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670"/>
        <w:gridCol w:w="1966"/>
        <w:gridCol w:w="2472"/>
      </w:tblGrid>
      <w:tr w:rsidR="00971E9D" w:rsidRPr="004C3E5F" w:rsidTr="00AB1545">
        <w:trPr>
          <w:trHeight w:hRule="exact" w:val="288"/>
        </w:trPr>
        <w:tc>
          <w:tcPr>
            <w:tcW w:w="0" w:type="auto"/>
            <w:gridSpan w:val="3"/>
          </w:tcPr>
          <w:p w:rsidR="00971E9D" w:rsidRPr="004C3E5F" w:rsidRDefault="00C127CA" w:rsidP="00C127CA">
            <w:pPr>
              <w:pStyle w:val="StyleContactInfo"/>
              <w:rPr>
                <w:sz w:val="22"/>
                <w:szCs w:val="22"/>
              </w:rPr>
            </w:pPr>
            <w:r w:rsidRPr="004C3E5F">
              <w:rPr>
                <w:sz w:val="22"/>
                <w:szCs w:val="22"/>
              </w:rPr>
              <w:t>52714 Paiute CT. Unit 1</w:t>
            </w:r>
            <w:r w:rsidR="00F561DD" w:rsidRPr="004C3E5F">
              <w:rPr>
                <w:sz w:val="22"/>
                <w:szCs w:val="22"/>
              </w:rPr>
              <w:t xml:space="preserve">, </w:t>
            </w:r>
            <w:r w:rsidRPr="004C3E5F">
              <w:rPr>
                <w:sz w:val="22"/>
                <w:szCs w:val="22"/>
              </w:rPr>
              <w:t>Fort Hood, Texas 76544</w:t>
            </w:r>
            <w:r w:rsidR="00430460" w:rsidRPr="004C3E5F">
              <w:rPr>
                <w:sz w:val="22"/>
                <w:szCs w:val="22"/>
              </w:rPr>
              <w:sym w:font="Symbol" w:char="F0B7"/>
            </w:r>
            <w:r w:rsidRPr="004C3E5F">
              <w:rPr>
                <w:sz w:val="22"/>
                <w:szCs w:val="22"/>
              </w:rPr>
              <w:t>254-317-6898</w:t>
            </w:r>
            <w:r w:rsidR="00430460" w:rsidRPr="004C3E5F">
              <w:rPr>
                <w:sz w:val="22"/>
                <w:szCs w:val="22"/>
              </w:rPr>
              <w:sym w:font="Symbol" w:char="F0B7"/>
            </w:r>
            <w:r w:rsidRPr="004C3E5F">
              <w:rPr>
                <w:sz w:val="22"/>
                <w:szCs w:val="22"/>
              </w:rPr>
              <w:t>mrsdkovach@gmail.com</w:t>
            </w:r>
          </w:p>
        </w:tc>
      </w:tr>
      <w:tr w:rsidR="00971E9D" w:rsidRPr="004C3E5F" w:rsidTr="00AB1545">
        <w:trPr>
          <w:trHeight w:hRule="exact" w:val="720"/>
        </w:trPr>
        <w:tc>
          <w:tcPr>
            <w:tcW w:w="0" w:type="auto"/>
            <w:gridSpan w:val="3"/>
          </w:tcPr>
          <w:p w:rsidR="00971E9D" w:rsidRPr="004C3E5F" w:rsidRDefault="00C127CA" w:rsidP="001E6339">
            <w:pPr>
              <w:pStyle w:val="YourNam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C3E5F">
              <w:rPr>
                <w:rFonts w:ascii="Times New Roman" w:hAnsi="Times New Roman"/>
                <w:b w:val="0"/>
                <w:sz w:val="28"/>
                <w:szCs w:val="28"/>
              </w:rPr>
              <w:t>Mirashan Kovach</w:t>
            </w:r>
          </w:p>
        </w:tc>
      </w:tr>
      <w:tr w:rsidR="00F561DD" w:rsidRPr="004C3E5F" w:rsidTr="00AB1545">
        <w:tc>
          <w:tcPr>
            <w:tcW w:w="0" w:type="auto"/>
            <w:gridSpan w:val="3"/>
            <w:tcBorders>
              <w:bottom w:val="single" w:sz="12" w:space="0" w:color="auto"/>
            </w:tcBorders>
          </w:tcPr>
          <w:p w:rsidR="00F561DD" w:rsidRPr="004C3E5F" w:rsidRDefault="00F561DD" w:rsidP="004C3E5F">
            <w:pPr>
              <w:pStyle w:val="Heading1"/>
              <w:rPr>
                <w:rFonts w:ascii="Times New Roman" w:hAnsi="Times New Roman"/>
              </w:rPr>
            </w:pPr>
            <w:r w:rsidRPr="004C3E5F">
              <w:rPr>
                <w:rFonts w:ascii="Times New Roman" w:hAnsi="Times New Roman"/>
                <w:b w:val="0"/>
              </w:rPr>
              <w:t>Objective</w:t>
            </w:r>
          </w:p>
        </w:tc>
      </w:tr>
      <w:tr w:rsidR="00F561DD" w:rsidRPr="004C3E5F" w:rsidTr="00AB1545">
        <w:tc>
          <w:tcPr>
            <w:tcW w:w="0" w:type="auto"/>
            <w:gridSpan w:val="3"/>
            <w:tcBorders>
              <w:top w:val="single" w:sz="12" w:space="0" w:color="auto"/>
            </w:tcBorders>
          </w:tcPr>
          <w:p w:rsidR="00F561DD" w:rsidRPr="004C3E5F" w:rsidRDefault="000D29A5" w:rsidP="00B67166">
            <w:pPr>
              <w:pStyle w:val="BodyText1"/>
              <w:rPr>
                <w:szCs w:val="22"/>
              </w:rPr>
            </w:pPr>
            <w:r w:rsidRPr="004C3E5F">
              <w:rPr>
                <w:szCs w:val="22"/>
              </w:rPr>
              <w:t>Seeking</w:t>
            </w:r>
            <w:r w:rsidR="00AD7478" w:rsidRPr="004C3E5F">
              <w:rPr>
                <w:szCs w:val="22"/>
              </w:rPr>
              <w:t xml:space="preserve"> a position as </w:t>
            </w:r>
            <w:r w:rsidR="00CE1EA3" w:rsidRPr="004C3E5F">
              <w:rPr>
                <w:szCs w:val="22"/>
              </w:rPr>
              <w:t>a Logistics Manage</w:t>
            </w:r>
            <w:r w:rsidR="004C3E5F" w:rsidRPr="004C3E5F">
              <w:rPr>
                <w:szCs w:val="22"/>
              </w:rPr>
              <w:t>r</w:t>
            </w:r>
          </w:p>
        </w:tc>
        <w:bookmarkStart w:id="0" w:name="_GoBack"/>
        <w:bookmarkEnd w:id="0"/>
      </w:tr>
      <w:tr w:rsidR="00F561DD" w:rsidRPr="004C3E5F" w:rsidTr="00AB154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561DD" w:rsidRPr="004C3E5F" w:rsidRDefault="00F561DD" w:rsidP="00F561DD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3E5F">
              <w:rPr>
                <w:rFonts w:ascii="Times New Roman" w:hAnsi="Times New Roman"/>
                <w:b w:val="0"/>
                <w:sz w:val="22"/>
                <w:szCs w:val="22"/>
              </w:rPr>
              <w:t>Experience</w:t>
            </w:r>
          </w:p>
        </w:tc>
      </w:tr>
      <w:tr w:rsidR="00443215" w:rsidRPr="004C3E5F" w:rsidTr="00AB1545">
        <w:trPr>
          <w:trHeight w:val="555"/>
        </w:trPr>
        <w:tc>
          <w:tcPr>
            <w:tcW w:w="0" w:type="auto"/>
            <w:tcBorders>
              <w:top w:val="single" w:sz="12" w:space="0" w:color="auto"/>
            </w:tcBorders>
          </w:tcPr>
          <w:p w:rsidR="00B67166" w:rsidRPr="004C3E5F" w:rsidRDefault="00806AC9" w:rsidP="00B67166">
            <w:pPr>
              <w:pStyle w:val="BodyText1"/>
              <w:rPr>
                <w:szCs w:val="22"/>
              </w:rPr>
            </w:pPr>
            <w:r w:rsidRPr="004C3E5F">
              <w:rPr>
                <w:szCs w:val="22"/>
              </w:rPr>
              <w:t>2008-Present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67166" w:rsidRPr="004C3E5F" w:rsidRDefault="00806AC9" w:rsidP="00B67166">
            <w:pPr>
              <w:pStyle w:val="BodyText"/>
            </w:pPr>
            <w:r w:rsidRPr="004C3E5F">
              <w:t>United States Army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67166" w:rsidRPr="004C3E5F" w:rsidRDefault="00806AC9" w:rsidP="00B67166">
            <w:pPr>
              <w:pStyle w:val="BodyText3"/>
              <w:rPr>
                <w:szCs w:val="22"/>
              </w:rPr>
            </w:pPr>
            <w:r w:rsidRPr="004C3E5F">
              <w:rPr>
                <w:szCs w:val="22"/>
              </w:rPr>
              <w:t>Fort Hood, Texas</w:t>
            </w:r>
          </w:p>
        </w:tc>
      </w:tr>
      <w:tr w:rsidR="00B67166" w:rsidRPr="004C3E5F" w:rsidTr="00AB1545">
        <w:trPr>
          <w:trHeight w:val="1050"/>
        </w:trPr>
        <w:tc>
          <w:tcPr>
            <w:tcW w:w="0" w:type="auto"/>
            <w:gridSpan w:val="3"/>
          </w:tcPr>
          <w:p w:rsidR="00B67166" w:rsidRPr="004C3E5F" w:rsidRDefault="00CE1EA3" w:rsidP="00F561DD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 w:rsidRPr="004C3E5F">
              <w:rPr>
                <w:rFonts w:ascii="Times New Roman" w:hAnsi="Times New Roman"/>
                <w:b w:val="0"/>
                <w:sz w:val="22"/>
              </w:rPr>
              <w:t>Logistician Manager</w:t>
            </w:r>
          </w:p>
          <w:p w:rsidR="00B67166" w:rsidRPr="004C3E5F" w:rsidRDefault="009F622F" w:rsidP="00A43F4E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Prepared and maintained organizational supply records, received and inspected inventories for future deliveries; maintained accounting system associated with supply management; secured and controlled supplies; used computer applications in work assignments; practiced clerical procedures</w:t>
            </w:r>
          </w:p>
          <w:p w:rsidR="00B67166" w:rsidRPr="004C3E5F" w:rsidRDefault="00B67166" w:rsidP="00806AC9">
            <w:pPr>
              <w:pStyle w:val="BulletedList"/>
              <w:numPr>
                <w:ilvl w:val="0"/>
                <w:numId w:val="0"/>
              </w:numPr>
              <w:ind w:left="720"/>
              <w:rPr>
                <w:szCs w:val="22"/>
              </w:rPr>
            </w:pPr>
          </w:p>
          <w:p w:rsidR="00B67166" w:rsidRPr="004C3E5F" w:rsidRDefault="009F622F" w:rsidP="00A43F4E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Used supervisory skills to assist others on performing supply and inventory control management</w:t>
            </w:r>
            <w:r w:rsidR="00CE72DE" w:rsidRPr="004C3E5F">
              <w:rPr>
                <w:szCs w:val="22"/>
              </w:rPr>
              <w:t xml:space="preserve"> duties; reviewed records and documents for accuracy; recommended professional development activities for subordinates; assisted and advised officers and commanders</w:t>
            </w:r>
          </w:p>
          <w:p w:rsidR="00625D04" w:rsidRPr="004C3E5F" w:rsidRDefault="00625D04" w:rsidP="00625D04">
            <w:pPr>
              <w:rPr>
                <w:sz w:val="22"/>
                <w:szCs w:val="22"/>
              </w:rPr>
            </w:pPr>
          </w:p>
          <w:p w:rsidR="00625D04" w:rsidRPr="004C3E5F" w:rsidRDefault="00625D04" w:rsidP="00625D0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C3E5F">
              <w:rPr>
                <w:sz w:val="22"/>
                <w:szCs w:val="22"/>
              </w:rPr>
              <w:t>Developed policies and procedures for property redistribution within the United States</w:t>
            </w:r>
            <w:r w:rsidR="003664FF" w:rsidRPr="004C3E5F">
              <w:rPr>
                <w:sz w:val="22"/>
                <w:szCs w:val="22"/>
              </w:rPr>
              <w:t>; maintained automated supply system for accounting of supplies and equipment; supervised the request, receipt, and delivery of supplies</w:t>
            </w:r>
          </w:p>
        </w:tc>
      </w:tr>
      <w:tr w:rsidR="0037263E" w:rsidRPr="004C3E5F" w:rsidTr="00AB1545">
        <w:trPr>
          <w:trHeight w:hRule="exact"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37263E" w:rsidRPr="004C3E5F" w:rsidRDefault="0037263E" w:rsidP="00F561DD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43215" w:rsidRPr="004C3E5F" w:rsidTr="00AB1545">
        <w:trPr>
          <w:trHeight w:val="510"/>
        </w:trPr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8B743A" w:rsidP="00D62111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4C3E5F">
              <w:rPr>
                <w:szCs w:val="22"/>
              </w:rPr>
              <w:t>2007-2008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8B743A" w:rsidP="00B67166">
            <w:pPr>
              <w:pStyle w:val="BodyText"/>
            </w:pPr>
            <w:r w:rsidRPr="004C3E5F">
              <w:t>United States Army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8B743A" w:rsidP="00B67166">
            <w:pPr>
              <w:pStyle w:val="BodyText3"/>
              <w:rPr>
                <w:szCs w:val="22"/>
              </w:rPr>
            </w:pPr>
            <w:r w:rsidRPr="004C3E5F">
              <w:rPr>
                <w:szCs w:val="22"/>
              </w:rPr>
              <w:t>Korea</w:t>
            </w:r>
          </w:p>
        </w:tc>
      </w:tr>
      <w:tr w:rsidR="00B67166" w:rsidRPr="004C3E5F" w:rsidTr="00AB1545">
        <w:trPr>
          <w:trHeight w:val="1095"/>
        </w:trPr>
        <w:tc>
          <w:tcPr>
            <w:tcW w:w="0" w:type="auto"/>
            <w:gridSpan w:val="3"/>
          </w:tcPr>
          <w:p w:rsidR="00B224C8" w:rsidRPr="004C3E5F" w:rsidRDefault="00A256AB" w:rsidP="00B224C8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 w:rsidRPr="004C3E5F">
              <w:rPr>
                <w:rFonts w:ascii="Times New Roman" w:hAnsi="Times New Roman"/>
                <w:b w:val="0"/>
                <w:sz w:val="22"/>
              </w:rPr>
              <w:t>Human Resource Manager</w:t>
            </w:r>
          </w:p>
          <w:p w:rsidR="00B224C8" w:rsidRPr="004C3E5F" w:rsidRDefault="00A256AB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Effectively organized and arranged resources for mission requirements</w:t>
            </w:r>
          </w:p>
          <w:p w:rsidR="00B224C8" w:rsidRPr="004C3E5F" w:rsidRDefault="00A256AB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Monitored and processed finance reports with no late submissions</w:t>
            </w:r>
          </w:p>
          <w:p w:rsidR="00B67166" w:rsidRPr="004C3E5F" w:rsidRDefault="00A256AB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Gave daily staff briefings on personnel issues</w:t>
            </w:r>
          </w:p>
        </w:tc>
      </w:tr>
      <w:tr w:rsidR="0037263E" w:rsidRPr="004C3E5F" w:rsidTr="00AB1545">
        <w:trPr>
          <w:trHeight w:hRule="exact"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37263E" w:rsidRPr="004C3E5F" w:rsidRDefault="0037263E" w:rsidP="00727993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43215" w:rsidRPr="004C3E5F" w:rsidTr="00AB1545">
        <w:trPr>
          <w:trHeight w:val="495"/>
        </w:trPr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023610" w:rsidP="00D62111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4C3E5F">
              <w:rPr>
                <w:szCs w:val="22"/>
              </w:rPr>
              <w:t>2003-2007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023610" w:rsidP="00B67166">
            <w:pPr>
              <w:pStyle w:val="BodyText"/>
            </w:pPr>
            <w:r w:rsidRPr="004C3E5F">
              <w:t>United States Army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023610" w:rsidP="00B67166">
            <w:pPr>
              <w:pStyle w:val="BodyText3"/>
              <w:rPr>
                <w:szCs w:val="22"/>
              </w:rPr>
            </w:pPr>
            <w:r w:rsidRPr="004C3E5F">
              <w:rPr>
                <w:szCs w:val="22"/>
              </w:rPr>
              <w:t>Fort Huachuca, Arizona</w:t>
            </w:r>
          </w:p>
        </w:tc>
      </w:tr>
      <w:tr w:rsidR="00B67166" w:rsidRPr="004C3E5F" w:rsidTr="00AB1545">
        <w:trPr>
          <w:trHeight w:val="1110"/>
        </w:trPr>
        <w:tc>
          <w:tcPr>
            <w:tcW w:w="0" w:type="auto"/>
            <w:gridSpan w:val="3"/>
          </w:tcPr>
          <w:p w:rsidR="00B224C8" w:rsidRPr="004C3E5F" w:rsidRDefault="00023610" w:rsidP="00B224C8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 w:rsidRPr="004C3E5F">
              <w:rPr>
                <w:rFonts w:ascii="Times New Roman" w:hAnsi="Times New Roman"/>
                <w:b w:val="0"/>
                <w:sz w:val="22"/>
              </w:rPr>
              <w:t>Logistics Manager</w:t>
            </w:r>
          </w:p>
          <w:p w:rsidR="00B224C8" w:rsidRPr="004C3E5F" w:rsidRDefault="00023610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Provided logistics support for deploying personnel to foreign countries</w:t>
            </w:r>
          </w:p>
          <w:p w:rsidR="00A543A5" w:rsidRPr="004C3E5F" w:rsidRDefault="00A543A5" w:rsidP="00A543A5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Managed $500,000 annual budget</w:t>
            </w:r>
          </w:p>
          <w:p w:rsidR="00A40949" w:rsidRPr="004C3E5F" w:rsidRDefault="000A21CA" w:rsidP="000A21C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C3E5F">
              <w:rPr>
                <w:sz w:val="22"/>
                <w:szCs w:val="22"/>
              </w:rPr>
              <w:t>Monitored receipts for equipment for Indigenous Population</w:t>
            </w:r>
          </w:p>
          <w:p w:rsidR="000A21CA" w:rsidRPr="004C3E5F" w:rsidRDefault="000A21CA" w:rsidP="000A21C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C3E5F">
              <w:rPr>
                <w:sz w:val="22"/>
                <w:szCs w:val="22"/>
              </w:rPr>
              <w:t>Executed policies and procedures on property accountability</w:t>
            </w:r>
          </w:p>
          <w:p w:rsidR="00B67166" w:rsidRPr="004C3E5F" w:rsidRDefault="00A543A5" w:rsidP="00A543A5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Maintained accountability of $7,000,000 worth of equipment</w:t>
            </w:r>
          </w:p>
        </w:tc>
      </w:tr>
      <w:tr w:rsidR="0037263E" w:rsidRPr="004C3E5F" w:rsidTr="00AB1545">
        <w:trPr>
          <w:trHeight w:hRule="exact"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37263E" w:rsidRPr="004C3E5F" w:rsidRDefault="0037263E" w:rsidP="00727993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43215" w:rsidRPr="004C3E5F" w:rsidTr="00AB1545">
        <w:trPr>
          <w:trHeight w:val="525"/>
        </w:trPr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A543A5" w:rsidP="00D62111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4C3E5F">
              <w:rPr>
                <w:szCs w:val="22"/>
              </w:rPr>
              <w:t>2000-2003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A543A5" w:rsidP="00B67166">
            <w:pPr>
              <w:pStyle w:val="BodyText"/>
            </w:pPr>
            <w:r w:rsidRPr="004C3E5F">
              <w:t>United States Army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4C3E5F" w:rsidRDefault="00A543A5" w:rsidP="00B67166">
            <w:pPr>
              <w:pStyle w:val="BodyText3"/>
              <w:rPr>
                <w:szCs w:val="22"/>
              </w:rPr>
            </w:pPr>
            <w:r w:rsidRPr="004C3E5F">
              <w:rPr>
                <w:szCs w:val="22"/>
              </w:rPr>
              <w:t>Bamberg, Germany</w:t>
            </w:r>
          </w:p>
        </w:tc>
      </w:tr>
      <w:tr w:rsidR="00B67166" w:rsidRPr="004C3E5F" w:rsidTr="00AB1545">
        <w:trPr>
          <w:trHeight w:val="1080"/>
        </w:trPr>
        <w:tc>
          <w:tcPr>
            <w:tcW w:w="0" w:type="auto"/>
            <w:gridSpan w:val="3"/>
          </w:tcPr>
          <w:p w:rsidR="00B224C8" w:rsidRPr="004C3E5F" w:rsidRDefault="001D6838" w:rsidP="00B224C8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 w:rsidRPr="004C3E5F">
              <w:rPr>
                <w:rFonts w:ascii="Times New Roman" w:hAnsi="Times New Roman"/>
                <w:b w:val="0"/>
                <w:sz w:val="22"/>
              </w:rPr>
              <w:t>Assistant Logistics Manager</w:t>
            </w:r>
          </w:p>
          <w:p w:rsidR="00B224C8" w:rsidRPr="004C3E5F" w:rsidRDefault="001D6838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Ordered and received equipment for 4 separate accounts</w:t>
            </w:r>
          </w:p>
          <w:p w:rsidR="00B224C8" w:rsidRPr="004C3E5F" w:rsidRDefault="001D6838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Trained and Supervised several subordinates</w:t>
            </w:r>
          </w:p>
          <w:p w:rsidR="00B67166" w:rsidRDefault="001D6838" w:rsidP="00B224C8">
            <w:pPr>
              <w:pStyle w:val="BulletedList"/>
              <w:rPr>
                <w:szCs w:val="22"/>
              </w:rPr>
            </w:pPr>
            <w:r w:rsidRPr="004C3E5F">
              <w:rPr>
                <w:szCs w:val="22"/>
              </w:rPr>
              <w:t>Responsible for the maintenance and accountability of over 200 weapon systems</w:t>
            </w:r>
          </w:p>
          <w:p w:rsidR="004C3E5F" w:rsidRDefault="004C3E5F" w:rsidP="004C3E5F"/>
          <w:p w:rsidR="004C3E5F" w:rsidRDefault="004C3E5F" w:rsidP="004C3E5F"/>
          <w:p w:rsidR="004C3E5F" w:rsidRPr="004C3E5F" w:rsidRDefault="004C3E5F" w:rsidP="004C3E5F"/>
          <w:p w:rsidR="00CE1EA3" w:rsidRPr="004C3E5F" w:rsidRDefault="00CE1EA3" w:rsidP="00CE1EA3">
            <w:pPr>
              <w:rPr>
                <w:sz w:val="22"/>
                <w:szCs w:val="22"/>
              </w:rPr>
            </w:pPr>
          </w:p>
        </w:tc>
      </w:tr>
      <w:tr w:rsidR="004C3E5F" w:rsidRPr="004C3E5F" w:rsidTr="00D32B04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C3E5F" w:rsidRPr="004C3E5F" w:rsidRDefault="004C3E5F" w:rsidP="004C3E5F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Education</w:t>
            </w:r>
          </w:p>
        </w:tc>
      </w:tr>
      <w:tr w:rsidR="00443215" w:rsidRPr="004C3E5F" w:rsidTr="00D32B04">
        <w:trPr>
          <w:trHeight w:val="525"/>
        </w:trPr>
        <w:tc>
          <w:tcPr>
            <w:tcW w:w="0" w:type="auto"/>
            <w:tcBorders>
              <w:top w:val="single" w:sz="2" w:space="0" w:color="999999"/>
            </w:tcBorders>
          </w:tcPr>
          <w:p w:rsidR="00AC731C" w:rsidRDefault="00443215" w:rsidP="00AC731C">
            <w:pPr>
              <w:pStyle w:val="BodyText1"/>
              <w:numPr>
                <w:ilvl w:val="0"/>
                <w:numId w:val="8"/>
              </w:numPr>
              <w:tabs>
                <w:tab w:val="left" w:pos="2520"/>
              </w:tabs>
              <w:spacing w:line="240" w:lineRule="auto"/>
              <w:ind w:left="144" w:right="144"/>
              <w:rPr>
                <w:szCs w:val="22"/>
              </w:rPr>
            </w:pPr>
            <w:r>
              <w:rPr>
                <w:szCs w:val="22"/>
              </w:rPr>
              <w:t>Logistics Manager Course</w:t>
            </w:r>
          </w:p>
          <w:p w:rsidR="00443215" w:rsidRDefault="00443215" w:rsidP="00AC731C">
            <w:pPr>
              <w:pStyle w:val="BodyText1"/>
              <w:numPr>
                <w:ilvl w:val="0"/>
                <w:numId w:val="8"/>
              </w:numPr>
              <w:tabs>
                <w:tab w:val="left" w:pos="2520"/>
              </w:tabs>
              <w:spacing w:line="240" w:lineRule="auto"/>
              <w:ind w:left="144" w:right="144"/>
              <w:rPr>
                <w:szCs w:val="22"/>
              </w:rPr>
            </w:pPr>
            <w:r>
              <w:rPr>
                <w:szCs w:val="22"/>
              </w:rPr>
              <w:t>Army Record Keeping Course</w:t>
            </w:r>
          </w:p>
          <w:p w:rsidR="00443215" w:rsidRDefault="00443215" w:rsidP="00AC731C">
            <w:pPr>
              <w:pStyle w:val="BodyText1"/>
              <w:numPr>
                <w:ilvl w:val="0"/>
                <w:numId w:val="8"/>
              </w:numPr>
              <w:tabs>
                <w:tab w:val="left" w:pos="2520"/>
              </w:tabs>
              <w:spacing w:line="240" w:lineRule="auto"/>
              <w:ind w:left="144" w:right="144"/>
              <w:rPr>
                <w:szCs w:val="22"/>
              </w:rPr>
            </w:pPr>
            <w:r>
              <w:rPr>
                <w:szCs w:val="22"/>
              </w:rPr>
              <w:t>Unit Level Management Course</w:t>
            </w:r>
          </w:p>
          <w:p w:rsidR="00443215" w:rsidRDefault="00443215" w:rsidP="00AC731C">
            <w:pPr>
              <w:pStyle w:val="BodyText1"/>
              <w:numPr>
                <w:ilvl w:val="0"/>
                <w:numId w:val="8"/>
              </w:numPr>
              <w:tabs>
                <w:tab w:val="left" w:pos="2520"/>
              </w:tabs>
              <w:spacing w:line="240" w:lineRule="auto"/>
              <w:ind w:left="144" w:right="144"/>
              <w:rPr>
                <w:szCs w:val="22"/>
              </w:rPr>
            </w:pPr>
            <w:r>
              <w:rPr>
                <w:szCs w:val="22"/>
              </w:rPr>
              <w:t>Advanced Leadership Course</w:t>
            </w:r>
          </w:p>
          <w:p w:rsidR="00443215" w:rsidRPr="004C3E5F" w:rsidRDefault="00355A94" w:rsidP="00AC731C">
            <w:pPr>
              <w:pStyle w:val="BodyText1"/>
              <w:numPr>
                <w:ilvl w:val="0"/>
                <w:numId w:val="8"/>
              </w:numPr>
              <w:tabs>
                <w:tab w:val="left" w:pos="2520"/>
              </w:tabs>
              <w:spacing w:line="240" w:lineRule="auto"/>
              <w:ind w:left="144" w:right="144"/>
              <w:rPr>
                <w:szCs w:val="22"/>
              </w:rPr>
            </w:pPr>
            <w:r>
              <w:rPr>
                <w:szCs w:val="22"/>
              </w:rPr>
              <w:t>Property Book Unit Supply</w:t>
            </w:r>
            <w:r w:rsidR="00443215">
              <w:rPr>
                <w:szCs w:val="22"/>
              </w:rPr>
              <w:t xml:space="preserve"> Enhanced </w:t>
            </w:r>
            <w:r>
              <w:rPr>
                <w:szCs w:val="22"/>
              </w:rPr>
              <w:t>(PBUSE) Certified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AC731C" w:rsidRPr="004C3E5F" w:rsidRDefault="00AC731C" w:rsidP="00AC731C">
            <w:pPr>
              <w:pStyle w:val="BodyText"/>
              <w:numPr>
                <w:ilvl w:val="0"/>
                <w:numId w:val="8"/>
              </w:numPr>
              <w:spacing w:line="240" w:lineRule="auto"/>
              <w:ind w:left="144" w:right="144"/>
              <w:jc w:val="left"/>
            </w:pP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AC731C" w:rsidRPr="004C3E5F" w:rsidRDefault="00AC731C" w:rsidP="00AC731C">
            <w:pPr>
              <w:pStyle w:val="BodyText3"/>
              <w:numPr>
                <w:ilvl w:val="0"/>
                <w:numId w:val="8"/>
              </w:numPr>
              <w:spacing w:line="240" w:lineRule="auto"/>
              <w:ind w:left="144" w:right="144"/>
              <w:jc w:val="left"/>
              <w:rPr>
                <w:szCs w:val="22"/>
              </w:rPr>
            </w:pPr>
          </w:p>
        </w:tc>
      </w:tr>
      <w:tr w:rsidR="00AC731C" w:rsidRPr="004C3E5F" w:rsidTr="00D32B04">
        <w:trPr>
          <w:trHeight w:val="1080"/>
        </w:trPr>
        <w:tc>
          <w:tcPr>
            <w:tcW w:w="0" w:type="auto"/>
            <w:gridSpan w:val="3"/>
          </w:tcPr>
          <w:p w:rsidR="00AC731C" w:rsidRDefault="00AC731C" w:rsidP="00AC731C">
            <w:pPr>
              <w:ind w:left="144" w:right="144"/>
              <w:rPr>
                <w:sz w:val="22"/>
                <w:szCs w:val="22"/>
              </w:rPr>
            </w:pPr>
          </w:p>
          <w:p w:rsidR="008504D7" w:rsidRDefault="008504D7" w:rsidP="00AC731C">
            <w:pPr>
              <w:ind w:left="144" w:right="144"/>
              <w:rPr>
                <w:sz w:val="22"/>
                <w:szCs w:val="22"/>
              </w:rPr>
            </w:pPr>
          </w:p>
          <w:p w:rsidR="008504D7" w:rsidRPr="004C3E5F" w:rsidRDefault="008504D7" w:rsidP="00AC731C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8504D7" w:rsidRPr="004C3E5F" w:rsidTr="00EB3E07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8504D7" w:rsidRPr="008504D7" w:rsidRDefault="008504D7" w:rsidP="008504D7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References</w:t>
            </w:r>
          </w:p>
        </w:tc>
      </w:tr>
    </w:tbl>
    <w:p w:rsidR="00ED6D9E" w:rsidRPr="008504D7" w:rsidRDefault="008504D7" w:rsidP="00AC731C">
      <w:pPr>
        <w:pStyle w:val="Heading1"/>
        <w:rPr>
          <w:rFonts w:ascii="Times New Roman" w:hAnsi="Times New Roman"/>
          <w:b w:val="0"/>
          <w:sz w:val="22"/>
          <w:szCs w:val="22"/>
        </w:rPr>
      </w:pPr>
      <w:r w:rsidRPr="008504D7">
        <w:rPr>
          <w:rFonts w:ascii="Times New Roman" w:hAnsi="Times New Roman"/>
          <w:b w:val="0"/>
          <w:sz w:val="22"/>
          <w:szCs w:val="22"/>
        </w:rPr>
        <w:t>Available on request</w:t>
      </w:r>
    </w:p>
    <w:sectPr w:rsidR="00ED6D9E" w:rsidRPr="008504D7" w:rsidSect="00ED6D9E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4A" w:rsidRDefault="0033204A">
      <w:r>
        <w:separator/>
      </w:r>
    </w:p>
  </w:endnote>
  <w:endnote w:type="continuationSeparator" w:id="0">
    <w:p w:rsidR="0033204A" w:rsidRDefault="003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4A" w:rsidRDefault="0033204A">
      <w:r>
        <w:separator/>
      </w:r>
    </w:p>
  </w:footnote>
  <w:footnote w:type="continuationSeparator" w:id="0">
    <w:p w:rsidR="0033204A" w:rsidRDefault="0033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43C79" w:rsidP="00FB371B">
    <w:pPr>
      <w:pStyle w:val="StyleContactInfo"/>
    </w:pPr>
    <w:r>
      <w:t>254-317-6898</w:t>
    </w:r>
    <w:r w:rsidR="00763259">
      <w:sym w:font="Symbol" w:char="F0B7"/>
    </w:r>
    <w:r>
      <w:t>mrsdkovach@gmail.com</w:t>
    </w:r>
  </w:p>
  <w:p w:rsidR="00FB371B" w:rsidRPr="00FB371B" w:rsidRDefault="00F43C79" w:rsidP="00FB371B">
    <w:pPr>
      <w:pStyle w:val="YourNamePage2"/>
    </w:pPr>
    <w:r>
      <w:t>Mirashan Kovach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05F"/>
    <w:multiLevelType w:val="hybridMultilevel"/>
    <w:tmpl w:val="963A9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80629"/>
    <w:multiLevelType w:val="hybridMultilevel"/>
    <w:tmpl w:val="2A7AC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37329"/>
    <w:multiLevelType w:val="hybridMultilevel"/>
    <w:tmpl w:val="8BA0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1675B"/>
    <w:multiLevelType w:val="hybridMultilevel"/>
    <w:tmpl w:val="AB627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A285E80"/>
    <w:multiLevelType w:val="hybridMultilevel"/>
    <w:tmpl w:val="1B944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72"/>
    <w:rsid w:val="00010FBA"/>
    <w:rsid w:val="00023610"/>
    <w:rsid w:val="000A21CA"/>
    <w:rsid w:val="000D29A5"/>
    <w:rsid w:val="001014A0"/>
    <w:rsid w:val="001D6838"/>
    <w:rsid w:val="001E6339"/>
    <w:rsid w:val="002802E5"/>
    <w:rsid w:val="0033204A"/>
    <w:rsid w:val="00355A94"/>
    <w:rsid w:val="00365AEA"/>
    <w:rsid w:val="003664FF"/>
    <w:rsid w:val="00366ECC"/>
    <w:rsid w:val="0037263E"/>
    <w:rsid w:val="00430460"/>
    <w:rsid w:val="00443215"/>
    <w:rsid w:val="004467E5"/>
    <w:rsid w:val="004B4A72"/>
    <w:rsid w:val="004C3E5F"/>
    <w:rsid w:val="004E1D32"/>
    <w:rsid w:val="00536728"/>
    <w:rsid w:val="005A5A91"/>
    <w:rsid w:val="00625D04"/>
    <w:rsid w:val="006A52DF"/>
    <w:rsid w:val="006D35A9"/>
    <w:rsid w:val="00727993"/>
    <w:rsid w:val="00763259"/>
    <w:rsid w:val="007B4113"/>
    <w:rsid w:val="007E7543"/>
    <w:rsid w:val="00806AC9"/>
    <w:rsid w:val="008504D7"/>
    <w:rsid w:val="008B743A"/>
    <w:rsid w:val="009533A3"/>
    <w:rsid w:val="009669FE"/>
    <w:rsid w:val="00971E9D"/>
    <w:rsid w:val="009F622F"/>
    <w:rsid w:val="00A256AB"/>
    <w:rsid w:val="00A40949"/>
    <w:rsid w:val="00A43F4E"/>
    <w:rsid w:val="00A543A5"/>
    <w:rsid w:val="00A6576E"/>
    <w:rsid w:val="00AA47AE"/>
    <w:rsid w:val="00AB1545"/>
    <w:rsid w:val="00AB451F"/>
    <w:rsid w:val="00AC731C"/>
    <w:rsid w:val="00AD63E4"/>
    <w:rsid w:val="00AD7478"/>
    <w:rsid w:val="00B224C8"/>
    <w:rsid w:val="00B5218C"/>
    <w:rsid w:val="00B64B21"/>
    <w:rsid w:val="00B67166"/>
    <w:rsid w:val="00B83D28"/>
    <w:rsid w:val="00BB2FAB"/>
    <w:rsid w:val="00C127CA"/>
    <w:rsid w:val="00C5369F"/>
    <w:rsid w:val="00C8736B"/>
    <w:rsid w:val="00CA6019"/>
    <w:rsid w:val="00CE1EA3"/>
    <w:rsid w:val="00CE72DE"/>
    <w:rsid w:val="00D43291"/>
    <w:rsid w:val="00D467AD"/>
    <w:rsid w:val="00D62111"/>
    <w:rsid w:val="00D73271"/>
    <w:rsid w:val="00ED6D9E"/>
    <w:rsid w:val="00F43C79"/>
    <w:rsid w:val="00F561DD"/>
    <w:rsid w:val="00F8517C"/>
    <w:rsid w:val="00F95D8A"/>
    <w:rsid w:val="00FA2270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sha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A20E-7A6A-4740-BAB6-E4BE379E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mirashan</dc:creator>
  <cp:lastModifiedBy>mirashan</cp:lastModifiedBy>
  <cp:revision>2</cp:revision>
  <cp:lastPrinted>2002-06-26T16:17:00Z</cp:lastPrinted>
  <dcterms:created xsi:type="dcterms:W3CDTF">2013-09-02T20:49:00Z</dcterms:created>
  <dcterms:modified xsi:type="dcterms:W3CDTF">2013-09-02T20:49:00Z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