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8838"/>
      </w:tblGrid>
      <w:tr w:rsidR="004A3B48" w:rsidRPr="00616CE8">
        <w:trPr>
          <w:tblHeader/>
          <w:jc w:val="right"/>
        </w:trPr>
        <w:tc>
          <w:tcPr>
            <w:tcW w:w="8838" w:type="dxa"/>
          </w:tcPr>
          <w:p w:rsidR="004A3B48" w:rsidRPr="00616CE8" w:rsidRDefault="00E871E7" w:rsidP="004A3B48">
            <w:pPr>
              <w:pStyle w:val="YourName"/>
            </w:pPr>
            <w:proofErr w:type="spellStart"/>
            <w:r>
              <w:t>Chandy</w:t>
            </w:r>
            <w:proofErr w:type="spellEnd"/>
            <w:r>
              <w:t xml:space="preserve"> Kouch</w:t>
            </w:r>
          </w:p>
        </w:tc>
      </w:tr>
      <w:tr w:rsidR="004A3B48">
        <w:trPr>
          <w:tblHeader/>
          <w:jc w:val="right"/>
        </w:trPr>
        <w:tc>
          <w:tcPr>
            <w:tcW w:w="8838" w:type="dxa"/>
          </w:tcPr>
          <w:p w:rsidR="004A3B48" w:rsidRPr="00616CE8" w:rsidRDefault="00E871E7" w:rsidP="00EF2111">
            <w:pPr>
              <w:pStyle w:val="ContactInfo"/>
            </w:pPr>
            <w:r>
              <w:t xml:space="preserve">2395 </w:t>
            </w:r>
            <w:proofErr w:type="spellStart"/>
            <w:r>
              <w:t>Molnau</w:t>
            </w:r>
            <w:proofErr w:type="spellEnd"/>
            <w:r>
              <w:t xml:space="preserve"> Court</w:t>
            </w:r>
            <w:r w:rsidR="00E8333B">
              <w:t xml:space="preserve"> </w:t>
            </w:r>
            <w:r>
              <w:t>952-479-7650</w:t>
            </w:r>
            <w:r w:rsidR="00E8333B">
              <w:t xml:space="preserve"> </w:t>
            </w:r>
            <w:r>
              <w:t>chandy_kouch@ya</w:t>
            </w:r>
            <w:r w:rsidR="00EF2111">
              <w:t>h</w:t>
            </w:r>
            <w:r>
              <w:t>oo.com</w:t>
            </w:r>
          </w:p>
        </w:tc>
      </w:tr>
    </w:tbl>
    <w:p w:rsidR="004A3B48" w:rsidRDefault="004A3B48" w:rsidP="004A3B48"/>
    <w:tbl>
      <w:tblPr>
        <w:tblW w:w="0" w:type="auto"/>
        <w:tblCellMar>
          <w:left w:w="115" w:type="dxa"/>
          <w:right w:w="115" w:type="dxa"/>
        </w:tblCellMar>
        <w:tblLook w:val="0000"/>
      </w:tblPr>
      <w:tblGrid>
        <w:gridCol w:w="2160"/>
        <w:gridCol w:w="6667"/>
      </w:tblGrid>
      <w:tr w:rsidR="004A3B48">
        <w:tc>
          <w:tcPr>
            <w:tcW w:w="2160" w:type="dxa"/>
          </w:tcPr>
          <w:p w:rsidR="004A3B48" w:rsidRPr="00E23010" w:rsidRDefault="004A3B48" w:rsidP="004A3B48">
            <w:pPr>
              <w:pStyle w:val="Heading1"/>
            </w:pPr>
            <w:r w:rsidRPr="00E23010">
              <w:t>Objective</w:t>
            </w:r>
          </w:p>
        </w:tc>
        <w:tc>
          <w:tcPr>
            <w:tcW w:w="6667" w:type="dxa"/>
          </w:tcPr>
          <w:p w:rsidR="004A3B48" w:rsidRPr="00435BA7" w:rsidRDefault="00E871E7" w:rsidP="00E871E7">
            <w:pPr>
              <w:pStyle w:val="BodyText1"/>
            </w:pPr>
            <w:r>
              <w:t xml:space="preserve">I am hard worker, very dependable, detail oriented, flexible, and punctual. I have worked as Machine Operator in the </w:t>
            </w:r>
            <w:proofErr w:type="gramStart"/>
            <w:r>
              <w:t>food  industry</w:t>
            </w:r>
            <w:proofErr w:type="gramEnd"/>
            <w:r>
              <w:t xml:space="preserve"> and non food industry, also I have experiences as an Assembler, Electronic Tester, Inspection, Quality check, Packaging and some Inventory.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pStyle w:val="Heading1"/>
            </w:pPr>
            <w:r w:rsidRPr="00435BA7">
              <w:t>Experience</w:t>
            </w:r>
          </w:p>
        </w:tc>
        <w:tc>
          <w:tcPr>
            <w:tcW w:w="6667" w:type="dxa"/>
          </w:tcPr>
          <w:p w:rsidR="000D7287" w:rsidRDefault="003D21C7" w:rsidP="000D7287">
            <w:pPr>
              <w:pStyle w:val="BodyText1"/>
            </w:pPr>
            <w:r>
              <w:t>Assembler</w:t>
            </w:r>
          </w:p>
          <w:p w:rsidR="004A3B48" w:rsidRPr="00FB512C" w:rsidRDefault="003D21C7" w:rsidP="004A3B48">
            <w:pPr>
              <w:pStyle w:val="BodyText"/>
            </w:pPr>
            <w:r>
              <w:t>June 2012 - Recent</w:t>
            </w:r>
            <w:r w:rsidR="000D7287">
              <w:t xml:space="preserve">  </w:t>
            </w:r>
            <w:r>
              <w:t>Deli Express</w:t>
            </w:r>
            <w:r w:rsidR="004A3B48">
              <w:t xml:space="preserve">, </w:t>
            </w:r>
            <w:r>
              <w:t>Eden Prairie MN</w:t>
            </w:r>
          </w:p>
          <w:p w:rsidR="000D7287" w:rsidRDefault="003D21C7" w:rsidP="004A3B48">
            <w:pPr>
              <w:pStyle w:val="BulletedList"/>
            </w:pPr>
            <w:r>
              <w:t>Assembler food production</w:t>
            </w:r>
            <w:r w:rsidR="00E83FAB">
              <w:t>-assemble sandwiches</w:t>
            </w:r>
          </w:p>
          <w:p w:rsidR="004A3B48" w:rsidRPr="00435BA7" w:rsidRDefault="00B73310" w:rsidP="000D7287">
            <w:pPr>
              <w:pStyle w:val="BulletedList"/>
            </w:pPr>
            <w:r>
              <w:t>Inspection all foods product</w:t>
            </w:r>
          </w:p>
          <w:p w:rsidR="003D21C7" w:rsidRPr="00435BA7" w:rsidRDefault="00B73310" w:rsidP="003D21C7">
            <w:pPr>
              <w:pStyle w:val="BulletedList"/>
            </w:pPr>
            <w:r>
              <w:t>Check label and seal package</w:t>
            </w:r>
          </w:p>
        </w:tc>
      </w:tr>
      <w:tr w:rsidR="00B73310" w:rsidTr="00614A94">
        <w:tc>
          <w:tcPr>
            <w:tcW w:w="2160" w:type="dxa"/>
          </w:tcPr>
          <w:p w:rsidR="00B73310" w:rsidRPr="00435BA7" w:rsidRDefault="00B73310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B73310" w:rsidRDefault="00B73310" w:rsidP="00614A94">
            <w:pPr>
              <w:pStyle w:val="BodyText1"/>
            </w:pPr>
            <w:r>
              <w:t>Assembler</w:t>
            </w:r>
          </w:p>
          <w:p w:rsidR="00B73310" w:rsidRPr="00FB512C" w:rsidRDefault="00B73310" w:rsidP="00614A94">
            <w:pPr>
              <w:pStyle w:val="BodyText"/>
            </w:pPr>
            <w:r>
              <w:t>May 2010 – January 201</w:t>
            </w:r>
            <w:r w:rsidR="00355EE4">
              <w:t>2</w:t>
            </w:r>
            <w:r>
              <w:t xml:space="preserve">  R &amp; D Batteries, Burnsville, MN</w:t>
            </w:r>
          </w:p>
          <w:p w:rsidR="00B73310" w:rsidRDefault="00B73310" w:rsidP="00614A94">
            <w:pPr>
              <w:pStyle w:val="BulletedList"/>
            </w:pPr>
            <w:r>
              <w:t xml:space="preserve">Assemble, inspect, </w:t>
            </w:r>
            <w:proofErr w:type="gramStart"/>
            <w:r>
              <w:t>test</w:t>
            </w:r>
            <w:proofErr w:type="gramEnd"/>
            <w:r>
              <w:t xml:space="preserve"> battery wires and circuits for resistance factor for operation and record results.</w:t>
            </w:r>
          </w:p>
          <w:p w:rsidR="00B73310" w:rsidRPr="00435BA7" w:rsidRDefault="00B73310" w:rsidP="00614A94">
            <w:pPr>
              <w:pStyle w:val="BulletedList"/>
            </w:pPr>
            <w:r>
              <w:t>Clean parts, using cleaning solutions, air hoses and cloths.</w:t>
            </w:r>
          </w:p>
          <w:p w:rsidR="00B73310" w:rsidRPr="00435BA7" w:rsidRDefault="00B73310" w:rsidP="00614A94">
            <w:pPr>
              <w:pStyle w:val="BulletedList"/>
            </w:pPr>
            <w:r>
              <w:t>Position, align, and adjust work pieces and electrical parts to facilitate wiring.</w:t>
            </w:r>
          </w:p>
        </w:tc>
      </w:tr>
      <w:tr w:rsidR="00B73310" w:rsidTr="00614A94">
        <w:trPr>
          <w:gridAfter w:val="1"/>
          <w:wAfter w:w="6667" w:type="dxa"/>
        </w:trPr>
        <w:tc>
          <w:tcPr>
            <w:tcW w:w="2160" w:type="dxa"/>
          </w:tcPr>
          <w:p w:rsidR="00B73310" w:rsidRPr="00435BA7" w:rsidRDefault="00B73310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B73310" w:rsidTr="00614A94">
        <w:tc>
          <w:tcPr>
            <w:tcW w:w="2160" w:type="dxa"/>
          </w:tcPr>
          <w:p w:rsidR="00B73310" w:rsidRPr="00435BA7" w:rsidRDefault="00B73310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B73310" w:rsidRDefault="00B73310" w:rsidP="00614A94">
            <w:pPr>
              <w:pStyle w:val="BodyText1"/>
            </w:pPr>
            <w:r>
              <w:t>Machine Operator</w:t>
            </w:r>
          </w:p>
          <w:p w:rsidR="00B73310" w:rsidRPr="00FB512C" w:rsidRDefault="00B73310" w:rsidP="00614A94">
            <w:pPr>
              <w:pStyle w:val="BodyText"/>
            </w:pPr>
            <w:r>
              <w:t xml:space="preserve">August 2007 – August 2009  </w:t>
            </w:r>
            <w:proofErr w:type="spellStart"/>
            <w:r>
              <w:t>Dri</w:t>
            </w:r>
            <w:proofErr w:type="spellEnd"/>
            <w:r>
              <w:t xml:space="preserve"> </w:t>
            </w:r>
            <w:proofErr w:type="spellStart"/>
            <w:r>
              <w:t>Steem</w:t>
            </w:r>
            <w:proofErr w:type="spellEnd"/>
            <w:r>
              <w:t xml:space="preserve"> Corporation, Eden Prairie, MN</w:t>
            </w:r>
          </w:p>
          <w:p w:rsidR="00B73310" w:rsidRDefault="00B73310" w:rsidP="00614A94">
            <w:pPr>
              <w:pStyle w:val="BulletedList"/>
            </w:pPr>
            <w:r>
              <w:t>Set-up and monitor machine operations</w:t>
            </w:r>
          </w:p>
          <w:p w:rsidR="00B73310" w:rsidRPr="00435BA7" w:rsidRDefault="00B73310" w:rsidP="00614A94">
            <w:pPr>
              <w:pStyle w:val="BulletedList"/>
            </w:pPr>
            <w:r>
              <w:t>Install, align cutting blades.</w:t>
            </w:r>
          </w:p>
          <w:p w:rsidR="00B73310" w:rsidRDefault="00B73310" w:rsidP="00614A94">
            <w:pPr>
              <w:pStyle w:val="BulletedList"/>
            </w:pPr>
            <w:r>
              <w:t>Check and inspect machine</w:t>
            </w:r>
          </w:p>
          <w:p w:rsidR="00B73310" w:rsidRDefault="00B73310" w:rsidP="00614A94">
            <w:pPr>
              <w:pStyle w:val="BulletedList"/>
            </w:pPr>
            <w:r>
              <w:t>Check materials for visual defects</w:t>
            </w:r>
          </w:p>
          <w:p w:rsidR="00B73310" w:rsidRDefault="00B73310" w:rsidP="00614A94">
            <w:pPr>
              <w:pStyle w:val="BulletedList"/>
            </w:pPr>
            <w:r>
              <w:t>Scribe reference lines on work pieces as guides for cutting operations, according to blueprints, templates, sample parts, or specifications</w:t>
            </w:r>
          </w:p>
          <w:p w:rsidR="00B73310" w:rsidRDefault="00B73310" w:rsidP="00614A94">
            <w:pPr>
              <w:pStyle w:val="BulletedList"/>
            </w:pPr>
            <w:r>
              <w:t>Mark identifying data on work pieces</w:t>
            </w:r>
          </w:p>
          <w:p w:rsidR="00B73310" w:rsidRDefault="00B73310" w:rsidP="00614A94">
            <w:pPr>
              <w:pStyle w:val="BulletedList"/>
            </w:pPr>
            <w:r>
              <w:t>Turn control to set cutting speeds, feed rates, and table angles for specified operations.</w:t>
            </w:r>
          </w:p>
          <w:p w:rsidR="00B73310" w:rsidRDefault="00B73310" w:rsidP="00614A94">
            <w:pPr>
              <w:pStyle w:val="BulletedList"/>
            </w:pPr>
            <w:r>
              <w:t>Read work orders and production schedules to determine specifications, such as materials to be used, location of cutting lines and dimensions and tolerances.</w:t>
            </w:r>
          </w:p>
          <w:p w:rsidR="00614A94" w:rsidRPr="00435BA7" w:rsidRDefault="00E83FAB" w:rsidP="00614A94">
            <w:pPr>
              <w:pStyle w:val="BulletedList"/>
            </w:pPr>
            <w:r>
              <w:t>Follow work orders</w:t>
            </w:r>
          </w:p>
        </w:tc>
      </w:tr>
      <w:tr w:rsidR="00B73310" w:rsidTr="00614A94">
        <w:tc>
          <w:tcPr>
            <w:tcW w:w="2160" w:type="dxa"/>
          </w:tcPr>
          <w:p w:rsidR="00B73310" w:rsidRPr="00435BA7" w:rsidRDefault="00B73310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B73310" w:rsidRDefault="00B73310" w:rsidP="00614A94">
            <w:pPr>
              <w:pStyle w:val="BodyText1"/>
            </w:pPr>
            <w:r>
              <w:t>Machine Operator</w:t>
            </w:r>
          </w:p>
          <w:p w:rsidR="00B73310" w:rsidRPr="00FB512C" w:rsidRDefault="00B73310" w:rsidP="00614A94">
            <w:pPr>
              <w:pStyle w:val="BodyText"/>
            </w:pPr>
            <w:r>
              <w:t>March 2005 – August 2006  ConAgra Foods Corporation, Edina MN</w:t>
            </w:r>
          </w:p>
          <w:p w:rsidR="00B73310" w:rsidRDefault="00B73310" w:rsidP="00614A94">
            <w:pPr>
              <w:pStyle w:val="BulletedList"/>
            </w:pPr>
            <w:r>
              <w:t>Record production data, such as weight and amount of product processed type of product, and time and temperature of processing.</w:t>
            </w:r>
          </w:p>
          <w:p w:rsidR="00B73310" w:rsidRPr="00435BA7" w:rsidRDefault="00B73310" w:rsidP="00614A94">
            <w:pPr>
              <w:pStyle w:val="BulletedList"/>
            </w:pPr>
            <w:r>
              <w:t>Observe flow of materials and listen for machine malfunctions, such as jamming or spillage, and notify supervisors if corrective actions fail.</w:t>
            </w:r>
          </w:p>
          <w:p w:rsidR="00B73310" w:rsidRDefault="00B73310" w:rsidP="00614A94">
            <w:pPr>
              <w:pStyle w:val="BulletedList"/>
            </w:pPr>
            <w:r>
              <w:t>Weight or measure products using scale hoppers or scale conveyors.</w:t>
            </w:r>
          </w:p>
          <w:p w:rsidR="00B73310" w:rsidRDefault="00B73310" w:rsidP="00614A94">
            <w:pPr>
              <w:pStyle w:val="BulletedList"/>
            </w:pPr>
            <w:r>
              <w:t>Clear or dislodge blockages in bins, screens or other equipment, using poles, brushes, or mallets.</w:t>
            </w:r>
          </w:p>
          <w:p w:rsidR="00B73310" w:rsidRDefault="00B73310" w:rsidP="00614A94">
            <w:pPr>
              <w:pStyle w:val="BulletedList"/>
            </w:pPr>
            <w:r>
              <w:t xml:space="preserve">Observe temperature, humidity, pressure gauges, and product samples </w:t>
            </w:r>
            <w:r>
              <w:lastRenderedPageBreak/>
              <w:t>and adjust controls.</w:t>
            </w:r>
          </w:p>
          <w:p w:rsidR="00B73310" w:rsidRDefault="00B73310" w:rsidP="00614A94">
            <w:pPr>
              <w:pStyle w:val="BulletedList"/>
            </w:pPr>
            <w:r>
              <w:t>Setting up and operating machine.</w:t>
            </w:r>
          </w:p>
          <w:p w:rsidR="00B73310" w:rsidRDefault="00B73310" w:rsidP="00B73310">
            <w:pPr>
              <w:pStyle w:val="BulletedList"/>
              <w:numPr>
                <w:ilvl w:val="0"/>
                <w:numId w:val="0"/>
              </w:numPr>
            </w:pPr>
          </w:p>
          <w:p w:rsidR="00B73310" w:rsidRPr="00435BA7" w:rsidRDefault="00B73310" w:rsidP="00B73310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B73310">
        <w:tc>
          <w:tcPr>
            <w:tcW w:w="2160" w:type="dxa"/>
          </w:tcPr>
          <w:p w:rsidR="00B73310" w:rsidRPr="00435BA7" w:rsidRDefault="00B73310" w:rsidP="004A3B48">
            <w:pPr>
              <w:pStyle w:val="Heading1"/>
            </w:pPr>
            <w:r w:rsidRPr="00435BA7">
              <w:lastRenderedPageBreak/>
              <w:t>Education</w:t>
            </w:r>
          </w:p>
        </w:tc>
        <w:tc>
          <w:tcPr>
            <w:tcW w:w="6667" w:type="dxa"/>
          </w:tcPr>
          <w:p w:rsidR="00B73310" w:rsidRDefault="00B73310" w:rsidP="004A3B48">
            <w:pPr>
              <w:pStyle w:val="BodyText1"/>
            </w:pPr>
            <w:r>
              <w:t>Burnsville High School, Burnsville, MN</w:t>
            </w:r>
          </w:p>
          <w:p w:rsidR="00B73310" w:rsidRDefault="00B73310" w:rsidP="00156D1A">
            <w:pPr>
              <w:pStyle w:val="BodyText"/>
            </w:pPr>
            <w:r>
              <w:t>1992-1996</w:t>
            </w:r>
          </w:p>
          <w:p w:rsidR="00B73310" w:rsidRPr="00435BA7" w:rsidRDefault="00B73310" w:rsidP="00B73310">
            <w:pPr>
              <w:pStyle w:val="BulletedList"/>
            </w:pPr>
            <w:r>
              <w:t>Diploma</w:t>
            </w:r>
          </w:p>
        </w:tc>
      </w:tr>
      <w:tr w:rsidR="00B73310" w:rsidRPr="007A5F3F">
        <w:tc>
          <w:tcPr>
            <w:tcW w:w="2160" w:type="dxa"/>
          </w:tcPr>
          <w:p w:rsidR="00B73310" w:rsidRPr="00435BA7" w:rsidRDefault="00B73310" w:rsidP="004A3B48">
            <w:pPr>
              <w:pStyle w:val="Heading1"/>
            </w:pPr>
            <w:r>
              <w:t>References</w:t>
            </w:r>
          </w:p>
        </w:tc>
        <w:tc>
          <w:tcPr>
            <w:tcW w:w="6667" w:type="dxa"/>
          </w:tcPr>
          <w:p w:rsidR="00B73310" w:rsidRDefault="00B73310" w:rsidP="00E8333B">
            <w:pPr>
              <w:pStyle w:val="BodyText1"/>
            </w:pPr>
            <w:r>
              <w:t>References are available on request.</w:t>
            </w:r>
          </w:p>
          <w:p w:rsidR="00B73310" w:rsidRPr="0037336A" w:rsidRDefault="00B73310" w:rsidP="004A3B48">
            <w:pPr>
              <w:pStyle w:val="BodyText"/>
            </w:pPr>
          </w:p>
        </w:tc>
      </w:tr>
    </w:tbl>
    <w:p w:rsidR="004A3B48" w:rsidRDefault="004A3B48" w:rsidP="00475D62"/>
    <w:sectPr w:rsidR="004A3B48" w:rsidSect="000D147C">
      <w:footerReference w:type="default" r:id="rId7"/>
      <w:headerReference w:type="first" r:id="rId8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A94" w:rsidRDefault="00614A94">
      <w:r>
        <w:separator/>
      </w:r>
    </w:p>
  </w:endnote>
  <w:endnote w:type="continuationSeparator" w:id="0">
    <w:p w:rsidR="00614A94" w:rsidRDefault="006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1E0"/>
    </w:tblPr>
    <w:tblGrid>
      <w:gridCol w:w="8856"/>
    </w:tblGrid>
    <w:tr w:rsidR="00614A94">
      <w:tc>
        <w:tcPr>
          <w:tcW w:w="8856" w:type="dxa"/>
        </w:tcPr>
        <w:p w:rsidR="00614A94" w:rsidRPr="0037336A" w:rsidRDefault="00614A94" w:rsidP="004A3B48">
          <w:pPr>
            <w:pStyle w:val="Footer"/>
            <w:ind w:left="0"/>
            <w:jc w:val="right"/>
            <w:rPr>
              <w:rFonts w:ascii="Century Gothic" w:hAnsi="Century Gothic"/>
            </w:rPr>
          </w:pPr>
          <w:r w:rsidRPr="0037336A">
            <w:rPr>
              <w:rFonts w:ascii="Century Gothic" w:hAnsi="Century Gothic"/>
            </w:rPr>
            <w:t>Your Name</w:t>
          </w:r>
        </w:p>
      </w:tc>
    </w:tr>
    <w:tr w:rsidR="00614A94">
      <w:tc>
        <w:tcPr>
          <w:tcW w:w="8856" w:type="dxa"/>
        </w:tcPr>
        <w:p w:rsidR="00614A94" w:rsidRPr="0037336A" w:rsidRDefault="00614A94" w:rsidP="004A3B48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 w:rsidRPr="0037336A">
            <w:rPr>
              <w:rFonts w:ascii="Century Gothic" w:hAnsi="Century Gothic"/>
              <w:b w:val="0"/>
              <w:sz w:val="16"/>
              <w:szCs w:val="16"/>
            </w:rPr>
            <w:t>Address, phone, fax, email</w:t>
          </w:r>
        </w:p>
      </w:tc>
    </w:tr>
  </w:tbl>
  <w:p w:rsidR="00614A94" w:rsidRDefault="00614A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A94" w:rsidRDefault="00614A94">
      <w:r>
        <w:separator/>
      </w:r>
    </w:p>
  </w:footnote>
  <w:footnote w:type="continuationSeparator" w:id="0">
    <w:p w:rsidR="00614A94" w:rsidRDefault="006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94" w:rsidRPr="006A7305" w:rsidRDefault="00614A94" w:rsidP="006A73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310"/>
    <w:rsid w:val="000D147C"/>
    <w:rsid w:val="000D7287"/>
    <w:rsid w:val="00151028"/>
    <w:rsid w:val="00156D1A"/>
    <w:rsid w:val="001A0C15"/>
    <w:rsid w:val="00240619"/>
    <w:rsid w:val="00355EE4"/>
    <w:rsid w:val="003D21C7"/>
    <w:rsid w:val="00475D62"/>
    <w:rsid w:val="004A3B48"/>
    <w:rsid w:val="0057234B"/>
    <w:rsid w:val="005A620A"/>
    <w:rsid w:val="00614A94"/>
    <w:rsid w:val="006A7305"/>
    <w:rsid w:val="00755540"/>
    <w:rsid w:val="008021EC"/>
    <w:rsid w:val="008A132F"/>
    <w:rsid w:val="008F73D8"/>
    <w:rsid w:val="00965914"/>
    <w:rsid w:val="00966EC1"/>
    <w:rsid w:val="009F21EC"/>
    <w:rsid w:val="00A925D6"/>
    <w:rsid w:val="00AE315F"/>
    <w:rsid w:val="00B67ACE"/>
    <w:rsid w:val="00B73310"/>
    <w:rsid w:val="00C75DD0"/>
    <w:rsid w:val="00CD38AC"/>
    <w:rsid w:val="00E14C8F"/>
    <w:rsid w:val="00E405D2"/>
    <w:rsid w:val="00E8333B"/>
    <w:rsid w:val="00E83FAB"/>
    <w:rsid w:val="00E871E7"/>
    <w:rsid w:val="00EF12D5"/>
    <w:rsid w:val="00EF2111"/>
    <w:rsid w:val="00F1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4A3B48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resume(2).dot</Template>
  <TotalTime>209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koucht</dc:creator>
  <cp:keywords/>
  <dc:description/>
  <cp:lastModifiedBy>koucht</cp:lastModifiedBy>
  <cp:revision>4</cp:revision>
  <dcterms:created xsi:type="dcterms:W3CDTF">2012-08-21T21:36:00Z</dcterms:created>
  <dcterms:modified xsi:type="dcterms:W3CDTF">2013-02-05T22:11:00Z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