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9F7BD" w14:textId="77777777" w:rsidR="00816216" w:rsidRDefault="007335A2" w:rsidP="00141A4C">
      <w:pPr>
        <w:pStyle w:val="Title"/>
      </w:pPr>
      <w:bookmarkStart w:id="0" w:name="_GoBack"/>
      <w:bookmarkEnd w:id="0"/>
      <w:r>
        <w:t>Kong Cheng Xiong</w:t>
      </w:r>
    </w:p>
    <w:p w14:paraId="1541BE11" w14:textId="77777777" w:rsidR="00141A4C" w:rsidRDefault="007335A2" w:rsidP="00141A4C">
      <w:r>
        <w:t>762 Jessie street Saint Paul, MN 55130</w:t>
      </w:r>
      <w:r w:rsidR="00141A4C">
        <w:t> | </w:t>
      </w:r>
      <w:r>
        <w:t>651-230-5017</w:t>
      </w:r>
      <w:r w:rsidR="00141A4C">
        <w:t> | </w:t>
      </w:r>
      <w:r>
        <w:t>kcxiong89@gmail.com</w:t>
      </w:r>
    </w:p>
    <w:p w14:paraId="162552B1" w14:textId="77777777" w:rsidR="006270A9" w:rsidRDefault="004149F6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B73C9FF5A029436E8B673E8997A0DA13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14:paraId="30E212D7" w14:textId="14983B8A" w:rsidR="006270A9" w:rsidRDefault="007335A2">
      <w:r>
        <w:t>To obtain a</w:t>
      </w:r>
      <w:r w:rsidR="00CD5A78">
        <w:t xml:space="preserve"> position working</w:t>
      </w:r>
      <w:r>
        <w:t xml:space="preserve"> part/ full time </w:t>
      </w:r>
      <w:r w:rsidR="00CD5A78">
        <w:t>job</w:t>
      </w:r>
    </w:p>
    <w:sdt>
      <w:sdtPr>
        <w:alias w:val="Education:"/>
        <w:tag w:val="Education:"/>
        <w:id w:val="807127995"/>
        <w:placeholder>
          <w:docPart w:val="BFBB8F9AF38342349BB8CA536A3EC4A8"/>
        </w:placeholder>
        <w:temporary/>
        <w:showingPlcHdr/>
        <w15:appearance w15:val="hidden"/>
      </w:sdtPr>
      <w:sdtEndPr/>
      <w:sdtContent>
        <w:p w14:paraId="6BF980F8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252D8960" w14:textId="116B2701" w:rsidR="00597185" w:rsidRPr="00597185" w:rsidRDefault="007335A2" w:rsidP="007D4255">
      <w:pPr>
        <w:pStyle w:val="Heading2"/>
      </w:pPr>
      <w:r>
        <w:t>GED</w:t>
      </w:r>
      <w:r w:rsidR="009D5933">
        <w:t> | </w:t>
      </w:r>
      <w:r>
        <w:t>September 2010</w:t>
      </w:r>
      <w:r w:rsidR="009D5933">
        <w:t> |</w:t>
      </w:r>
      <w:r w:rsidR="000478E2">
        <w:t xml:space="preserve"> </w:t>
      </w:r>
      <w:r w:rsidR="007D4255">
        <w:t>F</w:t>
      </w:r>
      <w:r w:rsidR="007D4255" w:rsidRPr="007D4255">
        <w:t>aribault testing center</w:t>
      </w:r>
    </w:p>
    <w:sdt>
      <w:sdtPr>
        <w:alias w:val="Experience:"/>
        <w:tag w:val="Experience:"/>
        <w:id w:val="171684534"/>
        <w:placeholder>
          <w:docPart w:val="E13EA8DC95D04D579174F65DB7D12E06"/>
        </w:placeholder>
        <w:temporary/>
        <w:showingPlcHdr/>
        <w15:appearance w15:val="hidden"/>
      </w:sdtPr>
      <w:sdtEndPr/>
      <w:sdtContent>
        <w:p w14:paraId="6678F436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493D9621" w14:textId="77777777" w:rsidR="006270A9" w:rsidRDefault="007335A2">
      <w:pPr>
        <w:pStyle w:val="Heading2"/>
      </w:pPr>
      <w:r>
        <w:t>Carpentry</w:t>
      </w:r>
      <w:r w:rsidR="009D5933">
        <w:t> | </w:t>
      </w:r>
      <w:r>
        <w:t>Villaume Industries</w:t>
      </w:r>
      <w:r w:rsidR="009D5933">
        <w:t> | </w:t>
      </w:r>
      <w:r>
        <w:t>October 2016- Current</w:t>
      </w:r>
    </w:p>
    <w:p w14:paraId="5AB55A03" w14:textId="77777777" w:rsidR="006270A9" w:rsidRDefault="007335A2">
      <w:pPr>
        <w:pStyle w:val="ListBullet"/>
      </w:pPr>
      <w:r>
        <w:t xml:space="preserve">Build truss </w:t>
      </w:r>
    </w:p>
    <w:p w14:paraId="7A4AFFC0" w14:textId="77777777" w:rsidR="007335A2" w:rsidRDefault="007335A2">
      <w:pPr>
        <w:pStyle w:val="ListBullet"/>
      </w:pPr>
      <w:r>
        <w:t>Measurements</w:t>
      </w:r>
    </w:p>
    <w:p w14:paraId="2A4260B6" w14:textId="77777777" w:rsidR="007335A2" w:rsidRDefault="00FE4AC4">
      <w:pPr>
        <w:pStyle w:val="ListBullet"/>
      </w:pPr>
      <w:r>
        <w:t>Use power tools</w:t>
      </w:r>
    </w:p>
    <w:p w14:paraId="4F84F89D" w14:textId="77777777" w:rsidR="00FE4AC4" w:rsidRDefault="00FE4AC4">
      <w:pPr>
        <w:pStyle w:val="ListBullet"/>
      </w:pPr>
      <w:r>
        <w:t>Read and understand building prints</w:t>
      </w:r>
    </w:p>
    <w:p w14:paraId="3B42785A" w14:textId="44080AAA" w:rsidR="00FE4AC4" w:rsidRDefault="00FE4AC4">
      <w:pPr>
        <w:pStyle w:val="ListBullet"/>
      </w:pPr>
      <w:r>
        <w:t>Table lead</w:t>
      </w:r>
      <w:r w:rsidR="00E919B5">
        <w:t>er</w:t>
      </w:r>
      <w:r>
        <w:t xml:space="preserve"> </w:t>
      </w:r>
    </w:p>
    <w:p w14:paraId="000FDBF5" w14:textId="20572FE0" w:rsidR="00FE4AC4" w:rsidRDefault="00FE4AC4">
      <w:pPr>
        <w:pStyle w:val="ListBullet"/>
      </w:pPr>
      <w:r>
        <w:t xml:space="preserve">Operate big machine </w:t>
      </w:r>
      <w:r w:rsidR="00D755EF">
        <w:t>(Roller Press)</w:t>
      </w:r>
    </w:p>
    <w:p w14:paraId="7B75EF83" w14:textId="097C18E7" w:rsidR="006270A9" w:rsidRDefault="00D755EF">
      <w:pPr>
        <w:pStyle w:val="Heading2"/>
      </w:pPr>
      <w:r>
        <w:t>Chef/Cooker</w:t>
      </w:r>
      <w:r w:rsidR="009D5933">
        <w:t> | </w:t>
      </w:r>
      <w:r>
        <w:t>D.O.C Lino Lakes</w:t>
      </w:r>
      <w:r w:rsidR="009D5933">
        <w:t> | </w:t>
      </w:r>
      <w:r>
        <w:t>Feburay 2015- September 2016</w:t>
      </w:r>
    </w:p>
    <w:p w14:paraId="7672668E" w14:textId="2C91912E" w:rsidR="001B29CF" w:rsidRDefault="00D755EF" w:rsidP="001B29CF">
      <w:pPr>
        <w:pStyle w:val="ListBullet"/>
      </w:pPr>
      <w:r>
        <w:t>Responsible to cook meals</w:t>
      </w:r>
    </w:p>
    <w:p w14:paraId="677B57B1" w14:textId="650C8567" w:rsidR="00D755EF" w:rsidRDefault="00D755EF" w:rsidP="001B29CF">
      <w:pPr>
        <w:pStyle w:val="ListBullet"/>
      </w:pPr>
      <w:r>
        <w:t>Prep meals</w:t>
      </w:r>
    </w:p>
    <w:p w14:paraId="0D056B6D" w14:textId="6C951C69" w:rsidR="00D755EF" w:rsidRDefault="00D755EF" w:rsidP="001B29CF">
      <w:pPr>
        <w:pStyle w:val="ListBullet"/>
      </w:pPr>
      <w:r>
        <w:t>Management proper meals</w:t>
      </w:r>
    </w:p>
    <w:p w14:paraId="2F6FCDC0" w14:textId="556B6744" w:rsidR="00A7649A" w:rsidRDefault="00A7649A" w:rsidP="001B29CF">
      <w:pPr>
        <w:pStyle w:val="ListBullet"/>
      </w:pPr>
      <w:r>
        <w:t xml:space="preserve">Handling or understanding the used of measuring cups and cooking utensil </w:t>
      </w:r>
    </w:p>
    <w:p w14:paraId="2C66A9D8" w14:textId="0F63456A" w:rsidR="00D755EF" w:rsidRDefault="00D755EF" w:rsidP="001B29CF">
      <w:pPr>
        <w:pStyle w:val="ListBullet"/>
      </w:pPr>
      <w:r>
        <w:t xml:space="preserve">Help </w:t>
      </w:r>
      <w:r w:rsidR="00A7649A">
        <w:t>in the kitchen</w:t>
      </w:r>
    </w:p>
    <w:p w14:paraId="50B2EA1D" w14:textId="712833FB" w:rsidR="00A7649A" w:rsidRDefault="00A7649A" w:rsidP="001B29CF">
      <w:pPr>
        <w:pStyle w:val="ListBullet"/>
      </w:pPr>
      <w:r>
        <w:t xml:space="preserve">Sanitation </w:t>
      </w:r>
    </w:p>
    <w:p w14:paraId="4B07B89C" w14:textId="79BCD156" w:rsidR="00D755EF" w:rsidRDefault="00D93A66" w:rsidP="00D93A66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Machine Operator</w:t>
      </w:r>
      <w:r w:rsidRPr="00D93A66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 | 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Steinwall</w:t>
      </w:r>
      <w:r w:rsidRPr="00D93A66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| </w:t>
      </w: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2010-2011</w:t>
      </w:r>
    </w:p>
    <w:p w14:paraId="11B1E12A" w14:textId="7E149FC3" w:rsidR="00D93A66" w:rsidRDefault="00D93A66" w:rsidP="00D93A66">
      <w:pPr>
        <w:pStyle w:val="ListBullet"/>
      </w:pPr>
      <w:r>
        <w:t>Operate molding injectors machinery</w:t>
      </w:r>
    </w:p>
    <w:p w14:paraId="78420362" w14:textId="67E91A2F" w:rsidR="00D93A66" w:rsidRDefault="00D93A66" w:rsidP="00D93A66">
      <w:pPr>
        <w:pStyle w:val="ListBullet"/>
      </w:pPr>
      <w:r>
        <w:t>Package materials</w:t>
      </w:r>
    </w:p>
    <w:p w14:paraId="0BABB705" w14:textId="0D448515" w:rsidR="00D93A66" w:rsidRDefault="00301580" w:rsidP="00D93A66">
      <w:pPr>
        <w:pStyle w:val="ListBullet"/>
      </w:pPr>
      <w:r>
        <w:t>Labeling package</w:t>
      </w:r>
    </w:p>
    <w:p w14:paraId="69C03B27" w14:textId="1E12B7A6" w:rsidR="00106123" w:rsidRDefault="00301580" w:rsidP="00106123">
      <w:pPr>
        <w:pStyle w:val="ListBullet"/>
      </w:pPr>
      <w:r>
        <w:t>Inspect products</w:t>
      </w:r>
    </w:p>
    <w:p w14:paraId="648450BC" w14:textId="7FB4EACC" w:rsidR="00106123" w:rsidRDefault="00106123" w:rsidP="00106123">
      <w:pPr>
        <w:pStyle w:val="Heading1"/>
      </w:pPr>
      <w:r>
        <w:t>V</w:t>
      </w:r>
      <w:r w:rsidR="00CD5A78">
        <w:t>olunteer Service</w:t>
      </w:r>
    </w:p>
    <w:p w14:paraId="431A33BC" w14:textId="54C2BA18" w:rsidR="00106123" w:rsidRDefault="00106123" w:rsidP="00106123">
      <w:pPr>
        <w:pStyle w:val="Heading2"/>
      </w:pPr>
      <w:r>
        <w:t>Carpentry | </w:t>
      </w:r>
      <w:r w:rsidR="00CD5A78">
        <w:t>Hmong Constucion</w:t>
      </w:r>
      <w:r>
        <w:t>| </w:t>
      </w:r>
      <w:r w:rsidR="00CD5A78">
        <w:t>2010</w:t>
      </w:r>
      <w:r>
        <w:t>- Current</w:t>
      </w:r>
    </w:p>
    <w:p w14:paraId="4F1C251C" w14:textId="19EC44E4" w:rsidR="00106123" w:rsidRDefault="00CD5A78" w:rsidP="00CD5A78">
      <w:pPr>
        <w:pStyle w:val="ListBullet"/>
      </w:pPr>
      <w:r>
        <w:t>Roofing replacement</w:t>
      </w:r>
    </w:p>
    <w:p w14:paraId="181BAE7B" w14:textId="6D8ED32B" w:rsidR="00CD5A78" w:rsidRDefault="00CD5A78" w:rsidP="00CD5A78">
      <w:pPr>
        <w:pStyle w:val="ListBullet"/>
      </w:pPr>
      <w:r>
        <w:t>Siding replacement</w:t>
      </w:r>
    </w:p>
    <w:p w14:paraId="1B4814DB" w14:textId="42E8E8B0" w:rsidR="00CD5A78" w:rsidRDefault="00CD5A78" w:rsidP="00CD5A78">
      <w:pPr>
        <w:pStyle w:val="ListBullet"/>
      </w:pPr>
      <w:r>
        <w:t>Floor covering</w:t>
      </w:r>
    </w:p>
    <w:p w14:paraId="7C338FB6" w14:textId="2F4D989A" w:rsidR="00CD5A78" w:rsidRDefault="00CD5A78" w:rsidP="00CD5A78">
      <w:pPr>
        <w:pStyle w:val="ListBullet"/>
      </w:pPr>
      <w:r>
        <w:t>Painter</w:t>
      </w:r>
    </w:p>
    <w:p w14:paraId="27658E92" w14:textId="0374A438" w:rsidR="00CD5A78" w:rsidRDefault="00CD5A78" w:rsidP="00CD5A78">
      <w:pPr>
        <w:pStyle w:val="ListBullet"/>
      </w:pPr>
      <w:r>
        <w:t>Window/door replacements</w:t>
      </w:r>
    </w:p>
    <w:p w14:paraId="78A71CA5" w14:textId="3BDF2EB3" w:rsidR="00CD5A78" w:rsidRDefault="00CD5A78" w:rsidP="00CD5A78">
      <w:pPr>
        <w:pStyle w:val="ListBullet"/>
      </w:pPr>
      <w:r>
        <w:t>On call for a fixer</w:t>
      </w:r>
    </w:p>
    <w:p w14:paraId="062C284E" w14:textId="766C9275" w:rsidR="00106123" w:rsidRDefault="00106123" w:rsidP="00106123">
      <w:pPr>
        <w:pStyle w:val="Heading1"/>
      </w:pPr>
      <w:r>
        <w:lastRenderedPageBreak/>
        <w:t>Skills &amp; Abilities</w:t>
      </w:r>
    </w:p>
    <w:p w14:paraId="7F7B8DBA" w14:textId="389F395D" w:rsidR="00106123" w:rsidRDefault="00106123" w:rsidP="00106123">
      <w:pPr>
        <w:pStyle w:val="ListBullet"/>
      </w:pPr>
      <w:r>
        <w:t>Time Managements</w:t>
      </w:r>
    </w:p>
    <w:p w14:paraId="29FDE2DC" w14:textId="77777777" w:rsidR="00106123" w:rsidRDefault="00106123" w:rsidP="00106123">
      <w:pPr>
        <w:pStyle w:val="ListBullet"/>
      </w:pPr>
      <w:r>
        <w:t>Leadership</w:t>
      </w:r>
    </w:p>
    <w:p w14:paraId="493CE09B" w14:textId="60504388" w:rsidR="00106123" w:rsidRDefault="00106123" w:rsidP="00106123">
      <w:pPr>
        <w:pStyle w:val="ListBullet"/>
      </w:pPr>
      <w:r>
        <w:t>Team player</w:t>
      </w:r>
    </w:p>
    <w:p w14:paraId="1F866CF8" w14:textId="55C66762" w:rsidR="00106123" w:rsidRDefault="00106123" w:rsidP="00106123">
      <w:pPr>
        <w:pStyle w:val="ListBullet"/>
      </w:pPr>
      <w:r>
        <w:t>Great Communication</w:t>
      </w:r>
    </w:p>
    <w:p w14:paraId="5907C919" w14:textId="77777777" w:rsidR="00106123" w:rsidRDefault="00106123" w:rsidP="00106123">
      <w:pPr>
        <w:pStyle w:val="ListBullet"/>
      </w:pPr>
      <w:r>
        <w:t>Bilingual – English and Hmong</w:t>
      </w:r>
    </w:p>
    <w:p w14:paraId="6B6E2B1D" w14:textId="77777777" w:rsidR="00106123" w:rsidRDefault="00106123" w:rsidP="00106123">
      <w:pPr>
        <w:pStyle w:val="ListBullet"/>
      </w:pPr>
      <w:r>
        <w:t>Lift over 50LBS</w:t>
      </w:r>
    </w:p>
    <w:p w14:paraId="26C604E5" w14:textId="0F562A91" w:rsidR="00106123" w:rsidRDefault="00CD5A78" w:rsidP="00106123">
      <w:pPr>
        <w:pStyle w:val="ListBullet"/>
      </w:pPr>
      <w:r>
        <w:t xml:space="preserve">The understanding and handling </w:t>
      </w:r>
      <w:r w:rsidR="00106123">
        <w:t>tools</w:t>
      </w:r>
    </w:p>
    <w:p w14:paraId="3FA068EF" w14:textId="64DE00A2" w:rsidR="00106123" w:rsidRPr="00301580" w:rsidRDefault="00106123" w:rsidP="00106123">
      <w:pPr>
        <w:pStyle w:val="ListBullet"/>
        <w:numPr>
          <w:ilvl w:val="0"/>
          <w:numId w:val="0"/>
        </w:numPr>
      </w:pPr>
    </w:p>
    <w:sectPr w:rsidR="00106123" w:rsidRPr="00301580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F7360" w14:textId="77777777" w:rsidR="004149F6" w:rsidRDefault="004149F6">
      <w:pPr>
        <w:spacing w:after="0"/>
      </w:pPr>
      <w:r>
        <w:separator/>
      </w:r>
    </w:p>
  </w:endnote>
  <w:endnote w:type="continuationSeparator" w:id="0">
    <w:p w14:paraId="7923EC8A" w14:textId="77777777" w:rsidR="004149F6" w:rsidRDefault="004149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080D2" w14:textId="2365E601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478F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07DBE" w14:textId="77777777" w:rsidR="004149F6" w:rsidRDefault="004149F6">
      <w:pPr>
        <w:spacing w:after="0"/>
      </w:pPr>
      <w:r>
        <w:separator/>
      </w:r>
    </w:p>
  </w:footnote>
  <w:footnote w:type="continuationSeparator" w:id="0">
    <w:p w14:paraId="3D571C1D" w14:textId="77777777" w:rsidR="004149F6" w:rsidRDefault="004149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7AA36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837015"/>
    <w:multiLevelType w:val="hybridMultilevel"/>
    <w:tmpl w:val="2F14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3E00080"/>
    <w:multiLevelType w:val="hybridMultilevel"/>
    <w:tmpl w:val="80F82CEC"/>
    <w:lvl w:ilvl="0" w:tplc="373C62D2">
      <w:start w:val="76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7"/>
  </w:num>
  <w:num w:numId="16">
    <w:abstractNumId w:val="12"/>
  </w:num>
  <w:num w:numId="17">
    <w:abstractNumId w:val="15"/>
  </w:num>
  <w:num w:numId="18">
    <w:abstractNumId w:val="10"/>
  </w:num>
  <w:num w:numId="19">
    <w:abstractNumId w:val="21"/>
  </w:num>
  <w:num w:numId="20">
    <w:abstractNumId w:val="18"/>
  </w:num>
  <w:num w:numId="21">
    <w:abstractNumId w:val="11"/>
  </w:num>
  <w:num w:numId="22">
    <w:abstractNumId w:val="14"/>
  </w:num>
  <w:num w:numId="23">
    <w:abstractNumId w:val="20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A2"/>
    <w:rsid w:val="000478E2"/>
    <w:rsid w:val="000A4F59"/>
    <w:rsid w:val="00106123"/>
    <w:rsid w:val="00141A4C"/>
    <w:rsid w:val="001B29CF"/>
    <w:rsid w:val="001C6C37"/>
    <w:rsid w:val="001F678D"/>
    <w:rsid w:val="0028220F"/>
    <w:rsid w:val="00301580"/>
    <w:rsid w:val="00356C14"/>
    <w:rsid w:val="003A5B6B"/>
    <w:rsid w:val="004149F6"/>
    <w:rsid w:val="00597185"/>
    <w:rsid w:val="005C6483"/>
    <w:rsid w:val="00617B26"/>
    <w:rsid w:val="006270A9"/>
    <w:rsid w:val="00675956"/>
    <w:rsid w:val="00681034"/>
    <w:rsid w:val="006A0182"/>
    <w:rsid w:val="007335A2"/>
    <w:rsid w:val="007D4255"/>
    <w:rsid w:val="00816216"/>
    <w:rsid w:val="00831922"/>
    <w:rsid w:val="0087734B"/>
    <w:rsid w:val="009D5933"/>
    <w:rsid w:val="00A7649A"/>
    <w:rsid w:val="00BD768D"/>
    <w:rsid w:val="00C478FB"/>
    <w:rsid w:val="00C61F8E"/>
    <w:rsid w:val="00CD5A78"/>
    <w:rsid w:val="00D755EF"/>
    <w:rsid w:val="00D93A66"/>
    <w:rsid w:val="00E83E4B"/>
    <w:rsid w:val="00E919B5"/>
    <w:rsid w:val="00F01478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3B768"/>
  <w15:chartTrackingRefBased/>
  <w15:docId w15:val="{C36F3974-5F4C-47F1-8524-81F51989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3A66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3C9FF5A029436E8B673E8997A0D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EF062-6FF4-4A8D-A2BA-AB565D1B04DC}"/>
      </w:docPartPr>
      <w:docPartBody>
        <w:p w:rsidR="00E03279" w:rsidRDefault="00991EE2">
          <w:pPr>
            <w:pStyle w:val="B73C9FF5A029436E8B673E8997A0DA13"/>
          </w:pPr>
          <w:r>
            <w:t>Objective</w:t>
          </w:r>
        </w:p>
      </w:docPartBody>
    </w:docPart>
    <w:docPart>
      <w:docPartPr>
        <w:name w:val="BFBB8F9AF38342349BB8CA536A3E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92A9-79FA-43EB-8CB7-9D02BE400CB8}"/>
      </w:docPartPr>
      <w:docPartBody>
        <w:p w:rsidR="00E03279" w:rsidRDefault="00991EE2">
          <w:pPr>
            <w:pStyle w:val="BFBB8F9AF38342349BB8CA536A3EC4A8"/>
          </w:pPr>
          <w:r>
            <w:t>Education</w:t>
          </w:r>
        </w:p>
      </w:docPartBody>
    </w:docPart>
    <w:docPart>
      <w:docPartPr>
        <w:name w:val="E13EA8DC95D04D579174F65DB7D1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0841-6991-4C45-B9BD-DD7BC303249A}"/>
      </w:docPartPr>
      <w:docPartBody>
        <w:p w:rsidR="00E03279" w:rsidRDefault="00991EE2">
          <w:pPr>
            <w:pStyle w:val="E13EA8DC95D04D579174F65DB7D12E06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E2"/>
    <w:rsid w:val="00352E15"/>
    <w:rsid w:val="00731406"/>
    <w:rsid w:val="00991EE2"/>
    <w:rsid w:val="00E0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3626E692D3446CA5285BEBC6C87BB1">
    <w:name w:val="3B3626E692D3446CA5285BEBC6C87BB1"/>
  </w:style>
  <w:style w:type="paragraph" w:customStyle="1" w:styleId="821AF0F00BB7468E91E5A944D9DB62D0">
    <w:name w:val="821AF0F00BB7468E91E5A944D9DB62D0"/>
  </w:style>
  <w:style w:type="paragraph" w:customStyle="1" w:styleId="1A58BAA2B7F2476D974F77D1CDE1BE0E">
    <w:name w:val="1A58BAA2B7F2476D974F77D1CDE1BE0E"/>
  </w:style>
  <w:style w:type="paragraph" w:customStyle="1" w:styleId="C49073A97252439A8C369F4C3FB03FA3">
    <w:name w:val="C49073A97252439A8C369F4C3FB03FA3"/>
  </w:style>
  <w:style w:type="paragraph" w:customStyle="1" w:styleId="B73C9FF5A029436E8B673E8997A0DA13">
    <w:name w:val="B73C9FF5A029436E8B673E8997A0DA13"/>
  </w:style>
  <w:style w:type="paragraph" w:customStyle="1" w:styleId="E7975B01C862469FA768165283356BD6">
    <w:name w:val="E7975B01C862469FA768165283356BD6"/>
  </w:style>
  <w:style w:type="paragraph" w:customStyle="1" w:styleId="BFBB8F9AF38342349BB8CA536A3EC4A8">
    <w:name w:val="BFBB8F9AF38342349BB8CA536A3EC4A8"/>
  </w:style>
  <w:style w:type="paragraph" w:customStyle="1" w:styleId="155153653A984850B855FBF8EAC0A927">
    <w:name w:val="155153653A984850B855FBF8EAC0A927"/>
  </w:style>
  <w:style w:type="paragraph" w:customStyle="1" w:styleId="BD562430A5D24424A7713097666C7F8C">
    <w:name w:val="BD562430A5D24424A7713097666C7F8C"/>
  </w:style>
  <w:style w:type="paragraph" w:customStyle="1" w:styleId="485B94E6B63542C499B74CF2C4E8C9AB">
    <w:name w:val="485B94E6B63542C499B74CF2C4E8C9AB"/>
  </w:style>
  <w:style w:type="paragraph" w:customStyle="1" w:styleId="475A0DB92E6B42D7807436B991717A4C">
    <w:name w:val="475A0DB92E6B42D7807436B991717A4C"/>
  </w:style>
  <w:style w:type="paragraph" w:customStyle="1" w:styleId="3BEDD2BAE6504F2897D91E549A5A6433">
    <w:name w:val="3BEDD2BAE6504F2897D91E549A5A6433"/>
  </w:style>
  <w:style w:type="paragraph" w:customStyle="1" w:styleId="D1BB3F2B392D4B2BACF58448FBAC68A5">
    <w:name w:val="D1BB3F2B392D4B2BACF58448FBAC68A5"/>
  </w:style>
  <w:style w:type="paragraph" w:customStyle="1" w:styleId="7CDF0C101A2A40B88B5B7915797D8DDF">
    <w:name w:val="7CDF0C101A2A40B88B5B7915797D8DDF"/>
  </w:style>
  <w:style w:type="paragraph" w:customStyle="1" w:styleId="5CDE1706C4554C4E8FA5A5A73027951E">
    <w:name w:val="5CDE1706C4554C4E8FA5A5A73027951E"/>
  </w:style>
  <w:style w:type="paragraph" w:customStyle="1" w:styleId="EB865569956947B29F78E2015EB16DF6">
    <w:name w:val="EB865569956947B29F78E2015EB16DF6"/>
  </w:style>
  <w:style w:type="paragraph" w:customStyle="1" w:styleId="B83AF74F22754025B2531ACADBDE91C6">
    <w:name w:val="B83AF74F22754025B2531ACADBDE91C6"/>
  </w:style>
  <w:style w:type="paragraph" w:customStyle="1" w:styleId="26EF54EA5150408A99BA5F521A27E582">
    <w:name w:val="26EF54EA5150408A99BA5F521A27E582"/>
  </w:style>
  <w:style w:type="paragraph" w:customStyle="1" w:styleId="79C111B5B4A14BB8A4EAFC438A981E2E">
    <w:name w:val="79C111B5B4A14BB8A4EAFC438A981E2E"/>
  </w:style>
  <w:style w:type="paragraph" w:customStyle="1" w:styleId="ADE7376159BD4C95B86274EB0639E3C0">
    <w:name w:val="ADE7376159BD4C95B86274EB0639E3C0"/>
  </w:style>
  <w:style w:type="paragraph" w:customStyle="1" w:styleId="D81D3075F3AB465FA4653E03696EE67D">
    <w:name w:val="D81D3075F3AB465FA4653E03696EE67D"/>
  </w:style>
  <w:style w:type="paragraph" w:customStyle="1" w:styleId="325EE8BAF747432FBFFDA3C0F28D0E5F">
    <w:name w:val="325EE8BAF747432FBFFDA3C0F28D0E5F"/>
  </w:style>
  <w:style w:type="paragraph" w:customStyle="1" w:styleId="0E40AB1BBB6F4696803184F58BA092A8">
    <w:name w:val="0E40AB1BBB6F4696803184F58BA092A8"/>
  </w:style>
  <w:style w:type="paragraph" w:customStyle="1" w:styleId="F7F3443ECCA24BFBA4D2BEB1B041E904">
    <w:name w:val="F7F3443ECCA24BFBA4D2BEB1B041E904"/>
  </w:style>
  <w:style w:type="paragraph" w:customStyle="1" w:styleId="E13EA8DC95D04D579174F65DB7D12E06">
    <w:name w:val="E13EA8DC95D04D579174F65DB7D12E06"/>
  </w:style>
  <w:style w:type="paragraph" w:customStyle="1" w:styleId="B1A1E51EEA2A4098B291E9043FEC9B16">
    <w:name w:val="B1A1E51EEA2A4098B291E9043FEC9B16"/>
  </w:style>
  <w:style w:type="paragraph" w:customStyle="1" w:styleId="CC26D0C8E00248ED8FD3ED190B59D648">
    <w:name w:val="CC26D0C8E00248ED8FD3ED190B59D648"/>
  </w:style>
  <w:style w:type="paragraph" w:customStyle="1" w:styleId="7F89517B128B41BDBF48862239877A1C">
    <w:name w:val="7F89517B128B41BDBF48862239877A1C"/>
  </w:style>
  <w:style w:type="paragraph" w:customStyle="1" w:styleId="16C4163EB93A46DA87D60F9B976849CB">
    <w:name w:val="16C4163EB93A46DA87D60F9B976849CB"/>
  </w:style>
  <w:style w:type="paragraph" w:customStyle="1" w:styleId="DB88507893D846B79467BEA910E6D023">
    <w:name w:val="DB88507893D846B79467BEA910E6D023"/>
  </w:style>
  <w:style w:type="paragraph" w:customStyle="1" w:styleId="ED19055F34764319A7C6FEE4466952B8">
    <w:name w:val="ED19055F34764319A7C6FEE4466952B8"/>
  </w:style>
  <w:style w:type="paragraph" w:customStyle="1" w:styleId="838798F7D5D447408B0E64977F3D9676">
    <w:name w:val="838798F7D5D447408B0E64977F3D9676"/>
  </w:style>
  <w:style w:type="paragraph" w:customStyle="1" w:styleId="AC7CDE79732B4706AF65C2DA4DA13CC4">
    <w:name w:val="AC7CDE79732B4706AF65C2DA4DA13CC4"/>
  </w:style>
  <w:style w:type="paragraph" w:customStyle="1" w:styleId="87820D92ADBA4DD6B19144CD51D4C92B">
    <w:name w:val="87820D92ADBA4DD6B19144CD51D4C92B"/>
    <w:rsid w:val="00991EE2"/>
  </w:style>
  <w:style w:type="paragraph" w:customStyle="1" w:styleId="FE642348371D46F2A423D0E9BE9A066E">
    <w:name w:val="FE642348371D46F2A423D0E9BE9A066E"/>
    <w:rsid w:val="00991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DCE1-F953-4902-A6FF-D6DF6936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Duachee</dc:creator>
  <cp:keywords/>
  <cp:lastModifiedBy>Yeng Moua</cp:lastModifiedBy>
  <cp:revision>2</cp:revision>
  <dcterms:created xsi:type="dcterms:W3CDTF">2017-06-29T22:15:00Z</dcterms:created>
  <dcterms:modified xsi:type="dcterms:W3CDTF">2017-06-29T22:15:00Z</dcterms:modified>
  <cp:version/>
</cp:coreProperties>
</file>