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6840"/>
        <w:gridCol w:w="1170"/>
        <w:gridCol w:w="1080"/>
      </w:tblGrid>
      <w:tr w:rsidR="00AB5B26" w:rsidTr="005213D7">
        <w:trPr>
          <w:gridAfter w:val="1"/>
          <w:wAfter w:w="1080" w:type="dxa"/>
          <w:cantSplit/>
          <w:trHeight w:val="288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9F6F36" w:rsidP="003D30DD">
            <w:pPr>
              <w:pStyle w:val="Name"/>
            </w:pPr>
            <w:r>
              <w:t>Ruth Koehler</w:t>
            </w:r>
          </w:p>
        </w:tc>
      </w:tr>
      <w:tr w:rsidR="00AB5B26" w:rsidTr="005213D7">
        <w:trPr>
          <w:gridAfter w:val="1"/>
          <w:wAfter w:w="1080" w:type="dxa"/>
          <w:cantSplit/>
          <w:trHeight w:val="288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9F6F36" w:rsidP="00CD688D">
            <w:pPr>
              <w:pStyle w:val="ContactInformation"/>
            </w:pPr>
            <w:r>
              <w:t>(303)257-3739</w:t>
            </w:r>
          </w:p>
        </w:tc>
      </w:tr>
      <w:tr w:rsidR="00BD4280" w:rsidTr="005213D7">
        <w:trPr>
          <w:gridAfter w:val="1"/>
          <w:wAfter w:w="1080" w:type="dxa"/>
          <w:cantSplit/>
          <w:trHeight w:val="288"/>
        </w:trPr>
        <w:tc>
          <w:tcPr>
            <w:tcW w:w="999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BD4280" w:rsidRDefault="009F6F36" w:rsidP="00CD688D">
            <w:pPr>
              <w:pStyle w:val="ContactInformation"/>
            </w:pPr>
            <w:r>
              <w:t>ruthakoehler@gmail.com</w:t>
            </w:r>
          </w:p>
          <w:p w:rsidR="0028669B" w:rsidRDefault="0028669B" w:rsidP="00CD688D">
            <w:pPr>
              <w:pStyle w:val="ContactInformation"/>
            </w:pPr>
          </w:p>
        </w:tc>
      </w:tr>
      <w:tr w:rsidR="005141A0" w:rsidTr="005213D7">
        <w:trPr>
          <w:gridAfter w:val="1"/>
          <w:wAfter w:w="1080" w:type="dxa"/>
          <w:trHeight w:val="448"/>
        </w:trPr>
        <w:tc>
          <w:tcPr>
            <w:tcW w:w="198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C77A92" w:rsidRDefault="00194FCA" w:rsidP="002A33CB">
            <w:pPr>
              <w:pStyle w:val="Heading1"/>
            </w:pPr>
            <w:r>
              <w:t>S</w:t>
            </w:r>
            <w:r w:rsidRPr="002A33CB">
              <w:t>umm</w:t>
            </w:r>
            <w:r>
              <w:t>ary</w:t>
            </w:r>
          </w:p>
        </w:tc>
        <w:tc>
          <w:tcPr>
            <w:tcW w:w="801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C22E49" w:rsidRDefault="00FD240E" w:rsidP="00C22E49">
            <w:pPr>
              <w:pStyle w:val="Bulletfirstline"/>
            </w:pPr>
            <w:r>
              <w:t xml:space="preserve">Demonstrated achiever with exceptional knowledge of </w:t>
            </w:r>
            <w:r w:rsidR="00AF3590">
              <w:t>office procedures</w:t>
            </w:r>
            <w:r>
              <w:t xml:space="preserve">, </w:t>
            </w:r>
            <w:r w:rsidR="00AF3590">
              <w:t>customer service</w:t>
            </w:r>
            <w:r w:rsidR="00C22E49">
              <w:t xml:space="preserve">, </w:t>
            </w:r>
            <w:r w:rsidR="00C22E49" w:rsidRPr="00C22E49">
              <w:t xml:space="preserve">and </w:t>
            </w:r>
            <w:r w:rsidR="009561D7">
              <w:t xml:space="preserve">business </w:t>
            </w:r>
            <w:r w:rsidR="00AF3590">
              <w:t>communication</w:t>
            </w:r>
          </w:p>
          <w:p w:rsidR="00722DDD" w:rsidRDefault="009561D7" w:rsidP="00C22E49">
            <w:pPr>
              <w:numPr>
                <w:ilvl w:val="0"/>
                <w:numId w:val="40"/>
              </w:numPr>
            </w:pPr>
            <w:r>
              <w:t>Ability to learn</w:t>
            </w:r>
            <w:r w:rsidR="00F1258F">
              <w:t xml:space="preserve"> new concepts quickly</w:t>
            </w:r>
            <w:r w:rsidR="007C5EFC">
              <w:t>,</w:t>
            </w:r>
            <w:r w:rsidR="00FD240E">
              <w:t xml:space="preserve"> working well under pressure</w:t>
            </w:r>
            <w:r w:rsidR="00722DDD">
              <w:t>.</w:t>
            </w:r>
          </w:p>
          <w:p w:rsidR="00C22E49" w:rsidRDefault="00722DDD" w:rsidP="00C22E49">
            <w:pPr>
              <w:numPr>
                <w:ilvl w:val="0"/>
                <w:numId w:val="40"/>
              </w:numPr>
            </w:pPr>
            <w:r>
              <w:t>E</w:t>
            </w:r>
            <w:r w:rsidR="00253838">
              <w:t xml:space="preserve">xcellent </w:t>
            </w:r>
            <w:r w:rsidR="00F1258F">
              <w:t>written</w:t>
            </w:r>
            <w:r w:rsidR="00253838">
              <w:t xml:space="preserve"> and </w:t>
            </w:r>
            <w:r w:rsidR="00F1258F">
              <w:t>oral</w:t>
            </w:r>
            <w:r w:rsidR="00253838">
              <w:t xml:space="preserve"> communication </w:t>
            </w:r>
            <w:r w:rsidR="009561D7">
              <w:t xml:space="preserve">skills </w:t>
            </w:r>
            <w:r w:rsidR="00253838">
              <w:t>with the ability to express</w:t>
            </w:r>
            <w:r w:rsidR="001C7C3F">
              <w:t xml:space="preserve"> ideas clearly and effectively</w:t>
            </w:r>
          </w:p>
          <w:p w:rsidR="008A7B76" w:rsidRDefault="00FD240E" w:rsidP="00C22E49">
            <w:pPr>
              <w:numPr>
                <w:ilvl w:val="0"/>
                <w:numId w:val="40"/>
              </w:numPr>
            </w:pPr>
            <w:r>
              <w:t xml:space="preserve">Extensive computer training, including </w:t>
            </w:r>
            <w:r w:rsidR="009561D7">
              <w:t>proficiency in</w:t>
            </w:r>
            <w:r>
              <w:t xml:space="preserve"> </w:t>
            </w:r>
            <w:r w:rsidR="00253838">
              <w:t xml:space="preserve">MS Word, Excel, Access, PowerPoint, Outlook, </w:t>
            </w:r>
            <w:r w:rsidR="008441B5">
              <w:t xml:space="preserve">QuickBooks, Adobe </w:t>
            </w:r>
            <w:r w:rsidR="00234AC6">
              <w:t xml:space="preserve">Photoshop CS4, and </w:t>
            </w:r>
            <w:r w:rsidR="001C7C3F">
              <w:t>accounting software</w:t>
            </w:r>
          </w:p>
          <w:p w:rsidR="0028669B" w:rsidRDefault="000C0BE1" w:rsidP="00427157">
            <w:pPr>
              <w:pStyle w:val="Bulletedlistlastitem"/>
            </w:pPr>
            <w:r>
              <w:t>E</w:t>
            </w:r>
            <w:r w:rsidR="00F1258F">
              <w:t>xpertise in</w:t>
            </w:r>
            <w:r w:rsidR="00722DDD">
              <w:t xml:space="preserve"> office equ</w:t>
            </w:r>
            <w:r w:rsidR="00F1258F">
              <w:t>ipment including computer</w:t>
            </w:r>
            <w:r w:rsidR="00722DDD">
              <w:t>, ten key</w:t>
            </w:r>
            <w:r w:rsidR="00F1258F">
              <w:t>, copier and fax machine</w:t>
            </w:r>
          </w:p>
          <w:p w:rsidR="00427157" w:rsidRPr="00F22C8E" w:rsidRDefault="00427157" w:rsidP="0047373C">
            <w:pPr>
              <w:pStyle w:val="Bulletedlistlastitem"/>
              <w:numPr>
                <w:ilvl w:val="0"/>
                <w:numId w:val="0"/>
              </w:numPr>
              <w:ind w:left="216"/>
            </w:pPr>
          </w:p>
        </w:tc>
      </w:tr>
      <w:tr w:rsidR="00CD688D" w:rsidTr="005213D7">
        <w:trPr>
          <w:gridAfter w:val="1"/>
          <w:wAfter w:w="1080" w:type="dxa"/>
          <w:cantSplit/>
          <w:trHeight w:val="640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A65E10" w:rsidRDefault="00CD688D" w:rsidP="002A33CB">
            <w:pPr>
              <w:pStyle w:val="Heading1"/>
            </w:pPr>
            <w:r>
              <w:t>Education</w:t>
            </w:r>
          </w:p>
        </w:tc>
        <w:tc>
          <w:tcPr>
            <w:tcW w:w="68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8A5BDD" w:rsidRDefault="00722DDD" w:rsidP="008A5BDD">
            <w:pPr>
              <w:pStyle w:val="1stlinewspace"/>
            </w:pPr>
            <w:r>
              <w:rPr>
                <w:rStyle w:val="Heading2Char"/>
              </w:rPr>
              <w:t>Administrative Assistant and Business Technology</w:t>
            </w:r>
            <w:r w:rsidR="00CD688D" w:rsidRPr="002A33CB">
              <w:rPr>
                <w:rStyle w:val="Heading2Char"/>
              </w:rPr>
              <w:t xml:space="preserve"> Studies</w:t>
            </w:r>
          </w:p>
          <w:p w:rsidR="00CD688D" w:rsidRDefault="00722DDD" w:rsidP="00722DDD">
            <w:pPr>
              <w:rPr>
                <w:rStyle w:val="LocationCharChar"/>
              </w:rPr>
            </w:pPr>
            <w:r>
              <w:rPr>
                <w:rStyle w:val="CollegeCharChar"/>
              </w:rPr>
              <w:t>Arapahoe Community College</w:t>
            </w:r>
            <w:r w:rsidR="00CD688D">
              <w:rPr>
                <w:rStyle w:val="LocationCharChar"/>
              </w:rPr>
              <w:t xml:space="preserve">, </w:t>
            </w:r>
            <w:r>
              <w:rPr>
                <w:rStyle w:val="LocationCharChar"/>
              </w:rPr>
              <w:t>Denver</w:t>
            </w:r>
            <w:r w:rsidR="00CD688D">
              <w:rPr>
                <w:rStyle w:val="LocationCharChar"/>
              </w:rPr>
              <w:t xml:space="preserve">, </w:t>
            </w:r>
            <w:r>
              <w:rPr>
                <w:rStyle w:val="LocationCharChar"/>
              </w:rPr>
              <w:t>CO</w:t>
            </w:r>
          </w:p>
          <w:p w:rsidR="00784456" w:rsidRDefault="00784456" w:rsidP="00784456">
            <w:r w:rsidRPr="008A7B76">
              <w:t xml:space="preserve">Concentration in </w:t>
            </w:r>
            <w:r>
              <w:t>Business and Business Technology</w:t>
            </w:r>
            <w:proofErr w:type="gramStart"/>
            <w:r>
              <w:t>;</w:t>
            </w:r>
            <w:r w:rsidRPr="008A7B76">
              <w:t xml:space="preserve"> </w:t>
            </w:r>
            <w:r w:rsidR="00243C42">
              <w:t xml:space="preserve"> </w:t>
            </w:r>
            <w:r>
              <w:t>4.0</w:t>
            </w:r>
            <w:proofErr w:type="gramEnd"/>
            <w:r w:rsidRPr="008A7B76">
              <w:t xml:space="preserve"> G.P.A.</w:t>
            </w:r>
          </w:p>
          <w:p w:rsidR="00A67332" w:rsidRPr="00C727C5" w:rsidRDefault="00A67332" w:rsidP="00784456"/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D688D" w:rsidRPr="00A65E10" w:rsidRDefault="00BA62AC" w:rsidP="00FA1D5A">
            <w:pPr>
              <w:pStyle w:val="DatesBefore6pt"/>
              <w:jc w:val="left"/>
            </w:pPr>
            <w:r>
              <w:t>200</w:t>
            </w:r>
            <w:r w:rsidR="00784456">
              <w:t>8-2009</w:t>
            </w:r>
          </w:p>
        </w:tc>
      </w:tr>
      <w:tr w:rsidR="009546D6" w:rsidTr="005213D7">
        <w:trPr>
          <w:cantSplit/>
          <w:trHeight w:val="287"/>
        </w:trPr>
        <w:tc>
          <w:tcPr>
            <w:tcW w:w="999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546D6" w:rsidRDefault="009546D6" w:rsidP="000C0BE1">
            <w:pPr>
              <w:pStyle w:val="Heading1"/>
              <w:spacing w:before="0"/>
            </w:pPr>
            <w:r>
              <w:t>Career History &amp; Accomplishments</w:t>
            </w:r>
          </w:p>
          <w:p w:rsidR="009546D6" w:rsidRPr="00BA62AC" w:rsidRDefault="009546D6" w:rsidP="000C0BE1">
            <w:pPr>
              <w:spacing w:before="0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546D6" w:rsidRDefault="009546D6" w:rsidP="000C0BE1">
            <w:pPr>
              <w:spacing w:before="0"/>
              <w:rPr>
                <w:rFonts w:cs="Arial"/>
                <w:i/>
                <w:iCs/>
              </w:rPr>
            </w:pPr>
          </w:p>
        </w:tc>
      </w:tr>
      <w:tr w:rsidR="00AC387B" w:rsidTr="00EC187B">
        <w:trPr>
          <w:gridAfter w:val="1"/>
          <w:wAfter w:w="1080" w:type="dxa"/>
          <w:cantSplit/>
          <w:trHeight w:val="82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C387B" w:rsidRDefault="00AC387B" w:rsidP="00EC187B">
            <w:pPr>
              <w:spacing w:before="0"/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7B" w:rsidRDefault="00AC387B" w:rsidP="00EC187B">
            <w:pPr>
              <w:pStyle w:val="1stlinewspace"/>
              <w:spacing w:before="0"/>
              <w:rPr>
                <w:rStyle w:val="Heading2Char"/>
              </w:rPr>
            </w:pPr>
          </w:p>
          <w:p w:rsidR="00AC387B" w:rsidRDefault="00254112" w:rsidP="00EC187B">
            <w:pPr>
              <w:pStyle w:val="1stlinewspace"/>
              <w:spacing w:before="0"/>
              <w:rPr>
                <w:rStyle w:val="Heading2Char"/>
              </w:rPr>
            </w:pPr>
            <w:r>
              <w:rPr>
                <w:rStyle w:val="Heading2Char"/>
              </w:rPr>
              <w:t>Data Entry</w:t>
            </w:r>
            <w:r w:rsidR="00AC387B">
              <w:rPr>
                <w:rStyle w:val="Heading2Char"/>
              </w:rPr>
              <w:t xml:space="preserve">, </w:t>
            </w:r>
            <w:r w:rsidR="00AC387B" w:rsidRPr="00A6749D">
              <w:rPr>
                <w:rStyle w:val="LocationCharChar"/>
                <w:b/>
              </w:rPr>
              <w:t>Element One Photography</w:t>
            </w:r>
          </w:p>
          <w:p w:rsidR="00AC387B" w:rsidRPr="00E51B97" w:rsidRDefault="00AC387B" w:rsidP="00AC387B">
            <w:pPr>
              <w:pStyle w:val="1stlinewspace"/>
              <w:numPr>
                <w:ilvl w:val="0"/>
                <w:numId w:val="32"/>
              </w:numPr>
              <w:spacing w:before="0"/>
              <w:rPr>
                <w:b/>
                <w:bCs w:val="0"/>
              </w:rPr>
            </w:pPr>
            <w:r>
              <w:t>D</w:t>
            </w:r>
            <w:r>
              <w:t>ata entry</w:t>
            </w:r>
            <w:r w:rsidR="00254112">
              <w:t>, contracted work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7B" w:rsidRDefault="00AC387B" w:rsidP="00EC187B">
            <w:pPr>
              <w:pStyle w:val="DatesBefore6pt"/>
              <w:spacing w:before="0"/>
              <w:jc w:val="left"/>
            </w:pPr>
          </w:p>
          <w:p w:rsidR="00AC387B" w:rsidRDefault="00AC387B" w:rsidP="00EC187B">
            <w:pPr>
              <w:pStyle w:val="DatesBefore6pt"/>
              <w:spacing w:before="0"/>
              <w:jc w:val="left"/>
            </w:pPr>
            <w:r>
              <w:t>20</w:t>
            </w:r>
            <w:r>
              <w:t>12-</w:t>
            </w:r>
            <w:r w:rsidRPr="00AC387B">
              <w:t>Present</w:t>
            </w:r>
            <w:r w:rsidRPr="00AC387B">
              <w:t xml:space="preserve"> </w:t>
            </w:r>
          </w:p>
        </w:tc>
      </w:tr>
      <w:tr w:rsidR="000B0498" w:rsidTr="00FA1D5A">
        <w:trPr>
          <w:gridAfter w:val="1"/>
          <w:wAfter w:w="1080" w:type="dxa"/>
          <w:cantSplit/>
          <w:trHeight w:val="11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0498" w:rsidRDefault="000B0498" w:rsidP="000C0BE1">
            <w:pPr>
              <w:spacing w:before="0"/>
              <w:ind w:right="-108"/>
            </w:pPr>
          </w:p>
          <w:p w:rsidR="000B0498" w:rsidRDefault="000B0498" w:rsidP="000C0BE1">
            <w:pPr>
              <w:spacing w:before="0"/>
            </w:pPr>
          </w:p>
          <w:p w:rsidR="00AC387B" w:rsidRDefault="00AC387B" w:rsidP="000C0BE1">
            <w:pPr>
              <w:spacing w:before="0"/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Default="000B0498" w:rsidP="00063EBA">
            <w:pPr>
              <w:pStyle w:val="1stlinewspace"/>
              <w:spacing w:before="0"/>
              <w:rPr>
                <w:rStyle w:val="Heading2Char"/>
              </w:rPr>
            </w:pPr>
          </w:p>
          <w:p w:rsidR="000B0498" w:rsidRPr="00A6749D" w:rsidRDefault="00A40A2A" w:rsidP="00063EBA">
            <w:pPr>
              <w:pStyle w:val="1stlinewspace"/>
              <w:spacing w:before="0"/>
              <w:rPr>
                <w:rStyle w:val="LocationCharChar"/>
                <w:b/>
              </w:rPr>
            </w:pPr>
            <w:r w:rsidRPr="00A40A2A">
              <w:rPr>
                <w:rStyle w:val="Heading2Char"/>
                <w:iCs/>
                <w:szCs w:val="20"/>
              </w:rPr>
              <w:t>Self</w:t>
            </w:r>
            <w:r>
              <w:rPr>
                <w:rStyle w:val="Heading2Char"/>
                <w:i/>
                <w:iCs/>
                <w:szCs w:val="20"/>
              </w:rPr>
              <w:t xml:space="preserve"> </w:t>
            </w:r>
            <w:r w:rsidRPr="00A40A2A">
              <w:rPr>
                <w:rStyle w:val="Heading2Char"/>
                <w:iCs/>
                <w:szCs w:val="20"/>
              </w:rPr>
              <w:t>Employed</w:t>
            </w:r>
            <w:r w:rsidRPr="00ED4076">
              <w:rPr>
                <w:rStyle w:val="Heading2Char"/>
                <w:i/>
                <w:iCs/>
                <w:szCs w:val="20"/>
              </w:rPr>
              <w:t xml:space="preserve">, </w:t>
            </w:r>
            <w:r w:rsidR="005233F7" w:rsidRPr="00ED4076">
              <w:rPr>
                <w:rStyle w:val="Heading2Char"/>
                <w:i/>
                <w:iCs/>
                <w:szCs w:val="20"/>
              </w:rPr>
              <w:t>State</w:t>
            </w:r>
            <w:r w:rsidR="005233F7" w:rsidRPr="00A6749D">
              <w:rPr>
                <w:rStyle w:val="Heading2Char"/>
                <w:b w:val="0"/>
                <w:i/>
                <w:iCs/>
                <w:szCs w:val="20"/>
              </w:rPr>
              <w:t xml:space="preserve"> </w:t>
            </w:r>
            <w:r w:rsidR="00010DB5" w:rsidRPr="00A6749D">
              <w:rPr>
                <w:rStyle w:val="LocationCharChar"/>
                <w:b/>
              </w:rPr>
              <w:t>Licensed Child Care</w:t>
            </w:r>
          </w:p>
          <w:p w:rsidR="00FA1D5A" w:rsidRDefault="00FA1D5A" w:rsidP="00FA1D5A">
            <w:pPr>
              <w:numPr>
                <w:ilvl w:val="0"/>
                <w:numId w:val="32"/>
              </w:numPr>
              <w:spacing w:before="0"/>
            </w:pPr>
            <w:r>
              <w:t>Bookkeeping and reports in compliance with</w:t>
            </w:r>
            <w:r w:rsidR="00010DB5">
              <w:t xml:space="preserve"> state</w:t>
            </w:r>
            <w:r>
              <w:t xml:space="preserve"> licens</w:t>
            </w:r>
            <w:r w:rsidR="00010DB5">
              <w:t>e</w:t>
            </w:r>
          </w:p>
          <w:p w:rsidR="00F7784D" w:rsidRDefault="00F7784D" w:rsidP="00F7784D">
            <w:pPr>
              <w:numPr>
                <w:ilvl w:val="0"/>
                <w:numId w:val="32"/>
              </w:numPr>
              <w:spacing w:before="0"/>
            </w:pPr>
            <w:r w:rsidRPr="00FD240E">
              <w:t xml:space="preserve">Researched and wrote </w:t>
            </w:r>
            <w:r>
              <w:t>parent handbook</w:t>
            </w:r>
            <w:r w:rsidRPr="00FD240E">
              <w:t xml:space="preserve">, </w:t>
            </w:r>
            <w:r>
              <w:t>childcare contract, medical forms</w:t>
            </w:r>
            <w:r w:rsidRPr="00FD240E">
              <w:t xml:space="preserve">, </w:t>
            </w:r>
            <w:r w:rsidR="00E51B97">
              <w:t>and</w:t>
            </w:r>
            <w:r w:rsidR="001C463A">
              <w:t xml:space="preserve"> </w:t>
            </w:r>
            <w:r>
              <w:t>miscellaneous forms</w:t>
            </w:r>
            <w:r w:rsidRPr="00FD240E">
              <w:t xml:space="preserve"> concerning </w:t>
            </w:r>
            <w:r w:rsidR="001C7C3F">
              <w:t>childcare</w:t>
            </w:r>
          </w:p>
          <w:p w:rsidR="00F7784D" w:rsidRDefault="00F7784D" w:rsidP="00F7784D">
            <w:pPr>
              <w:numPr>
                <w:ilvl w:val="0"/>
                <w:numId w:val="32"/>
              </w:numPr>
              <w:spacing w:before="0"/>
            </w:pPr>
            <w:r w:rsidRPr="00FD240E">
              <w:t xml:space="preserve">Worked directly with </w:t>
            </w:r>
            <w:r>
              <w:t>parents to provide top</w:t>
            </w:r>
            <w:r w:rsidR="001C7C3F">
              <w:t xml:space="preserve"> quality personalized childcare</w:t>
            </w:r>
          </w:p>
          <w:p w:rsidR="00F7784D" w:rsidRDefault="00F7784D" w:rsidP="00F7784D">
            <w:pPr>
              <w:numPr>
                <w:ilvl w:val="0"/>
                <w:numId w:val="32"/>
              </w:numPr>
              <w:spacing w:before="0"/>
            </w:pPr>
            <w:r>
              <w:t xml:space="preserve">Marketed business with </w:t>
            </w:r>
            <w:r w:rsidR="00427157">
              <w:t xml:space="preserve">internet </w:t>
            </w:r>
            <w:r>
              <w:t>ads, flyers and special promotions, growing my business to full capacity wit</w:t>
            </w:r>
            <w:r w:rsidR="001C7C3F">
              <w:t>hin six months</w:t>
            </w:r>
          </w:p>
          <w:p w:rsidR="00D005CA" w:rsidRDefault="00D005CA" w:rsidP="00063EBA">
            <w:pPr>
              <w:pStyle w:val="1stlinewspace"/>
              <w:spacing w:before="0"/>
              <w:rPr>
                <w:rStyle w:val="Heading2Char"/>
              </w:rPr>
            </w:pPr>
          </w:p>
          <w:p w:rsidR="000B0498" w:rsidRPr="000B0498" w:rsidRDefault="000B0498" w:rsidP="00063EBA">
            <w:pPr>
              <w:pStyle w:val="1stlinewspace"/>
              <w:spacing w:before="0"/>
              <w:rPr>
                <w:rStyle w:val="LocationCharChar"/>
                <w:bCs w:val="0"/>
              </w:rPr>
            </w:pPr>
            <w:r w:rsidRPr="00263B6A">
              <w:rPr>
                <w:rStyle w:val="Heading2Char"/>
                <w:szCs w:val="20"/>
              </w:rPr>
              <w:t>Office Assistant</w:t>
            </w:r>
            <w:r w:rsidR="0083425A" w:rsidRPr="00263B6A">
              <w:rPr>
                <w:rStyle w:val="Heading2Char"/>
                <w:szCs w:val="20"/>
              </w:rPr>
              <w:t>, Data Entry</w:t>
            </w:r>
            <w:r w:rsidRPr="00A6749D">
              <w:rPr>
                <w:rStyle w:val="Heading2Char"/>
                <w:b w:val="0"/>
                <w:sz w:val="22"/>
              </w:rPr>
              <w:t xml:space="preserve">, </w:t>
            </w:r>
            <w:r w:rsidRPr="00A6749D">
              <w:rPr>
                <w:rStyle w:val="LocationCharChar"/>
                <w:b/>
                <w:bCs w:val="0"/>
              </w:rPr>
              <w:t>Kennedy and Company</w:t>
            </w:r>
          </w:p>
          <w:p w:rsidR="000B0498" w:rsidRDefault="000B0498" w:rsidP="000B0498">
            <w:pPr>
              <w:numPr>
                <w:ilvl w:val="0"/>
                <w:numId w:val="32"/>
              </w:numPr>
              <w:spacing w:before="0"/>
            </w:pPr>
            <w:r>
              <w:t xml:space="preserve">General office duties such as filing, </w:t>
            </w:r>
            <w:r w:rsidR="00263B6A">
              <w:t>mail</w:t>
            </w:r>
            <w:r>
              <w:t xml:space="preserve">, </w:t>
            </w:r>
            <w:r w:rsidR="00C94892">
              <w:t xml:space="preserve">handling </w:t>
            </w:r>
            <w:r>
              <w:t>incoming and outgoing calls</w:t>
            </w:r>
          </w:p>
          <w:p w:rsidR="0083425A" w:rsidRPr="00E51B97" w:rsidRDefault="000B0498" w:rsidP="00E51B97">
            <w:pPr>
              <w:numPr>
                <w:ilvl w:val="0"/>
                <w:numId w:val="32"/>
              </w:numPr>
              <w:spacing w:before="0"/>
              <w:rPr>
                <w:b/>
              </w:rPr>
            </w:pPr>
            <w:r>
              <w:t>Data entry including opening new accounts, closing accounts and changing filing</w:t>
            </w:r>
            <w:r w:rsidR="0083425A">
              <w:t xml:space="preserve"> system</w:t>
            </w:r>
            <w:r>
              <w:t xml:space="preserve"> for new partnership</w:t>
            </w:r>
          </w:p>
          <w:p w:rsidR="00F7784D" w:rsidRPr="00931D7D" w:rsidRDefault="0083425A" w:rsidP="00931D7D">
            <w:pPr>
              <w:pStyle w:val="1stlinewspace"/>
              <w:numPr>
                <w:ilvl w:val="0"/>
                <w:numId w:val="32"/>
              </w:numPr>
              <w:spacing w:before="0"/>
              <w:rPr>
                <w:b/>
                <w:bCs w:val="0"/>
              </w:rPr>
            </w:pPr>
            <w:proofErr w:type="spellStart"/>
            <w:r>
              <w:t>Efiling</w:t>
            </w:r>
            <w:proofErr w:type="spellEnd"/>
            <w:r>
              <w:t xml:space="preserve"> with courts using </w:t>
            </w:r>
            <w:proofErr w:type="spellStart"/>
            <w:r w:rsidRPr="0083425A">
              <w:t>lexisnexis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  <w:r>
              <w:t>2010-</w:t>
            </w:r>
            <w:r w:rsidR="00AC387B">
              <w:t>2012</w:t>
            </w:r>
            <w:r>
              <w:t xml:space="preserve">    </w:t>
            </w: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A40A2A" w:rsidRDefault="00A40A2A" w:rsidP="00FA1D5A">
            <w:pPr>
              <w:pStyle w:val="DatesBefore6pt"/>
              <w:spacing w:before="0"/>
              <w:jc w:val="left"/>
            </w:pPr>
          </w:p>
          <w:p w:rsidR="00F7784D" w:rsidRDefault="00F7784D" w:rsidP="00FA1D5A">
            <w:pPr>
              <w:pStyle w:val="DatesBefore6pt"/>
              <w:spacing w:before="0"/>
              <w:jc w:val="left"/>
            </w:pPr>
          </w:p>
          <w:p w:rsidR="00F7784D" w:rsidRDefault="00F7784D" w:rsidP="00FA1D5A">
            <w:pPr>
              <w:pStyle w:val="DatesBefore6pt"/>
              <w:spacing w:before="0"/>
              <w:jc w:val="left"/>
            </w:pPr>
          </w:p>
          <w:p w:rsidR="00F7784D" w:rsidRDefault="00F7784D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  <w:r>
              <w:t>2010-2010</w:t>
            </w:r>
          </w:p>
        </w:tc>
      </w:tr>
      <w:tr w:rsidR="000B0498" w:rsidTr="00FA1D5A">
        <w:trPr>
          <w:gridAfter w:val="1"/>
          <w:wAfter w:w="1080" w:type="dxa"/>
          <w:cantSplit/>
          <w:trHeight w:val="82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0498" w:rsidRDefault="000B0498" w:rsidP="000C0BE1">
            <w:pPr>
              <w:spacing w:before="0"/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Default="000B0498" w:rsidP="00063EBA">
            <w:pPr>
              <w:pStyle w:val="1stlinewspace"/>
              <w:spacing w:before="0"/>
              <w:rPr>
                <w:rStyle w:val="Heading2Char"/>
              </w:rPr>
            </w:pPr>
          </w:p>
          <w:p w:rsidR="000B0498" w:rsidRDefault="000B0498" w:rsidP="00063EBA">
            <w:pPr>
              <w:pStyle w:val="1stlinewspace"/>
              <w:spacing w:before="0"/>
              <w:rPr>
                <w:rStyle w:val="Heading2Char"/>
              </w:rPr>
            </w:pPr>
            <w:r>
              <w:rPr>
                <w:rStyle w:val="Heading2Char"/>
              </w:rPr>
              <w:t xml:space="preserve">Office </w:t>
            </w:r>
            <w:r w:rsidR="003B691F">
              <w:rPr>
                <w:rStyle w:val="Heading2Char"/>
              </w:rPr>
              <w:t>Assistant</w:t>
            </w:r>
            <w:r>
              <w:rPr>
                <w:rStyle w:val="Heading2Char"/>
              </w:rPr>
              <w:t xml:space="preserve">, </w:t>
            </w:r>
            <w:r w:rsidRPr="00A6749D">
              <w:rPr>
                <w:rStyle w:val="LocationCharChar"/>
                <w:b/>
              </w:rPr>
              <w:t>Element One Photography</w:t>
            </w:r>
          </w:p>
          <w:p w:rsidR="000B0498" w:rsidRDefault="000B0498" w:rsidP="00063EBA">
            <w:pPr>
              <w:numPr>
                <w:ilvl w:val="0"/>
                <w:numId w:val="32"/>
              </w:numPr>
              <w:spacing w:before="0"/>
            </w:pPr>
            <w:r>
              <w:t>General office duties such as filing, creating spread sheets, records &amp; billing</w:t>
            </w:r>
          </w:p>
          <w:p w:rsidR="000B0498" w:rsidRDefault="000B0498" w:rsidP="00063EBA">
            <w:pPr>
              <w:numPr>
                <w:ilvl w:val="0"/>
                <w:numId w:val="32"/>
              </w:numPr>
              <w:spacing w:before="0"/>
            </w:pPr>
            <w:r>
              <w:t>Handle</w:t>
            </w:r>
            <w:r w:rsidR="00360C4D">
              <w:t>d</w:t>
            </w:r>
            <w:r>
              <w:t xml:space="preserve"> incoming and outgoing calls, appointment setting</w:t>
            </w:r>
          </w:p>
          <w:p w:rsidR="000B0498" w:rsidRPr="003E2873" w:rsidRDefault="000B0498" w:rsidP="00063EBA">
            <w:pPr>
              <w:pStyle w:val="1stlinewspace"/>
              <w:numPr>
                <w:ilvl w:val="0"/>
                <w:numId w:val="32"/>
              </w:numPr>
              <w:spacing w:before="0"/>
              <w:rPr>
                <w:b/>
                <w:bCs w:val="0"/>
              </w:rPr>
            </w:pPr>
            <w:r>
              <w:t>General customer service as well as sales and problem solving</w:t>
            </w:r>
          </w:p>
          <w:p w:rsidR="00E51B97" w:rsidRPr="00E51B97" w:rsidRDefault="00E51B97" w:rsidP="00AC387B">
            <w:pPr>
              <w:pStyle w:val="1stlinewspace"/>
              <w:numPr>
                <w:ilvl w:val="0"/>
                <w:numId w:val="32"/>
              </w:numPr>
              <w:spacing w:before="0"/>
              <w:rPr>
                <w:b/>
                <w:bCs w:val="0"/>
              </w:rPr>
            </w:pPr>
            <w:r>
              <w:t>D</w:t>
            </w:r>
            <w:r w:rsidR="000B0498">
              <w:t xml:space="preserve">ata </w:t>
            </w:r>
            <w:proofErr w:type="spellStart"/>
            <w:r w:rsidR="000B0498">
              <w:t>entry</w:t>
            </w:r>
            <w:r w:rsidR="00AC387B">
              <w:t>,</w:t>
            </w:r>
            <w:r w:rsidR="000B0498">
              <w:t>QuickBooks</w:t>
            </w:r>
            <w:proofErr w:type="spellEnd"/>
            <w:r w:rsidR="000B0498">
              <w:t>, and photo editing using Adobe Photoshop CS4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  <w:r>
              <w:t xml:space="preserve">2009-2010     </w:t>
            </w: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  <w:p w:rsidR="000B0498" w:rsidRDefault="000B0498" w:rsidP="00FA1D5A">
            <w:pPr>
              <w:pStyle w:val="DatesBefore6pt"/>
              <w:spacing w:before="0"/>
              <w:jc w:val="left"/>
            </w:pPr>
          </w:p>
        </w:tc>
      </w:tr>
      <w:tr w:rsidR="000B0498" w:rsidTr="00FA1D5A">
        <w:trPr>
          <w:gridAfter w:val="1"/>
          <w:wAfter w:w="1080" w:type="dxa"/>
          <w:cantSplit/>
          <w:trHeight w:val="92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0498" w:rsidRPr="00FD240E" w:rsidRDefault="000B0498" w:rsidP="000C0BE1">
            <w:pPr>
              <w:spacing w:before="0"/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Pr="00A6749D" w:rsidRDefault="000B0498" w:rsidP="000C0BE1">
            <w:pPr>
              <w:spacing w:before="0"/>
              <w:rPr>
                <w:rStyle w:val="LocationCharChar"/>
              </w:rPr>
            </w:pPr>
            <w:r w:rsidRPr="00A6749D">
              <w:rPr>
                <w:rStyle w:val="Heading4Char"/>
              </w:rPr>
              <w:t>Contract Packaging</w:t>
            </w:r>
            <w:r w:rsidRPr="00A6749D">
              <w:rPr>
                <w:b/>
              </w:rPr>
              <w:t>,</w:t>
            </w:r>
            <w:r w:rsidRPr="00A6749D">
              <w:t xml:space="preserve"> </w:t>
            </w:r>
            <w:r w:rsidRPr="00A6749D">
              <w:rPr>
                <w:rStyle w:val="LocationCharChar"/>
                <w:b/>
              </w:rPr>
              <w:t>K</w:t>
            </w:r>
            <w:r w:rsidR="00A40A2A" w:rsidRPr="00A6749D">
              <w:rPr>
                <w:rStyle w:val="LocationCharChar"/>
                <w:b/>
              </w:rPr>
              <w:t>ong</w:t>
            </w:r>
            <w:r w:rsidRPr="00A6749D">
              <w:rPr>
                <w:rStyle w:val="LocationCharChar"/>
                <w:b/>
              </w:rPr>
              <w:t xml:space="preserve"> Co.</w:t>
            </w:r>
          </w:p>
          <w:p w:rsidR="000B0498" w:rsidRDefault="000B0498" w:rsidP="000C0BE1">
            <w:pPr>
              <w:numPr>
                <w:ilvl w:val="0"/>
                <w:numId w:val="37"/>
              </w:numPr>
              <w:spacing w:before="0"/>
            </w:pPr>
            <w:r>
              <w:t xml:space="preserve">Contract work with responsibility in filling orders as needed for a </w:t>
            </w:r>
            <w:r w:rsidR="001C7C3F">
              <w:t>small manufacturing company</w:t>
            </w:r>
          </w:p>
          <w:p w:rsidR="00D005CA" w:rsidRPr="00C22E49" w:rsidRDefault="00D005CA" w:rsidP="00D850F4">
            <w:pPr>
              <w:spacing w:before="0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Pr="00FD240E" w:rsidRDefault="000B0498" w:rsidP="00FA1D5A">
            <w:pPr>
              <w:pStyle w:val="Dates"/>
              <w:spacing w:before="0"/>
              <w:jc w:val="left"/>
            </w:pPr>
            <w:r>
              <w:t>1993-2001</w:t>
            </w:r>
          </w:p>
        </w:tc>
      </w:tr>
      <w:tr w:rsidR="000B0498" w:rsidTr="00FA1D5A">
        <w:trPr>
          <w:gridAfter w:val="1"/>
          <w:wAfter w:w="1080" w:type="dxa"/>
          <w:cantSplit/>
          <w:trHeight w:val="24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0498" w:rsidRPr="00FD240E" w:rsidRDefault="000B0498" w:rsidP="000C0BE1">
            <w:pPr>
              <w:spacing w:before="0"/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Default="000B0498" w:rsidP="000C0BE1">
            <w:pPr>
              <w:spacing w:before="0"/>
              <w:rPr>
                <w:rStyle w:val="LocationCharChar"/>
              </w:rPr>
            </w:pPr>
            <w:r>
              <w:rPr>
                <w:rStyle w:val="Heading4Char"/>
              </w:rPr>
              <w:t>Receptionist</w:t>
            </w:r>
            <w:r>
              <w:t xml:space="preserve">, </w:t>
            </w:r>
            <w:r w:rsidRPr="00A6749D">
              <w:rPr>
                <w:rStyle w:val="LocationCharChar"/>
                <w:b/>
              </w:rPr>
              <w:t>Tropical Tan and Tone</w:t>
            </w:r>
          </w:p>
          <w:p w:rsidR="000B0498" w:rsidRDefault="000B0498" w:rsidP="000C0BE1">
            <w:pPr>
              <w:numPr>
                <w:ilvl w:val="0"/>
                <w:numId w:val="38"/>
              </w:numPr>
              <w:spacing w:before="0"/>
            </w:pPr>
            <w:r>
              <w:t>Handled incoming and outgoing calls, and appointment setting</w:t>
            </w:r>
          </w:p>
          <w:p w:rsidR="000B0498" w:rsidRDefault="000B0498" w:rsidP="000C0BE1">
            <w:pPr>
              <w:numPr>
                <w:ilvl w:val="0"/>
                <w:numId w:val="38"/>
              </w:numPr>
              <w:spacing w:before="0"/>
            </w:pPr>
            <w:r>
              <w:t>Customer service and cashier responsibilities</w:t>
            </w:r>
          </w:p>
          <w:p w:rsidR="00254112" w:rsidRDefault="00254112" w:rsidP="00254112">
            <w:pPr>
              <w:spacing w:before="0"/>
              <w:ind w:left="216"/>
            </w:pPr>
          </w:p>
          <w:p w:rsidR="00D005CA" w:rsidRPr="00C22E49" w:rsidRDefault="00D005CA" w:rsidP="000C0BE1">
            <w:pPr>
              <w:spacing w:before="0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498" w:rsidRPr="00FD240E" w:rsidRDefault="000B0498" w:rsidP="00FA1D5A">
            <w:pPr>
              <w:pStyle w:val="Dates"/>
              <w:spacing w:before="0"/>
              <w:jc w:val="left"/>
            </w:pPr>
            <w:r>
              <w:t>1987-1989</w:t>
            </w:r>
          </w:p>
        </w:tc>
      </w:tr>
    </w:tbl>
    <w:p w:rsidR="00A65E10" w:rsidRDefault="00A65E10" w:rsidP="00162AA6">
      <w:pPr>
        <w:spacing w:before="0"/>
        <w:rPr>
          <w:rFonts w:cs="Arial"/>
          <w:szCs w:val="20"/>
        </w:rPr>
      </w:pPr>
    </w:p>
    <w:sectPr w:rsidR="00A65E10" w:rsidSect="00E51B97">
      <w:pgSz w:w="12240" w:h="15840"/>
      <w:pgMar w:top="72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19C34B4"/>
    <w:multiLevelType w:val="multilevel"/>
    <w:tmpl w:val="A76C6892"/>
    <w:numStyleLink w:val="Bulletedlist"/>
  </w:abstractNum>
  <w:abstractNum w:abstractNumId="10">
    <w:nsid w:val="121A2C8E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0A21B2"/>
    <w:multiLevelType w:val="multilevel"/>
    <w:tmpl w:val="A76C6892"/>
    <w:numStyleLink w:val="Bulletedlist"/>
  </w:abstractNum>
  <w:abstractNum w:abstractNumId="12">
    <w:nsid w:val="233A2A13"/>
    <w:multiLevelType w:val="multilevel"/>
    <w:tmpl w:val="A76C6892"/>
    <w:numStyleLink w:val="Bulletedlist"/>
  </w:abstractNum>
  <w:abstractNum w:abstractNumId="13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B25A7B"/>
    <w:multiLevelType w:val="multilevel"/>
    <w:tmpl w:val="A76C6892"/>
    <w:numStyleLink w:val="Bulletedlist"/>
  </w:abstractNum>
  <w:abstractNum w:abstractNumId="15">
    <w:nsid w:val="2C957936"/>
    <w:multiLevelType w:val="multilevel"/>
    <w:tmpl w:val="A76C6892"/>
    <w:numStyleLink w:val="Bulletedlist"/>
  </w:abstractNum>
  <w:abstractNum w:abstractNumId="16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00705"/>
    <w:multiLevelType w:val="multilevel"/>
    <w:tmpl w:val="A76C6892"/>
    <w:numStyleLink w:val="Bulletedlist"/>
  </w:abstractNum>
  <w:abstractNum w:abstractNumId="18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8002167"/>
    <w:multiLevelType w:val="multilevel"/>
    <w:tmpl w:val="A76C6892"/>
    <w:numStyleLink w:val="Bulletedlist"/>
  </w:abstractNum>
  <w:abstractNum w:abstractNumId="20">
    <w:nsid w:val="3D0E12AE"/>
    <w:multiLevelType w:val="multilevel"/>
    <w:tmpl w:val="A76C6892"/>
    <w:numStyleLink w:val="Bulletedlist"/>
  </w:abstractNum>
  <w:abstractNum w:abstractNumId="21">
    <w:nsid w:val="3F195673"/>
    <w:multiLevelType w:val="multilevel"/>
    <w:tmpl w:val="A76C6892"/>
    <w:numStyleLink w:val="Bulletedlist"/>
  </w:abstractNum>
  <w:abstractNum w:abstractNumId="22">
    <w:nsid w:val="44C45E49"/>
    <w:multiLevelType w:val="multilevel"/>
    <w:tmpl w:val="A76C6892"/>
    <w:numStyleLink w:val="Bulletedlist"/>
  </w:abstractNum>
  <w:abstractNum w:abstractNumId="23">
    <w:nsid w:val="455764B2"/>
    <w:multiLevelType w:val="multilevel"/>
    <w:tmpl w:val="A76C6892"/>
    <w:numStyleLink w:val="Bulletedlist"/>
  </w:abstractNum>
  <w:abstractNum w:abstractNumId="24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8E65FC2"/>
    <w:multiLevelType w:val="multilevel"/>
    <w:tmpl w:val="A76C6892"/>
    <w:numStyleLink w:val="Bulletedlist"/>
  </w:abstractNum>
  <w:abstractNum w:abstractNumId="27">
    <w:nsid w:val="49225F49"/>
    <w:multiLevelType w:val="multilevel"/>
    <w:tmpl w:val="A76C6892"/>
    <w:numStyleLink w:val="Bulletedlist"/>
  </w:abstractNum>
  <w:abstractNum w:abstractNumId="28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4F182260"/>
    <w:multiLevelType w:val="multilevel"/>
    <w:tmpl w:val="A76C6892"/>
    <w:numStyleLink w:val="Bulletedlist"/>
  </w:abstractNum>
  <w:abstractNum w:abstractNumId="3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>
    <w:nsid w:val="5457596C"/>
    <w:multiLevelType w:val="multilevel"/>
    <w:tmpl w:val="A76C6892"/>
    <w:numStyleLink w:val="Bulletedlist"/>
  </w:abstractNum>
  <w:abstractNum w:abstractNumId="32">
    <w:nsid w:val="558C25BE"/>
    <w:multiLevelType w:val="multilevel"/>
    <w:tmpl w:val="A76C6892"/>
    <w:numStyleLink w:val="Bulletedlist"/>
  </w:abstractNum>
  <w:abstractNum w:abstractNumId="33">
    <w:nsid w:val="57C32DBF"/>
    <w:multiLevelType w:val="multilevel"/>
    <w:tmpl w:val="A76C6892"/>
    <w:numStyleLink w:val="Bulletedlist"/>
  </w:abstractNum>
  <w:abstractNum w:abstractNumId="34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F346F34"/>
    <w:multiLevelType w:val="multilevel"/>
    <w:tmpl w:val="A76C6892"/>
    <w:numStyleLink w:val="Bulletedlist"/>
  </w:abstractNum>
  <w:abstractNum w:abstractNumId="37">
    <w:nsid w:val="6F491805"/>
    <w:multiLevelType w:val="multilevel"/>
    <w:tmpl w:val="A76C6892"/>
    <w:numStyleLink w:val="Bulletedlist"/>
  </w:abstractNum>
  <w:abstractNum w:abstractNumId="38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113EF9"/>
    <w:multiLevelType w:val="multilevel"/>
    <w:tmpl w:val="A76C6892"/>
    <w:numStyleLink w:val="Bulletedlist"/>
  </w:abstractNum>
  <w:num w:numId="1">
    <w:abstractNumId w:val="30"/>
  </w:num>
  <w:num w:numId="2">
    <w:abstractNumId w:val="24"/>
  </w:num>
  <w:num w:numId="3">
    <w:abstractNumId w:val="0"/>
  </w:num>
  <w:num w:numId="4">
    <w:abstractNumId w:val="38"/>
  </w:num>
  <w:num w:numId="5">
    <w:abstractNumId w:val="36"/>
  </w:num>
  <w:num w:numId="6">
    <w:abstractNumId w:val="12"/>
  </w:num>
  <w:num w:numId="7">
    <w:abstractNumId w:val="31"/>
  </w:num>
  <w:num w:numId="8">
    <w:abstractNumId w:val="32"/>
  </w:num>
  <w:num w:numId="9">
    <w:abstractNumId w:val="39"/>
  </w:num>
  <w:num w:numId="10">
    <w:abstractNumId w:val="3"/>
  </w:num>
  <w:num w:numId="11">
    <w:abstractNumId w:val="29"/>
  </w:num>
  <w:num w:numId="12">
    <w:abstractNumId w:val="14"/>
  </w:num>
  <w:num w:numId="13">
    <w:abstractNumId w:val="8"/>
  </w:num>
  <w:num w:numId="14">
    <w:abstractNumId w:val="22"/>
  </w:num>
  <w:num w:numId="15">
    <w:abstractNumId w:val="37"/>
  </w:num>
  <w:num w:numId="16">
    <w:abstractNumId w:val="21"/>
  </w:num>
  <w:num w:numId="17">
    <w:abstractNumId w:val="6"/>
  </w:num>
  <w:num w:numId="18">
    <w:abstractNumId w:val="23"/>
  </w:num>
  <w:num w:numId="19">
    <w:abstractNumId w:val="16"/>
  </w:num>
  <w:num w:numId="20">
    <w:abstractNumId w:val="17"/>
  </w:num>
  <w:num w:numId="21">
    <w:abstractNumId w:val="7"/>
  </w:num>
  <w:num w:numId="22">
    <w:abstractNumId w:val="11"/>
  </w:num>
  <w:num w:numId="23">
    <w:abstractNumId w:val="35"/>
  </w:num>
  <w:num w:numId="24">
    <w:abstractNumId w:val="26"/>
  </w:num>
  <w:num w:numId="25">
    <w:abstractNumId w:val="13"/>
  </w:num>
  <w:num w:numId="26">
    <w:abstractNumId w:val="4"/>
  </w:num>
  <w:num w:numId="27">
    <w:abstractNumId w:val="25"/>
  </w:num>
  <w:num w:numId="28">
    <w:abstractNumId w:val="19"/>
  </w:num>
  <w:num w:numId="29">
    <w:abstractNumId w:val="2"/>
  </w:num>
  <w:num w:numId="30">
    <w:abstractNumId w:val="1"/>
  </w:num>
  <w:num w:numId="31">
    <w:abstractNumId w:val="34"/>
  </w:num>
  <w:num w:numId="32">
    <w:abstractNumId w:val="10"/>
  </w:num>
  <w:num w:numId="33">
    <w:abstractNumId w:val="28"/>
  </w:num>
  <w:num w:numId="34">
    <w:abstractNumId w:val="5"/>
  </w:num>
  <w:num w:numId="35">
    <w:abstractNumId w:val="18"/>
  </w:num>
  <w:num w:numId="36">
    <w:abstractNumId w:val="20"/>
  </w:num>
  <w:num w:numId="37">
    <w:abstractNumId w:val="33"/>
  </w:num>
  <w:num w:numId="38">
    <w:abstractNumId w:val="15"/>
  </w:num>
  <w:num w:numId="39">
    <w:abstractNumId w:val="9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9F6F36"/>
    <w:rsid w:val="000009BA"/>
    <w:rsid w:val="00010DB5"/>
    <w:rsid w:val="000255D1"/>
    <w:rsid w:val="00036117"/>
    <w:rsid w:val="0004584D"/>
    <w:rsid w:val="000A5141"/>
    <w:rsid w:val="000B0498"/>
    <w:rsid w:val="000C0BE1"/>
    <w:rsid w:val="000F1276"/>
    <w:rsid w:val="001159CE"/>
    <w:rsid w:val="001209EA"/>
    <w:rsid w:val="00126996"/>
    <w:rsid w:val="00144C40"/>
    <w:rsid w:val="0014773B"/>
    <w:rsid w:val="00162AA6"/>
    <w:rsid w:val="001662A0"/>
    <w:rsid w:val="00177D01"/>
    <w:rsid w:val="00184B53"/>
    <w:rsid w:val="0019026C"/>
    <w:rsid w:val="00194FCA"/>
    <w:rsid w:val="001C463A"/>
    <w:rsid w:val="001C7C3F"/>
    <w:rsid w:val="001E107F"/>
    <w:rsid w:val="001E1E7F"/>
    <w:rsid w:val="001F1FE4"/>
    <w:rsid w:val="0021282E"/>
    <w:rsid w:val="00225E32"/>
    <w:rsid w:val="00234AC6"/>
    <w:rsid w:val="00243C42"/>
    <w:rsid w:val="00244A53"/>
    <w:rsid w:val="00253838"/>
    <w:rsid w:val="00254112"/>
    <w:rsid w:val="002629EC"/>
    <w:rsid w:val="00263B6A"/>
    <w:rsid w:val="0027749A"/>
    <w:rsid w:val="0028669B"/>
    <w:rsid w:val="00286B09"/>
    <w:rsid w:val="002A167C"/>
    <w:rsid w:val="002A2FF5"/>
    <w:rsid w:val="002A33CB"/>
    <w:rsid w:val="002D6D63"/>
    <w:rsid w:val="002E5ABC"/>
    <w:rsid w:val="002F47C0"/>
    <w:rsid w:val="002F5852"/>
    <w:rsid w:val="002F6B80"/>
    <w:rsid w:val="00305BA5"/>
    <w:rsid w:val="00320524"/>
    <w:rsid w:val="00360C4D"/>
    <w:rsid w:val="0037320D"/>
    <w:rsid w:val="00374099"/>
    <w:rsid w:val="003B691F"/>
    <w:rsid w:val="003C030D"/>
    <w:rsid w:val="003D30DD"/>
    <w:rsid w:val="003E2873"/>
    <w:rsid w:val="003E3210"/>
    <w:rsid w:val="003F17A0"/>
    <w:rsid w:val="003F5D3E"/>
    <w:rsid w:val="00403160"/>
    <w:rsid w:val="00427157"/>
    <w:rsid w:val="00433F09"/>
    <w:rsid w:val="0046207A"/>
    <w:rsid w:val="0047373C"/>
    <w:rsid w:val="00480F5D"/>
    <w:rsid w:val="00486D74"/>
    <w:rsid w:val="004A3C50"/>
    <w:rsid w:val="004B48D2"/>
    <w:rsid w:val="004C29C6"/>
    <w:rsid w:val="004D25AE"/>
    <w:rsid w:val="004D6689"/>
    <w:rsid w:val="004F6F87"/>
    <w:rsid w:val="005141A0"/>
    <w:rsid w:val="00514635"/>
    <w:rsid w:val="005213D7"/>
    <w:rsid w:val="005233F7"/>
    <w:rsid w:val="00543F26"/>
    <w:rsid w:val="00572B3F"/>
    <w:rsid w:val="0058765E"/>
    <w:rsid w:val="005B37A2"/>
    <w:rsid w:val="00614C29"/>
    <w:rsid w:val="006445F2"/>
    <w:rsid w:val="00676ABE"/>
    <w:rsid w:val="00683B96"/>
    <w:rsid w:val="006922E8"/>
    <w:rsid w:val="00693A08"/>
    <w:rsid w:val="006A6754"/>
    <w:rsid w:val="006B37FD"/>
    <w:rsid w:val="006E424B"/>
    <w:rsid w:val="006E6720"/>
    <w:rsid w:val="00722DDD"/>
    <w:rsid w:val="007602D8"/>
    <w:rsid w:val="007677EA"/>
    <w:rsid w:val="007768C2"/>
    <w:rsid w:val="00784456"/>
    <w:rsid w:val="007A2745"/>
    <w:rsid w:val="007A54B9"/>
    <w:rsid w:val="007B6435"/>
    <w:rsid w:val="007C5EFC"/>
    <w:rsid w:val="007D1C0F"/>
    <w:rsid w:val="007D4A28"/>
    <w:rsid w:val="007D5C35"/>
    <w:rsid w:val="0083425A"/>
    <w:rsid w:val="00842682"/>
    <w:rsid w:val="008441B5"/>
    <w:rsid w:val="00874A01"/>
    <w:rsid w:val="00886F27"/>
    <w:rsid w:val="008912F5"/>
    <w:rsid w:val="008931FF"/>
    <w:rsid w:val="008A482D"/>
    <w:rsid w:val="008A5BDD"/>
    <w:rsid w:val="008A7B76"/>
    <w:rsid w:val="008E0F92"/>
    <w:rsid w:val="008F2D99"/>
    <w:rsid w:val="00902A72"/>
    <w:rsid w:val="00931D7D"/>
    <w:rsid w:val="00944F31"/>
    <w:rsid w:val="009546D6"/>
    <w:rsid w:val="009561D7"/>
    <w:rsid w:val="009604F2"/>
    <w:rsid w:val="009A5874"/>
    <w:rsid w:val="009C3A31"/>
    <w:rsid w:val="009D0992"/>
    <w:rsid w:val="009E51A2"/>
    <w:rsid w:val="009F6F36"/>
    <w:rsid w:val="00A04B79"/>
    <w:rsid w:val="00A13499"/>
    <w:rsid w:val="00A332E5"/>
    <w:rsid w:val="00A40A2A"/>
    <w:rsid w:val="00A50D47"/>
    <w:rsid w:val="00A5754B"/>
    <w:rsid w:val="00A61364"/>
    <w:rsid w:val="00A65E10"/>
    <w:rsid w:val="00A67332"/>
    <w:rsid w:val="00A6749D"/>
    <w:rsid w:val="00A76701"/>
    <w:rsid w:val="00A87931"/>
    <w:rsid w:val="00A92D25"/>
    <w:rsid w:val="00AB5B26"/>
    <w:rsid w:val="00AC387B"/>
    <w:rsid w:val="00AE07E9"/>
    <w:rsid w:val="00AF3590"/>
    <w:rsid w:val="00B3555C"/>
    <w:rsid w:val="00B51CD2"/>
    <w:rsid w:val="00B53B12"/>
    <w:rsid w:val="00B60A37"/>
    <w:rsid w:val="00B60F72"/>
    <w:rsid w:val="00B824F8"/>
    <w:rsid w:val="00B84022"/>
    <w:rsid w:val="00BA3E0E"/>
    <w:rsid w:val="00BA62AC"/>
    <w:rsid w:val="00BD4280"/>
    <w:rsid w:val="00BD4EFC"/>
    <w:rsid w:val="00C02D57"/>
    <w:rsid w:val="00C07A93"/>
    <w:rsid w:val="00C22E49"/>
    <w:rsid w:val="00C42C03"/>
    <w:rsid w:val="00C71F47"/>
    <w:rsid w:val="00C727C5"/>
    <w:rsid w:val="00C77A92"/>
    <w:rsid w:val="00C94284"/>
    <w:rsid w:val="00C94892"/>
    <w:rsid w:val="00CB75A4"/>
    <w:rsid w:val="00CC77B4"/>
    <w:rsid w:val="00CD0C38"/>
    <w:rsid w:val="00CD688D"/>
    <w:rsid w:val="00CE316E"/>
    <w:rsid w:val="00D005CA"/>
    <w:rsid w:val="00D16E49"/>
    <w:rsid w:val="00D75AAE"/>
    <w:rsid w:val="00D850F4"/>
    <w:rsid w:val="00DA52F7"/>
    <w:rsid w:val="00DA5A56"/>
    <w:rsid w:val="00DD4358"/>
    <w:rsid w:val="00E01409"/>
    <w:rsid w:val="00E1481E"/>
    <w:rsid w:val="00E251F6"/>
    <w:rsid w:val="00E344A1"/>
    <w:rsid w:val="00E51B97"/>
    <w:rsid w:val="00E55A39"/>
    <w:rsid w:val="00E877D2"/>
    <w:rsid w:val="00E926F5"/>
    <w:rsid w:val="00E952C4"/>
    <w:rsid w:val="00EA075F"/>
    <w:rsid w:val="00EB3E11"/>
    <w:rsid w:val="00EB4CC9"/>
    <w:rsid w:val="00EC5DEB"/>
    <w:rsid w:val="00EC75B2"/>
    <w:rsid w:val="00ED4076"/>
    <w:rsid w:val="00EF597E"/>
    <w:rsid w:val="00F1258F"/>
    <w:rsid w:val="00F13427"/>
    <w:rsid w:val="00F22C8E"/>
    <w:rsid w:val="00F324FE"/>
    <w:rsid w:val="00F56BC1"/>
    <w:rsid w:val="00F7784D"/>
    <w:rsid w:val="00F80CB9"/>
    <w:rsid w:val="00FA122D"/>
    <w:rsid w:val="00FA1D5A"/>
    <w:rsid w:val="00FA70B6"/>
    <w:rsid w:val="00FD240E"/>
    <w:rsid w:val="00FD31FC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b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BalloonText">
    <w:name w:val="Balloon Text"/>
    <w:basedOn w:val="Normal"/>
    <w:link w:val="BalloonTextChar"/>
    <w:rsid w:val="00E926F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A28"/>
    <w:pPr>
      <w:ind w:left="720"/>
      <w:contextualSpacing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b/>
      <w:i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character" w:styleId="HTMLCite">
    <w:name w:val="HTML Cite"/>
    <w:basedOn w:val="DefaultParagraphFont"/>
    <w:uiPriority w:val="99"/>
    <w:unhideWhenUsed/>
    <w:rsid w:val="008342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%20Koehler\AppData\Roaming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D8EB-83BC-4A4B-8ADB-3B6C2B93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</Template>
  <TotalTime>51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Koehler</dc:creator>
  <cp:lastModifiedBy>Ruth Koehler</cp:lastModifiedBy>
  <cp:revision>14</cp:revision>
  <cp:lastPrinted>2012-03-05T22:19:00Z</cp:lastPrinted>
  <dcterms:created xsi:type="dcterms:W3CDTF">2012-02-23T00:54:00Z</dcterms:created>
  <dcterms:modified xsi:type="dcterms:W3CDTF">2012-03-21T21:31:00Z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