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D076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2D0765" w:rsidRDefault="00D566D2" w:rsidP="00D566D2">
            <w:pPr>
              <w:pStyle w:val="StyleContactInfo"/>
              <w:rPr>
                <w:sz w:val="22"/>
                <w:szCs w:val="22"/>
              </w:rPr>
            </w:pPr>
            <w:r w:rsidRPr="002D0765">
              <w:rPr>
                <w:sz w:val="22"/>
                <w:szCs w:val="22"/>
              </w:rPr>
              <w:t>4129 W. 21</w:t>
            </w:r>
            <w:r w:rsidRPr="002D0765">
              <w:rPr>
                <w:sz w:val="22"/>
                <w:szCs w:val="22"/>
                <w:vertAlign w:val="superscript"/>
              </w:rPr>
              <w:t>st</w:t>
            </w:r>
            <w:r w:rsidRPr="002D0765">
              <w:rPr>
                <w:sz w:val="22"/>
                <w:szCs w:val="22"/>
              </w:rPr>
              <w:t xml:space="preserve"> Street</w:t>
            </w:r>
            <w:r w:rsidR="00F561DD" w:rsidRPr="002D0765">
              <w:rPr>
                <w:sz w:val="22"/>
                <w:szCs w:val="22"/>
              </w:rPr>
              <w:t xml:space="preserve">, </w:t>
            </w:r>
            <w:r w:rsidRPr="002D0765">
              <w:rPr>
                <w:sz w:val="22"/>
                <w:szCs w:val="22"/>
              </w:rPr>
              <w:t>Chicago, IL 60623</w:t>
            </w:r>
            <w:r w:rsidR="00430460" w:rsidRPr="002D0765">
              <w:rPr>
                <w:sz w:val="22"/>
                <w:szCs w:val="22"/>
              </w:rPr>
              <w:sym w:font="Symbol" w:char="F0B7"/>
            </w:r>
            <w:r w:rsidRPr="002D0765">
              <w:rPr>
                <w:sz w:val="22"/>
                <w:szCs w:val="22"/>
              </w:rPr>
              <w:t>(708) 603-5480</w:t>
            </w:r>
            <w:r w:rsidR="00430460" w:rsidRPr="002D0765">
              <w:rPr>
                <w:sz w:val="22"/>
                <w:szCs w:val="22"/>
              </w:rPr>
              <w:sym w:font="Symbol" w:char="F0B7"/>
            </w:r>
            <w:r w:rsidRPr="002D0765">
              <w:rPr>
                <w:sz w:val="22"/>
                <w:szCs w:val="22"/>
              </w:rPr>
              <w:t>knox361@yahoo.com</w:t>
            </w:r>
          </w:p>
        </w:tc>
      </w:tr>
      <w:tr w:rsidR="00971E9D" w:rsidRPr="002D076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2D0765" w:rsidRDefault="00D566D2" w:rsidP="001E6339">
            <w:pPr>
              <w:pStyle w:val="YourName"/>
              <w:rPr>
                <w:rFonts w:ascii="Times New Roman" w:hAnsi="Times New Roman"/>
              </w:rPr>
            </w:pPr>
            <w:r w:rsidRPr="002D0765">
              <w:rPr>
                <w:rFonts w:ascii="Times New Roman" w:hAnsi="Times New Roman"/>
              </w:rPr>
              <w:t>Shirley Knox</w:t>
            </w:r>
          </w:p>
        </w:tc>
      </w:tr>
      <w:tr w:rsidR="00F561DD" w:rsidRPr="002D0765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2D0765" w:rsidRDefault="00F561DD" w:rsidP="00F561DD">
            <w:pPr>
              <w:pStyle w:val="Heading1"/>
              <w:rPr>
                <w:rFonts w:ascii="Times New Roman" w:hAnsi="Times New Roman"/>
              </w:rPr>
            </w:pPr>
            <w:r w:rsidRPr="002D0765">
              <w:rPr>
                <w:rFonts w:ascii="Times New Roman" w:hAnsi="Times New Roman"/>
              </w:rPr>
              <w:t>Objective</w:t>
            </w:r>
          </w:p>
        </w:tc>
      </w:tr>
      <w:tr w:rsidR="00F561DD" w:rsidRPr="002D0765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D566D2" w:rsidRPr="002D0765" w:rsidRDefault="00D566D2" w:rsidP="00F561DD">
            <w:pPr>
              <w:pStyle w:val="Heading1"/>
              <w:rPr>
                <w:rFonts w:ascii="Times New Roman" w:hAnsi="Times New Roman"/>
                <w:b w:val="0"/>
              </w:rPr>
            </w:pPr>
            <w:r w:rsidRPr="002D0765">
              <w:rPr>
                <w:rFonts w:ascii="Times New Roman" w:hAnsi="Times New Roman"/>
                <w:b w:val="0"/>
              </w:rPr>
              <w:t xml:space="preserve">To obtain a position that will enable me to use my strong organizational skills, </w:t>
            </w:r>
            <w:r w:rsidR="002D0765">
              <w:rPr>
                <w:rFonts w:ascii="Times New Roman" w:hAnsi="Times New Roman"/>
                <w:b w:val="0"/>
              </w:rPr>
              <w:t>factory background</w:t>
            </w:r>
            <w:r w:rsidRPr="002D0765">
              <w:rPr>
                <w:rFonts w:ascii="Times New Roman" w:hAnsi="Times New Roman"/>
                <w:b w:val="0"/>
              </w:rPr>
              <w:t>, and ability to work well with people.</w:t>
            </w:r>
          </w:p>
          <w:p w:rsidR="00F561DD" w:rsidRPr="002D0765" w:rsidRDefault="00F561DD" w:rsidP="00F561DD">
            <w:pPr>
              <w:pStyle w:val="Heading1"/>
              <w:rPr>
                <w:rFonts w:ascii="Times New Roman" w:hAnsi="Times New Roman"/>
              </w:rPr>
            </w:pPr>
            <w:r w:rsidRPr="002D0765">
              <w:rPr>
                <w:rFonts w:ascii="Times New Roman" w:hAnsi="Times New Roman"/>
              </w:rPr>
              <w:t>Experience</w:t>
            </w:r>
          </w:p>
        </w:tc>
      </w:tr>
      <w:tr w:rsidR="00B67166" w:rsidRPr="002D076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2D0765" w:rsidRDefault="00D566D2" w:rsidP="00B67166">
            <w:pPr>
              <w:pStyle w:val="BodyText1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08/2013-02/2014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2D0765" w:rsidRDefault="00D566D2" w:rsidP="00B67166">
            <w:pPr>
              <w:pStyle w:val="BodyText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First Class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2D0765" w:rsidRDefault="00D566D2" w:rsidP="00B67166">
            <w:pPr>
              <w:pStyle w:val="BodyText3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Romeoville, IL</w:t>
            </w:r>
          </w:p>
        </w:tc>
      </w:tr>
      <w:tr w:rsidR="00B67166" w:rsidRPr="002D0765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Pr="002D0765" w:rsidRDefault="00D566D2" w:rsidP="00F561DD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2D0765">
              <w:rPr>
                <w:rFonts w:ascii="Times New Roman" w:hAnsi="Times New Roman"/>
                <w:sz w:val="24"/>
                <w:szCs w:val="24"/>
              </w:rPr>
              <w:t xml:space="preserve">Line Assembler </w:t>
            </w:r>
          </w:p>
          <w:p w:rsidR="00B67166" w:rsidRPr="002D0765" w:rsidRDefault="006F52EE" w:rsidP="00A43F4E">
            <w:pPr>
              <w:pStyle w:val="BulletedList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Successfully packaged a variety of candy and gum</w:t>
            </w:r>
            <w:bookmarkStart w:id="0" w:name="_GoBack"/>
            <w:bookmarkEnd w:id="0"/>
          </w:p>
          <w:p w:rsidR="00B67166" w:rsidRPr="002D0765" w:rsidRDefault="006F52EE" w:rsidP="00D62111">
            <w:pPr>
              <w:pStyle w:val="BulletedList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Responsibly shipped packages</w:t>
            </w:r>
          </w:p>
          <w:p w:rsidR="00B67166" w:rsidRPr="002D0765" w:rsidRDefault="006F52EE" w:rsidP="00A43F4E">
            <w:pPr>
              <w:pStyle w:val="BulletedList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Creatively made displays for advertising in different stores</w:t>
            </w:r>
          </w:p>
        </w:tc>
      </w:tr>
      <w:tr w:rsidR="0037263E" w:rsidRPr="002D0765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Pr="002D0765" w:rsidRDefault="0037263E" w:rsidP="00F561DD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166" w:rsidRPr="002D076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2D0765" w:rsidRDefault="006F52EE" w:rsidP="00D62111">
            <w:pPr>
              <w:pStyle w:val="BodyText1"/>
              <w:tabs>
                <w:tab w:val="left" w:pos="2520"/>
              </w:tabs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10/2011-12/2012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2D0765" w:rsidRDefault="006F52EE" w:rsidP="00B67166">
            <w:pPr>
              <w:pStyle w:val="BodyText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 xml:space="preserve">Nexus Employment Solution Plus, Inc. 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2D0765" w:rsidRDefault="006F52EE" w:rsidP="00B67166">
            <w:pPr>
              <w:pStyle w:val="BodyText3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Oak Forest, IL</w:t>
            </w:r>
          </w:p>
        </w:tc>
      </w:tr>
      <w:tr w:rsidR="00B67166" w:rsidRPr="002D0765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Pr="002D0765" w:rsidRDefault="006F52EE" w:rsidP="00B224C8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2D0765">
              <w:rPr>
                <w:rFonts w:ascii="Times New Roman" w:hAnsi="Times New Roman"/>
                <w:sz w:val="24"/>
                <w:szCs w:val="24"/>
              </w:rPr>
              <w:t>Line Assembler</w:t>
            </w:r>
          </w:p>
          <w:p w:rsidR="00B224C8" w:rsidRPr="002D0765" w:rsidRDefault="006F52EE" w:rsidP="00B224C8">
            <w:pPr>
              <w:pStyle w:val="BulletedList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Packed over 300 DVD’s on a skid</w:t>
            </w:r>
          </w:p>
          <w:p w:rsidR="00B224C8" w:rsidRPr="002D0765" w:rsidRDefault="006F52EE" w:rsidP="00B224C8">
            <w:pPr>
              <w:pStyle w:val="BulletedList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Accurately placed labels on DVD’s</w:t>
            </w:r>
          </w:p>
          <w:p w:rsidR="00B67166" w:rsidRPr="002D0765" w:rsidRDefault="006F52EE" w:rsidP="00B224C8">
            <w:pPr>
              <w:pStyle w:val="BulletedList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 xml:space="preserve">Shipped DVD’s to department stores by the thousands </w:t>
            </w:r>
          </w:p>
        </w:tc>
      </w:tr>
      <w:tr w:rsidR="0037263E" w:rsidRPr="002D0765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Pr="002D0765" w:rsidRDefault="0037263E" w:rsidP="00727993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166" w:rsidRPr="002D076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2D0765" w:rsidRDefault="006F52EE" w:rsidP="00D62111">
            <w:pPr>
              <w:pStyle w:val="BodyText1"/>
              <w:tabs>
                <w:tab w:val="left" w:pos="2520"/>
              </w:tabs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07/</w:t>
            </w:r>
            <w:r w:rsidR="00651DEA" w:rsidRPr="002D0765">
              <w:rPr>
                <w:sz w:val="24"/>
                <w:szCs w:val="24"/>
              </w:rPr>
              <w:t>20</w:t>
            </w:r>
            <w:r w:rsidRPr="002D0765">
              <w:rPr>
                <w:sz w:val="24"/>
                <w:szCs w:val="24"/>
              </w:rPr>
              <w:t>07-04/</w:t>
            </w:r>
            <w:r w:rsidR="00651DEA" w:rsidRPr="002D0765">
              <w:rPr>
                <w:sz w:val="24"/>
                <w:szCs w:val="24"/>
              </w:rPr>
              <w:t>20</w:t>
            </w:r>
            <w:r w:rsidRPr="002D0765">
              <w:rPr>
                <w:sz w:val="24"/>
                <w:szCs w:val="24"/>
              </w:rPr>
              <w:t>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2D0765" w:rsidRDefault="006F52EE" w:rsidP="00B67166">
            <w:pPr>
              <w:pStyle w:val="BodyText"/>
              <w:rPr>
                <w:sz w:val="24"/>
                <w:szCs w:val="24"/>
              </w:rPr>
            </w:pPr>
            <w:proofErr w:type="spellStart"/>
            <w:r w:rsidRPr="002D0765">
              <w:rPr>
                <w:sz w:val="24"/>
                <w:szCs w:val="24"/>
              </w:rPr>
              <w:t>Harborquest</w:t>
            </w:r>
            <w:proofErr w:type="spellEnd"/>
            <w:r w:rsidRPr="002D0765">
              <w:rPr>
                <w:sz w:val="24"/>
                <w:szCs w:val="24"/>
              </w:rPr>
              <w:t xml:space="preserve"> Staffing Agency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2D0765" w:rsidRDefault="006F52EE" w:rsidP="00B67166">
            <w:pPr>
              <w:pStyle w:val="BodyText3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Chicago, IL</w:t>
            </w:r>
          </w:p>
        </w:tc>
      </w:tr>
      <w:tr w:rsidR="00B67166" w:rsidRPr="002D0765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Pr="002D0765" w:rsidRDefault="006F52EE" w:rsidP="00B224C8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2D0765">
              <w:rPr>
                <w:rFonts w:ascii="Times New Roman" w:hAnsi="Times New Roman"/>
                <w:sz w:val="24"/>
                <w:szCs w:val="24"/>
              </w:rPr>
              <w:t>Line Assembler</w:t>
            </w:r>
          </w:p>
          <w:p w:rsidR="00B224C8" w:rsidRPr="002D0765" w:rsidRDefault="00651DEA" w:rsidP="00B224C8">
            <w:pPr>
              <w:pStyle w:val="BulletedList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Sufficiently sorted boxes on conveyor belt by zip codes</w:t>
            </w:r>
          </w:p>
          <w:p w:rsidR="00B224C8" w:rsidRPr="002D0765" w:rsidRDefault="00651DEA" w:rsidP="00B224C8">
            <w:pPr>
              <w:pStyle w:val="BulletedList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Carefully weighed 200 boxes</w:t>
            </w:r>
          </w:p>
          <w:p w:rsidR="00B67166" w:rsidRPr="002D0765" w:rsidRDefault="00651DEA" w:rsidP="00B224C8">
            <w:pPr>
              <w:pStyle w:val="BulletedList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Shipped over 50 boxes weighing 50 pounds or more</w:t>
            </w:r>
          </w:p>
        </w:tc>
      </w:tr>
      <w:tr w:rsidR="0037263E" w:rsidRPr="002D0765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Pr="002D0765" w:rsidRDefault="0037263E" w:rsidP="00727993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166" w:rsidRPr="002D076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2D0765" w:rsidRDefault="00651DEA" w:rsidP="00D62111">
            <w:pPr>
              <w:pStyle w:val="BodyText1"/>
              <w:tabs>
                <w:tab w:val="left" w:pos="2520"/>
              </w:tabs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04/2006-08/2006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2D0765" w:rsidRDefault="00651DEA" w:rsidP="00B67166">
            <w:pPr>
              <w:pStyle w:val="BodyText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Manpower Staffing Agency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2D0765" w:rsidRDefault="00651DEA" w:rsidP="00B67166">
            <w:pPr>
              <w:pStyle w:val="BodyText3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Oakbrook, IL</w:t>
            </w:r>
          </w:p>
        </w:tc>
      </w:tr>
      <w:tr w:rsidR="00B67166" w:rsidRPr="002D0765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Pr="002D0765" w:rsidRDefault="002D0765" w:rsidP="00B224C8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2D0765">
              <w:rPr>
                <w:rFonts w:ascii="Times New Roman" w:hAnsi="Times New Roman"/>
                <w:sz w:val="24"/>
                <w:szCs w:val="24"/>
              </w:rPr>
              <w:t>Cellphone Repair Technician</w:t>
            </w:r>
          </w:p>
          <w:p w:rsidR="00B224C8" w:rsidRPr="002D0765" w:rsidRDefault="00651DEA" w:rsidP="00B224C8">
            <w:pPr>
              <w:pStyle w:val="BulletedList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 xml:space="preserve">Checked over 60 cellular phones for defects and maintenance </w:t>
            </w:r>
          </w:p>
          <w:p w:rsidR="00B224C8" w:rsidRPr="002D0765" w:rsidRDefault="00651DEA" w:rsidP="00B224C8">
            <w:pPr>
              <w:pStyle w:val="BulletedList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Activated more than 60 phones daily</w:t>
            </w:r>
          </w:p>
          <w:p w:rsidR="00B67166" w:rsidRPr="002D0765" w:rsidRDefault="00651DEA" w:rsidP="00B224C8">
            <w:pPr>
              <w:pStyle w:val="BulletedList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 xml:space="preserve">Utilized customer identification numbers to sort correctly </w:t>
            </w:r>
          </w:p>
        </w:tc>
      </w:tr>
      <w:tr w:rsidR="00F561DD" w:rsidRPr="002D0765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2D0765" w:rsidRDefault="00F561DD" w:rsidP="00F561DD">
            <w:pPr>
              <w:pStyle w:val="Heading1"/>
              <w:rPr>
                <w:rFonts w:ascii="Times New Roman" w:hAnsi="Times New Roman"/>
              </w:rPr>
            </w:pPr>
            <w:r w:rsidRPr="002D0765">
              <w:rPr>
                <w:rFonts w:ascii="Times New Roman" w:hAnsi="Times New Roman"/>
              </w:rPr>
              <w:t>Education</w:t>
            </w:r>
          </w:p>
        </w:tc>
      </w:tr>
      <w:tr w:rsidR="00B67166" w:rsidRPr="002D076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Pr="002D0765" w:rsidRDefault="002D0765" w:rsidP="00B67166">
            <w:pPr>
              <w:pStyle w:val="BodyText1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1972-1976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Pr="002D0765" w:rsidRDefault="002D0765" w:rsidP="00B67166">
            <w:pPr>
              <w:pStyle w:val="BodyText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John Marshall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2D0765" w:rsidRDefault="002D0765" w:rsidP="00B67166">
            <w:pPr>
              <w:pStyle w:val="BodyText3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Chicago, IL</w:t>
            </w:r>
          </w:p>
        </w:tc>
      </w:tr>
      <w:tr w:rsidR="00B67166" w:rsidRPr="002D076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Pr="002D0765" w:rsidRDefault="002D0765" w:rsidP="00A43F4E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2D0765">
              <w:rPr>
                <w:rFonts w:ascii="Times New Roman" w:hAnsi="Times New Roman"/>
                <w:sz w:val="24"/>
                <w:szCs w:val="24"/>
              </w:rPr>
              <w:t xml:space="preserve">Diploma Received </w:t>
            </w:r>
          </w:p>
          <w:p w:rsidR="00B67166" w:rsidRPr="002D0765" w:rsidRDefault="00B67166" w:rsidP="002D0765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sz w:val="24"/>
                <w:szCs w:val="24"/>
              </w:rPr>
            </w:pPr>
          </w:p>
        </w:tc>
      </w:tr>
      <w:tr w:rsidR="00F561DD" w:rsidRPr="002D0765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2D0765" w:rsidRDefault="00F561DD" w:rsidP="00D62111">
            <w:pPr>
              <w:pStyle w:val="Heading1"/>
              <w:rPr>
                <w:rFonts w:ascii="Times New Roman" w:hAnsi="Times New Roman"/>
              </w:rPr>
            </w:pPr>
            <w:r w:rsidRPr="002D0765">
              <w:rPr>
                <w:rFonts w:ascii="Times New Roman" w:hAnsi="Times New Roman"/>
              </w:rPr>
              <w:t>References</w:t>
            </w:r>
          </w:p>
        </w:tc>
      </w:tr>
      <w:tr w:rsidR="00D62111" w:rsidRPr="002D0765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Pr="002D0765" w:rsidRDefault="00D62111" w:rsidP="00B67166">
            <w:pPr>
              <w:pStyle w:val="BodyText1"/>
              <w:rPr>
                <w:sz w:val="24"/>
                <w:szCs w:val="24"/>
              </w:rPr>
            </w:pPr>
            <w:r w:rsidRPr="002D0765">
              <w:rPr>
                <w:sz w:val="24"/>
                <w:szCs w:val="24"/>
              </w:rPr>
              <w:t>References are available on request.</w:t>
            </w:r>
          </w:p>
        </w:tc>
      </w:tr>
    </w:tbl>
    <w:p w:rsidR="00763259" w:rsidRPr="002D0765" w:rsidRDefault="00763259" w:rsidP="00AB451F">
      <w:pPr>
        <w:rPr>
          <w:sz w:val="24"/>
          <w:szCs w:val="24"/>
        </w:rPr>
      </w:pPr>
    </w:p>
    <w:sectPr w:rsidR="00763259" w:rsidRPr="002D0765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1A6" w:rsidRDefault="00E441A6">
      <w:r>
        <w:separator/>
      </w:r>
    </w:p>
  </w:endnote>
  <w:endnote w:type="continuationSeparator" w:id="0">
    <w:p w:rsidR="00E441A6" w:rsidRDefault="00E4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1A6" w:rsidRDefault="00E441A6">
      <w:r>
        <w:separator/>
      </w:r>
    </w:p>
  </w:footnote>
  <w:footnote w:type="continuationSeparator" w:id="0">
    <w:p w:rsidR="00E441A6" w:rsidRDefault="00E4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6D2"/>
    <w:rsid w:val="001014A0"/>
    <w:rsid w:val="001E6339"/>
    <w:rsid w:val="002802E5"/>
    <w:rsid w:val="002D0765"/>
    <w:rsid w:val="00365AEA"/>
    <w:rsid w:val="0037263E"/>
    <w:rsid w:val="00430460"/>
    <w:rsid w:val="004467E5"/>
    <w:rsid w:val="00536728"/>
    <w:rsid w:val="00651DEA"/>
    <w:rsid w:val="006A52DF"/>
    <w:rsid w:val="006F52EE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566D2"/>
    <w:rsid w:val="00D62111"/>
    <w:rsid w:val="00D73271"/>
    <w:rsid w:val="00E441A6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44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Kiesha</dc:creator>
  <cp:lastModifiedBy>Kiesha</cp:lastModifiedBy>
  <cp:revision>1</cp:revision>
  <cp:lastPrinted>2002-06-26T16:17:00Z</cp:lastPrinted>
  <dcterms:created xsi:type="dcterms:W3CDTF">2014-04-01T01:42:00Z</dcterms:created>
  <dcterms:modified xsi:type="dcterms:W3CDTF">2014-04-01T02:27:00Z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