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40D" w:rsidRDefault="007C240D" w:rsidP="00342726">
      <w:pPr>
        <w:spacing w:after="0"/>
        <w:jc w:val="center"/>
      </w:pPr>
      <w:r>
        <w:t>Jeffrey M Kitzmann</w:t>
      </w:r>
    </w:p>
    <w:p w:rsidR="007C240D" w:rsidRDefault="007C240D" w:rsidP="00342726">
      <w:pPr>
        <w:spacing w:after="0"/>
        <w:jc w:val="center"/>
      </w:pPr>
      <w:r>
        <w:t>31610 Haycreek Trail</w:t>
      </w:r>
    </w:p>
    <w:p w:rsidR="007C240D" w:rsidRDefault="007C240D" w:rsidP="00342726">
      <w:pPr>
        <w:spacing w:after="0"/>
        <w:jc w:val="center"/>
      </w:pPr>
      <w:r>
        <w:t xml:space="preserve">Red </w:t>
      </w:r>
      <w:smartTag w:uri="urn:schemas-microsoft-com:office:smarttags" w:element="State">
        <w:smartTag w:uri="urn:schemas-microsoft-com:office:smarttags" w:element="City">
          <w:r>
            <w:t>Wing</w:t>
          </w:r>
        </w:smartTag>
        <w:r>
          <w:t xml:space="preserve">, </w:t>
        </w:r>
        <w:smartTag w:uri="urn:schemas-microsoft-com:office:smarttags" w:element="State">
          <w:r>
            <w:t>MN</w:t>
          </w:r>
        </w:smartTag>
        <w:r>
          <w:t xml:space="preserve"> </w:t>
        </w:r>
        <w:smartTag w:uri="urn:schemas-microsoft-com:office:smarttags" w:element="State">
          <w:r>
            <w:t>55066</w:t>
          </w:r>
        </w:smartTag>
      </w:smartTag>
    </w:p>
    <w:p w:rsidR="007C240D" w:rsidRDefault="007C240D" w:rsidP="00342726">
      <w:pPr>
        <w:spacing w:after="0"/>
        <w:jc w:val="center"/>
      </w:pPr>
      <w:r>
        <w:t>651-380-7702</w:t>
      </w:r>
    </w:p>
    <w:p w:rsidR="007C240D" w:rsidRDefault="007C240D" w:rsidP="00342726">
      <w:pPr>
        <w:spacing w:after="0"/>
        <w:jc w:val="center"/>
      </w:pPr>
      <w:hyperlink r:id="rId4" w:history="1">
        <w:r w:rsidRPr="008F011A">
          <w:rPr>
            <w:rStyle w:val="Hyperlink"/>
          </w:rPr>
          <w:t>jeffreykitzmann@yahoo.com</w:t>
        </w:r>
      </w:hyperlink>
    </w:p>
    <w:p w:rsidR="007C240D" w:rsidRDefault="007C240D" w:rsidP="00342726">
      <w:pPr>
        <w:spacing w:after="0"/>
        <w:jc w:val="center"/>
      </w:pPr>
    </w:p>
    <w:p w:rsidR="007C240D" w:rsidRPr="00D578C0" w:rsidRDefault="007C240D" w:rsidP="00342726">
      <w:pPr>
        <w:spacing w:after="0"/>
        <w:rPr>
          <w:b/>
        </w:rPr>
      </w:pPr>
      <w:r w:rsidRPr="00D578C0">
        <w:rPr>
          <w:b/>
          <w:u w:val="single"/>
        </w:rPr>
        <w:t xml:space="preserve">Objective: </w:t>
      </w:r>
    </w:p>
    <w:p w:rsidR="007C240D" w:rsidRDefault="007C240D" w:rsidP="00342726">
      <w:pPr>
        <w:spacing w:after="0"/>
      </w:pPr>
      <w:r>
        <w:tab/>
        <w:t>I am seeking a position that will utilize my working knowledge of Electro-mechanical Maintenance and all the technical training that I have acquired. This position will offer me opportunities to grow and gain more knowledge of all aspects of production machines and facility maintenance.</w:t>
      </w:r>
    </w:p>
    <w:p w:rsidR="007C240D" w:rsidRDefault="007C240D" w:rsidP="00342726">
      <w:pPr>
        <w:spacing w:after="0"/>
      </w:pPr>
    </w:p>
    <w:p w:rsidR="007C240D" w:rsidRPr="00E360AE" w:rsidRDefault="007C240D" w:rsidP="00342726">
      <w:pPr>
        <w:spacing w:after="0"/>
        <w:rPr>
          <w:b/>
          <w:u w:val="single"/>
        </w:rPr>
      </w:pPr>
      <w:r w:rsidRPr="00E360AE">
        <w:rPr>
          <w:b/>
          <w:u w:val="single"/>
        </w:rPr>
        <w:t>Job History/Duties:</w:t>
      </w:r>
    </w:p>
    <w:p w:rsidR="007C240D" w:rsidRPr="00E360AE" w:rsidRDefault="007C240D" w:rsidP="00342726">
      <w:pPr>
        <w:spacing w:after="0"/>
        <w:rPr>
          <w:b/>
        </w:rPr>
      </w:pPr>
      <w:r w:rsidRPr="00E360AE">
        <w:rPr>
          <w:b/>
        </w:rPr>
        <w:t>Maintenance Technician</w:t>
      </w:r>
    </w:p>
    <w:p w:rsidR="007C240D" w:rsidRPr="00E360AE" w:rsidRDefault="007C240D" w:rsidP="00342726">
      <w:pPr>
        <w:spacing w:after="0"/>
        <w:rPr>
          <w:b/>
        </w:rPr>
      </w:pPr>
      <w:r w:rsidRPr="00E360AE">
        <w:rPr>
          <w:b/>
        </w:rPr>
        <w:t xml:space="preserve">Multek </w:t>
      </w:r>
    </w:p>
    <w:p w:rsidR="007C240D" w:rsidRPr="00E360AE" w:rsidRDefault="007C240D" w:rsidP="00342726">
      <w:pPr>
        <w:spacing w:after="0"/>
        <w:rPr>
          <w:b/>
        </w:rPr>
      </w:pPr>
      <w:smartTag w:uri="urn:schemas-microsoft-com:office:smarttags" w:element="State">
        <w:smartTag w:uri="urn:schemas-microsoft-com:office:smarttags" w:element="State">
          <w:r w:rsidRPr="00E360AE">
            <w:rPr>
              <w:b/>
            </w:rPr>
            <w:t>Northfield</w:t>
          </w:r>
        </w:smartTag>
        <w:r w:rsidRPr="00E360AE">
          <w:rPr>
            <w:b/>
          </w:rPr>
          <w:t xml:space="preserve">, </w:t>
        </w:r>
        <w:smartTag w:uri="urn:schemas-microsoft-com:office:smarttags" w:element="State">
          <w:r w:rsidRPr="00E360AE">
            <w:rPr>
              <w:b/>
            </w:rPr>
            <w:t>MN</w:t>
          </w:r>
        </w:smartTag>
      </w:smartTag>
    </w:p>
    <w:p w:rsidR="007C240D" w:rsidRPr="00E360AE" w:rsidRDefault="007C240D" w:rsidP="00342726">
      <w:pPr>
        <w:spacing w:after="0"/>
        <w:rPr>
          <w:b/>
        </w:rPr>
      </w:pPr>
      <w:r>
        <w:rPr>
          <w:b/>
        </w:rPr>
        <w:t>Start Date: 9/20/09</w:t>
      </w:r>
      <w:r w:rsidRPr="00E360AE">
        <w:rPr>
          <w:b/>
        </w:rPr>
        <w:t xml:space="preserve"> End Date: Present</w:t>
      </w:r>
    </w:p>
    <w:p w:rsidR="007C240D" w:rsidRDefault="007C240D" w:rsidP="00342726">
      <w:pPr>
        <w:spacing w:after="0"/>
      </w:pPr>
      <w:r>
        <w:t>Perform electrical, plumbing, mechanical and pneumatic maintenance on all flexible circuits producing equipment. Work with pumps, motors, drives, plumbing and conveyors on a daily basis. Perform monthly P.M.’s on production equipment. Work with engineering and management to minimize down time and maximize production output. Troubleshoot and repair any issues with production machinery. Wear proper PPE when and where required when dealing with hazardous chemicals used in production processes.</w:t>
      </w:r>
    </w:p>
    <w:p w:rsidR="007C240D" w:rsidRDefault="007C240D" w:rsidP="00342726">
      <w:pPr>
        <w:spacing w:after="0"/>
      </w:pPr>
    </w:p>
    <w:p w:rsidR="007C240D" w:rsidRPr="00E360AE" w:rsidRDefault="007C240D" w:rsidP="00342726">
      <w:pPr>
        <w:spacing w:after="0"/>
        <w:rPr>
          <w:b/>
        </w:rPr>
      </w:pPr>
      <w:r w:rsidRPr="00E360AE">
        <w:rPr>
          <w:b/>
        </w:rPr>
        <w:t>Maintenance Electrician</w:t>
      </w:r>
    </w:p>
    <w:p w:rsidR="007C240D" w:rsidRPr="00E360AE" w:rsidRDefault="007C240D" w:rsidP="00342726">
      <w:pPr>
        <w:spacing w:after="0"/>
        <w:rPr>
          <w:b/>
        </w:rPr>
      </w:pPr>
      <w:r w:rsidRPr="00E360AE">
        <w:rPr>
          <w:b/>
        </w:rPr>
        <w:t>Federal Mogul</w:t>
      </w:r>
    </w:p>
    <w:p w:rsidR="007C240D" w:rsidRPr="00E360AE" w:rsidRDefault="007C240D" w:rsidP="00342726">
      <w:pPr>
        <w:spacing w:after="0"/>
        <w:rPr>
          <w:b/>
        </w:rPr>
      </w:pPr>
      <w:smartTag w:uri="urn:schemas-microsoft-com:office:smarttags" w:element="State">
        <w:smartTag w:uri="urn:schemas-microsoft-com:office:smarttags" w:element="State">
          <w:r w:rsidRPr="00E360AE">
            <w:rPr>
              <w:b/>
            </w:rPr>
            <w:t>Lake City</w:t>
          </w:r>
        </w:smartTag>
        <w:r w:rsidRPr="00E360AE">
          <w:rPr>
            <w:b/>
          </w:rPr>
          <w:t xml:space="preserve">, </w:t>
        </w:r>
        <w:smartTag w:uri="urn:schemas-microsoft-com:office:smarttags" w:element="State">
          <w:r w:rsidRPr="00E360AE">
            <w:rPr>
              <w:b/>
            </w:rPr>
            <w:t>MN</w:t>
          </w:r>
        </w:smartTag>
      </w:smartTag>
    </w:p>
    <w:p w:rsidR="007C240D" w:rsidRPr="00E360AE" w:rsidRDefault="007C240D" w:rsidP="00342726">
      <w:pPr>
        <w:spacing w:after="0"/>
        <w:rPr>
          <w:b/>
        </w:rPr>
      </w:pPr>
      <w:r w:rsidRPr="00E360AE">
        <w:rPr>
          <w:b/>
        </w:rPr>
        <w:t>S</w:t>
      </w:r>
      <w:r>
        <w:rPr>
          <w:b/>
        </w:rPr>
        <w:t>tart Date: 03/08 End Date: 04/09</w:t>
      </w:r>
    </w:p>
    <w:p w:rsidR="007C240D" w:rsidRDefault="007C240D" w:rsidP="00342726">
      <w:pPr>
        <w:spacing w:after="0"/>
      </w:pPr>
      <w:r>
        <w:t>Troubleshoot, diagnose and fix electrical issues and alarms for all manufacturing machinery and equipment. Run conduit and wires for new equipment or repair and replacement of old/per the NEC. Fix or replace limit switches, fuses, overloads, motors, control switches, etc. on all machinery and equipment.</w:t>
      </w:r>
    </w:p>
    <w:p w:rsidR="007C240D" w:rsidRDefault="007C240D" w:rsidP="00342726">
      <w:pPr>
        <w:spacing w:after="0"/>
      </w:pPr>
    </w:p>
    <w:p w:rsidR="007C240D" w:rsidRPr="00E360AE" w:rsidRDefault="007C240D" w:rsidP="00342726">
      <w:pPr>
        <w:spacing w:after="0"/>
        <w:rPr>
          <w:b/>
        </w:rPr>
      </w:pPr>
      <w:r w:rsidRPr="00E360AE">
        <w:rPr>
          <w:b/>
        </w:rPr>
        <w:t>Maintenance Electrician</w:t>
      </w:r>
    </w:p>
    <w:p w:rsidR="007C240D" w:rsidRPr="00E360AE" w:rsidRDefault="007C240D" w:rsidP="00342726">
      <w:pPr>
        <w:spacing w:after="0"/>
        <w:rPr>
          <w:b/>
        </w:rPr>
      </w:pPr>
      <w:r w:rsidRPr="00E360AE">
        <w:rPr>
          <w:b/>
        </w:rPr>
        <w:t>Riverside Electronics</w:t>
      </w:r>
    </w:p>
    <w:p w:rsidR="007C240D" w:rsidRPr="00E360AE" w:rsidRDefault="007C240D" w:rsidP="00342726">
      <w:pPr>
        <w:spacing w:after="0"/>
        <w:rPr>
          <w:b/>
        </w:rPr>
      </w:pPr>
      <w:smartTag w:uri="urn:schemas-microsoft-com:office:smarttags" w:element="State">
        <w:smartTag w:uri="urn:schemas-microsoft-com:office:smarttags" w:element="State">
          <w:r w:rsidRPr="00E360AE">
            <w:rPr>
              <w:b/>
            </w:rPr>
            <w:t>Lewiston</w:t>
          </w:r>
        </w:smartTag>
        <w:r w:rsidRPr="00E360AE">
          <w:rPr>
            <w:b/>
          </w:rPr>
          <w:t xml:space="preserve">, </w:t>
        </w:r>
        <w:smartTag w:uri="urn:schemas-microsoft-com:office:smarttags" w:element="State">
          <w:r w:rsidRPr="00E360AE">
            <w:rPr>
              <w:b/>
            </w:rPr>
            <w:t>MN</w:t>
          </w:r>
        </w:smartTag>
      </w:smartTag>
    </w:p>
    <w:p w:rsidR="007C240D" w:rsidRPr="00E360AE" w:rsidRDefault="007C240D" w:rsidP="00342726">
      <w:pPr>
        <w:spacing w:after="0"/>
        <w:rPr>
          <w:b/>
        </w:rPr>
      </w:pPr>
      <w:r w:rsidRPr="00E360AE">
        <w:rPr>
          <w:b/>
        </w:rPr>
        <w:t>Start Date: 03/07 End Date: 03/08</w:t>
      </w:r>
    </w:p>
    <w:p w:rsidR="007C240D" w:rsidRDefault="007C240D" w:rsidP="00342726">
      <w:pPr>
        <w:spacing w:after="0"/>
      </w:pPr>
      <w:r>
        <w:t>Perform general and preventative maintenance on various circuit board manufacturing machinery. Ensured that all troubleshooting on motors and equipment is accurate and effective. Install new parts and components on all manufacturing equipment. Work with management to figure out new and more effective methods and equipment upgrades. Daily work with facility maintenance on light bulbs, ballasts, ESD grounding, and preparing facility for daily use.</w:t>
      </w:r>
    </w:p>
    <w:p w:rsidR="007C240D" w:rsidRDefault="007C240D" w:rsidP="00342726">
      <w:pPr>
        <w:spacing w:after="0"/>
      </w:pPr>
    </w:p>
    <w:p w:rsidR="007C240D" w:rsidRPr="00D578C0" w:rsidRDefault="007C240D" w:rsidP="00342726">
      <w:pPr>
        <w:spacing w:after="0"/>
        <w:rPr>
          <w:b/>
        </w:rPr>
      </w:pPr>
      <w:r w:rsidRPr="00D578C0">
        <w:rPr>
          <w:b/>
        </w:rPr>
        <w:t>Megasys Technician</w:t>
      </w:r>
    </w:p>
    <w:p w:rsidR="007C240D" w:rsidRPr="00D578C0" w:rsidRDefault="007C240D" w:rsidP="00342726">
      <w:pPr>
        <w:spacing w:after="0"/>
        <w:rPr>
          <w:b/>
        </w:rPr>
      </w:pPr>
      <w:r w:rsidRPr="00D578C0">
        <w:rPr>
          <w:b/>
        </w:rPr>
        <w:t>Air Products &amp; Chemicals, Inc.</w:t>
      </w:r>
    </w:p>
    <w:p w:rsidR="007C240D" w:rsidRPr="00D578C0" w:rsidRDefault="007C240D" w:rsidP="00342726">
      <w:pPr>
        <w:spacing w:after="0"/>
        <w:rPr>
          <w:b/>
        </w:rPr>
      </w:pPr>
      <w:smartTag w:uri="urn:schemas-microsoft-com:office:smarttags" w:element="State">
        <w:smartTag w:uri="urn:schemas-microsoft-com:office:smarttags" w:element="State">
          <w:r w:rsidRPr="00D578C0">
            <w:rPr>
              <w:b/>
            </w:rPr>
            <w:t>Sandston</w:t>
          </w:r>
        </w:smartTag>
        <w:r w:rsidRPr="00D578C0">
          <w:rPr>
            <w:b/>
          </w:rPr>
          <w:t xml:space="preserve">, </w:t>
        </w:r>
        <w:smartTag w:uri="urn:schemas-microsoft-com:office:smarttags" w:element="State">
          <w:r w:rsidRPr="00D578C0">
            <w:rPr>
              <w:b/>
            </w:rPr>
            <w:t>VA</w:t>
          </w:r>
        </w:smartTag>
      </w:smartTag>
    </w:p>
    <w:p w:rsidR="007C240D" w:rsidRPr="00D578C0" w:rsidRDefault="007C240D" w:rsidP="00342726">
      <w:pPr>
        <w:spacing w:after="0"/>
        <w:rPr>
          <w:b/>
        </w:rPr>
      </w:pPr>
      <w:r w:rsidRPr="00D578C0">
        <w:rPr>
          <w:b/>
        </w:rPr>
        <w:t>Start Date: 05/06 End Date: 11/06</w:t>
      </w:r>
    </w:p>
    <w:p w:rsidR="007C240D" w:rsidRDefault="007C240D" w:rsidP="00342726">
      <w:pPr>
        <w:spacing w:after="0"/>
      </w:pPr>
      <w:r>
        <w:t>Maintain and service all Megasys chemical and slurry preparation units. Ensure all chemical and slurry stay within specific analytical parameters set by Qimonda. Maintain constant supply of slurry and chemicals to semi-conductor production tools. Repair and replace PH probes, flow meters, valves, solenoids, turbidity probes as needed. Answer and troubleshoot any Megasys equipment alarms.</w:t>
      </w:r>
    </w:p>
    <w:p w:rsidR="007C240D" w:rsidRDefault="007C240D" w:rsidP="00342726">
      <w:pPr>
        <w:spacing w:after="0"/>
      </w:pPr>
    </w:p>
    <w:p w:rsidR="007C240D" w:rsidRPr="00E360AE" w:rsidRDefault="007C240D" w:rsidP="00342726">
      <w:pPr>
        <w:spacing w:after="0"/>
        <w:rPr>
          <w:b/>
        </w:rPr>
      </w:pPr>
      <w:r w:rsidRPr="00E360AE">
        <w:rPr>
          <w:b/>
        </w:rPr>
        <w:t>Crane Technician</w:t>
      </w:r>
    </w:p>
    <w:p w:rsidR="007C240D" w:rsidRPr="00E360AE" w:rsidRDefault="007C240D" w:rsidP="00342726">
      <w:pPr>
        <w:spacing w:after="0"/>
        <w:rPr>
          <w:b/>
        </w:rPr>
      </w:pPr>
      <w:r w:rsidRPr="00E360AE">
        <w:rPr>
          <w:b/>
        </w:rPr>
        <w:t xml:space="preserve">Crane </w:t>
      </w:r>
      <w:smartTag w:uri="urn:schemas-microsoft-com:office:smarttags" w:element="State">
        <w:r w:rsidRPr="00E360AE">
          <w:rPr>
            <w:b/>
          </w:rPr>
          <w:t>America</w:t>
        </w:r>
      </w:smartTag>
      <w:r w:rsidRPr="00E360AE">
        <w:rPr>
          <w:b/>
        </w:rPr>
        <w:t xml:space="preserve"> Services</w:t>
      </w:r>
    </w:p>
    <w:p w:rsidR="007C240D" w:rsidRPr="00E360AE" w:rsidRDefault="007C240D" w:rsidP="00342726">
      <w:pPr>
        <w:spacing w:after="0"/>
        <w:rPr>
          <w:b/>
        </w:rPr>
      </w:pPr>
      <w:smartTag w:uri="urn:schemas-microsoft-com:office:smarttags" w:element="State">
        <w:smartTag w:uri="urn:schemas-microsoft-com:office:smarttags" w:element="State">
          <w:r w:rsidRPr="00E360AE">
            <w:rPr>
              <w:b/>
            </w:rPr>
            <w:t>Richmond</w:t>
          </w:r>
        </w:smartTag>
        <w:r w:rsidRPr="00E360AE">
          <w:rPr>
            <w:b/>
          </w:rPr>
          <w:t xml:space="preserve">, </w:t>
        </w:r>
        <w:smartTag w:uri="urn:schemas-microsoft-com:office:smarttags" w:element="State">
          <w:r w:rsidRPr="00E360AE">
            <w:rPr>
              <w:b/>
            </w:rPr>
            <w:t>VA</w:t>
          </w:r>
        </w:smartTag>
      </w:smartTag>
    </w:p>
    <w:p w:rsidR="007C240D" w:rsidRPr="00E360AE" w:rsidRDefault="007C240D" w:rsidP="00342726">
      <w:pPr>
        <w:spacing w:after="0"/>
        <w:rPr>
          <w:b/>
        </w:rPr>
      </w:pPr>
      <w:r w:rsidRPr="00E360AE">
        <w:rPr>
          <w:b/>
        </w:rPr>
        <w:t>Start Date: 11/05 End Date: 03/06</w:t>
      </w:r>
    </w:p>
    <w:p w:rsidR="007C240D" w:rsidRDefault="007C240D" w:rsidP="00342726">
      <w:pPr>
        <w:spacing w:after="0"/>
      </w:pPr>
      <w:r>
        <w:t>Preformed electrical and mechanical crane inspections. Changed out gearbox oil, broken bridge and trolley wheels, worn wire ropes, and failed electrical components. Greased and maintained couplings and brakes.</w:t>
      </w:r>
    </w:p>
    <w:p w:rsidR="007C240D" w:rsidRDefault="007C240D" w:rsidP="00342726">
      <w:pPr>
        <w:spacing w:after="0"/>
      </w:pPr>
    </w:p>
    <w:p w:rsidR="007C240D" w:rsidRPr="00E360AE" w:rsidRDefault="007C240D" w:rsidP="00342726">
      <w:pPr>
        <w:spacing w:after="0"/>
        <w:rPr>
          <w:b/>
        </w:rPr>
      </w:pPr>
      <w:r w:rsidRPr="00E360AE">
        <w:rPr>
          <w:b/>
        </w:rPr>
        <w:t xml:space="preserve">Casting Machine Operator/Electrical Apprentice </w:t>
      </w:r>
    </w:p>
    <w:p w:rsidR="007C240D" w:rsidRPr="00E360AE" w:rsidRDefault="007C240D" w:rsidP="00342726">
      <w:pPr>
        <w:spacing w:after="0"/>
        <w:rPr>
          <w:b/>
        </w:rPr>
      </w:pPr>
      <w:r w:rsidRPr="00E360AE">
        <w:rPr>
          <w:b/>
        </w:rPr>
        <w:t>Gerdau-Ameristeel</w:t>
      </w:r>
    </w:p>
    <w:p w:rsidR="007C240D" w:rsidRPr="00E360AE" w:rsidRDefault="007C240D" w:rsidP="00342726">
      <w:pPr>
        <w:spacing w:after="0"/>
        <w:rPr>
          <w:b/>
        </w:rPr>
      </w:pPr>
      <w:smartTag w:uri="urn:schemas-microsoft-com:office:smarttags" w:element="State">
        <w:smartTag w:uri="urn:schemas-microsoft-com:office:smarttags" w:element="State">
          <w:r w:rsidRPr="00E360AE">
            <w:rPr>
              <w:b/>
            </w:rPr>
            <w:t>St. Paul</w:t>
          </w:r>
        </w:smartTag>
        <w:r w:rsidRPr="00E360AE">
          <w:rPr>
            <w:b/>
          </w:rPr>
          <w:t xml:space="preserve">, </w:t>
        </w:r>
        <w:smartTag w:uri="urn:schemas-microsoft-com:office:smarttags" w:element="State">
          <w:r w:rsidRPr="00E360AE">
            <w:rPr>
              <w:b/>
            </w:rPr>
            <w:t>MN</w:t>
          </w:r>
        </w:smartTag>
      </w:smartTag>
    </w:p>
    <w:p w:rsidR="007C240D" w:rsidRDefault="007C240D" w:rsidP="00342726">
      <w:pPr>
        <w:spacing w:after="0"/>
      </w:pPr>
      <w:r w:rsidRPr="00E360AE">
        <w:rPr>
          <w:b/>
        </w:rPr>
        <w:t>Start Date: 02/00 End Date: 10/05</w:t>
      </w:r>
      <w:r>
        <w:br/>
        <w:t>Set up steel casting molds and ran steel billet casting machine consisting of conveyor rollers, cutting torches and cooling table. Manually adjusted air and gas for cutting torches and performed maintenance on HILTI stamping guns.</w:t>
      </w:r>
    </w:p>
    <w:p w:rsidR="007C240D" w:rsidRDefault="007C240D" w:rsidP="00342726">
      <w:pPr>
        <w:spacing w:after="0"/>
      </w:pPr>
      <w:r>
        <w:t>Performed electrical preventative maintenance on overhead cranes, transformers, and various manufacturing equipment. Ensured that all troubleshooting on motors and equipment is accurate and effective. Gained extensive knowledge working with PLCs and PLC programs. Installed breakers, disconnects, started, and various types of electrical manufacturing equipment. Ran conduit and performed wire pulls for new installation and replacement. Daily work with switches, pumps and drives.</w:t>
      </w:r>
    </w:p>
    <w:p w:rsidR="007C240D" w:rsidRDefault="007C240D" w:rsidP="00342726">
      <w:pPr>
        <w:spacing w:after="0"/>
      </w:pPr>
    </w:p>
    <w:p w:rsidR="007C240D" w:rsidRDefault="007C240D" w:rsidP="00342726">
      <w:pPr>
        <w:spacing w:after="0"/>
        <w:rPr>
          <w:b/>
          <w:u w:val="single"/>
        </w:rPr>
      </w:pPr>
      <w:r>
        <w:rPr>
          <w:b/>
          <w:u w:val="single"/>
        </w:rPr>
        <w:t>Education:</w:t>
      </w:r>
    </w:p>
    <w:p w:rsidR="007C240D" w:rsidRDefault="007C240D" w:rsidP="00342726">
      <w:pPr>
        <w:spacing w:after="0"/>
      </w:pPr>
      <w:smartTag w:uri="urn:schemas-microsoft-com:office:smarttags" w:element="State">
        <w:smartTag w:uri="urn:schemas-microsoft-com:office:smarttags" w:element="State">
          <w:r>
            <w:t>Hastings</w:t>
          </w:r>
        </w:smartTag>
        <w:r>
          <w:t xml:space="preserve"> </w:t>
        </w:r>
        <w:smartTag w:uri="urn:schemas-microsoft-com:office:smarttags" w:element="State">
          <w:r>
            <w:t>High School</w:t>
          </w:r>
        </w:smartTag>
      </w:smartTag>
    </w:p>
    <w:p w:rsidR="007C240D" w:rsidRDefault="007C240D" w:rsidP="00342726">
      <w:pPr>
        <w:spacing w:after="0"/>
      </w:pPr>
      <w:smartTag w:uri="urn:schemas-microsoft-com:office:smarttags" w:element="State">
        <w:smartTag w:uri="urn:schemas-microsoft-com:office:smarttags" w:element="State">
          <w:r>
            <w:t>Hastings</w:t>
          </w:r>
        </w:smartTag>
        <w:r>
          <w:t xml:space="preserve">, </w:t>
        </w:r>
        <w:smartTag w:uri="urn:schemas-microsoft-com:office:smarttags" w:element="State">
          <w:r>
            <w:t>MN</w:t>
          </w:r>
        </w:smartTag>
      </w:smartTag>
    </w:p>
    <w:p w:rsidR="007C240D" w:rsidRDefault="007C240D" w:rsidP="00342726">
      <w:pPr>
        <w:spacing w:after="0"/>
      </w:pPr>
      <w:r>
        <w:t>Major: Unknown</w:t>
      </w:r>
    </w:p>
    <w:p w:rsidR="007C240D" w:rsidRDefault="007C240D" w:rsidP="00342726">
      <w:pPr>
        <w:spacing w:after="0"/>
      </w:pPr>
      <w:r>
        <w:t>Date Completed: 1992</w:t>
      </w:r>
    </w:p>
    <w:p w:rsidR="007C240D" w:rsidRDefault="007C240D" w:rsidP="00342726">
      <w:pPr>
        <w:spacing w:after="0"/>
      </w:pPr>
      <w:r>
        <w:t>Courses: n/a</w:t>
      </w:r>
    </w:p>
    <w:p w:rsidR="007C240D" w:rsidRDefault="007C240D" w:rsidP="00342726">
      <w:pPr>
        <w:spacing w:after="0"/>
      </w:pPr>
    </w:p>
    <w:p w:rsidR="007C240D" w:rsidRDefault="007C240D" w:rsidP="00342726">
      <w:pPr>
        <w:spacing w:after="0"/>
      </w:pPr>
      <w:smartTag w:uri="urn:schemas-microsoft-com:office:smarttags" w:element="State">
        <w:smartTag w:uri="urn:schemas-microsoft-com:office:smarttags" w:element="State">
          <w:r>
            <w:t>Winona</w:t>
          </w:r>
        </w:smartTag>
        <w:r>
          <w:t xml:space="preserve"> </w:t>
        </w:r>
        <w:smartTag w:uri="urn:schemas-microsoft-com:office:smarttags" w:element="State">
          <w:r>
            <w:t>State</w:t>
          </w:r>
        </w:smartTag>
        <w:r>
          <w:t xml:space="preserve"> </w:t>
        </w:r>
        <w:smartTag w:uri="urn:schemas-microsoft-com:office:smarttags" w:element="State">
          <w:r>
            <w:t>University</w:t>
          </w:r>
        </w:smartTag>
      </w:smartTag>
    </w:p>
    <w:p w:rsidR="007C240D" w:rsidRDefault="007C240D" w:rsidP="00342726">
      <w:pPr>
        <w:spacing w:after="0"/>
      </w:pPr>
      <w:smartTag w:uri="urn:schemas-microsoft-com:office:smarttags" w:element="State">
        <w:smartTag w:uri="urn:schemas-microsoft-com:office:smarttags" w:element="State">
          <w:r>
            <w:t>Winona</w:t>
          </w:r>
        </w:smartTag>
        <w:r>
          <w:t xml:space="preserve">, </w:t>
        </w:r>
        <w:smartTag w:uri="urn:schemas-microsoft-com:office:smarttags" w:element="State">
          <w:r>
            <w:t>MN</w:t>
          </w:r>
        </w:smartTag>
      </w:smartTag>
    </w:p>
    <w:p w:rsidR="007C240D" w:rsidRDefault="007C240D" w:rsidP="00342726">
      <w:pPr>
        <w:spacing w:after="0"/>
      </w:pPr>
      <w:r>
        <w:t>Major: History</w:t>
      </w:r>
    </w:p>
    <w:p w:rsidR="007C240D" w:rsidRDefault="007C240D" w:rsidP="00342726">
      <w:pPr>
        <w:spacing w:after="0"/>
      </w:pPr>
      <w:r>
        <w:t>Date Completed: 1993</w:t>
      </w:r>
    </w:p>
    <w:p w:rsidR="007C240D" w:rsidRDefault="007C240D" w:rsidP="00342726">
      <w:pPr>
        <w:spacing w:after="0"/>
      </w:pPr>
      <w:r>
        <w:t>Courses: Freshman Year</w:t>
      </w:r>
    </w:p>
    <w:p w:rsidR="007C240D" w:rsidRDefault="007C240D" w:rsidP="00342726">
      <w:pPr>
        <w:spacing w:after="0"/>
      </w:pPr>
      <w:r>
        <w:t>Dunwoody Institute</w:t>
      </w:r>
    </w:p>
    <w:p w:rsidR="007C240D" w:rsidRDefault="007C240D" w:rsidP="00342726">
      <w:pPr>
        <w:spacing w:after="0"/>
      </w:pPr>
      <w:smartTag w:uri="urn:schemas-microsoft-com:office:smarttags" w:element="State">
        <w:smartTag w:uri="urn:schemas-microsoft-com:office:smarttags" w:element="State">
          <w:r>
            <w:t>St. Paul</w:t>
          </w:r>
        </w:smartTag>
        <w:r>
          <w:t xml:space="preserve">, </w:t>
        </w:r>
        <w:smartTag w:uri="urn:schemas-microsoft-com:office:smarttags" w:element="State">
          <w:r>
            <w:t>MN</w:t>
          </w:r>
        </w:smartTag>
      </w:smartTag>
    </w:p>
    <w:p w:rsidR="007C240D" w:rsidRDefault="007C240D" w:rsidP="00342726">
      <w:pPr>
        <w:spacing w:after="0"/>
      </w:pPr>
      <w:r>
        <w:t>Major: Unknown</w:t>
      </w:r>
    </w:p>
    <w:p w:rsidR="007C240D" w:rsidRDefault="007C240D" w:rsidP="00342726">
      <w:pPr>
        <w:spacing w:after="0"/>
      </w:pPr>
      <w:r>
        <w:t>Date Completed</w:t>
      </w:r>
    </w:p>
    <w:p w:rsidR="007C240D" w:rsidRDefault="007C240D" w:rsidP="00342726">
      <w:pPr>
        <w:spacing w:after="0"/>
      </w:pPr>
      <w:r>
        <w:t>Courses: Intro to DC Electric</w:t>
      </w:r>
    </w:p>
    <w:p w:rsidR="007C240D" w:rsidRDefault="007C240D" w:rsidP="00342726">
      <w:pPr>
        <w:spacing w:after="0"/>
      </w:pPr>
    </w:p>
    <w:p w:rsidR="007C240D" w:rsidRDefault="007C240D" w:rsidP="00342726">
      <w:pPr>
        <w:spacing w:after="0"/>
      </w:pPr>
      <w:smartTag w:uri="urn:schemas-microsoft-com:office:smarttags" w:element="State">
        <w:smartTag w:uri="urn:schemas-microsoft-com:office:smarttags" w:element="State">
          <w:r>
            <w:t>Dakota</w:t>
          </w:r>
        </w:smartTag>
        <w:r>
          <w:t xml:space="preserve"> </w:t>
        </w:r>
        <w:smartTag w:uri="urn:schemas-microsoft-com:office:smarttags" w:element="State">
          <w:r>
            <w:t>County</w:t>
          </w:r>
        </w:smartTag>
        <w:r>
          <w:t xml:space="preserve"> </w:t>
        </w:r>
        <w:smartTag w:uri="urn:schemas-microsoft-com:office:smarttags" w:element="State">
          <w:r>
            <w:t>Technical</w:t>
          </w:r>
        </w:smartTag>
        <w:r>
          <w:t xml:space="preserve"> </w:t>
        </w:r>
        <w:smartTag w:uri="urn:schemas-microsoft-com:office:smarttags" w:element="State">
          <w:r>
            <w:t>College</w:t>
          </w:r>
        </w:smartTag>
      </w:smartTag>
    </w:p>
    <w:p w:rsidR="007C240D" w:rsidRDefault="007C240D" w:rsidP="00342726">
      <w:pPr>
        <w:spacing w:after="0"/>
      </w:pPr>
      <w:smartTag w:uri="urn:schemas-microsoft-com:office:smarttags" w:element="State">
        <w:smartTag w:uri="urn:schemas-microsoft-com:office:smarttags" w:element="State">
          <w:r>
            <w:t>Rosemount</w:t>
          </w:r>
        </w:smartTag>
        <w:r>
          <w:t xml:space="preserve">, </w:t>
        </w:r>
        <w:smartTag w:uri="urn:schemas-microsoft-com:office:smarttags" w:element="State">
          <w:r>
            <w:t>MN</w:t>
          </w:r>
        </w:smartTag>
      </w:smartTag>
    </w:p>
    <w:p w:rsidR="007C240D" w:rsidRDefault="007C240D" w:rsidP="00342726">
      <w:pPr>
        <w:spacing w:after="0"/>
      </w:pPr>
      <w:r>
        <w:t>Major: Unknown</w:t>
      </w:r>
    </w:p>
    <w:p w:rsidR="007C240D" w:rsidRDefault="007C240D" w:rsidP="00342726">
      <w:pPr>
        <w:spacing w:after="0"/>
      </w:pPr>
      <w:r>
        <w:t>Date Completed:</w:t>
      </w:r>
    </w:p>
    <w:p w:rsidR="007C240D" w:rsidRDefault="007C240D" w:rsidP="00342726">
      <w:pPr>
        <w:spacing w:after="0"/>
      </w:pPr>
      <w:r>
        <w:t>Courses: MEA-Minnesota Electrical Association (Werner Electric Year 2 electrical training program, 2002 Year 3 electrical training program)</w:t>
      </w:r>
    </w:p>
    <w:p w:rsidR="007C240D" w:rsidRDefault="007C240D" w:rsidP="00342726">
      <w:pPr>
        <w:spacing w:after="0"/>
      </w:pPr>
    </w:p>
    <w:p w:rsidR="007C240D" w:rsidRDefault="007C240D" w:rsidP="00342726">
      <w:pPr>
        <w:spacing w:after="0"/>
      </w:pPr>
      <w:smartTag w:uri="urn:schemas-microsoft-com:office:smarttags" w:element="State">
        <w:smartTag w:uri="urn:schemas-microsoft-com:office:smarttags" w:element="State">
          <w:r>
            <w:t>Hennepin</w:t>
          </w:r>
        </w:smartTag>
        <w:r>
          <w:t xml:space="preserve"> </w:t>
        </w:r>
        <w:smartTag w:uri="urn:schemas-microsoft-com:office:smarttags" w:element="State">
          <w:r>
            <w:t>Technical</w:t>
          </w:r>
        </w:smartTag>
        <w:r>
          <w:t xml:space="preserve"> </w:t>
        </w:r>
        <w:smartTag w:uri="urn:schemas-microsoft-com:office:smarttags" w:element="State">
          <w:r>
            <w:t>College</w:t>
          </w:r>
        </w:smartTag>
      </w:smartTag>
    </w:p>
    <w:p w:rsidR="007C240D" w:rsidRDefault="007C240D" w:rsidP="00342726">
      <w:pPr>
        <w:spacing w:after="0"/>
      </w:pPr>
      <w:smartTag w:uri="urn:schemas-microsoft-com:office:smarttags" w:element="State">
        <w:smartTag w:uri="urn:schemas-microsoft-com:office:smarttags" w:element="State">
          <w:r>
            <w:t>Hennepin</w:t>
          </w:r>
        </w:smartTag>
        <w:r>
          <w:t xml:space="preserve">, </w:t>
        </w:r>
        <w:smartTag w:uri="urn:schemas-microsoft-com:office:smarttags" w:element="State">
          <w:r>
            <w:t>MN</w:t>
          </w:r>
        </w:smartTag>
      </w:smartTag>
    </w:p>
    <w:p w:rsidR="007C240D" w:rsidRDefault="007C240D" w:rsidP="00342726">
      <w:pPr>
        <w:spacing w:after="0"/>
      </w:pPr>
      <w:r>
        <w:t>Courses: Hydraulics Fundamentals, Motor Troubleshooting &amp;  Alignment and programming basics 2004.</w:t>
      </w:r>
    </w:p>
    <w:p w:rsidR="007C240D" w:rsidRDefault="007C240D" w:rsidP="00342726">
      <w:pPr>
        <w:spacing w:after="0"/>
      </w:pPr>
    </w:p>
    <w:p w:rsidR="007C240D" w:rsidRDefault="007C240D" w:rsidP="00342726">
      <w:pPr>
        <w:spacing w:after="0"/>
        <w:rPr>
          <w:b/>
          <w:u w:val="single"/>
        </w:rPr>
      </w:pPr>
      <w:r>
        <w:rPr>
          <w:b/>
          <w:u w:val="single"/>
        </w:rPr>
        <w:t>Licenses/Certificates/Additional Training:</w:t>
      </w:r>
    </w:p>
    <w:p w:rsidR="007C240D" w:rsidRDefault="007C240D" w:rsidP="00342726">
      <w:pPr>
        <w:spacing w:after="0"/>
      </w:pPr>
      <w:r>
        <w:t>Special Engineer Boiler License</w:t>
      </w:r>
    </w:p>
    <w:p w:rsidR="007C240D" w:rsidRDefault="007C240D" w:rsidP="00342726">
      <w:pPr>
        <w:spacing w:after="0"/>
      </w:pPr>
      <w:r>
        <w:t>4/20/11</w:t>
      </w:r>
    </w:p>
    <w:p w:rsidR="007C240D" w:rsidRDefault="007C240D" w:rsidP="00342726">
      <w:pPr>
        <w:spacing w:after="0"/>
      </w:pPr>
      <w:r>
        <w:t xml:space="preserve">State of </w:t>
      </w:r>
      <w:smartTag w:uri="urn:schemas-microsoft-com:office:smarttags" w:element="State">
        <w:r>
          <w:t>Minnesota</w:t>
        </w:r>
      </w:smartTag>
    </w:p>
    <w:p w:rsidR="007C240D" w:rsidRDefault="007C240D" w:rsidP="00342726">
      <w:pPr>
        <w:spacing w:after="0"/>
      </w:pPr>
      <w:r>
        <w:t>Boiler license training at current job site.</w:t>
      </w:r>
    </w:p>
    <w:p w:rsidR="007C240D" w:rsidRDefault="007C240D" w:rsidP="00342726">
      <w:pPr>
        <w:spacing w:after="0"/>
      </w:pPr>
    </w:p>
    <w:p w:rsidR="007C240D" w:rsidRDefault="007C240D" w:rsidP="00342726">
      <w:pPr>
        <w:spacing w:after="0"/>
      </w:pPr>
      <w:r>
        <w:t>Unlicensed electrical License</w:t>
      </w:r>
    </w:p>
    <w:p w:rsidR="007C240D" w:rsidRDefault="007C240D" w:rsidP="00342726">
      <w:pPr>
        <w:spacing w:after="0"/>
      </w:pPr>
      <w:r>
        <w:t>2/2009</w:t>
      </w:r>
    </w:p>
    <w:p w:rsidR="007C240D" w:rsidRDefault="007C240D" w:rsidP="00342726">
      <w:pPr>
        <w:spacing w:after="0"/>
      </w:pPr>
      <w:smartTag w:uri="urn:schemas-microsoft-com:office:smarttags" w:element="State">
        <w:smartTag w:uri="urn:schemas-microsoft-com:office:smarttags" w:element="State">
          <w:r>
            <w:t>State of Minnesota</w:t>
          </w:r>
        </w:smartTag>
        <w:r>
          <w:t xml:space="preserve"> </w:t>
        </w:r>
        <w:smartTag w:uri="urn:schemas-microsoft-com:office:smarttags" w:element="State">
          <w:r>
            <w:t>MN</w:t>
          </w:r>
        </w:smartTag>
      </w:smartTag>
    </w:p>
    <w:p w:rsidR="007C240D" w:rsidRDefault="007C240D" w:rsidP="00342726">
      <w:pPr>
        <w:spacing w:after="0"/>
      </w:pPr>
      <w:r>
        <w:t>MEA Courses</w:t>
      </w:r>
    </w:p>
    <w:p w:rsidR="007C240D" w:rsidRDefault="007C240D" w:rsidP="00342726">
      <w:pPr>
        <w:spacing w:after="0"/>
      </w:pPr>
    </w:p>
    <w:p w:rsidR="007C240D" w:rsidRDefault="007C240D" w:rsidP="00342726">
      <w:pPr>
        <w:spacing w:after="0"/>
        <w:rPr>
          <w:b/>
          <w:u w:val="single"/>
        </w:rPr>
      </w:pPr>
      <w:r>
        <w:rPr>
          <w:b/>
          <w:u w:val="single"/>
        </w:rPr>
        <w:t>Notes and Activities:</w:t>
      </w:r>
    </w:p>
    <w:p w:rsidR="007C240D" w:rsidRDefault="007C240D" w:rsidP="00342726">
      <w:pPr>
        <w:spacing w:after="0"/>
      </w:pPr>
      <w:r>
        <w:t>Statements: References:</w:t>
      </w:r>
    </w:p>
    <w:p w:rsidR="007C240D" w:rsidRDefault="007C240D" w:rsidP="00342726">
      <w:pPr>
        <w:spacing w:after="0"/>
      </w:pPr>
      <w:r>
        <w:t>Gary Ginther – Master Electrician</w:t>
      </w:r>
    </w:p>
    <w:p w:rsidR="007C240D" w:rsidRDefault="007C240D" w:rsidP="00342726">
      <w:pPr>
        <w:spacing w:after="0"/>
      </w:pPr>
      <w:r>
        <w:t>Gerdau Ameristeel</w:t>
      </w:r>
    </w:p>
    <w:p w:rsidR="007C240D" w:rsidRDefault="007C240D" w:rsidP="00342726">
      <w:pPr>
        <w:spacing w:after="0"/>
      </w:pPr>
      <w:r>
        <w:t>Co-Worker</w:t>
      </w:r>
    </w:p>
    <w:p w:rsidR="007C240D" w:rsidRDefault="007C240D" w:rsidP="00342726">
      <w:pPr>
        <w:spacing w:after="0"/>
      </w:pPr>
      <w:smartTag w:uri="urn:schemas-microsoft-com:office:smarttags" w:element="State">
        <w:r>
          <w:t>1127 West 15</w:t>
        </w:r>
        <w:r w:rsidRPr="00127965">
          <w:rPr>
            <w:vertAlign w:val="superscript"/>
          </w:rPr>
          <w:t>th</w:t>
        </w:r>
        <w:r>
          <w:t xml:space="preserve"> Street</w:t>
        </w:r>
      </w:smartTag>
    </w:p>
    <w:p w:rsidR="007C240D" w:rsidRDefault="007C240D" w:rsidP="00342726">
      <w:pPr>
        <w:spacing w:after="0"/>
      </w:pPr>
      <w:smartTag w:uri="urn:schemas-microsoft-com:office:smarttags" w:element="State">
        <w:smartTag w:uri="urn:schemas-microsoft-com:office:smarttags" w:element="State">
          <w:r>
            <w:t>Hastings</w:t>
          </w:r>
        </w:smartTag>
        <w:r>
          <w:t xml:space="preserve">, </w:t>
        </w:r>
        <w:smartTag w:uri="urn:schemas-microsoft-com:office:smarttags" w:element="State">
          <w:r>
            <w:t>MN</w:t>
          </w:r>
        </w:smartTag>
        <w:r>
          <w:t xml:space="preserve"> </w:t>
        </w:r>
        <w:smartTag w:uri="urn:schemas-microsoft-com:office:smarttags" w:element="State">
          <w:r>
            <w:t>55033</w:t>
          </w:r>
        </w:smartTag>
      </w:smartTag>
    </w:p>
    <w:p w:rsidR="007C240D" w:rsidRDefault="007C240D" w:rsidP="00342726">
      <w:pPr>
        <w:spacing w:after="0"/>
      </w:pPr>
      <w:r>
        <w:t>Phone: 651-438-3562</w:t>
      </w:r>
    </w:p>
    <w:p w:rsidR="007C240D" w:rsidRDefault="007C240D" w:rsidP="00342726">
      <w:pPr>
        <w:spacing w:after="0"/>
      </w:pPr>
    </w:p>
    <w:p w:rsidR="007C240D" w:rsidRDefault="007C240D" w:rsidP="00342726">
      <w:pPr>
        <w:spacing w:after="0"/>
      </w:pPr>
      <w:r>
        <w:t>James Patacini – Master Electrician</w:t>
      </w:r>
    </w:p>
    <w:p w:rsidR="007C240D" w:rsidRDefault="007C240D" w:rsidP="00342726">
      <w:pPr>
        <w:spacing w:after="0"/>
      </w:pPr>
      <w:r>
        <w:t>Gerdau Ameristeel</w:t>
      </w:r>
    </w:p>
    <w:p w:rsidR="007C240D" w:rsidRDefault="007C240D" w:rsidP="00342726">
      <w:pPr>
        <w:spacing w:after="0"/>
      </w:pPr>
      <w:r>
        <w:t>Co-worker</w:t>
      </w:r>
    </w:p>
    <w:p w:rsidR="007C240D" w:rsidRDefault="007C240D" w:rsidP="00342726">
      <w:pPr>
        <w:spacing w:after="0"/>
      </w:pPr>
      <w:smartTag w:uri="urn:schemas-microsoft-com:office:smarttags" w:element="State">
        <w:r>
          <w:t>7359 Jordan Ave S</w:t>
        </w:r>
      </w:smartTag>
    </w:p>
    <w:p w:rsidR="007C240D" w:rsidRDefault="007C240D" w:rsidP="00342726">
      <w:pPr>
        <w:spacing w:after="0"/>
      </w:pPr>
      <w:smartTag w:uri="urn:schemas-microsoft-com:office:smarttags" w:element="State">
        <w:smartTag w:uri="urn:schemas-microsoft-com:office:smarttags" w:element="State">
          <w:r>
            <w:t>Cottage Grove</w:t>
          </w:r>
        </w:smartTag>
        <w:r>
          <w:t xml:space="preserve">, </w:t>
        </w:r>
        <w:smartTag w:uri="urn:schemas-microsoft-com:office:smarttags" w:element="State">
          <w:r>
            <w:t>MN</w:t>
          </w:r>
        </w:smartTag>
        <w:r>
          <w:t xml:space="preserve"> </w:t>
        </w:r>
        <w:smartTag w:uri="urn:schemas-microsoft-com:office:smarttags" w:element="State">
          <w:r>
            <w:t>55016</w:t>
          </w:r>
        </w:smartTag>
      </w:smartTag>
    </w:p>
    <w:p w:rsidR="007C240D" w:rsidRDefault="007C240D" w:rsidP="00342726">
      <w:pPr>
        <w:spacing w:after="0"/>
      </w:pPr>
      <w:r>
        <w:t>Phone: 651-459-3888</w:t>
      </w:r>
    </w:p>
    <w:p w:rsidR="007C240D" w:rsidRDefault="007C240D" w:rsidP="00342726">
      <w:pPr>
        <w:spacing w:after="0"/>
      </w:pPr>
    </w:p>
    <w:p w:rsidR="007C240D" w:rsidRDefault="007C240D" w:rsidP="00342726">
      <w:pPr>
        <w:spacing w:after="0"/>
      </w:pPr>
      <w:r>
        <w:t>Wayne Swanson – Production Supervisor</w:t>
      </w:r>
    </w:p>
    <w:p w:rsidR="007C240D" w:rsidRDefault="007C240D" w:rsidP="00342726">
      <w:pPr>
        <w:spacing w:after="0"/>
      </w:pPr>
      <w:r>
        <w:t>Federal Mogul</w:t>
      </w:r>
    </w:p>
    <w:p w:rsidR="007C240D" w:rsidRDefault="007C240D" w:rsidP="00342726">
      <w:pPr>
        <w:spacing w:after="0"/>
      </w:pPr>
      <w:r>
        <w:t>3</w:t>
      </w:r>
      <w:r w:rsidRPr="00127965">
        <w:rPr>
          <w:vertAlign w:val="superscript"/>
        </w:rPr>
        <w:t>rd</w:t>
      </w:r>
      <w:r>
        <w:t xml:space="preserve"> Shift Production Supervisor</w:t>
      </w:r>
    </w:p>
    <w:p w:rsidR="007C240D" w:rsidRDefault="007C240D" w:rsidP="00342726">
      <w:pPr>
        <w:spacing w:after="0"/>
      </w:pPr>
      <w:smartTag w:uri="urn:schemas-microsoft-com:office:smarttags" w:element="State">
        <w:r>
          <w:t>907 Sycamore Street</w:t>
        </w:r>
      </w:smartTag>
      <w:r>
        <w:t xml:space="preserve"> </w:t>
      </w:r>
    </w:p>
    <w:p w:rsidR="007C240D" w:rsidRDefault="007C240D" w:rsidP="00342726">
      <w:pPr>
        <w:spacing w:after="0"/>
      </w:pPr>
      <w:smartTag w:uri="urn:schemas-microsoft-com:office:smarttags" w:element="State">
        <w:smartTag w:uri="urn:schemas-microsoft-com:office:smarttags" w:element="State">
          <w:r>
            <w:t>Lake City</w:t>
          </w:r>
        </w:smartTag>
        <w:r>
          <w:t xml:space="preserve">, </w:t>
        </w:r>
        <w:smartTag w:uri="urn:schemas-microsoft-com:office:smarttags" w:element="State">
          <w:r>
            <w:t>MN</w:t>
          </w:r>
        </w:smartTag>
      </w:smartTag>
    </w:p>
    <w:p w:rsidR="007C240D" w:rsidRPr="00127965" w:rsidRDefault="007C240D" w:rsidP="00342726">
      <w:pPr>
        <w:spacing w:after="0"/>
      </w:pPr>
      <w:r>
        <w:t>Phone: 651-345-3466</w:t>
      </w:r>
    </w:p>
    <w:p w:rsidR="007C240D" w:rsidRDefault="007C240D" w:rsidP="00342726">
      <w:pPr>
        <w:spacing w:after="0"/>
      </w:pPr>
    </w:p>
    <w:p w:rsidR="007C240D" w:rsidRPr="00E360AE" w:rsidRDefault="007C240D" w:rsidP="00342726">
      <w:pPr>
        <w:spacing w:after="0"/>
      </w:pPr>
    </w:p>
    <w:p w:rsidR="007C240D" w:rsidRPr="00342726" w:rsidRDefault="007C240D" w:rsidP="00342726">
      <w:pPr>
        <w:spacing w:after="0"/>
      </w:pPr>
    </w:p>
    <w:sectPr w:rsidR="007C240D" w:rsidRPr="00342726" w:rsidSect="00CE09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2726"/>
    <w:rsid w:val="00127965"/>
    <w:rsid w:val="00342726"/>
    <w:rsid w:val="00733A96"/>
    <w:rsid w:val="007C240D"/>
    <w:rsid w:val="00811A73"/>
    <w:rsid w:val="008E41E3"/>
    <w:rsid w:val="008F011A"/>
    <w:rsid w:val="0096402E"/>
    <w:rsid w:val="00A40485"/>
    <w:rsid w:val="00B709EB"/>
    <w:rsid w:val="00BE74DF"/>
    <w:rsid w:val="00C520BE"/>
    <w:rsid w:val="00CE0963"/>
    <w:rsid w:val="00D11DA5"/>
    <w:rsid w:val="00D578C0"/>
    <w:rsid w:val="00DE2CDF"/>
    <w:rsid w:val="00DF0900"/>
    <w:rsid w:val="00DF457A"/>
    <w:rsid w:val="00E118A7"/>
    <w:rsid w:val="00E360AE"/>
    <w:rsid w:val="00E54F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96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4272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ffreykitzman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TotalTime>
  <Pages>4</Pages>
  <Words>731</Words>
  <Characters>4167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Kitzmann</dc:creator>
  <cp:keywords/>
  <dc:description/>
  <cp:lastModifiedBy>IT</cp:lastModifiedBy>
  <cp:revision>8</cp:revision>
  <dcterms:created xsi:type="dcterms:W3CDTF">2011-04-22T03:36:00Z</dcterms:created>
  <dcterms:modified xsi:type="dcterms:W3CDTF">2011-10-27T08:04:00Z</dcterms:modified>
</cp:coreProperties>
</file>