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4F1C9F" w:rsidRDefault="00E54CBC" w:rsidP="00667E5F">
            <w:pPr>
              <w:pStyle w:val="StyleContactInfo"/>
              <w:rPr>
                <w:sz w:val="22"/>
                <w:szCs w:val="22"/>
              </w:rPr>
            </w:pPr>
            <w:r w:rsidRPr="004F1C9F">
              <w:rPr>
                <w:sz w:val="22"/>
                <w:szCs w:val="22"/>
              </w:rPr>
              <w:t>1553 E. Meyers Ave</w:t>
            </w:r>
            <w:r w:rsidR="00F561DD" w:rsidRPr="004F1C9F">
              <w:rPr>
                <w:sz w:val="22"/>
                <w:szCs w:val="22"/>
              </w:rPr>
              <w:t>,</w:t>
            </w:r>
            <w:r w:rsidRPr="004F1C9F">
              <w:rPr>
                <w:sz w:val="22"/>
                <w:szCs w:val="22"/>
              </w:rPr>
              <w:t xml:space="preserve"> Hazel Park, MI 48030 </w:t>
            </w:r>
            <w:r w:rsidR="00430460" w:rsidRPr="004F1C9F">
              <w:rPr>
                <w:sz w:val="22"/>
                <w:szCs w:val="22"/>
              </w:rPr>
              <w:sym w:font="Symbol" w:char="F0B7"/>
            </w:r>
            <w:r w:rsidRPr="004F1C9F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4F1C9F">
              <w:rPr>
                <w:sz w:val="22"/>
                <w:szCs w:val="22"/>
              </w:rPr>
              <w:t xml:space="preserve">248-561-0360 </w:t>
            </w:r>
            <w:r w:rsidR="00430460" w:rsidRPr="004F1C9F">
              <w:rPr>
                <w:sz w:val="22"/>
                <w:szCs w:val="22"/>
              </w:rPr>
              <w:sym w:font="Symbol" w:char="F0B7"/>
            </w:r>
            <w:r w:rsidRPr="004F1C9F">
              <w:rPr>
                <w:sz w:val="22"/>
                <w:szCs w:val="22"/>
              </w:rPr>
              <w:t xml:space="preserve"> </w:t>
            </w:r>
            <w:r w:rsidR="00667E5F" w:rsidRPr="004F1C9F">
              <w:rPr>
                <w:sz w:val="22"/>
                <w:szCs w:val="22"/>
              </w:rPr>
              <w:t>johnakissell@gmail.com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E54CBC" w:rsidP="001E6339">
            <w:pPr>
              <w:pStyle w:val="YourName"/>
            </w:pPr>
            <w:r>
              <w:t>John Alexander Kissell, Jr.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E54CBC" w:rsidP="00B67166">
            <w:pPr>
              <w:pStyle w:val="BodyText1"/>
            </w:pPr>
            <w:r>
              <w:t>March 2008</w:t>
            </w:r>
            <w:r w:rsidR="0062093F">
              <w:t xml:space="preserve"> </w:t>
            </w:r>
            <w:r>
              <w:t>-</w:t>
            </w:r>
            <w:r w:rsidR="0062093F">
              <w:t xml:space="preserve"> </w:t>
            </w:r>
            <w:r>
              <w:t>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E54CBC" w:rsidP="00B67166">
            <w:pPr>
              <w:pStyle w:val="BodyText"/>
            </w:pPr>
            <w:r>
              <w:t>Sanders Fine Chocolatiers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E54CBC" w:rsidP="00B67166">
            <w:pPr>
              <w:pStyle w:val="BodyText3"/>
            </w:pPr>
            <w:r>
              <w:t>Birmingham, MI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E42069" w:rsidP="00F561DD">
            <w:pPr>
              <w:pStyle w:val="Heading2"/>
            </w:pPr>
            <w:r>
              <w:t>Shift Leader</w:t>
            </w:r>
          </w:p>
          <w:p w:rsidR="00B67166" w:rsidRPr="00A43F4E" w:rsidRDefault="009C2BC7" w:rsidP="00A43F4E">
            <w:pPr>
              <w:pStyle w:val="BulletedList"/>
            </w:pPr>
            <w:r>
              <w:t>Preparing n</w:t>
            </w:r>
            <w:r w:rsidR="00E54CBC">
              <w:t>ightly sales balance reports</w:t>
            </w:r>
            <w:r>
              <w:t xml:space="preserve"> and inputting data into excel spreadsheets.</w:t>
            </w:r>
          </w:p>
          <w:p w:rsidR="00B67166" w:rsidRDefault="009C2BC7" w:rsidP="00D62111">
            <w:pPr>
              <w:pStyle w:val="BulletedList"/>
            </w:pPr>
            <w:r>
              <w:t>Closing and balancing of multiple registers, preparing and delivering bank deposits.</w:t>
            </w:r>
          </w:p>
          <w:p w:rsidR="009C2BC7" w:rsidRDefault="009C2BC7" w:rsidP="009C2BC7">
            <w:pPr>
              <w:pStyle w:val="BulletedList"/>
            </w:pPr>
            <w:r>
              <w:t>Placing inventory orders and processing weekly deliveries of products.</w:t>
            </w:r>
          </w:p>
          <w:p w:rsidR="00EE11C0" w:rsidRPr="00EE11C0" w:rsidRDefault="00EE11C0" w:rsidP="00EE11C0">
            <w:pPr>
              <w:pStyle w:val="BulletedList"/>
            </w:pPr>
            <w:r>
              <w:t>Prepare and ship customer orders through UPS.</w:t>
            </w:r>
          </w:p>
          <w:p w:rsidR="009C2BC7" w:rsidRDefault="009C2BC7" w:rsidP="009C2BC7">
            <w:pPr>
              <w:pStyle w:val="BulletedList"/>
            </w:pPr>
            <w:r>
              <w:t>Assisted in opening a new downtown location and the launch of our classic food line.</w:t>
            </w:r>
          </w:p>
          <w:p w:rsidR="009C2BC7" w:rsidRDefault="009C2BC7" w:rsidP="009C2BC7">
            <w:pPr>
              <w:pStyle w:val="BulletedList"/>
            </w:pPr>
            <w:r>
              <w:t>Overseeing of team members during shift.</w:t>
            </w:r>
          </w:p>
          <w:p w:rsidR="00EE11C0" w:rsidRPr="00EE11C0" w:rsidRDefault="00200C94" w:rsidP="00EE11C0">
            <w:pPr>
              <w:pStyle w:val="BulletedList"/>
            </w:pPr>
            <w:r>
              <w:t>Direct customer service and food preparation.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2093F" w:rsidP="00D62111">
            <w:pPr>
              <w:pStyle w:val="BodyText1"/>
              <w:tabs>
                <w:tab w:val="left" w:pos="2520"/>
              </w:tabs>
            </w:pPr>
            <w:r>
              <w:t>June 2005 – June 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200C94" w:rsidP="00B67166">
            <w:pPr>
              <w:pStyle w:val="BodyText"/>
            </w:pPr>
            <w:r>
              <w:t>Acacia Photography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200C94" w:rsidP="00B67166">
            <w:pPr>
              <w:pStyle w:val="BodyText3"/>
            </w:pPr>
            <w:r>
              <w:t>Troy, MI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200C94" w:rsidP="00B224C8">
            <w:pPr>
              <w:pStyle w:val="Heading2"/>
            </w:pPr>
            <w:r>
              <w:t>Photographers Assistant</w:t>
            </w:r>
          </w:p>
          <w:p w:rsidR="00B224C8" w:rsidRPr="00A43F4E" w:rsidRDefault="00200C94" w:rsidP="00B224C8">
            <w:pPr>
              <w:pStyle w:val="BulletedList"/>
            </w:pPr>
            <w:r>
              <w:t>Responsible for making art prints ready for sale at multiple events.</w:t>
            </w:r>
          </w:p>
          <w:p w:rsidR="00B67166" w:rsidRDefault="0062093F" w:rsidP="0062093F">
            <w:pPr>
              <w:pStyle w:val="BulletedList"/>
            </w:pPr>
            <w:r>
              <w:t>Cut custom mattes, glass, and frames for clients.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62093F">
        <w:trPr>
          <w:trHeight w:val="1151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2093F" w:rsidP="00B67166">
            <w:pPr>
              <w:pStyle w:val="BodyText1"/>
            </w:pPr>
            <w:r>
              <w:t>2002-2006</w:t>
            </w:r>
          </w:p>
          <w:p w:rsidR="0062093F" w:rsidRDefault="0062093F" w:rsidP="00B67166">
            <w:pPr>
              <w:pStyle w:val="BodyText1"/>
            </w:pPr>
            <w:r>
              <w:t>2006-2009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2093F" w:rsidP="00B67166">
            <w:pPr>
              <w:pStyle w:val="BodyText"/>
            </w:pPr>
            <w:r>
              <w:t>Athens High School</w:t>
            </w:r>
          </w:p>
          <w:p w:rsidR="0062093F" w:rsidRDefault="0062093F" w:rsidP="00B67166">
            <w:pPr>
              <w:pStyle w:val="BodyText"/>
            </w:pPr>
            <w:r>
              <w:t>Oakland University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2093F" w:rsidP="00B67166">
            <w:pPr>
              <w:pStyle w:val="BodyText3"/>
            </w:pPr>
            <w:r>
              <w:t>Troy, MI</w:t>
            </w:r>
          </w:p>
          <w:p w:rsidR="0062093F" w:rsidRDefault="0062093F" w:rsidP="00B67166">
            <w:pPr>
              <w:pStyle w:val="BodyText3"/>
            </w:pPr>
            <w:r>
              <w:t>Rochester Hills, MI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62093F" w:rsidP="00A43F4E">
            <w:pPr>
              <w:pStyle w:val="Heading2"/>
            </w:pPr>
            <w:r>
              <w:t>Academic Accomplishments</w:t>
            </w:r>
          </w:p>
          <w:p w:rsidR="0062093F" w:rsidRDefault="0062093F" w:rsidP="00713F31">
            <w:pPr>
              <w:pStyle w:val="BulletedList"/>
            </w:pPr>
            <w:r>
              <w:t>Graduated from high school in 2006 with a final GPA of 3.6</w:t>
            </w:r>
            <w:r w:rsidR="00112FE8">
              <w:t>.</w:t>
            </w:r>
          </w:p>
          <w:p w:rsidR="00713F31" w:rsidRDefault="00713F31" w:rsidP="00B4353D">
            <w:pPr>
              <w:pStyle w:val="BulletedList"/>
            </w:pPr>
            <w:r>
              <w:t xml:space="preserve">Completed </w:t>
            </w:r>
            <w:r w:rsidR="00B4353D">
              <w:t>104</w:t>
            </w:r>
            <w:r>
              <w:t xml:space="preserve"> credit hours in general studies at Oakland University.</w:t>
            </w:r>
          </w:p>
          <w:p w:rsidR="00B4353D" w:rsidRPr="00B4353D" w:rsidRDefault="00B4353D" w:rsidP="00B4353D">
            <w:pPr>
              <w:pStyle w:val="BulletedList"/>
            </w:pPr>
            <w:r>
              <w:t>Maintained a 3.31 GPA at Oakland University</w:t>
            </w:r>
            <w:r w:rsidR="00112FE8">
              <w:t>.</w:t>
            </w:r>
          </w:p>
          <w:p w:rsidR="00B4353D" w:rsidRPr="00B4353D" w:rsidRDefault="00B4353D" w:rsidP="00B4353D"/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 w:rsidTr="0062093F">
        <w:trPr>
          <w:trHeight w:val="620"/>
        </w:trPr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711E8F" w:rsidRDefault="00711E8F" w:rsidP="00B67166">
            <w:pPr>
              <w:pStyle w:val="BodyText1"/>
            </w:pPr>
            <w:r>
              <w:t>Cassie Wolfbauer</w:t>
            </w:r>
            <w:r>
              <w:br/>
              <w:t>Manager</w:t>
            </w:r>
            <w:r>
              <w:br/>
              <w:t>Sanders Fine Chocolatiers</w:t>
            </w:r>
            <w:r>
              <w:br/>
              <w:t>(586) 944-6723</w:t>
            </w:r>
          </w:p>
          <w:p w:rsidR="00667E5F" w:rsidRDefault="00667E5F" w:rsidP="00667E5F">
            <w:pPr>
              <w:pStyle w:val="BodyText1"/>
            </w:pPr>
            <w:r>
              <w:t>Terri Morley</w:t>
            </w:r>
            <w:r>
              <w:br/>
              <w:t>Previous Manager</w:t>
            </w:r>
            <w:r>
              <w:br/>
              <w:t>Sanders Fine Chocolatiers</w:t>
            </w:r>
            <w:r>
              <w:br/>
              <w:t>(248) 515­0681</w:t>
            </w:r>
          </w:p>
          <w:p w:rsidR="00D62111" w:rsidRDefault="00711E8F" w:rsidP="00B67166">
            <w:pPr>
              <w:pStyle w:val="BodyText1"/>
            </w:pPr>
            <w:r>
              <w:t>Personal r</w:t>
            </w:r>
            <w:r w:rsidR="00D62111">
              <w:t>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5BA" w:rsidRDefault="001A25BA">
      <w:r>
        <w:separator/>
      </w:r>
    </w:p>
  </w:endnote>
  <w:endnote w:type="continuationSeparator" w:id="0">
    <w:p w:rsidR="001A25BA" w:rsidRDefault="001A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5BA" w:rsidRDefault="001A25BA">
      <w:r>
        <w:separator/>
      </w:r>
    </w:p>
  </w:footnote>
  <w:footnote w:type="continuationSeparator" w:id="0">
    <w:p w:rsidR="001A25BA" w:rsidRDefault="001A2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28940C1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C7"/>
    <w:rsid w:val="001014A0"/>
    <w:rsid w:val="00112FE8"/>
    <w:rsid w:val="00185CD4"/>
    <w:rsid w:val="001A25BA"/>
    <w:rsid w:val="001E6339"/>
    <w:rsid w:val="00200C94"/>
    <w:rsid w:val="002802E5"/>
    <w:rsid w:val="00320488"/>
    <w:rsid w:val="00365AEA"/>
    <w:rsid w:val="0037263E"/>
    <w:rsid w:val="00423B23"/>
    <w:rsid w:val="00430460"/>
    <w:rsid w:val="004467E5"/>
    <w:rsid w:val="004765DC"/>
    <w:rsid w:val="004A01A0"/>
    <w:rsid w:val="004F1C9F"/>
    <w:rsid w:val="00536728"/>
    <w:rsid w:val="0062093F"/>
    <w:rsid w:val="00667E5F"/>
    <w:rsid w:val="006A52DF"/>
    <w:rsid w:val="00711E8F"/>
    <w:rsid w:val="00713F31"/>
    <w:rsid w:val="00727993"/>
    <w:rsid w:val="00763259"/>
    <w:rsid w:val="00971E9D"/>
    <w:rsid w:val="009C2BC7"/>
    <w:rsid w:val="00A433BF"/>
    <w:rsid w:val="00A43F4E"/>
    <w:rsid w:val="00AA47AE"/>
    <w:rsid w:val="00AB451F"/>
    <w:rsid w:val="00AB59AB"/>
    <w:rsid w:val="00AD63E4"/>
    <w:rsid w:val="00AE6053"/>
    <w:rsid w:val="00B224C8"/>
    <w:rsid w:val="00B4353D"/>
    <w:rsid w:val="00B5218C"/>
    <w:rsid w:val="00B64B21"/>
    <w:rsid w:val="00B67166"/>
    <w:rsid w:val="00B83D28"/>
    <w:rsid w:val="00BB2FAB"/>
    <w:rsid w:val="00C5369F"/>
    <w:rsid w:val="00C8736B"/>
    <w:rsid w:val="00D0008F"/>
    <w:rsid w:val="00D43291"/>
    <w:rsid w:val="00D467AD"/>
    <w:rsid w:val="00D62111"/>
    <w:rsid w:val="00D73271"/>
    <w:rsid w:val="00E42069"/>
    <w:rsid w:val="00E54CBC"/>
    <w:rsid w:val="00EE11C0"/>
    <w:rsid w:val="00F561DD"/>
    <w:rsid w:val="00F95D8A"/>
    <w:rsid w:val="00FB371B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1116F5-529E-4D9A-90AF-B8DE7967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C1BD3-68E9-4E8D-A63C-7AEAC767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26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</dc:creator>
  <cp:lastModifiedBy>john kissell</cp:lastModifiedBy>
  <cp:revision>5</cp:revision>
  <cp:lastPrinted>2002-06-26T15:17:00Z</cp:lastPrinted>
  <dcterms:created xsi:type="dcterms:W3CDTF">2014-02-14T05:03:00Z</dcterms:created>
  <dcterms:modified xsi:type="dcterms:W3CDTF">2014-05-12T20:16:00Z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