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4"/>
        <w:gridCol w:w="3308"/>
      </w:tblGrid>
      <w:tr w:rsidR="00083491" w:rsidRPr="00FA7B5B" w:rsidTr="00342E74">
        <w:tc>
          <w:tcPr>
            <w:tcW w:w="7049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F13A81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Audrionna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 Kingsley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33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072"/>
            </w:tblGrid>
            <w:tr w:rsidR="00083491" w:rsidRPr="00D14303" w:rsidTr="00D14303">
              <w:trPr>
                <w:trHeight w:val="144"/>
              </w:trPr>
              <w:tc>
                <w:tcPr>
                  <w:tcW w:w="388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3C68C1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</w:pPr>
                  <w:r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  <w:t>Contact</w:t>
                  </w:r>
                </w:p>
              </w:tc>
            </w:tr>
            <w:tr w:rsidR="00083491" w:rsidRPr="00D14303" w:rsidTr="00D14303">
              <w:trPr>
                <w:trHeight w:val="317"/>
              </w:trPr>
              <w:tc>
                <w:tcPr>
                  <w:tcW w:w="3885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3C68C1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</w:pPr>
                  <w:r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  <w:t xml:space="preserve">Tel : </w:t>
                  </w:r>
                  <w:r w:rsidR="00F13A81"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  <w:t>303-709-6094</w:t>
                  </w:r>
                </w:p>
                <w:p w:rsidR="009F2958" w:rsidRPr="003C68C1" w:rsidRDefault="00FA7B5B" w:rsidP="00F13A81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sz w:val="16"/>
                      <w:szCs w:val="16"/>
                      <w:lang w:val="fr-FR"/>
                    </w:rPr>
                  </w:pPr>
                  <w:r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 xml:space="preserve">e-mail : </w:t>
                  </w:r>
                  <w:r w:rsidR="00227EB0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>akingsle@msu</w:t>
                  </w:r>
                  <w:r w:rsidR="00F13A81"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>d</w:t>
                  </w:r>
                  <w:r w:rsidR="00227EB0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>enver</w:t>
                  </w:r>
                  <w:r w:rsidR="009F2958"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>.</w:t>
                  </w:r>
                  <w:r w:rsidR="00F13A81"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  <w:t>edu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3C68C1">
        <w:trPr>
          <w:trHeight w:val="567"/>
        </w:trPr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:rsidTr="00D14303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3C68C1" w:rsidRDefault="00D14303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</w:pPr>
                  <w:r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  <w:t>A</w:t>
                  </w:r>
                  <w:r w:rsidR="009F2958" w:rsidRPr="003C68C1"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</w:rPr>
                    <w:t>ddress</w:t>
                  </w:r>
                </w:p>
              </w:tc>
            </w:tr>
            <w:tr w:rsidR="009F2958" w:rsidRPr="00864960" w:rsidTr="003C68C1">
              <w:trPr>
                <w:trHeight w:val="153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3C68C1" w:rsidRDefault="00F13A81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sz w:val="16"/>
                      <w:szCs w:val="16"/>
                      <w:lang w:val="fr-FR"/>
                    </w:rPr>
                  </w:pPr>
                  <w:r w:rsidRPr="003C68C1">
                    <w:rPr>
                      <w:rFonts w:ascii="Arial" w:hAnsi="Arial" w:cs="Arial"/>
                      <w:bCs/>
                      <w:color w:val="3B3E42"/>
                      <w:sz w:val="16"/>
                      <w:szCs w:val="16"/>
                      <w:lang w:val="fr-FR"/>
                    </w:rPr>
                    <w:t>13735 W. 67th Place Arvada, CO 80004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6E7C08">
        <w:trPr>
          <w:trHeight w:val="1097"/>
        </w:trPr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42E74" w:rsidRPr="002D44B0" w:rsidTr="00B85E46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42E74" w:rsidRPr="002D44B0" w:rsidRDefault="00342E74" w:rsidP="00B85E4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342E74" w:rsidRPr="002D44B0" w:rsidTr="00B85E46">
              <w:trPr>
                <w:trHeight w:val="378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342E74" w:rsidRPr="00D14303" w:rsidTr="00B85E46">
                    <w:trPr>
                      <w:trHeight w:val="158"/>
                    </w:trPr>
                    <w:tc>
                      <w:tcPr>
                        <w:tcW w:w="2126" w:type="dxa"/>
                      </w:tcPr>
                      <w:p w:rsidR="00342E74" w:rsidRPr="00D14303" w:rsidRDefault="00342E74" w:rsidP="00D64C29">
                        <w:pPr>
                          <w:spacing w:before="80" w:after="0" w:line="240" w:lineRule="auto"/>
                          <w:ind w:right="-8214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2E74" w:rsidRPr="000E7D18" w:rsidRDefault="00D64C29" w:rsidP="000E7D18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Objective: </w:t>
                  </w:r>
                  <w:r w:rsidR="000E7D18">
                    <w:rPr>
                      <w:rFonts w:ascii="Arial" w:hAnsi="Arial" w:cs="Arial"/>
                      <w:bCs/>
                    </w:rPr>
                    <w:t>To obtain a position within</w:t>
                  </w:r>
                  <w:bookmarkStart w:id="0" w:name="_GoBack"/>
                  <w:bookmarkEnd w:id="0"/>
                  <w:r w:rsidR="000E7D18">
                    <w:rPr>
                      <w:rFonts w:ascii="Arial" w:hAnsi="Arial" w:cs="Arial"/>
                      <w:bCs/>
                    </w:rPr>
                    <w:t xml:space="preserve"> your company where I can utilize my skills and gain experience in my field. </w:t>
                  </w: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3C68C1">
        <w:tc>
          <w:tcPr>
            <w:tcW w:w="10682" w:type="dxa"/>
            <w:gridSpan w:val="2"/>
          </w:tcPr>
          <w:tbl>
            <w:tblPr>
              <w:tblW w:w="1050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0E7D18">
              <w:trPr>
                <w:trHeight w:val="252"/>
              </w:trPr>
              <w:tc>
                <w:tcPr>
                  <w:tcW w:w="1050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0E7D18">
              <w:trPr>
                <w:trHeight w:val="1619"/>
              </w:trPr>
              <w:tc>
                <w:tcPr>
                  <w:tcW w:w="1050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342E74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342E74">
                    <w:rPr>
                      <w:rFonts w:ascii="Arial" w:hAnsi="Arial" w:cs="Arial"/>
                      <w:bCs/>
                      <w:color w:val="3B3E42"/>
                    </w:rPr>
                    <w:t xml:space="preserve">Proficient or familiar with a vast </w:t>
                  </w:r>
                  <w:r w:rsidR="00F13A81" w:rsidRPr="00342E74">
                    <w:rPr>
                      <w:rFonts w:ascii="Arial" w:hAnsi="Arial" w:cs="Arial"/>
                      <w:bCs/>
                      <w:color w:val="3B3E42"/>
                    </w:rPr>
                    <w:t xml:space="preserve">array of programming </w:t>
                  </w:r>
                  <w:r w:rsidRPr="00342E74">
                    <w:rPr>
                      <w:rFonts w:ascii="Arial" w:hAnsi="Arial" w:cs="Arial"/>
                      <w:bCs/>
                      <w:color w:val="3B3E42"/>
                    </w:rPr>
                    <w:t>concepts and technologies, including:</w:t>
                  </w:r>
                </w:p>
                <w:tbl>
                  <w:tblPr>
                    <w:tblW w:w="10511" w:type="dxa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2627"/>
                    <w:gridCol w:w="2628"/>
                    <w:gridCol w:w="2628"/>
                    <w:gridCol w:w="2628"/>
                  </w:tblGrid>
                  <w:tr w:rsidR="00F13A81" w:rsidRPr="00D14303" w:rsidTr="000E7D18">
                    <w:trPr>
                      <w:trHeight w:val="301"/>
                    </w:trPr>
                    <w:tc>
                      <w:tcPr>
                        <w:tcW w:w="2627" w:type="dxa"/>
                        <w:tcBorders>
                          <w:right w:val="single" w:sz="4" w:space="0" w:color="6D83B3"/>
                        </w:tcBorders>
                      </w:tcPr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Office Management </w:t>
                        </w:r>
                        <w:r w:rsidR="006E7C0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Adobe Bridge</w:t>
                        </w: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Spreadsheets/Reports</w:t>
                        </w:r>
                        <w:r w:rsidR="006E7C0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  Contact Sheets</w:t>
                        </w: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522B29" w:rsidRDefault="00522B29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MS Access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</w:t>
                        </w:r>
                      </w:p>
                      <w:p w:rsidR="00F13A81" w:rsidRPr="00D14303" w:rsidRDefault="006E7C08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Adobe Photoshop</w:t>
                        </w: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</w:tcBorders>
                      </w:tcPr>
                      <w:p w:rsidR="00F13A81" w:rsidRPr="00D14303" w:rsidRDefault="00F13A81" w:rsidP="00342E74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MS Project</w:t>
                        </w:r>
                        <w:r w:rsidR="006E7C08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                    Chemistry/Bio Labs</w:t>
                        </w:r>
                      </w:p>
                    </w:tc>
                  </w:tr>
                  <w:tr w:rsidR="00F13A81" w:rsidRPr="00D14303" w:rsidTr="000E7D18">
                    <w:trPr>
                      <w:trHeight w:val="759"/>
                    </w:trPr>
                    <w:tc>
                      <w:tcPr>
                        <w:tcW w:w="2627" w:type="dxa"/>
                        <w:tcBorders>
                          <w:right w:val="single" w:sz="4" w:space="0" w:color="6D83B3"/>
                        </w:tcBorders>
                      </w:tcPr>
                      <w:p w:rsidR="00342E74" w:rsidRPr="00D14303" w:rsidRDefault="00581004" w:rsidP="000E7D18">
                        <w:pPr>
                          <w:spacing w:line="240" w:lineRule="auto"/>
                          <w:jc w:val="left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Database </w:t>
                        </w:r>
                        <w:r w:rsidRPr="00D14303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Administration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     </w:t>
                        </w:r>
                        <w:r w:rsidR="00522B2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Real Time PCR training</w:t>
                        </w:r>
                        <w:r w:rsidR="00342E74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342E74"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Designed STR Primer</w:t>
                        </w:r>
                        <w:r w:rsidR="00342E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</w:t>
                        </w:r>
                        <w:r w:rsidR="00522B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</w:t>
                        </w:r>
                        <w:r w:rsidR="00342E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Event Management</w:t>
                        </w:r>
                      </w:p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Calendaring</w:t>
                        </w:r>
                      </w:p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Front-Desk Reception</w:t>
                        </w:r>
                      </w:p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F13A81" w:rsidRPr="00D14303" w:rsidRDefault="00F13A81" w:rsidP="00342E74">
                        <w:pPr>
                          <w:pStyle w:val="Skills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522B29" w:rsidRPr="00D14303" w:rsidRDefault="00522B29" w:rsidP="00522B29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MS Outlook</w:t>
                        </w:r>
                      </w:p>
                      <w:p w:rsidR="00F13A81" w:rsidRPr="00D14303" w:rsidRDefault="00522B29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GCMS</w:t>
                        </w:r>
                        <w:r w:rsidR="000E7D1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            </w:t>
                        </w:r>
                        <w:r w:rsidR="000E7D18"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Executive Support</w:t>
                        </w:r>
                      </w:p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28" w:type="dxa"/>
                        <w:tcBorders>
                          <w:left w:val="single" w:sz="4" w:space="0" w:color="6D83B3"/>
                        </w:tcBorders>
                      </w:tcPr>
                      <w:p w:rsidR="00F13A81" w:rsidRPr="00D14303" w:rsidRDefault="00F13A81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MS Publisher</w:t>
                        </w:r>
                      </w:p>
                      <w:p w:rsidR="0004586E" w:rsidRPr="00D14303" w:rsidRDefault="0004586E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PCR Training</w:t>
                        </w:r>
                        <w:r w:rsidR="000E7D1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          </w:t>
                        </w:r>
                        <w:r w:rsidR="000E7D18" w:rsidRPr="00D143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UV-Vis Spectrophotometer</w:t>
                        </w:r>
                      </w:p>
                      <w:p w:rsidR="0004586E" w:rsidRPr="00D14303" w:rsidRDefault="0004586E" w:rsidP="00342E74">
                        <w:pPr>
                          <w:pStyle w:val="Skills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3C68C1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D14303" w:rsidTr="00F13A81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D14303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14303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F13A81" w:rsidRPr="00D14303" w:rsidTr="00F13A81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F13A81" w:rsidRPr="00D14303" w:rsidRDefault="00F13A81" w:rsidP="00557071">
                  <w:pPr>
                    <w:pStyle w:val="Location"/>
                    <w:rPr>
                      <w:rFonts w:ascii="Arial" w:hAnsi="Arial" w:cs="Arial"/>
                    </w:rPr>
                  </w:pPr>
                  <w:r w:rsidRPr="00D14303">
                    <w:rPr>
                      <w:rFonts w:ascii="Arial" w:hAnsi="Arial" w:cs="Arial"/>
                    </w:rPr>
                    <w:t xml:space="preserve">Metropolitan State College of Denver — Denver, CO </w:t>
                  </w:r>
                  <w:r w:rsidR="006E7C08">
                    <w:rPr>
                      <w:rFonts w:ascii="Arial" w:hAnsi="Arial" w:cs="Arial"/>
                    </w:rPr>
                    <w:t xml:space="preserve">                                                                       </w:t>
                  </w:r>
                  <w:r w:rsidR="00522B29">
                    <w:rPr>
                      <w:rFonts w:ascii="Arial" w:hAnsi="Arial" w:cs="Arial"/>
                    </w:rPr>
                    <w:t xml:space="preserve">                      </w:t>
                  </w:r>
                  <w:r w:rsidR="006E7C08">
                    <w:rPr>
                      <w:rFonts w:ascii="Arial" w:hAnsi="Arial" w:cs="Arial"/>
                    </w:rPr>
                    <w:t xml:space="preserve">                       </w:t>
                  </w:r>
                </w:p>
              </w:tc>
            </w:tr>
            <w:tr w:rsidR="00F13A81" w:rsidRPr="00D14303" w:rsidTr="00F13A81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F13A81" w:rsidRPr="00D14303" w:rsidRDefault="00F13A81" w:rsidP="00557071">
                  <w:pPr>
                    <w:pStyle w:val="ResumeBulletPoints"/>
                    <w:numPr>
                      <w:ilvl w:val="0"/>
                      <w:numId w:val="0"/>
                    </w:numPr>
                    <w:ind w:left="360"/>
                    <w:rPr>
                      <w:rFonts w:ascii="Arial" w:hAnsi="Arial" w:cs="Arial"/>
                    </w:rPr>
                  </w:pPr>
                  <w:r w:rsidRPr="00D14303">
                    <w:rPr>
                      <w:rFonts w:ascii="Arial" w:hAnsi="Arial" w:cs="Arial"/>
                    </w:rPr>
                    <w:t>Expected graduation</w:t>
                  </w:r>
                  <w:r w:rsidR="00342E74">
                    <w:rPr>
                      <w:rFonts w:ascii="Arial" w:hAnsi="Arial" w:cs="Arial"/>
                    </w:rPr>
                    <w:t xml:space="preserve">: </w:t>
                  </w:r>
                  <w:r w:rsidRPr="00D14303">
                    <w:rPr>
                      <w:rFonts w:ascii="Arial" w:hAnsi="Arial" w:cs="Arial"/>
                    </w:rPr>
                    <w:t xml:space="preserve"> </w:t>
                  </w:r>
                  <w:r w:rsidR="003C68C1">
                    <w:rPr>
                      <w:rFonts w:ascii="Arial" w:hAnsi="Arial" w:cs="Arial"/>
                    </w:rPr>
                    <w:t>May 2014</w:t>
                  </w:r>
                </w:p>
                <w:p w:rsidR="00F13A81" w:rsidRPr="00D14303" w:rsidRDefault="00F13A81" w:rsidP="00557071">
                  <w:pPr>
                    <w:pStyle w:val="ResumeBulletPoints"/>
                    <w:rPr>
                      <w:rFonts w:ascii="Arial" w:hAnsi="Arial" w:cs="Arial"/>
                    </w:rPr>
                  </w:pPr>
                  <w:r w:rsidRPr="00D14303">
                    <w:rPr>
                      <w:rFonts w:ascii="Arial" w:hAnsi="Arial" w:cs="Arial"/>
                    </w:rPr>
                    <w:t>Chemistry Major with concentration in Criminalistics</w:t>
                  </w:r>
                </w:p>
                <w:p w:rsidR="00F13A81" w:rsidRPr="00D14303" w:rsidRDefault="00F13A81" w:rsidP="00557071">
                  <w:pPr>
                    <w:pStyle w:val="ResumeBulletPoints"/>
                    <w:rPr>
                      <w:rFonts w:ascii="Arial" w:hAnsi="Arial" w:cs="Arial"/>
                    </w:rPr>
                  </w:pPr>
                  <w:r w:rsidRPr="00D14303">
                    <w:rPr>
                      <w:rFonts w:ascii="Arial" w:hAnsi="Arial" w:cs="Arial"/>
                    </w:rPr>
                    <w:t>Minor in Biology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3C68C1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D14303" w:rsidTr="00643D78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D14303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sz w:val="18"/>
                      <w:szCs w:val="18"/>
                    </w:rPr>
                  </w:pPr>
                  <w:r w:rsidRPr="00D14303">
                    <w:rPr>
                      <w:rFonts w:ascii="Arial" w:hAnsi="Arial" w:cs="Arial"/>
                      <w:b/>
                      <w:bCs/>
                      <w:color w:val="3B3E42"/>
                      <w:sz w:val="18"/>
                      <w:szCs w:val="18"/>
                    </w:rPr>
                    <w:t>Work Experience</w:t>
                  </w:r>
                </w:p>
              </w:tc>
            </w:tr>
            <w:tr w:rsidR="00315076" w:rsidRPr="00D14303" w:rsidTr="00643D78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108"/>
                  </w:tblGrid>
                  <w:tr w:rsidR="00342E74" w:rsidTr="00F947A3">
                    <w:tc>
                      <w:tcPr>
                        <w:tcW w:w="5107" w:type="dxa"/>
                        <w:hideMark/>
                      </w:tcPr>
                      <w:p w:rsidR="00342E74" w:rsidRDefault="00342E74" w:rsidP="00F947A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 xml:space="preserve">Jefferson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County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Sheriff’s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 xml:space="preserve"> Office</w:t>
                        </w:r>
                      </w:p>
                    </w:tc>
                    <w:tc>
                      <w:tcPr>
                        <w:tcW w:w="5108" w:type="dxa"/>
                        <w:hideMark/>
                      </w:tcPr>
                      <w:p w:rsidR="00342E74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Seasonal Job</w:t>
                        </w:r>
                      </w:p>
                    </w:tc>
                  </w:tr>
                  <w:tr w:rsidR="00342E74" w:rsidTr="00F947A3">
                    <w:tc>
                      <w:tcPr>
                        <w:tcW w:w="5107" w:type="dxa"/>
                        <w:hideMark/>
                      </w:tcPr>
                      <w:p w:rsidR="00342E74" w:rsidRDefault="00342E74" w:rsidP="00F947A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 xml:space="preserve">Crime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Lab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Intern</w:t>
                        </w:r>
                        <w:proofErr w:type="spellEnd"/>
                      </w:p>
                    </w:tc>
                    <w:tc>
                      <w:tcPr>
                        <w:tcW w:w="5108" w:type="dxa"/>
                        <w:hideMark/>
                      </w:tcPr>
                      <w:p w:rsidR="00342E74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  <w:lang w:val="fr-FR" w:eastAsia="ja-JP"/>
                          </w:rPr>
                          <w:t>May 2013-July2013</w:t>
                        </w:r>
                      </w:p>
                    </w:tc>
                  </w:tr>
                  <w:tr w:rsidR="00342E74" w:rsidTr="00F947A3">
                    <w:tc>
                      <w:tcPr>
                        <w:tcW w:w="10215" w:type="dxa"/>
                        <w:gridSpan w:val="2"/>
                        <w:hideMark/>
                      </w:tcPr>
                      <w:p w:rsidR="00342E74" w:rsidRDefault="00342E74" w:rsidP="00F947A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  <w:t>Analysed over 50 samples of plant material to compare to marijuana</w:t>
                        </w:r>
                      </w:p>
                      <w:p w:rsidR="00342E74" w:rsidRDefault="00342E74" w:rsidP="00F947A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  <w:t>Assisted in analysis of 1600g of marijuana for casework.</w:t>
                        </w:r>
                      </w:p>
                      <w:p w:rsidR="00342E74" w:rsidRDefault="00342E74" w:rsidP="00F947A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  <w:t>Processed mock crime scenes</w:t>
                        </w:r>
                      </w:p>
                      <w:p w:rsidR="00342E74" w:rsidRDefault="00342E74" w:rsidP="00F947A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 w:eastAsia="ja-JP"/>
                          </w:rPr>
                          <w:t>Attended 2 days of academy training</w:t>
                        </w:r>
                      </w:p>
                    </w:tc>
                  </w:tr>
                  <w:tr w:rsidR="00342E74" w:rsidRPr="00D14303" w:rsidTr="00F947A3">
                    <w:tc>
                      <w:tcPr>
                        <w:tcW w:w="5107" w:type="dxa"/>
                      </w:tcPr>
                      <w:p w:rsidR="00342E74" w:rsidRPr="00D14303" w:rsidRDefault="00342E74" w:rsidP="00F947A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Tom and Wendy Bird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Part-time J</w:t>
                        </w: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ob</w:t>
                        </w:r>
                      </w:p>
                    </w:tc>
                  </w:tr>
                  <w:tr w:rsidR="00342E74" w:rsidRPr="00D14303" w:rsidTr="00F947A3">
                    <w:tc>
                      <w:tcPr>
                        <w:tcW w:w="5107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Nanny / Child Care Provider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August 2009-Present</w:t>
                        </w:r>
                      </w:p>
                    </w:tc>
                  </w:tr>
                  <w:tr w:rsidR="00342E74" w:rsidRPr="00122F6C" w:rsidTr="00F947A3">
                    <w:tc>
                      <w:tcPr>
                        <w:tcW w:w="10215" w:type="dxa"/>
                        <w:gridSpan w:val="2"/>
                      </w:tcPr>
                      <w:p w:rsidR="00342E74" w:rsidRPr="00D14303" w:rsidRDefault="00342E74" w:rsidP="00F947A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  <w:t>Pick up two elementary children from school.</w:t>
                        </w:r>
                      </w:p>
                      <w:p w:rsidR="00342E74" w:rsidRPr="00D14303" w:rsidRDefault="00342E74" w:rsidP="00F947A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  <w:t>Transport to and from sports and activities.</w:t>
                        </w:r>
                      </w:p>
                      <w:p w:rsidR="00342E74" w:rsidRPr="00342E74" w:rsidRDefault="00342E74" w:rsidP="00F947A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  <w:lang w:val="en-GB"/>
                          </w:rPr>
                          <w:t>Collaborate schedule and provide a flexible schedule.</w:t>
                        </w:r>
                      </w:p>
                    </w:tc>
                  </w:tr>
                  <w:tr w:rsidR="00342E74" w:rsidRPr="00D14303" w:rsidTr="00F947A3">
                    <w:tc>
                      <w:tcPr>
                        <w:tcW w:w="5107" w:type="dxa"/>
                      </w:tcPr>
                      <w:p w:rsidR="00342E74" w:rsidRPr="00D14303" w:rsidRDefault="00342E74" w:rsidP="00F947A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Mountainside Fitness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Part-time J</w:t>
                        </w: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ob</w:t>
                        </w:r>
                      </w:p>
                    </w:tc>
                  </w:tr>
                  <w:tr w:rsidR="00342E74" w:rsidRPr="00D14303" w:rsidTr="00F947A3">
                    <w:tc>
                      <w:tcPr>
                        <w:tcW w:w="5107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Front Desk Staff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342E74" w:rsidRPr="00D14303" w:rsidRDefault="00342E74" w:rsidP="00F947A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May 2009- May 2010</w:t>
                        </w:r>
                      </w:p>
                    </w:tc>
                  </w:tr>
                  <w:tr w:rsidR="00342E74" w:rsidRPr="00D14303" w:rsidTr="00F947A3">
                    <w:tc>
                      <w:tcPr>
                        <w:tcW w:w="10215" w:type="dxa"/>
                        <w:gridSpan w:val="2"/>
                      </w:tcPr>
                      <w:p w:rsidR="00342E74" w:rsidRPr="00D14303" w:rsidRDefault="00342E74" w:rsidP="00F947A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  <w:t>Provided customer service and provided satisfied customers.</w:t>
                        </w:r>
                      </w:p>
                      <w:p w:rsidR="00342E74" w:rsidRPr="00D14303" w:rsidRDefault="00342E74" w:rsidP="00F947A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  <w:t>Trained employees; Assisted in organizational procedures.</w:t>
                        </w:r>
                      </w:p>
                      <w:p w:rsidR="00342E74" w:rsidRPr="00D14303" w:rsidRDefault="00342E74" w:rsidP="00F947A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color w:val="3B3E42"/>
                            <w:sz w:val="18"/>
                            <w:szCs w:val="18"/>
                          </w:rPr>
                          <w:t>Maintained the gym’s hygiene.</w:t>
                        </w:r>
                      </w:p>
                    </w:tc>
                  </w:tr>
                  <w:tr w:rsidR="008312AB" w:rsidRPr="00D14303" w:rsidTr="00342E74">
                    <w:tc>
                      <w:tcPr>
                        <w:tcW w:w="5107" w:type="dxa"/>
                      </w:tcPr>
                      <w:p w:rsidR="008312AB" w:rsidRPr="00D14303" w:rsidRDefault="00E0262C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proofErr w:type="spellStart"/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Terracon</w:t>
                        </w:r>
                        <w:proofErr w:type="spellEnd"/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 xml:space="preserve"> Consultants Inc.-Wheat Ridge CO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D14303" w:rsidRDefault="00F13A8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Seasonal Job</w:t>
                        </w:r>
                      </w:p>
                    </w:tc>
                  </w:tr>
                  <w:tr w:rsidR="008312AB" w:rsidRPr="00D14303" w:rsidTr="00342E74">
                    <w:tc>
                      <w:tcPr>
                        <w:tcW w:w="5107" w:type="dxa"/>
                      </w:tcPr>
                      <w:p w:rsidR="008312AB" w:rsidRPr="00D14303" w:rsidRDefault="00E0262C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Receptionist/File Clerk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D14303" w:rsidRDefault="00F13A8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>May</w:t>
                        </w:r>
                        <w:r w:rsidR="00562696"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 xml:space="preserve"> to August</w:t>
                        </w:r>
                        <w:r w:rsidR="00E0262C" w:rsidRPr="00D14303">
                          <w:rPr>
                            <w:rFonts w:ascii="Arial" w:hAnsi="Arial" w:cs="Arial"/>
                            <w:b/>
                            <w:color w:val="3B3E42"/>
                            <w:sz w:val="18"/>
                            <w:szCs w:val="18"/>
                          </w:rPr>
                          <w:t xml:space="preserve"> 2005-2008 &amp; 2010</w:t>
                        </w:r>
                      </w:p>
                    </w:tc>
                  </w:tr>
                  <w:tr w:rsidR="008312AB" w:rsidRPr="00D14303" w:rsidTr="00342E74">
                    <w:tc>
                      <w:tcPr>
                        <w:tcW w:w="10215" w:type="dxa"/>
                        <w:gridSpan w:val="2"/>
                      </w:tcPr>
                      <w:p w:rsidR="008312AB" w:rsidRPr="00D14303" w:rsidRDefault="00E0262C" w:rsidP="00E0262C">
                        <w:pPr>
                          <w:pStyle w:val="ResumeOverviewtext"/>
                          <w:rPr>
                            <w:rFonts w:ascii="Arial" w:hAnsi="Arial" w:cs="Arial"/>
                            <w:szCs w:val="18"/>
                          </w:rPr>
                        </w:pPr>
                        <w:r w:rsidRPr="00D14303">
                          <w:rPr>
                            <w:rFonts w:ascii="Arial" w:hAnsi="Arial" w:cs="Arial"/>
                            <w:szCs w:val="18"/>
                          </w:rPr>
                          <w:t xml:space="preserve">Handled multifaceted clerical tasks (e.g., data entry, filing, </w:t>
                        </w:r>
                        <w:proofErr w:type="gramStart"/>
                        <w:r w:rsidRPr="00D14303">
                          <w:rPr>
                            <w:rFonts w:ascii="Arial" w:hAnsi="Arial" w:cs="Arial"/>
                            <w:szCs w:val="18"/>
                          </w:rPr>
                          <w:t>mailing</w:t>
                        </w:r>
                        <w:proofErr w:type="gramEnd"/>
                        <w:r w:rsidRPr="00D14303">
                          <w:rPr>
                            <w:rFonts w:ascii="Arial" w:hAnsi="Arial" w:cs="Arial"/>
                            <w:szCs w:val="18"/>
                          </w:rPr>
                          <w:t xml:space="preserve">, answering phones) as the assistant/receptionist at </w:t>
                        </w:r>
                        <w:proofErr w:type="spellStart"/>
                        <w:r w:rsidRPr="00D14303">
                          <w:rPr>
                            <w:rFonts w:ascii="Arial" w:hAnsi="Arial" w:cs="Arial"/>
                            <w:szCs w:val="18"/>
                          </w:rPr>
                          <w:t>Terracon</w:t>
                        </w:r>
                        <w:proofErr w:type="spellEnd"/>
                        <w:r w:rsidRPr="00D14303">
                          <w:rPr>
                            <w:rFonts w:ascii="Arial" w:hAnsi="Arial" w:cs="Arial"/>
                            <w:szCs w:val="18"/>
                          </w:rPr>
                          <w:t xml:space="preserve"> Consultants Inc. Maintained database and ensured the delivery of important documents to clients and quickly became a trusted assistant known for “can-do” attitude, flexibility and high-quality work. 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CMT typist (58 wpm)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Provided timely, courteous and knowledgeable response to information requests; screened and transferred calls; and prepared official documents and bindings.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Co-developed comprehensive, 60-page training manual that enabled faster ramp-up for newly hired support staff.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Emailed, scanned and mailed important billing invoices to hundreds of clients daily.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Earned excellent marks on performance reviews, with citations for excellence in areas including work volume, accuracy and quality; ability to learn and master new concepts; positive work ethic; and commitment to providing unsurpassed service.</w:t>
                        </w:r>
                      </w:p>
                      <w:p w:rsidR="00E0262C" w:rsidRPr="00D14303" w:rsidRDefault="00E0262C" w:rsidP="00E0262C">
                        <w:pPr>
                          <w:pStyle w:val="ResumeBulletPoints"/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</w:rPr>
                        </w:pPr>
                        <w:r w:rsidRPr="00D14303">
                          <w:rPr>
                            <w:rFonts w:ascii="Arial" w:hAnsi="Arial" w:cs="Arial"/>
                          </w:rPr>
                          <w:t>Trained Front Desk Receptionist, File Clerks, and typists; ensured the company with a great employee and gave feedback to how well they performed.</w:t>
                        </w:r>
                      </w:p>
                    </w:tc>
                  </w:tr>
                </w:tbl>
                <w:p w:rsidR="00315076" w:rsidRPr="00D14303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3C68C1">
        <w:tc>
          <w:tcPr>
            <w:tcW w:w="10682" w:type="dxa"/>
            <w:gridSpan w:val="2"/>
            <w:shd w:val="clear" w:color="auto" w:fill="DBE5F1" w:themeFill="accent1" w:themeFillTint="33"/>
          </w:tcPr>
          <w:p w:rsidR="003303B1" w:rsidRPr="00342E74" w:rsidRDefault="003C68C1" w:rsidP="002D44B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42E74">
              <w:rPr>
                <w:rFonts w:ascii="Arial" w:hAnsi="Arial" w:cs="Arial"/>
                <w:b/>
                <w:sz w:val="16"/>
                <w:szCs w:val="16"/>
              </w:rPr>
              <w:t>Affiliations:</w:t>
            </w:r>
          </w:p>
        </w:tc>
      </w:tr>
      <w:tr w:rsidR="003C68C1" w:rsidTr="003C68C1">
        <w:tc>
          <w:tcPr>
            <w:tcW w:w="10682" w:type="dxa"/>
            <w:gridSpan w:val="2"/>
          </w:tcPr>
          <w:p w:rsidR="003C68C1" w:rsidRPr="00342E74" w:rsidRDefault="003C68C1" w:rsidP="003C68C1">
            <w:pPr>
              <w:rPr>
                <w:rFonts w:ascii="Arial" w:hAnsi="Arial" w:cs="Arial"/>
                <w:sz w:val="16"/>
                <w:szCs w:val="16"/>
              </w:rPr>
            </w:pPr>
            <w:r w:rsidRPr="00342E74">
              <w:rPr>
                <w:rFonts w:ascii="Arial" w:hAnsi="Arial" w:cs="Arial"/>
                <w:sz w:val="16"/>
                <w:szCs w:val="16"/>
              </w:rPr>
              <w:t xml:space="preserve">ACS </w:t>
            </w:r>
            <w:proofErr w:type="spellStart"/>
            <w:r w:rsidRPr="00342E74">
              <w:rPr>
                <w:rFonts w:ascii="Arial" w:hAnsi="Arial" w:cs="Arial"/>
                <w:sz w:val="16"/>
                <w:szCs w:val="16"/>
              </w:rPr>
              <w:t>Seminar:”Rule</w:t>
            </w:r>
            <w:proofErr w:type="spellEnd"/>
            <w:r w:rsidRPr="00342E74">
              <w:rPr>
                <w:rFonts w:ascii="Arial" w:hAnsi="Arial" w:cs="Arial"/>
                <w:sz w:val="16"/>
                <w:szCs w:val="16"/>
              </w:rPr>
              <w:t xml:space="preserve"> 403 Analysis “Loaded” Language in the Courtroom: How Science Can be Used to Distort the Truth” </w:t>
            </w:r>
            <w:r w:rsidRPr="00342E74">
              <w:rPr>
                <w:rFonts w:ascii="Arial" w:hAnsi="Arial" w:cs="Arial"/>
                <w:sz w:val="16"/>
                <w:szCs w:val="16"/>
                <w:u w:val="single"/>
              </w:rPr>
              <w:t>Josh Lee.</w:t>
            </w:r>
            <w:r w:rsidRPr="00342E74">
              <w:rPr>
                <w:rFonts w:ascii="Arial" w:hAnsi="Arial" w:cs="Arial"/>
                <w:sz w:val="16"/>
                <w:szCs w:val="16"/>
              </w:rPr>
              <w:t xml:space="preserve"> Ward &amp; Lee Attorneys at L</w:t>
            </w:r>
            <w:r w:rsidR="006E7C08" w:rsidRPr="00342E74">
              <w:rPr>
                <w:rFonts w:ascii="Arial" w:hAnsi="Arial" w:cs="Arial"/>
                <w:sz w:val="16"/>
                <w:szCs w:val="16"/>
              </w:rPr>
              <w:t xml:space="preserve">aw, Vinita, OK, United States; </w:t>
            </w:r>
            <w:r w:rsidRPr="00342E74">
              <w:rPr>
                <w:rFonts w:ascii="Arial" w:hAnsi="Arial" w:cs="Arial"/>
                <w:sz w:val="16"/>
                <w:szCs w:val="16"/>
              </w:rPr>
              <w:t>Monday, August 29- Tuesday August 30, 2011.</w:t>
            </w:r>
          </w:p>
        </w:tc>
      </w:tr>
    </w:tbl>
    <w:p w:rsidR="00643D78" w:rsidRPr="00215B45" w:rsidRDefault="00643D78" w:rsidP="00643D78">
      <w:pPr>
        <w:rPr>
          <w:rFonts w:ascii="Arial" w:hAnsi="Arial" w:cs="Arial"/>
        </w:rPr>
      </w:pPr>
    </w:p>
    <w:sectPr w:rsidR="00643D78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DB" w:rsidRPr="00D14303" w:rsidRDefault="00CF2CDB" w:rsidP="00D14303">
      <w:pPr>
        <w:spacing w:before="0" w:after="0" w:line="240" w:lineRule="auto"/>
      </w:pPr>
      <w:r>
        <w:separator/>
      </w:r>
    </w:p>
  </w:endnote>
  <w:endnote w:type="continuationSeparator" w:id="0">
    <w:p w:rsidR="00CF2CDB" w:rsidRPr="00D14303" w:rsidRDefault="00CF2CDB" w:rsidP="00D143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DB" w:rsidRPr="00D14303" w:rsidRDefault="00CF2CDB" w:rsidP="00D14303">
      <w:pPr>
        <w:spacing w:before="0" w:after="0" w:line="240" w:lineRule="auto"/>
      </w:pPr>
      <w:r>
        <w:separator/>
      </w:r>
    </w:p>
  </w:footnote>
  <w:footnote w:type="continuationSeparator" w:id="0">
    <w:p w:rsidR="00CF2CDB" w:rsidRPr="00D14303" w:rsidRDefault="00CF2CDB" w:rsidP="00D143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890"/>
    <w:multiLevelType w:val="hybridMultilevel"/>
    <w:tmpl w:val="6914C5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079D0"/>
    <w:multiLevelType w:val="hybridMultilevel"/>
    <w:tmpl w:val="3C4E0E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81"/>
    <w:rsid w:val="00015AF9"/>
    <w:rsid w:val="00025752"/>
    <w:rsid w:val="0004586E"/>
    <w:rsid w:val="00062AD3"/>
    <w:rsid w:val="00083491"/>
    <w:rsid w:val="00094A1D"/>
    <w:rsid w:val="000E0A0E"/>
    <w:rsid w:val="000E7D18"/>
    <w:rsid w:val="001211DC"/>
    <w:rsid w:val="00122F6C"/>
    <w:rsid w:val="00130370"/>
    <w:rsid w:val="00206079"/>
    <w:rsid w:val="00215B45"/>
    <w:rsid w:val="00227EB0"/>
    <w:rsid w:val="002A15EB"/>
    <w:rsid w:val="002D44B0"/>
    <w:rsid w:val="00315076"/>
    <w:rsid w:val="003303B1"/>
    <w:rsid w:val="00342E74"/>
    <w:rsid w:val="003A7628"/>
    <w:rsid w:val="003C53E3"/>
    <w:rsid w:val="003C68C1"/>
    <w:rsid w:val="00504C88"/>
    <w:rsid w:val="00522B29"/>
    <w:rsid w:val="00532D43"/>
    <w:rsid w:val="00562696"/>
    <w:rsid w:val="00581004"/>
    <w:rsid w:val="006068F3"/>
    <w:rsid w:val="00606CB9"/>
    <w:rsid w:val="00641208"/>
    <w:rsid w:val="00643D78"/>
    <w:rsid w:val="00694E29"/>
    <w:rsid w:val="006E5165"/>
    <w:rsid w:val="006E7C08"/>
    <w:rsid w:val="007E70AC"/>
    <w:rsid w:val="008312AB"/>
    <w:rsid w:val="00864960"/>
    <w:rsid w:val="008D653C"/>
    <w:rsid w:val="00914EC1"/>
    <w:rsid w:val="00972649"/>
    <w:rsid w:val="009F2958"/>
    <w:rsid w:val="009F79C8"/>
    <w:rsid w:val="00A34C4E"/>
    <w:rsid w:val="00B34E7A"/>
    <w:rsid w:val="00B508D4"/>
    <w:rsid w:val="00BB17F5"/>
    <w:rsid w:val="00BE0B0D"/>
    <w:rsid w:val="00BE76CE"/>
    <w:rsid w:val="00BF0E24"/>
    <w:rsid w:val="00C733BE"/>
    <w:rsid w:val="00CA4EDD"/>
    <w:rsid w:val="00CF2CDB"/>
    <w:rsid w:val="00D14303"/>
    <w:rsid w:val="00D51AE4"/>
    <w:rsid w:val="00D64C29"/>
    <w:rsid w:val="00D81F73"/>
    <w:rsid w:val="00DB5A85"/>
    <w:rsid w:val="00DE1DFE"/>
    <w:rsid w:val="00DE2EAE"/>
    <w:rsid w:val="00E0262C"/>
    <w:rsid w:val="00E55AB7"/>
    <w:rsid w:val="00E93F7B"/>
    <w:rsid w:val="00ED023E"/>
    <w:rsid w:val="00F13A81"/>
    <w:rsid w:val="00F8290C"/>
    <w:rsid w:val="00FA6C2A"/>
    <w:rsid w:val="00FA7B5B"/>
    <w:rsid w:val="00FB2811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Skills">
    <w:name w:val="Skills"/>
    <w:basedOn w:val="Normal"/>
    <w:qFormat/>
    <w:rsid w:val="00F13A81"/>
    <w:pPr>
      <w:spacing w:before="20" w:after="0" w:line="240" w:lineRule="auto"/>
      <w:jc w:val="left"/>
    </w:pPr>
    <w:rPr>
      <w:rFonts w:ascii="Verdana" w:eastAsia="MS Mincho" w:hAnsi="Verdana" w:cs="Courier New"/>
      <w:i/>
      <w:iCs/>
      <w:sz w:val="18"/>
      <w:lang w:bidi="ar-SA"/>
    </w:rPr>
  </w:style>
  <w:style w:type="paragraph" w:customStyle="1" w:styleId="Location">
    <w:name w:val="Location"/>
    <w:basedOn w:val="Normal"/>
    <w:rsid w:val="00F13A81"/>
    <w:pPr>
      <w:spacing w:before="60" w:after="0" w:line="240" w:lineRule="auto"/>
      <w:jc w:val="left"/>
    </w:pPr>
    <w:rPr>
      <w:rFonts w:ascii="Verdana" w:eastAsia="Times New Roman" w:hAnsi="Verdana" w:cs="Courier New"/>
      <w:b/>
      <w:iCs/>
      <w:sz w:val="18"/>
      <w:lang w:bidi="ar-SA"/>
    </w:rPr>
  </w:style>
  <w:style w:type="paragraph" w:customStyle="1" w:styleId="ResumeBulletPoints">
    <w:name w:val="Resume Bullet Points"/>
    <w:basedOn w:val="Normal"/>
    <w:qFormat/>
    <w:rsid w:val="00F13A81"/>
    <w:pPr>
      <w:numPr>
        <w:numId w:val="7"/>
      </w:numPr>
      <w:spacing w:before="0" w:after="0" w:line="240" w:lineRule="auto"/>
    </w:pPr>
    <w:rPr>
      <w:rFonts w:ascii="Verdana" w:eastAsia="Times New Roman" w:hAnsi="Verdana" w:cs="Courier New"/>
      <w:sz w:val="18"/>
      <w:szCs w:val="18"/>
      <w:lang w:bidi="ar-SA"/>
    </w:rPr>
  </w:style>
  <w:style w:type="paragraph" w:customStyle="1" w:styleId="ResumeOverviewtext">
    <w:name w:val="Resume Overview text"/>
    <w:basedOn w:val="Normal"/>
    <w:rsid w:val="00E0262C"/>
    <w:pPr>
      <w:spacing w:before="60" w:after="0" w:line="240" w:lineRule="auto"/>
      <w:jc w:val="left"/>
    </w:pPr>
    <w:rPr>
      <w:rFonts w:ascii="Verdana" w:eastAsia="Times New Roman" w:hAnsi="Verdana" w:cs="Courier New"/>
      <w:iCs/>
      <w:sz w:val="1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143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303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143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303"/>
    <w:rPr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Skills">
    <w:name w:val="Skills"/>
    <w:basedOn w:val="Normal"/>
    <w:qFormat/>
    <w:rsid w:val="00F13A81"/>
    <w:pPr>
      <w:spacing w:before="20" w:after="0" w:line="240" w:lineRule="auto"/>
      <w:jc w:val="left"/>
    </w:pPr>
    <w:rPr>
      <w:rFonts w:ascii="Verdana" w:eastAsia="MS Mincho" w:hAnsi="Verdana" w:cs="Courier New"/>
      <w:i/>
      <w:iCs/>
      <w:sz w:val="18"/>
      <w:lang w:bidi="ar-SA"/>
    </w:rPr>
  </w:style>
  <w:style w:type="paragraph" w:customStyle="1" w:styleId="Location">
    <w:name w:val="Location"/>
    <w:basedOn w:val="Normal"/>
    <w:rsid w:val="00F13A81"/>
    <w:pPr>
      <w:spacing w:before="60" w:after="0" w:line="240" w:lineRule="auto"/>
      <w:jc w:val="left"/>
    </w:pPr>
    <w:rPr>
      <w:rFonts w:ascii="Verdana" w:eastAsia="Times New Roman" w:hAnsi="Verdana" w:cs="Courier New"/>
      <w:b/>
      <w:iCs/>
      <w:sz w:val="18"/>
      <w:lang w:bidi="ar-SA"/>
    </w:rPr>
  </w:style>
  <w:style w:type="paragraph" w:customStyle="1" w:styleId="ResumeBulletPoints">
    <w:name w:val="Resume Bullet Points"/>
    <w:basedOn w:val="Normal"/>
    <w:qFormat/>
    <w:rsid w:val="00F13A81"/>
    <w:pPr>
      <w:numPr>
        <w:numId w:val="7"/>
      </w:numPr>
      <w:spacing w:before="0" w:after="0" w:line="240" w:lineRule="auto"/>
    </w:pPr>
    <w:rPr>
      <w:rFonts w:ascii="Verdana" w:eastAsia="Times New Roman" w:hAnsi="Verdana" w:cs="Courier New"/>
      <w:sz w:val="18"/>
      <w:szCs w:val="18"/>
      <w:lang w:bidi="ar-SA"/>
    </w:rPr>
  </w:style>
  <w:style w:type="paragraph" w:customStyle="1" w:styleId="ResumeOverviewtext">
    <w:name w:val="Resume Overview text"/>
    <w:basedOn w:val="Normal"/>
    <w:rsid w:val="00E0262C"/>
    <w:pPr>
      <w:spacing w:before="60" w:after="0" w:line="240" w:lineRule="auto"/>
      <w:jc w:val="left"/>
    </w:pPr>
    <w:rPr>
      <w:rFonts w:ascii="Verdana" w:eastAsia="Times New Roman" w:hAnsi="Verdana" w:cs="Courier New"/>
      <w:iCs/>
      <w:sz w:val="1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143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303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143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303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5EAB3-FDD9-47B2-B0FC-D0B83B21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Audrionna</cp:lastModifiedBy>
  <cp:revision>8</cp:revision>
  <dcterms:created xsi:type="dcterms:W3CDTF">2013-06-22T02:12:00Z</dcterms:created>
  <dcterms:modified xsi:type="dcterms:W3CDTF">2013-11-30T20:29:00Z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