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36089" w14:textId="77777777" w:rsidR="00F015DE" w:rsidRPr="007F60C9" w:rsidRDefault="000201D0" w:rsidP="001A235D">
      <w:pPr>
        <w:pStyle w:val="Heading1"/>
        <w:pBdr>
          <w:bottom w:val="single" w:sz="12" w:space="0" w:color="A9122A" w:themeColor="accent1"/>
        </w:pBdr>
        <w:ind w:left="0" w:firstLine="0"/>
        <w:rPr>
          <w:rFonts w:ascii="Times New Roman" w:hAnsi="Times New Roman" w:cs="Times New Roman"/>
        </w:rPr>
      </w:pPr>
      <w:r w:rsidRPr="007F60C9">
        <w:rPr>
          <w:rFonts w:ascii="Times New Roman" w:hAnsi="Times New Roman" w:cs="Times New Roman"/>
        </w:rPr>
        <w:t>Objective</w:t>
      </w:r>
    </w:p>
    <w:sdt>
      <w:sdtPr>
        <w:rPr>
          <w:rFonts w:ascii="Times New Roman" w:hAnsi="Times New Roman" w:cs="Times New Roman"/>
          <w:sz w:val="24"/>
          <w:szCs w:val="24"/>
        </w:rPr>
        <w:id w:val="-1865665287"/>
        <w:placeholder>
          <w:docPart w:val="A5FF68756E0AAB4D92E2EB8435F6B565"/>
        </w:placeholder>
      </w:sdtPr>
      <w:sdtEndPr/>
      <w:sdtContent>
        <w:p w14:paraId="53446BFF" w14:textId="6BD54E6D" w:rsidR="007D3B55" w:rsidRPr="007F60C9" w:rsidRDefault="004738A2" w:rsidP="007D3B55">
          <w:pPr>
            <w:pStyle w:val="BodyText"/>
            <w:rPr>
              <w:rFonts w:ascii="Times New Roman" w:hAnsi="Times New Roman" w:cs="Times New Roman"/>
              <w:sz w:val="24"/>
              <w:szCs w:val="24"/>
            </w:rPr>
          </w:pPr>
          <w:r w:rsidRPr="007F60C9">
            <w:rPr>
              <w:rFonts w:ascii="Times New Roman" w:hAnsi="Times New Roman" w:cs="Times New Roman"/>
              <w:sz w:val="24"/>
              <w:szCs w:val="24"/>
            </w:rPr>
            <w:t xml:space="preserve">I am </w:t>
          </w:r>
          <w:r w:rsidR="000709DB">
            <w:rPr>
              <w:rFonts w:ascii="Times New Roman" w:hAnsi="Times New Roman" w:cs="Times New Roman"/>
              <w:sz w:val="24"/>
              <w:szCs w:val="24"/>
            </w:rPr>
            <w:t xml:space="preserve">a </w:t>
          </w:r>
          <w:r w:rsidR="009C28C5">
            <w:rPr>
              <w:rFonts w:ascii="Times New Roman" w:hAnsi="Times New Roman" w:cs="Times New Roman"/>
              <w:sz w:val="24"/>
              <w:szCs w:val="24"/>
            </w:rPr>
            <w:t>soon to be</w:t>
          </w:r>
          <w:r w:rsidR="0053792B">
            <w:rPr>
              <w:rFonts w:ascii="Times New Roman" w:hAnsi="Times New Roman" w:cs="Times New Roman"/>
              <w:sz w:val="24"/>
              <w:szCs w:val="24"/>
            </w:rPr>
            <w:t xml:space="preserve"> </w:t>
          </w:r>
          <w:r w:rsidR="000709DB">
            <w:rPr>
              <w:rFonts w:ascii="Times New Roman" w:hAnsi="Times New Roman" w:cs="Times New Roman"/>
              <w:sz w:val="24"/>
              <w:szCs w:val="24"/>
            </w:rPr>
            <w:t xml:space="preserve">college graduate </w:t>
          </w:r>
          <w:r w:rsidR="00A1455F">
            <w:rPr>
              <w:rFonts w:ascii="Times New Roman" w:hAnsi="Times New Roman" w:cs="Times New Roman"/>
              <w:sz w:val="24"/>
              <w:szCs w:val="24"/>
            </w:rPr>
            <w:t xml:space="preserve">of Saint Mary’s University of MN. I have a great work ethic and </w:t>
          </w:r>
          <w:r w:rsidR="000709DB">
            <w:rPr>
              <w:rFonts w:ascii="Times New Roman" w:hAnsi="Times New Roman" w:cs="Times New Roman"/>
              <w:sz w:val="24"/>
              <w:szCs w:val="24"/>
            </w:rPr>
            <w:t xml:space="preserve">a passion for business. I </w:t>
          </w:r>
          <w:r w:rsidR="00A1455F">
            <w:rPr>
              <w:rFonts w:ascii="Times New Roman" w:hAnsi="Times New Roman" w:cs="Times New Roman"/>
              <w:sz w:val="24"/>
              <w:szCs w:val="24"/>
            </w:rPr>
            <w:t>currently work as a</w:t>
          </w:r>
          <w:r w:rsidR="005518B8">
            <w:rPr>
              <w:rFonts w:ascii="Times New Roman" w:hAnsi="Times New Roman" w:cs="Times New Roman"/>
              <w:sz w:val="24"/>
              <w:szCs w:val="24"/>
            </w:rPr>
            <w:t>n independent</w:t>
          </w:r>
          <w:r w:rsidR="00A1455F">
            <w:rPr>
              <w:rFonts w:ascii="Times New Roman" w:hAnsi="Times New Roman" w:cs="Times New Roman"/>
              <w:sz w:val="24"/>
              <w:szCs w:val="24"/>
            </w:rPr>
            <w:t xml:space="preserve"> contractor </w:t>
          </w:r>
          <w:r w:rsidR="005518B8">
            <w:rPr>
              <w:rFonts w:ascii="Times New Roman" w:hAnsi="Times New Roman" w:cs="Times New Roman"/>
              <w:sz w:val="24"/>
              <w:szCs w:val="24"/>
            </w:rPr>
            <w:t>with</w:t>
          </w:r>
          <w:r w:rsidR="00A1455F">
            <w:rPr>
              <w:rFonts w:ascii="Times New Roman" w:hAnsi="Times New Roman" w:cs="Times New Roman"/>
              <w:sz w:val="24"/>
              <w:szCs w:val="24"/>
            </w:rPr>
            <w:t xml:space="preserve"> </w:t>
          </w:r>
          <w:r w:rsidR="005518B8">
            <w:rPr>
              <w:rFonts w:ascii="Times New Roman" w:hAnsi="Times New Roman" w:cs="Times New Roman"/>
              <w:sz w:val="24"/>
              <w:szCs w:val="24"/>
            </w:rPr>
            <w:t>Target</w:t>
          </w:r>
          <w:r w:rsidR="00A1455F">
            <w:rPr>
              <w:rFonts w:ascii="Times New Roman" w:hAnsi="Times New Roman" w:cs="Times New Roman"/>
              <w:sz w:val="24"/>
              <w:szCs w:val="24"/>
            </w:rPr>
            <w:t>, however I am now l</w:t>
          </w:r>
          <w:r w:rsidR="000709DB">
            <w:rPr>
              <w:rFonts w:ascii="Times New Roman" w:hAnsi="Times New Roman" w:cs="Times New Roman"/>
              <w:sz w:val="24"/>
              <w:szCs w:val="24"/>
            </w:rPr>
            <w:t xml:space="preserve">ooking </w:t>
          </w:r>
          <w:r w:rsidR="00C64B02">
            <w:rPr>
              <w:rFonts w:ascii="Times New Roman" w:hAnsi="Times New Roman" w:cs="Times New Roman"/>
              <w:sz w:val="24"/>
              <w:szCs w:val="24"/>
            </w:rPr>
            <w:t xml:space="preserve">for a </w:t>
          </w:r>
          <w:r w:rsidR="00A1455F">
            <w:rPr>
              <w:rFonts w:ascii="Times New Roman" w:hAnsi="Times New Roman" w:cs="Times New Roman"/>
              <w:sz w:val="24"/>
              <w:szCs w:val="24"/>
            </w:rPr>
            <w:t>more challenging permanent fulltime</w:t>
          </w:r>
          <w:r w:rsidR="00C64B02">
            <w:rPr>
              <w:rFonts w:ascii="Times New Roman" w:hAnsi="Times New Roman" w:cs="Times New Roman"/>
              <w:sz w:val="24"/>
              <w:szCs w:val="24"/>
            </w:rPr>
            <w:t xml:space="preserve"> position</w:t>
          </w:r>
          <w:r w:rsidR="00A1455F">
            <w:rPr>
              <w:rFonts w:ascii="Times New Roman" w:hAnsi="Times New Roman" w:cs="Times New Roman"/>
              <w:sz w:val="24"/>
              <w:szCs w:val="24"/>
            </w:rPr>
            <w:t>. I would like to be more than just a contractor for a company and become an actual member of the company. I want to begin my career and not just another job.</w:t>
          </w:r>
        </w:p>
      </w:sdtContent>
    </w:sdt>
    <w:p w14:paraId="078E0089" w14:textId="78939008" w:rsidR="00F015DE" w:rsidRPr="007F60C9" w:rsidRDefault="000201D0" w:rsidP="00281C66">
      <w:pPr>
        <w:pStyle w:val="Heading1"/>
        <w:rPr>
          <w:rFonts w:ascii="Times New Roman" w:hAnsi="Times New Roman" w:cs="Times New Roman"/>
        </w:rPr>
      </w:pPr>
      <w:r w:rsidRPr="007F60C9">
        <w:rPr>
          <w:rFonts w:ascii="Times New Roman" w:hAnsi="Times New Roman" w:cs="Times New Roman"/>
        </w:rPr>
        <w:t>Experience</w:t>
      </w:r>
    </w:p>
    <w:p w14:paraId="6DB74E0D" w14:textId="7E41E411" w:rsidR="00F015DE" w:rsidRPr="007F60C9" w:rsidRDefault="004676E8">
      <w:pPr>
        <w:pStyle w:val="Heading2"/>
        <w:rPr>
          <w:rFonts w:ascii="Times New Roman" w:hAnsi="Times New Roman" w:cs="Times New Roman"/>
          <w:sz w:val="24"/>
          <w:szCs w:val="24"/>
        </w:rPr>
      </w:pPr>
      <w:sdt>
        <w:sdtPr>
          <w:rPr>
            <w:rFonts w:ascii="Times New Roman" w:hAnsi="Times New Roman" w:cs="Times New Roman"/>
            <w:sz w:val="24"/>
            <w:szCs w:val="24"/>
          </w:rPr>
          <w:id w:val="9459744"/>
          <w:placeholder>
            <w:docPart w:val="5EA2794B8D7AFD429987BE57EDBCE8EE"/>
          </w:placeholder>
        </w:sdtPr>
        <w:sdtEndPr/>
        <w:sdtContent>
          <w:sdt>
            <w:sdtPr>
              <w:rPr>
                <w:rFonts w:ascii="Times New Roman" w:hAnsi="Times New Roman" w:cs="Times New Roman"/>
                <w:sz w:val="24"/>
                <w:szCs w:val="24"/>
              </w:rPr>
              <w:id w:val="69388316"/>
              <w:placeholder>
                <w:docPart w:val="64B995E2BE107540AC77E2E620221B6F"/>
              </w:placeholder>
            </w:sdtPr>
            <w:sdtEndPr/>
            <w:sdtContent>
              <w:r w:rsidR="004E7266">
                <w:rPr>
                  <w:rFonts w:ascii="Times New Roman" w:hAnsi="Times New Roman" w:cs="Times New Roman"/>
                  <w:sz w:val="24"/>
                  <w:szCs w:val="24"/>
                </w:rPr>
                <w:t>Fraud/</w:t>
              </w:r>
              <w:r w:rsidR="006744E9">
                <w:rPr>
                  <w:rFonts w:ascii="Times New Roman" w:hAnsi="Times New Roman" w:cs="Times New Roman"/>
                  <w:sz w:val="24"/>
                  <w:szCs w:val="24"/>
                </w:rPr>
                <w:t>Credit Analyst</w:t>
              </w:r>
              <w:r w:rsidR="00F15423" w:rsidRPr="007F60C9">
                <w:rPr>
                  <w:rFonts w:ascii="Times New Roman" w:hAnsi="Times New Roman" w:cs="Times New Roman"/>
                  <w:sz w:val="24"/>
                  <w:szCs w:val="24"/>
                </w:rPr>
                <w:t xml:space="preserve">, </w:t>
              </w:r>
              <w:r w:rsidR="006744E9">
                <w:rPr>
                  <w:rFonts w:ascii="Times New Roman" w:hAnsi="Times New Roman" w:cs="Times New Roman"/>
                  <w:sz w:val="24"/>
                  <w:szCs w:val="24"/>
                </w:rPr>
                <w:t>Mergis Group</w:t>
              </w:r>
              <w:r w:rsidR="00A77DB9" w:rsidRPr="007F60C9">
                <w:rPr>
                  <w:rFonts w:ascii="Times New Roman" w:hAnsi="Times New Roman" w:cs="Times New Roman"/>
                  <w:sz w:val="24"/>
                  <w:szCs w:val="24"/>
                </w:rPr>
                <w:t xml:space="preserve"> (</w:t>
              </w:r>
              <w:r w:rsidR="006744E9">
                <w:rPr>
                  <w:rFonts w:ascii="Times New Roman" w:hAnsi="Times New Roman" w:cs="Times New Roman"/>
                  <w:b w:val="0"/>
                  <w:sz w:val="24"/>
                  <w:szCs w:val="24"/>
                </w:rPr>
                <w:t>Independent contractor with Target</w:t>
              </w:r>
            </w:sdtContent>
          </w:sdt>
        </w:sdtContent>
      </w:sdt>
      <w:r w:rsidR="00A77DB9" w:rsidRPr="007F60C9">
        <w:rPr>
          <w:rFonts w:ascii="Times New Roman" w:hAnsi="Times New Roman" w:cs="Times New Roman"/>
          <w:sz w:val="24"/>
          <w:szCs w:val="24"/>
        </w:rPr>
        <w:t>)</w:t>
      </w:r>
      <w:r w:rsidR="00E53962" w:rsidRPr="007F60C9">
        <w:rPr>
          <w:rFonts w:ascii="Times New Roman" w:hAnsi="Times New Roman" w:cs="Times New Roman"/>
          <w:sz w:val="24"/>
          <w:szCs w:val="24"/>
        </w:rPr>
        <w:tab/>
      </w:r>
      <w:r w:rsidR="004547B9">
        <w:rPr>
          <w:rFonts w:ascii="Times New Roman" w:hAnsi="Times New Roman" w:cs="Times New Roman"/>
          <w:sz w:val="24"/>
          <w:szCs w:val="24"/>
        </w:rPr>
        <w:tab/>
      </w:r>
      <w:r w:rsidR="004738A2" w:rsidRPr="007F60C9">
        <w:rPr>
          <w:rFonts w:ascii="Times New Roman" w:hAnsi="Times New Roman" w:cs="Times New Roman"/>
          <w:sz w:val="24"/>
          <w:szCs w:val="24"/>
        </w:rPr>
        <w:t>10/17</w:t>
      </w:r>
      <w:r w:rsidR="00992CBE" w:rsidRPr="007F60C9">
        <w:rPr>
          <w:rFonts w:ascii="Times New Roman" w:hAnsi="Times New Roman" w:cs="Times New Roman"/>
          <w:sz w:val="24"/>
          <w:szCs w:val="24"/>
        </w:rPr>
        <w:t>/</w:t>
      </w:r>
      <w:r w:rsidR="00910304" w:rsidRPr="007F60C9">
        <w:rPr>
          <w:rFonts w:ascii="Times New Roman" w:hAnsi="Times New Roman" w:cs="Times New Roman"/>
          <w:sz w:val="24"/>
          <w:szCs w:val="24"/>
        </w:rPr>
        <w:t>11</w:t>
      </w:r>
      <w:r w:rsidR="00F15423" w:rsidRPr="007F60C9">
        <w:rPr>
          <w:rFonts w:ascii="Times New Roman" w:hAnsi="Times New Roman" w:cs="Times New Roman"/>
          <w:sz w:val="24"/>
          <w:szCs w:val="24"/>
        </w:rPr>
        <w:t>-</w:t>
      </w:r>
      <w:r w:rsidR="000F1051">
        <w:rPr>
          <w:rFonts w:ascii="Times New Roman" w:hAnsi="Times New Roman" w:cs="Times New Roman"/>
          <w:sz w:val="24"/>
          <w:szCs w:val="24"/>
        </w:rPr>
        <w:t>09/25</w:t>
      </w:r>
      <w:r w:rsidR="008619D9">
        <w:rPr>
          <w:rFonts w:ascii="Times New Roman" w:hAnsi="Times New Roman" w:cs="Times New Roman"/>
          <w:sz w:val="24"/>
          <w:szCs w:val="24"/>
        </w:rPr>
        <w:t>/1</w:t>
      </w:r>
      <w:r w:rsidR="00474815">
        <w:rPr>
          <w:rFonts w:ascii="Times New Roman" w:hAnsi="Times New Roman" w:cs="Times New Roman"/>
          <w:sz w:val="24"/>
          <w:szCs w:val="24"/>
        </w:rPr>
        <w:t>2</w:t>
      </w:r>
    </w:p>
    <w:sdt>
      <w:sdtPr>
        <w:rPr>
          <w:rFonts w:ascii="Times New Roman" w:hAnsi="Times New Roman" w:cs="Times New Roman"/>
          <w:sz w:val="24"/>
          <w:szCs w:val="24"/>
        </w:rPr>
        <w:id w:val="9459745"/>
        <w:placeholder>
          <w:docPart w:val="2F5732404E9A5F47A6935761A51EC676"/>
        </w:placeholder>
      </w:sdtPr>
      <w:sdtEndPr/>
      <w:sdtContent>
        <w:sdt>
          <w:sdtPr>
            <w:rPr>
              <w:rFonts w:ascii="Times New Roman" w:hAnsi="Times New Roman" w:cs="Times New Roman"/>
              <w:sz w:val="24"/>
              <w:szCs w:val="24"/>
            </w:rPr>
            <w:id w:val="1616241295"/>
            <w:placeholder>
              <w:docPart w:val="A85CC5C1AA09FD4F812BEC537E6C9898"/>
            </w:placeholder>
          </w:sdtPr>
          <w:sdtEndPr/>
          <w:sdtContent>
            <w:p w14:paraId="4F7A66F8" w14:textId="15FF7BF4" w:rsidR="00F15423" w:rsidRPr="007F60C9" w:rsidRDefault="004738A2" w:rsidP="00F15423">
              <w:pPr>
                <w:pStyle w:val="BodyText"/>
                <w:numPr>
                  <w:ilvl w:val="0"/>
                  <w:numId w:val="12"/>
                </w:numPr>
                <w:rPr>
                  <w:rFonts w:ascii="Times New Roman" w:hAnsi="Times New Roman" w:cs="Times New Roman"/>
                  <w:sz w:val="24"/>
                  <w:szCs w:val="24"/>
                </w:rPr>
              </w:pPr>
              <w:r w:rsidRPr="007F60C9">
                <w:rPr>
                  <w:rFonts w:ascii="Times New Roman" w:hAnsi="Times New Roman" w:cs="Times New Roman"/>
                  <w:sz w:val="24"/>
                  <w:szCs w:val="24"/>
                </w:rPr>
                <w:t>Review real-time transaction and account information in a quick, efficient and detailed manner to minimize fraud losses</w:t>
              </w:r>
              <w:r w:rsidR="0053792B">
                <w:rPr>
                  <w:rFonts w:ascii="Times New Roman" w:hAnsi="Times New Roman" w:cs="Times New Roman"/>
                  <w:sz w:val="24"/>
                  <w:szCs w:val="24"/>
                </w:rPr>
                <w:t>. Analyze fraud trends.</w:t>
              </w:r>
              <w:r w:rsidRPr="007F60C9">
                <w:rPr>
                  <w:rFonts w:ascii="Times New Roman" w:hAnsi="Times New Roman" w:cs="Times New Roman"/>
                  <w:sz w:val="24"/>
                  <w:szCs w:val="24"/>
                </w:rPr>
                <w:t xml:space="preserve"> </w:t>
              </w:r>
            </w:p>
            <w:p w14:paraId="4DA3FB6E" w14:textId="77777777" w:rsidR="004738A2" w:rsidRPr="007F60C9" w:rsidRDefault="004738A2" w:rsidP="00F15423">
              <w:pPr>
                <w:pStyle w:val="BodyText"/>
                <w:numPr>
                  <w:ilvl w:val="0"/>
                  <w:numId w:val="12"/>
                </w:numPr>
                <w:rPr>
                  <w:rFonts w:ascii="Times New Roman" w:hAnsi="Times New Roman" w:cs="Times New Roman"/>
                  <w:sz w:val="24"/>
                  <w:szCs w:val="24"/>
                </w:rPr>
              </w:pPr>
              <w:r w:rsidRPr="007F60C9">
                <w:rPr>
                  <w:rFonts w:ascii="Times New Roman" w:hAnsi="Times New Roman" w:cs="Times New Roman"/>
                  <w:sz w:val="24"/>
                  <w:szCs w:val="24"/>
                </w:rPr>
                <w:t>Perform outbound "courtesy calls" to confirm REDCard and Target.com activity with card holders</w:t>
              </w:r>
            </w:p>
            <w:p w14:paraId="5D82CD60" w14:textId="77777777" w:rsidR="007F60C9" w:rsidRPr="007F60C9" w:rsidRDefault="004738A2" w:rsidP="00F15423">
              <w:pPr>
                <w:pStyle w:val="BodyText"/>
                <w:numPr>
                  <w:ilvl w:val="0"/>
                  <w:numId w:val="12"/>
                </w:numPr>
                <w:rPr>
                  <w:rFonts w:ascii="Times New Roman" w:hAnsi="Times New Roman" w:cs="Times New Roman"/>
                  <w:sz w:val="24"/>
                  <w:szCs w:val="24"/>
                </w:rPr>
              </w:pPr>
              <w:r w:rsidRPr="007F60C9">
                <w:rPr>
                  <w:rFonts w:ascii="Times New Roman" w:hAnsi="Times New Roman" w:cs="Times New Roman"/>
                  <w:sz w:val="24"/>
                  <w:szCs w:val="24"/>
                </w:rPr>
                <w:t>Prepare and refer actionable case documentation to appropriate FRS Fraud Prevention, Target.com, DR or Asset Protection Departments for their further investigation</w:t>
              </w:r>
            </w:p>
            <w:p w14:paraId="78740A2E" w14:textId="77777777" w:rsidR="0053792B" w:rsidRDefault="00252F91" w:rsidP="00F15423">
              <w:pPr>
                <w:pStyle w:val="BodyText"/>
                <w:numPr>
                  <w:ilvl w:val="0"/>
                  <w:numId w:val="12"/>
                </w:numPr>
                <w:rPr>
                  <w:rFonts w:ascii="Times New Roman" w:hAnsi="Times New Roman" w:cs="Times New Roman"/>
                  <w:sz w:val="24"/>
                  <w:szCs w:val="24"/>
                </w:rPr>
              </w:pPr>
              <w:r>
                <w:rPr>
                  <w:rFonts w:ascii="Times New Roman" w:hAnsi="Times New Roman" w:cs="Times New Roman"/>
                  <w:sz w:val="24"/>
                  <w:szCs w:val="24"/>
                </w:rPr>
                <w:t>I was r</w:t>
              </w:r>
              <w:r w:rsidR="007F60C9" w:rsidRPr="007F60C9">
                <w:rPr>
                  <w:rFonts w:ascii="Times New Roman" w:hAnsi="Times New Roman" w:cs="Times New Roman"/>
                  <w:sz w:val="24"/>
                  <w:szCs w:val="24"/>
                </w:rPr>
                <w:t>ecently cross-trai</w:t>
              </w:r>
              <w:r w:rsidR="00E41A3F">
                <w:rPr>
                  <w:rFonts w:ascii="Times New Roman" w:hAnsi="Times New Roman" w:cs="Times New Roman"/>
                  <w:sz w:val="24"/>
                  <w:szCs w:val="24"/>
                </w:rPr>
                <w:t>ned to handle Target cards and T</w:t>
              </w:r>
              <w:r w:rsidR="007F60C9" w:rsidRPr="007F60C9">
                <w:rPr>
                  <w:rFonts w:ascii="Times New Roman" w:hAnsi="Times New Roman" w:cs="Times New Roman"/>
                  <w:sz w:val="24"/>
                  <w:szCs w:val="24"/>
                </w:rPr>
                <w:t xml:space="preserve">arget </w:t>
              </w:r>
              <w:r w:rsidR="00E41A3F" w:rsidRPr="007F60C9">
                <w:rPr>
                  <w:rFonts w:ascii="Times New Roman" w:hAnsi="Times New Roman" w:cs="Times New Roman"/>
                  <w:sz w:val="24"/>
                  <w:szCs w:val="24"/>
                </w:rPr>
                <w:t>visa</w:t>
              </w:r>
              <w:r w:rsidR="00E41A3F">
                <w:rPr>
                  <w:rFonts w:ascii="Times New Roman" w:hAnsi="Times New Roman" w:cs="Times New Roman"/>
                  <w:sz w:val="24"/>
                  <w:szCs w:val="24"/>
                </w:rPr>
                <w:t>s</w:t>
              </w:r>
              <w:r w:rsidR="007F60C9" w:rsidRPr="007F60C9">
                <w:rPr>
                  <w:rFonts w:ascii="Times New Roman" w:hAnsi="Times New Roman" w:cs="Times New Roman"/>
                  <w:sz w:val="24"/>
                  <w:szCs w:val="24"/>
                </w:rPr>
                <w:t xml:space="preserve">. </w:t>
              </w:r>
            </w:p>
            <w:p w14:paraId="25CD1E99" w14:textId="16B76DE4" w:rsidR="00F015DE" w:rsidRPr="007F60C9" w:rsidRDefault="007F60C9" w:rsidP="00F15423">
              <w:pPr>
                <w:pStyle w:val="BodyText"/>
                <w:numPr>
                  <w:ilvl w:val="0"/>
                  <w:numId w:val="12"/>
                </w:numPr>
                <w:rPr>
                  <w:rFonts w:ascii="Times New Roman" w:hAnsi="Times New Roman" w:cs="Times New Roman"/>
                  <w:sz w:val="24"/>
                  <w:szCs w:val="24"/>
                </w:rPr>
              </w:pPr>
              <w:r w:rsidRPr="007F60C9">
                <w:rPr>
                  <w:rFonts w:ascii="Times New Roman" w:hAnsi="Times New Roman" w:cs="Times New Roman"/>
                  <w:sz w:val="24"/>
                  <w:szCs w:val="24"/>
                </w:rPr>
                <w:t>Review accounts to identify fraud, replace stolen/lost cards, and renumber guests’ accounts if needed.</w:t>
              </w:r>
            </w:p>
          </w:sdtContent>
        </w:sdt>
      </w:sdtContent>
    </w:sdt>
    <w:sdt>
      <w:sdtPr>
        <w:rPr>
          <w:rFonts w:ascii="Times New Roman" w:eastAsiaTheme="minorEastAsia" w:hAnsi="Times New Roman" w:cs="Times New Roman"/>
          <w:b w:val="0"/>
          <w:bCs w:val="0"/>
          <w:color w:val="auto"/>
          <w:sz w:val="24"/>
          <w:szCs w:val="24"/>
        </w:rPr>
        <w:id w:val="9459747"/>
        <w:placeholder>
          <w:docPart w:val="EF2A80AF05CCB94B86628FC5AE8278BC"/>
        </w:placeholder>
      </w:sdtPr>
      <w:sdtEndPr/>
      <w:sdtContent>
        <w:sdt>
          <w:sdtPr>
            <w:rPr>
              <w:rFonts w:ascii="Times New Roman" w:eastAsiaTheme="minorEastAsia" w:hAnsi="Times New Roman" w:cs="Times New Roman"/>
              <w:b w:val="0"/>
              <w:bCs w:val="0"/>
              <w:color w:val="auto"/>
              <w:sz w:val="24"/>
              <w:szCs w:val="24"/>
            </w:rPr>
            <w:id w:val="-1373528573"/>
            <w:placeholder>
              <w:docPart w:val="8CEB6D491C55C546AB3EE17D6F42E03D"/>
            </w:placeholder>
          </w:sdtPr>
          <w:sdtEndPr/>
          <w:sdtContent>
            <w:p w14:paraId="50098BE0" w14:textId="5D4C91D0" w:rsidR="00281C66" w:rsidRPr="007F60C9" w:rsidRDefault="00281C66" w:rsidP="007F60C9">
              <w:pPr>
                <w:pStyle w:val="Heading2"/>
                <w:rPr>
                  <w:rFonts w:ascii="Times New Roman" w:hAnsi="Times New Roman" w:cs="Times New Roman"/>
                  <w:sz w:val="24"/>
                  <w:szCs w:val="24"/>
                </w:rPr>
              </w:pPr>
            </w:p>
            <w:p w14:paraId="60B02946" w14:textId="4BF695D3" w:rsidR="004738A2" w:rsidRPr="007F60C9" w:rsidRDefault="004676E8" w:rsidP="004738A2">
              <w:pPr>
                <w:pStyle w:val="Heading2"/>
                <w:rPr>
                  <w:rFonts w:ascii="Times New Roman" w:hAnsi="Times New Roman" w:cs="Times New Roman"/>
                  <w:sz w:val="24"/>
                  <w:szCs w:val="24"/>
                </w:rPr>
              </w:pPr>
              <w:sdt>
                <w:sdtPr>
                  <w:rPr>
                    <w:rFonts w:ascii="Times New Roman" w:hAnsi="Times New Roman" w:cs="Times New Roman"/>
                    <w:sz w:val="24"/>
                    <w:szCs w:val="24"/>
                  </w:rPr>
                  <w:id w:val="-1372300977"/>
                  <w:placeholder>
                    <w:docPart w:val="732E7DC66EFA0040AEDDB20825B15473"/>
                  </w:placeholder>
                </w:sdtPr>
                <w:sdtEndPr/>
                <w:sdtContent>
                  <w:sdt>
                    <w:sdtPr>
                      <w:rPr>
                        <w:rFonts w:ascii="Times New Roman" w:hAnsi="Times New Roman" w:cs="Times New Roman"/>
                        <w:sz w:val="24"/>
                        <w:szCs w:val="24"/>
                      </w:rPr>
                      <w:id w:val="-1990787557"/>
                      <w:placeholder>
                        <w:docPart w:val="B0017855B53D4E44AF5E6BED60E0695B"/>
                      </w:placeholder>
                    </w:sdtPr>
                    <w:sdtEndPr/>
                    <w:sdtContent>
                      <w:r w:rsidR="004738A2" w:rsidRPr="007F60C9">
                        <w:rPr>
                          <w:rFonts w:ascii="Times New Roman" w:hAnsi="Times New Roman" w:cs="Times New Roman"/>
                          <w:sz w:val="24"/>
                          <w:szCs w:val="24"/>
                        </w:rPr>
                        <w:t>Manager, Kings International Trading LLC</w:t>
                      </w:r>
                    </w:sdtContent>
                  </w:sdt>
                </w:sdtContent>
              </w:sdt>
              <w:r w:rsidR="004738A2" w:rsidRPr="007F60C9">
                <w:rPr>
                  <w:rFonts w:ascii="Times New Roman" w:hAnsi="Times New Roman" w:cs="Times New Roman"/>
                  <w:sz w:val="24"/>
                  <w:szCs w:val="24"/>
                </w:rPr>
                <w:tab/>
              </w:r>
              <w:r w:rsidR="004738A2" w:rsidRPr="007F60C9">
                <w:rPr>
                  <w:rFonts w:ascii="Times New Roman" w:hAnsi="Times New Roman" w:cs="Times New Roman"/>
                  <w:sz w:val="24"/>
                  <w:szCs w:val="24"/>
                </w:rPr>
                <w:tab/>
              </w:r>
              <w:r w:rsidR="00E53962" w:rsidRPr="007F60C9">
                <w:rPr>
                  <w:rFonts w:ascii="Times New Roman" w:hAnsi="Times New Roman" w:cs="Times New Roman"/>
                  <w:sz w:val="24"/>
                  <w:szCs w:val="24"/>
                </w:rPr>
                <w:tab/>
              </w:r>
              <w:r w:rsidR="000B3F7A" w:rsidRPr="007F60C9">
                <w:rPr>
                  <w:rFonts w:ascii="Times New Roman" w:hAnsi="Times New Roman" w:cs="Times New Roman"/>
                  <w:sz w:val="24"/>
                  <w:szCs w:val="24"/>
                </w:rPr>
                <w:tab/>
              </w:r>
              <w:r w:rsidR="00DB6694" w:rsidRPr="007F60C9">
                <w:rPr>
                  <w:rFonts w:ascii="Times New Roman" w:hAnsi="Times New Roman" w:cs="Times New Roman"/>
                  <w:sz w:val="24"/>
                  <w:szCs w:val="24"/>
                </w:rPr>
                <w:t>05/18/09</w:t>
              </w:r>
              <w:r w:rsidR="004738A2" w:rsidRPr="007F60C9">
                <w:rPr>
                  <w:rFonts w:ascii="Times New Roman" w:hAnsi="Times New Roman" w:cs="Times New Roman"/>
                  <w:sz w:val="24"/>
                  <w:szCs w:val="24"/>
                </w:rPr>
                <w:t>-01/14/11</w:t>
              </w:r>
            </w:p>
            <w:sdt>
              <w:sdtPr>
                <w:rPr>
                  <w:rFonts w:ascii="Times New Roman" w:hAnsi="Times New Roman" w:cs="Times New Roman"/>
                  <w:sz w:val="24"/>
                  <w:szCs w:val="24"/>
                </w:rPr>
                <w:id w:val="9459741"/>
                <w:placeholder>
                  <w:docPart w:val="B092826073E5564FB5CEC6A2A5EFEFD5"/>
                </w:placeholder>
              </w:sdtPr>
              <w:sdtEndPr/>
              <w:sdtContent>
                <w:sdt>
                  <w:sdtPr>
                    <w:rPr>
                      <w:rFonts w:ascii="Times New Roman" w:hAnsi="Times New Roman" w:cs="Times New Roman"/>
                      <w:sz w:val="24"/>
                      <w:szCs w:val="24"/>
                    </w:rPr>
                    <w:id w:val="-1643035648"/>
                    <w:placeholder>
                      <w:docPart w:val="7D9920A370E980479077DA9AAAF53298"/>
                    </w:placeholder>
                  </w:sdtPr>
                  <w:sdtEndPr/>
                  <w:sdtContent>
                    <w:sdt>
                      <w:sdtPr>
                        <w:rPr>
                          <w:rFonts w:ascii="Times New Roman" w:hAnsi="Times New Roman" w:cs="Times New Roman"/>
                          <w:sz w:val="24"/>
                          <w:szCs w:val="24"/>
                        </w:rPr>
                        <w:id w:val="2077239415"/>
                        <w:placeholder>
                          <w:docPart w:val="441ED4A96ED273498A75E7F086480AC1"/>
                        </w:placeholder>
                      </w:sdtPr>
                      <w:sdtEndPr/>
                      <w:sdtContent>
                        <w:sdt>
                          <w:sdtPr>
                            <w:rPr>
                              <w:rFonts w:ascii="Times New Roman" w:hAnsi="Times New Roman" w:cs="Times New Roman"/>
                              <w:sz w:val="24"/>
                              <w:szCs w:val="24"/>
                            </w:rPr>
                            <w:id w:val="-1707249725"/>
                            <w:placeholder>
                              <w:docPart w:val="A34B187DCFC0854E8E37A759ECFA2778"/>
                            </w:placeholder>
                          </w:sdtPr>
                          <w:sdtEndPr/>
                          <w:sdtContent>
                            <w:p w14:paraId="70ACFBCD" w14:textId="316CDB86" w:rsidR="004738A2" w:rsidRPr="007F60C9" w:rsidRDefault="004738A2" w:rsidP="004738A2">
                              <w:pPr>
                                <w:pStyle w:val="BodyText"/>
                                <w:numPr>
                                  <w:ilvl w:val="0"/>
                                  <w:numId w:val="12"/>
                                </w:numPr>
                                <w:rPr>
                                  <w:rFonts w:ascii="Times New Roman" w:hAnsi="Times New Roman" w:cs="Times New Roman"/>
                                  <w:sz w:val="24"/>
                                  <w:szCs w:val="24"/>
                                </w:rPr>
                              </w:pPr>
                              <w:r w:rsidRPr="007F60C9">
                                <w:rPr>
                                  <w:rFonts w:ascii="Times New Roman" w:hAnsi="Times New Roman" w:cs="Times New Roman"/>
                                  <w:sz w:val="24"/>
                                  <w:szCs w:val="24"/>
                                </w:rPr>
                                <w:t xml:space="preserve">Held key responsibility in </w:t>
                              </w:r>
                              <w:r w:rsidR="00252F91">
                                <w:rPr>
                                  <w:rFonts w:ascii="Times New Roman" w:hAnsi="Times New Roman" w:cs="Times New Roman"/>
                                  <w:sz w:val="24"/>
                                  <w:szCs w:val="24"/>
                                </w:rPr>
                                <w:t>assisting owner of the</w:t>
                              </w:r>
                              <w:r w:rsidRPr="007F60C9">
                                <w:rPr>
                                  <w:rFonts w:ascii="Times New Roman" w:hAnsi="Times New Roman" w:cs="Times New Roman"/>
                                  <w:sz w:val="24"/>
                                  <w:szCs w:val="24"/>
                                </w:rPr>
                                <w:t xml:space="preserve"> company by helping facilitate trade deals </w:t>
                              </w:r>
                              <w:r w:rsidR="000B3F7A" w:rsidRPr="007F60C9">
                                <w:rPr>
                                  <w:rFonts w:ascii="Times New Roman" w:hAnsi="Times New Roman" w:cs="Times New Roman"/>
                                  <w:sz w:val="24"/>
                                  <w:szCs w:val="24"/>
                                </w:rPr>
                                <w:t>overseas</w:t>
                              </w:r>
                              <w:r w:rsidR="00E41A3F">
                                <w:rPr>
                                  <w:rFonts w:ascii="Times New Roman" w:hAnsi="Times New Roman" w:cs="Times New Roman"/>
                                  <w:sz w:val="24"/>
                                  <w:szCs w:val="24"/>
                                </w:rPr>
                                <w:t xml:space="preserve"> with countries such as Ghana, Kenya, Canada, and various other countries.</w:t>
                              </w:r>
                            </w:p>
                            <w:p w14:paraId="3744E6ED" w14:textId="77777777" w:rsidR="004738A2" w:rsidRPr="007F60C9" w:rsidRDefault="004738A2" w:rsidP="004738A2">
                              <w:pPr>
                                <w:pStyle w:val="BodyText"/>
                                <w:numPr>
                                  <w:ilvl w:val="0"/>
                                  <w:numId w:val="12"/>
                                </w:numPr>
                                <w:rPr>
                                  <w:rFonts w:ascii="Times New Roman" w:hAnsi="Times New Roman" w:cs="Times New Roman"/>
                                  <w:sz w:val="24"/>
                                  <w:szCs w:val="24"/>
                                </w:rPr>
                              </w:pPr>
                              <w:r w:rsidRPr="007F60C9">
                                <w:rPr>
                                  <w:rFonts w:ascii="Times New Roman" w:hAnsi="Times New Roman" w:cs="Times New Roman"/>
                                  <w:sz w:val="24"/>
                                  <w:szCs w:val="24"/>
                                </w:rPr>
                                <w:t>Reviewed company compliance with all applicable customs, laws, and procedures</w:t>
                              </w:r>
                            </w:p>
                            <w:p w14:paraId="08C766B0" w14:textId="77777777" w:rsidR="00094AD5" w:rsidRDefault="004738A2" w:rsidP="004738A2">
                              <w:pPr>
                                <w:pStyle w:val="BodyText"/>
                                <w:numPr>
                                  <w:ilvl w:val="0"/>
                                  <w:numId w:val="12"/>
                                </w:numPr>
                                <w:rPr>
                                  <w:rFonts w:ascii="Times New Roman" w:hAnsi="Times New Roman" w:cs="Times New Roman"/>
                                  <w:sz w:val="24"/>
                                  <w:szCs w:val="24"/>
                                </w:rPr>
                              </w:pPr>
                              <w:r w:rsidRPr="007F60C9">
                                <w:rPr>
                                  <w:rFonts w:ascii="Times New Roman" w:hAnsi="Times New Roman" w:cs="Times New Roman"/>
                                  <w:sz w:val="24"/>
                                  <w:szCs w:val="24"/>
                                </w:rPr>
                                <w:t>Served as Liaison for foreign customers on business trips in the state of Minnesota</w:t>
                              </w:r>
                            </w:p>
                            <w:p w14:paraId="7C85492D" w14:textId="423B0EE7" w:rsidR="00F015DE" w:rsidRPr="007F60C9" w:rsidRDefault="00094AD5" w:rsidP="004738A2">
                              <w:pPr>
                                <w:pStyle w:val="BodyText"/>
                                <w:numPr>
                                  <w:ilvl w:val="0"/>
                                  <w:numId w:val="12"/>
                                </w:numPr>
                                <w:rPr>
                                  <w:rFonts w:ascii="Times New Roman" w:hAnsi="Times New Roman" w:cs="Times New Roman"/>
                                  <w:sz w:val="24"/>
                                  <w:szCs w:val="24"/>
                                </w:rPr>
                              </w:pPr>
                              <w:r>
                                <w:rPr>
                                  <w:rFonts w:ascii="Times New Roman" w:hAnsi="Times New Roman" w:cs="Times New Roman"/>
                                  <w:sz w:val="24"/>
                                  <w:szCs w:val="24"/>
                                </w:rPr>
                                <w:t xml:space="preserve">Handled inventory management, trained new </w:t>
                              </w:r>
                              <w:r w:rsidR="00E41A3F">
                                <w:rPr>
                                  <w:rFonts w:ascii="Times New Roman" w:hAnsi="Times New Roman" w:cs="Times New Roman"/>
                                  <w:sz w:val="24"/>
                                  <w:szCs w:val="24"/>
                                </w:rPr>
                                <w:t>hires, supervised floor workers, worked directly under the owner of the company.</w:t>
                              </w:r>
                              <w:r>
                                <w:rPr>
                                  <w:rFonts w:ascii="Times New Roman" w:hAnsi="Times New Roman" w:cs="Times New Roman"/>
                                  <w:sz w:val="24"/>
                                  <w:szCs w:val="24"/>
                                </w:rPr>
                                <w:t xml:space="preserve"> </w:t>
                              </w:r>
                            </w:p>
                          </w:sdtContent>
                        </w:sdt>
                      </w:sdtContent>
                    </w:sdt>
                  </w:sdtContent>
                </w:sdt>
              </w:sdtContent>
            </w:sdt>
          </w:sdtContent>
        </w:sdt>
      </w:sdtContent>
    </w:sdt>
    <w:p w14:paraId="20553E75" w14:textId="77777777" w:rsidR="00F015DE" w:rsidRPr="007F60C9" w:rsidRDefault="000201D0">
      <w:pPr>
        <w:pStyle w:val="Heading1"/>
        <w:rPr>
          <w:rFonts w:ascii="Times New Roman" w:hAnsi="Times New Roman" w:cs="Times New Roman"/>
        </w:rPr>
      </w:pPr>
      <w:r w:rsidRPr="007F60C9">
        <w:rPr>
          <w:rFonts w:ascii="Times New Roman" w:hAnsi="Times New Roman" w:cs="Times New Roman"/>
        </w:rPr>
        <w:t>Education</w:t>
      </w:r>
    </w:p>
    <w:p w14:paraId="0149D2C5" w14:textId="1FD5E054" w:rsidR="00F015DE" w:rsidRPr="007F60C9" w:rsidRDefault="004676E8" w:rsidP="006174D0">
      <w:pPr>
        <w:rPr>
          <w:rFonts w:ascii="Times New Roman" w:eastAsia="Times New Roman" w:hAnsi="Times New Roman" w:cs="Times New Roman"/>
          <w:sz w:val="24"/>
          <w:szCs w:val="24"/>
        </w:rPr>
      </w:pPr>
      <w:sdt>
        <w:sdtPr>
          <w:rPr>
            <w:rFonts w:ascii="Times New Roman" w:hAnsi="Times New Roman" w:cs="Times New Roman"/>
            <w:b/>
            <w:sz w:val="24"/>
            <w:szCs w:val="24"/>
          </w:rPr>
          <w:id w:val="9459748"/>
          <w:placeholder>
            <w:docPart w:val="A39F9D15FE5BEA4288B1083B90E59AF5"/>
          </w:placeholder>
        </w:sdtPr>
        <w:sdtEndPr/>
        <w:sdtContent>
          <w:r w:rsidR="00F15423" w:rsidRPr="007F60C9">
            <w:rPr>
              <w:rFonts w:ascii="Times New Roman" w:hAnsi="Times New Roman" w:cs="Times New Roman"/>
              <w:sz w:val="24"/>
              <w:szCs w:val="24"/>
            </w:rPr>
            <w:t>Saint Mary’s University of MN; B</w:t>
          </w:r>
          <w:r w:rsidR="006174D0" w:rsidRPr="007F60C9">
            <w:rPr>
              <w:rFonts w:ascii="Times New Roman" w:hAnsi="Times New Roman" w:cs="Times New Roman"/>
              <w:sz w:val="24"/>
              <w:szCs w:val="24"/>
            </w:rPr>
            <w:t>A</w:t>
          </w:r>
          <w:r w:rsidR="00F15423" w:rsidRPr="007F60C9">
            <w:rPr>
              <w:rFonts w:ascii="Times New Roman" w:hAnsi="Times New Roman" w:cs="Times New Roman"/>
              <w:sz w:val="24"/>
              <w:szCs w:val="24"/>
            </w:rPr>
            <w:t>; Marketing</w:t>
          </w:r>
          <w:r w:rsidR="006174D0" w:rsidRPr="007F60C9">
            <w:rPr>
              <w:rFonts w:ascii="Times New Roman" w:hAnsi="Times New Roman" w:cs="Times New Roman"/>
              <w:sz w:val="24"/>
              <w:szCs w:val="24"/>
            </w:rPr>
            <w:tab/>
          </w:r>
          <w:r w:rsidR="006174D0" w:rsidRPr="007F60C9">
            <w:rPr>
              <w:rFonts w:ascii="Times New Roman" w:hAnsi="Times New Roman" w:cs="Times New Roman"/>
              <w:sz w:val="24"/>
              <w:szCs w:val="24"/>
            </w:rPr>
            <w:tab/>
          </w:r>
          <w:r w:rsidR="001A235D" w:rsidRPr="007F60C9">
            <w:rPr>
              <w:rFonts w:ascii="Times New Roman" w:hAnsi="Times New Roman" w:cs="Times New Roman"/>
              <w:sz w:val="24"/>
              <w:szCs w:val="24"/>
            </w:rPr>
            <w:tab/>
          </w:r>
          <w:r w:rsidR="00303975">
            <w:rPr>
              <w:rFonts w:ascii="Times New Roman" w:hAnsi="Times New Roman" w:cs="Times New Roman"/>
              <w:sz w:val="24"/>
              <w:szCs w:val="24"/>
            </w:rPr>
            <w:tab/>
          </w:r>
          <w:r w:rsidR="006174D0" w:rsidRPr="007F60C9">
            <w:rPr>
              <w:rStyle w:val="apple-style-span"/>
              <w:rFonts w:ascii="Times New Roman" w:eastAsia="Times New Roman" w:hAnsi="Times New Roman" w:cs="Times New Roman"/>
              <w:b/>
              <w:color w:val="000000"/>
              <w:sz w:val="24"/>
              <w:szCs w:val="24"/>
              <w:shd w:val="clear" w:color="auto" w:fill="FFFFFF"/>
            </w:rPr>
            <w:t xml:space="preserve">Graduation Date </w:t>
          </w:r>
          <w:r>
            <w:rPr>
              <w:rStyle w:val="apple-style-span"/>
              <w:rFonts w:ascii="Times New Roman" w:eastAsia="Times New Roman" w:hAnsi="Times New Roman" w:cs="Times New Roman"/>
              <w:b/>
              <w:color w:val="000000"/>
              <w:sz w:val="24"/>
              <w:szCs w:val="24"/>
              <w:shd w:val="clear" w:color="auto" w:fill="FFFFFF"/>
            </w:rPr>
            <w:t>February</w:t>
          </w:r>
          <w:r w:rsidR="000B3F7A" w:rsidRPr="007F60C9">
            <w:rPr>
              <w:rStyle w:val="apple-style-span"/>
              <w:rFonts w:ascii="Times New Roman" w:eastAsia="Times New Roman" w:hAnsi="Times New Roman" w:cs="Times New Roman"/>
              <w:b/>
              <w:color w:val="000000"/>
              <w:sz w:val="24"/>
              <w:szCs w:val="24"/>
              <w:shd w:val="clear" w:color="auto" w:fill="FFFFFF"/>
            </w:rPr>
            <w:t xml:space="preserve"> </w:t>
          </w:r>
          <w:r w:rsidR="006174D0" w:rsidRPr="007F60C9">
            <w:rPr>
              <w:rStyle w:val="apple-style-span"/>
              <w:rFonts w:ascii="Times New Roman" w:eastAsia="Times New Roman" w:hAnsi="Times New Roman" w:cs="Times New Roman"/>
              <w:b/>
              <w:color w:val="000000"/>
              <w:sz w:val="24"/>
              <w:szCs w:val="24"/>
              <w:shd w:val="clear" w:color="auto" w:fill="FFFFFF"/>
            </w:rPr>
            <w:t>201</w:t>
          </w:r>
          <w:r>
            <w:rPr>
              <w:rStyle w:val="apple-style-span"/>
              <w:rFonts w:ascii="Times New Roman" w:eastAsia="Times New Roman" w:hAnsi="Times New Roman" w:cs="Times New Roman"/>
              <w:b/>
              <w:color w:val="000000"/>
              <w:sz w:val="24"/>
              <w:szCs w:val="24"/>
              <w:shd w:val="clear" w:color="auto" w:fill="FFFFFF"/>
            </w:rPr>
            <w:t>3</w:t>
          </w:r>
        </w:sdtContent>
      </w:sdt>
    </w:p>
    <w:sdt>
      <w:sdtPr>
        <w:rPr>
          <w:rFonts w:ascii="Times New Roman" w:hAnsi="Times New Roman" w:cs="Times New Roman"/>
          <w:b w:val="0"/>
          <w:sz w:val="24"/>
          <w:szCs w:val="24"/>
        </w:rPr>
        <w:id w:val="9459752"/>
        <w:placeholder>
          <w:docPart w:val="28CCF7B3F4DB7B40B8746FAC52558F47"/>
        </w:placeholder>
      </w:sdtPr>
      <w:sdtEndPr/>
      <w:sdtContent>
        <w:p w14:paraId="08276EE4" w14:textId="7914C025" w:rsidR="00F015DE" w:rsidRPr="007F60C9" w:rsidRDefault="004676E8" w:rsidP="006174D0">
          <w:pPr>
            <w:pStyle w:val="Heading2"/>
            <w:rPr>
              <w:rFonts w:ascii="Times New Roman" w:hAnsi="Times New Roman" w:cs="Times New Roman"/>
              <w:b w:val="0"/>
              <w:sz w:val="24"/>
              <w:szCs w:val="24"/>
            </w:rPr>
          </w:pPr>
          <w:sdt>
            <w:sdtPr>
              <w:rPr>
                <w:rFonts w:ascii="Times New Roman" w:hAnsi="Times New Roman" w:cs="Times New Roman"/>
                <w:b w:val="0"/>
                <w:sz w:val="24"/>
                <w:szCs w:val="24"/>
              </w:rPr>
              <w:id w:val="2029294484"/>
              <w:placeholder>
                <w:docPart w:val="E87C1921D75CEA44A7F2E3B14A8869FB"/>
              </w:placeholder>
            </w:sdtPr>
            <w:sdtEndPr>
              <w:rPr>
                <w:rFonts w:eastAsiaTheme="minorEastAsia"/>
                <w:b/>
                <w:bCs w:val="0"/>
                <w:color w:val="auto"/>
              </w:rPr>
            </w:sdtEndPr>
            <w:sdtContent>
              <w:r w:rsidR="00F15423" w:rsidRPr="007F60C9">
                <w:rPr>
                  <w:rFonts w:ascii="Times New Roman" w:hAnsi="Times New Roman" w:cs="Times New Roman"/>
                  <w:b w:val="0"/>
                  <w:sz w:val="24"/>
                  <w:szCs w:val="24"/>
                </w:rPr>
                <w:t>Saint Mary’s University of MN</w:t>
              </w:r>
              <w:r w:rsidR="007C3068" w:rsidRPr="007F60C9">
                <w:rPr>
                  <w:rFonts w:ascii="Times New Roman" w:hAnsi="Times New Roman" w:cs="Times New Roman"/>
                  <w:b w:val="0"/>
                  <w:sz w:val="24"/>
                  <w:szCs w:val="24"/>
                </w:rPr>
                <w:t>;</w:t>
              </w:r>
              <w:r w:rsidR="00F15423" w:rsidRPr="007F60C9">
                <w:rPr>
                  <w:rFonts w:ascii="Times New Roman" w:hAnsi="Times New Roman" w:cs="Times New Roman"/>
                  <w:b w:val="0"/>
                  <w:sz w:val="24"/>
                  <w:szCs w:val="24"/>
                </w:rPr>
                <w:t xml:space="preserve"> </w:t>
              </w:r>
              <w:r w:rsidR="006174D0" w:rsidRPr="007F60C9">
                <w:rPr>
                  <w:rFonts w:ascii="Times New Roman" w:hAnsi="Times New Roman" w:cs="Times New Roman"/>
                  <w:b w:val="0"/>
                  <w:sz w:val="24"/>
                  <w:szCs w:val="24"/>
                </w:rPr>
                <w:t>BA</w:t>
              </w:r>
              <w:r w:rsidR="00F15423" w:rsidRPr="007F60C9">
                <w:rPr>
                  <w:rFonts w:ascii="Times New Roman" w:hAnsi="Times New Roman" w:cs="Times New Roman"/>
                  <w:b w:val="0"/>
                  <w:sz w:val="24"/>
                  <w:szCs w:val="24"/>
                </w:rPr>
                <w:t>; Entrepreneurship</w:t>
              </w:r>
              <w:r w:rsidR="006174D0" w:rsidRPr="007F60C9">
                <w:rPr>
                  <w:rFonts w:ascii="Times New Roman" w:hAnsi="Times New Roman" w:cs="Times New Roman"/>
                  <w:b w:val="0"/>
                  <w:sz w:val="24"/>
                  <w:szCs w:val="24"/>
                </w:rPr>
                <w:tab/>
              </w:r>
              <w:r w:rsidR="006174D0" w:rsidRPr="007F60C9">
                <w:rPr>
                  <w:rFonts w:ascii="Times New Roman" w:hAnsi="Times New Roman" w:cs="Times New Roman"/>
                  <w:b w:val="0"/>
                  <w:sz w:val="24"/>
                  <w:szCs w:val="24"/>
                </w:rPr>
                <w:tab/>
              </w:r>
              <w:r w:rsidR="001C0C74" w:rsidRPr="007F60C9">
                <w:rPr>
                  <w:rFonts w:ascii="Times New Roman" w:hAnsi="Times New Roman" w:cs="Times New Roman"/>
                  <w:b w:val="0"/>
                  <w:sz w:val="24"/>
                  <w:szCs w:val="24"/>
                </w:rPr>
                <w:tab/>
              </w:r>
              <w:r w:rsidR="00FD387F" w:rsidRPr="007F60C9">
                <w:rPr>
                  <w:rStyle w:val="apple-style-span"/>
                  <w:rFonts w:ascii="Times New Roman" w:eastAsia="Times New Roman" w:hAnsi="Times New Roman" w:cs="Times New Roman"/>
                  <w:color w:val="000000"/>
                  <w:sz w:val="24"/>
                  <w:szCs w:val="24"/>
                  <w:shd w:val="clear" w:color="auto" w:fill="FFFFFF"/>
                </w:rPr>
                <w:t xml:space="preserve">Graduation Date </w:t>
              </w:r>
              <w:r w:rsidRPr="004676E8">
                <w:rPr>
                  <w:rStyle w:val="apple-style-span"/>
                  <w:rFonts w:ascii="Times New Roman" w:eastAsia="Times New Roman" w:hAnsi="Times New Roman" w:cs="Times New Roman"/>
                  <w:color w:val="000000"/>
                  <w:sz w:val="24"/>
                  <w:szCs w:val="24"/>
                  <w:shd w:val="clear" w:color="auto" w:fill="FFFFFF"/>
                </w:rPr>
                <w:t>February</w:t>
              </w:r>
              <w:r w:rsidRPr="007F60C9">
                <w:rPr>
                  <w:rStyle w:val="apple-style-span"/>
                  <w:rFonts w:ascii="Times New Roman" w:eastAsia="Times New Roman" w:hAnsi="Times New Roman" w:cs="Times New Roman"/>
                  <w:color w:val="000000"/>
                  <w:sz w:val="24"/>
                  <w:szCs w:val="24"/>
                  <w:shd w:val="clear" w:color="auto" w:fill="FFFFFF"/>
                </w:rPr>
                <w:t xml:space="preserve"> </w:t>
              </w:r>
              <w:r w:rsidR="006174D0" w:rsidRPr="007F60C9">
                <w:rPr>
                  <w:rStyle w:val="apple-style-span"/>
                  <w:rFonts w:ascii="Times New Roman" w:eastAsia="Times New Roman" w:hAnsi="Times New Roman" w:cs="Times New Roman"/>
                  <w:color w:val="000000"/>
                  <w:sz w:val="24"/>
                  <w:szCs w:val="24"/>
                  <w:shd w:val="clear" w:color="auto" w:fill="FFFFFF"/>
                </w:rPr>
                <w:t>201</w:t>
              </w:r>
              <w:r>
                <w:rPr>
                  <w:rStyle w:val="apple-style-span"/>
                  <w:rFonts w:ascii="Times New Roman" w:eastAsia="Times New Roman" w:hAnsi="Times New Roman" w:cs="Times New Roman"/>
                  <w:color w:val="000000"/>
                  <w:sz w:val="24"/>
                  <w:szCs w:val="24"/>
                  <w:shd w:val="clear" w:color="auto" w:fill="FFFFFF"/>
                </w:rPr>
                <w:t>3</w:t>
              </w:r>
            </w:sdtContent>
          </w:sdt>
          <w:r w:rsidR="006174D0" w:rsidRPr="007F60C9">
            <w:rPr>
              <w:rFonts w:ascii="Times New Roman" w:hAnsi="Times New Roman" w:cs="Times New Roman"/>
              <w:sz w:val="24"/>
              <w:szCs w:val="24"/>
            </w:rPr>
            <w:tab/>
          </w:r>
        </w:p>
      </w:sdtContent>
    </w:sdt>
    <w:p w14:paraId="6BD5D175" w14:textId="77777777" w:rsidR="00F015DE" w:rsidRPr="007F60C9" w:rsidRDefault="000201D0">
      <w:pPr>
        <w:pStyle w:val="Heading1"/>
        <w:rPr>
          <w:rFonts w:ascii="Times New Roman" w:hAnsi="Times New Roman" w:cs="Times New Roman"/>
        </w:rPr>
      </w:pPr>
      <w:r w:rsidRPr="007F60C9">
        <w:rPr>
          <w:rFonts w:ascii="Times New Roman" w:hAnsi="Times New Roman" w:cs="Times New Roman"/>
        </w:rPr>
        <w:t>Skills</w:t>
      </w:r>
    </w:p>
    <w:sdt>
      <w:sdtPr>
        <w:rPr>
          <w:rFonts w:ascii="Times New Roman" w:hAnsi="Times New Roman" w:cs="Times New Roman"/>
          <w:sz w:val="24"/>
          <w:szCs w:val="24"/>
        </w:rPr>
        <w:id w:val="9459754"/>
        <w:placeholder>
          <w:docPart w:val="75C29ADD449A6E439C97E022964327AE"/>
        </w:placeholder>
      </w:sdtPr>
      <w:sdtEndPr/>
      <w:sdtContent>
        <w:sdt>
          <w:sdtPr>
            <w:rPr>
              <w:rFonts w:ascii="Times New Roman" w:hAnsi="Times New Roman" w:cs="Times New Roman"/>
              <w:sz w:val="24"/>
              <w:szCs w:val="24"/>
            </w:rPr>
            <w:id w:val="24003798"/>
            <w:placeholder>
              <w:docPart w:val="7B9F59CFBAD9A840883BB838DF470C3E"/>
            </w:placeholder>
          </w:sdtPr>
          <w:sdtEndPr/>
          <w:sdtContent>
            <w:p w14:paraId="301D185C" w14:textId="6B0BA844" w:rsidR="009C28C5" w:rsidRPr="004676E8" w:rsidRDefault="00252F91" w:rsidP="004676E8">
              <w:pPr>
                <w:pStyle w:val="BodyText"/>
                <w:rPr>
                  <w:rFonts w:ascii="Times New Roman" w:hAnsi="Times New Roman" w:cs="Times New Roman"/>
                  <w:sz w:val="24"/>
                  <w:szCs w:val="24"/>
                </w:rPr>
              </w:pPr>
              <w:r>
                <w:rPr>
                  <w:rFonts w:ascii="Times New Roman" w:hAnsi="Times New Roman" w:cs="Times New Roman"/>
                  <w:sz w:val="24"/>
                  <w:szCs w:val="24"/>
                </w:rPr>
                <w:t xml:space="preserve">I </w:t>
              </w:r>
              <w:r w:rsidR="00E41A3F">
                <w:rPr>
                  <w:rFonts w:ascii="Times New Roman" w:hAnsi="Times New Roman" w:cs="Times New Roman"/>
                  <w:sz w:val="24"/>
                  <w:szCs w:val="24"/>
                </w:rPr>
                <w:t>work very well in a team setting</w:t>
              </w:r>
              <w:r>
                <w:rPr>
                  <w:rFonts w:ascii="Times New Roman" w:hAnsi="Times New Roman" w:cs="Times New Roman"/>
                  <w:sz w:val="24"/>
                  <w:szCs w:val="24"/>
                </w:rPr>
                <w:t>, efficient</w:t>
              </w:r>
              <w:r w:rsidR="00F15423" w:rsidRPr="007F60C9">
                <w:rPr>
                  <w:rFonts w:ascii="Times New Roman" w:hAnsi="Times New Roman" w:cs="Times New Roman"/>
                  <w:sz w:val="24"/>
                  <w:szCs w:val="24"/>
                </w:rPr>
                <w:t xml:space="preserve"> with Microsoft Office, </w:t>
              </w:r>
              <w:r w:rsidR="00247E2A" w:rsidRPr="007F60C9">
                <w:rPr>
                  <w:rFonts w:ascii="Times New Roman" w:hAnsi="Times New Roman" w:cs="Times New Roman"/>
                  <w:sz w:val="24"/>
                  <w:szCs w:val="24"/>
                </w:rPr>
                <w:t xml:space="preserve">Spss and other business analyst tools, </w:t>
              </w:r>
              <w:r w:rsidR="00D83EF7">
                <w:rPr>
                  <w:rFonts w:ascii="Times New Roman" w:hAnsi="Times New Roman" w:cs="Times New Roman"/>
                  <w:sz w:val="24"/>
                  <w:szCs w:val="24"/>
                </w:rPr>
                <w:t xml:space="preserve">customer service, </w:t>
              </w:r>
              <w:r w:rsidR="00E41A3F">
                <w:rPr>
                  <w:rFonts w:ascii="Times New Roman" w:hAnsi="Times New Roman" w:cs="Times New Roman"/>
                  <w:sz w:val="24"/>
                  <w:szCs w:val="24"/>
                </w:rPr>
                <w:t>performing inbound and outbound courtesy calls, managerial experience</w:t>
              </w:r>
              <w:r w:rsidR="00F15423" w:rsidRPr="007F60C9">
                <w:rPr>
                  <w:rFonts w:ascii="Times New Roman" w:hAnsi="Times New Roman" w:cs="Times New Roman"/>
                  <w:sz w:val="24"/>
                  <w:szCs w:val="24"/>
                </w:rPr>
                <w:t xml:space="preserve">, handling legal documents, </w:t>
              </w:r>
              <w:r w:rsidR="00D83EF7">
                <w:rPr>
                  <w:rFonts w:ascii="Times New Roman" w:hAnsi="Times New Roman" w:cs="Times New Roman"/>
                  <w:sz w:val="24"/>
                  <w:szCs w:val="24"/>
                </w:rPr>
                <w:t xml:space="preserve">inventory management, </w:t>
              </w:r>
              <w:r w:rsidR="00F15423" w:rsidRPr="007F60C9">
                <w:rPr>
                  <w:rFonts w:ascii="Times New Roman" w:hAnsi="Times New Roman" w:cs="Times New Roman"/>
                  <w:sz w:val="24"/>
                  <w:szCs w:val="24"/>
                </w:rPr>
                <w:t>ability to work under time restraints and un</w:t>
              </w:r>
              <w:r w:rsidR="007A00A8" w:rsidRPr="007F60C9">
                <w:rPr>
                  <w:rFonts w:ascii="Times New Roman" w:hAnsi="Times New Roman" w:cs="Times New Roman"/>
                  <w:sz w:val="24"/>
                  <w:szCs w:val="24"/>
                </w:rPr>
                <w:t>der various forms of pressure.</w:t>
              </w:r>
              <w:r w:rsidR="009275C0" w:rsidRPr="007F60C9">
                <w:rPr>
                  <w:rFonts w:ascii="Times New Roman" w:hAnsi="Times New Roman" w:cs="Times New Roman"/>
                  <w:sz w:val="24"/>
                  <w:szCs w:val="24"/>
                </w:rPr>
                <w:t xml:space="preserve"> I also have various other skills that I can explain in greater detail upon request.</w:t>
              </w:r>
            </w:p>
            <w:bookmarkStart w:id="0" w:name="_GoBack" w:displacedByCustomXml="next"/>
            <w:bookmarkEnd w:id="0" w:displacedByCustomXml="next"/>
          </w:sdtContent>
        </w:sdt>
      </w:sdtContent>
    </w:sdt>
    <w:sectPr w:rsidR="009C28C5" w:rsidRPr="004676E8" w:rsidSect="001A235D">
      <w:headerReference w:type="default" r:id="rId9"/>
      <w:footerReference w:type="default" r:id="rId10"/>
      <w:headerReference w:type="first" r:id="rId11"/>
      <w:pgSz w:w="12240" w:h="15840"/>
      <w:pgMar w:top="338"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7F84C" w14:textId="77777777" w:rsidR="00252F91" w:rsidRDefault="00252F91">
      <w:r>
        <w:separator/>
      </w:r>
    </w:p>
  </w:endnote>
  <w:endnote w:type="continuationSeparator" w:id="0">
    <w:p w14:paraId="42D71AF0" w14:textId="77777777" w:rsidR="00252F91" w:rsidRDefault="0025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CBF4D" w14:textId="77777777" w:rsidR="00252F91" w:rsidRDefault="00252F91">
    <w:pPr>
      <w:pStyle w:val="Footer"/>
    </w:pPr>
    <w:r>
      <w:fldChar w:fldCharType="begin"/>
    </w:r>
    <w:r>
      <w:instrText xml:space="preserve"> Page </w:instrText>
    </w:r>
    <w:r>
      <w:fldChar w:fldCharType="separate"/>
    </w:r>
    <w:r w:rsidR="004676E8">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75792" w14:textId="77777777" w:rsidR="00252F91" w:rsidRDefault="00252F91">
      <w:r>
        <w:separator/>
      </w:r>
    </w:p>
  </w:footnote>
  <w:footnote w:type="continuationSeparator" w:id="0">
    <w:p w14:paraId="512DE5C1" w14:textId="77777777" w:rsidR="00252F91" w:rsidRDefault="00252F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252F91" w14:paraId="18549CA8" w14:textId="77777777">
      <w:trPr>
        <w:trHeight w:val="720"/>
      </w:trPr>
      <w:tc>
        <w:tcPr>
          <w:tcW w:w="10188" w:type="dxa"/>
          <w:vAlign w:val="center"/>
        </w:tcPr>
        <w:p w14:paraId="698EF918" w14:textId="77777777" w:rsidR="00252F91" w:rsidRDefault="00252F91"/>
      </w:tc>
      <w:tc>
        <w:tcPr>
          <w:tcW w:w="720" w:type="dxa"/>
          <w:shd w:val="clear" w:color="auto" w:fill="A9122A" w:themeFill="accent1"/>
          <w:vAlign w:val="center"/>
        </w:tcPr>
        <w:p w14:paraId="2CF6EFA7" w14:textId="77777777" w:rsidR="00252F91" w:rsidRDefault="00252F91"/>
      </w:tc>
    </w:tr>
  </w:tbl>
  <w:p w14:paraId="010A9B59" w14:textId="77777777" w:rsidR="00252F91" w:rsidRDefault="00252F9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page" w:tblpX="649" w:tblpY="-720"/>
      <w:tblW w:w="10726" w:type="dxa"/>
      <w:tblLook w:val="04A0" w:firstRow="1" w:lastRow="0" w:firstColumn="1" w:lastColumn="0" w:noHBand="0" w:noVBand="1"/>
    </w:tblPr>
    <w:tblGrid>
      <w:gridCol w:w="9043"/>
      <w:gridCol w:w="1683"/>
    </w:tblGrid>
    <w:tr w:rsidR="00252F91" w14:paraId="4BB9440D" w14:textId="77777777" w:rsidTr="001A235D">
      <w:trPr>
        <w:trHeight w:val="1045"/>
      </w:trPr>
      <w:tc>
        <w:tcPr>
          <w:tcW w:w="9043" w:type="dxa"/>
          <w:vAlign w:val="center"/>
        </w:tcPr>
        <w:p w14:paraId="5BD9220A" w14:textId="77777777" w:rsidR="00252F91" w:rsidRDefault="00252F91" w:rsidP="001A235D">
          <w:pPr>
            <w:pStyle w:val="Title"/>
          </w:pPr>
          <w:r>
            <w:fldChar w:fldCharType="begin"/>
          </w:r>
          <w:r>
            <w:instrText xml:space="preserve"> PLACEHOLDER </w:instrText>
          </w:r>
          <w:r>
            <w:fldChar w:fldCharType="begin"/>
          </w:r>
          <w:r>
            <w:instrText xml:space="preserve"> IF </w:instrText>
          </w:r>
          <w:fldSimple w:instr=" USERNAME ">
            <w:r w:rsidR="00303975">
              <w:rPr>
                <w:noProof/>
              </w:rPr>
              <w:instrText>Stephen King</w:instrText>
            </w:r>
          </w:fldSimple>
          <w:r>
            <w:instrText xml:space="preserve">="" "[Your Name]" </w:instrText>
          </w:r>
          <w:fldSimple w:instr=" USERNAME ">
            <w:r w:rsidR="00303975">
              <w:rPr>
                <w:noProof/>
              </w:rPr>
              <w:instrText>Stephen King</w:instrText>
            </w:r>
          </w:fldSimple>
          <w:r>
            <w:fldChar w:fldCharType="separate"/>
          </w:r>
          <w:r w:rsidR="00303975">
            <w:rPr>
              <w:noProof/>
            </w:rPr>
            <w:instrText>Stephen King</w:instrText>
          </w:r>
          <w:r>
            <w:fldChar w:fldCharType="end"/>
          </w:r>
          <w:r>
            <w:instrText xml:space="preserve"> \* MERGEFORMAT</w:instrText>
          </w:r>
          <w:r>
            <w:fldChar w:fldCharType="separate"/>
          </w:r>
          <w:r w:rsidR="004676E8">
            <w:t xml:space="preserve">Stephen </w:t>
          </w:r>
          <w:r w:rsidR="004676E8">
            <w:rPr>
              <w:noProof/>
            </w:rPr>
            <w:t>King</w:t>
          </w:r>
          <w:r>
            <w:fldChar w:fldCharType="end"/>
          </w:r>
        </w:p>
        <w:p w14:paraId="33FBBF0D" w14:textId="34B0ABF8" w:rsidR="00252F91" w:rsidRDefault="00252F91" w:rsidP="001A235D">
          <w:pPr>
            <w:pStyle w:val="ContactDetails"/>
          </w:pPr>
          <w:r>
            <w:t>940 Chloe lane</w:t>
          </w:r>
          <w:r>
            <w:sym w:font="Wingdings 2" w:char="F097"/>
          </w:r>
          <w:r>
            <w:t xml:space="preserve"> Eagan, </w:t>
          </w:r>
          <w:r>
            <w:fldChar w:fldCharType="begin"/>
          </w:r>
          <w:r>
            <w:instrText xml:space="preserve"> PLACEHOLDER </w:instrText>
          </w:r>
          <w:r>
            <w:fldChar w:fldCharType="begin"/>
          </w:r>
          <w:r>
            <w:instrText xml:space="preserve"> IF </w:instrText>
          </w:r>
          <w:r>
            <w:fldChar w:fldCharType="begin"/>
          </w:r>
          <w:r>
            <w:instrText xml:space="preserve"> USERPROPERTY WorkState </w:instrText>
          </w:r>
          <w:r>
            <w:fldChar w:fldCharType="separate"/>
          </w:r>
          <w:r w:rsidR="00303975">
            <w:rPr>
              <w:noProof/>
            </w:rPr>
            <w:instrText>MN</w:instrText>
          </w:r>
          <w:r>
            <w:fldChar w:fldCharType="end"/>
          </w:r>
          <w:r>
            <w:instrText xml:space="preserve">="" "[State]"  </w:instrText>
          </w:r>
          <w:r>
            <w:fldChar w:fldCharType="begin"/>
          </w:r>
          <w:r>
            <w:instrText xml:space="preserve"> USERPROPERTY WorkState </w:instrText>
          </w:r>
          <w:r>
            <w:fldChar w:fldCharType="separate"/>
          </w:r>
          <w:r w:rsidR="00303975">
            <w:rPr>
              <w:noProof/>
            </w:rPr>
            <w:instrText>MN</w:instrText>
          </w:r>
          <w:r>
            <w:fldChar w:fldCharType="end"/>
          </w:r>
          <w:r>
            <w:fldChar w:fldCharType="separate"/>
          </w:r>
          <w:r w:rsidR="00303975">
            <w:rPr>
              <w:noProof/>
            </w:rPr>
            <w:instrText>MN</w:instrText>
          </w:r>
          <w:r>
            <w:fldChar w:fldCharType="end"/>
          </w:r>
          <w:r>
            <w:instrText xml:space="preserve"> \* MERGEFORMAT</w:instrText>
          </w:r>
          <w:r>
            <w:fldChar w:fldCharType="separate"/>
          </w:r>
          <w:r w:rsidR="004676E8">
            <w:t>MN</w:t>
          </w:r>
          <w:r>
            <w:fldChar w:fldCharType="end"/>
          </w:r>
          <w:r>
            <w:t xml:space="preserve"> 55123</w:t>
          </w:r>
          <w:r>
            <w:br/>
            <w:t xml:space="preserve">Phone: (952) 465-9458 </w:t>
          </w:r>
          <w:r>
            <w:sym w:font="Wingdings 2" w:char="F097"/>
          </w:r>
          <w:r>
            <w:t xml:space="preserve"> Fax: (952) 479-7824 </w:t>
          </w:r>
          <w:r>
            <w:sym w:font="Wingdings 2" w:char="F097"/>
          </w:r>
          <w:r>
            <w:t xml:space="preserve"> E-Mail: </w:t>
          </w:r>
          <w:r>
            <w:fldChar w:fldCharType="begin"/>
          </w:r>
          <w:r>
            <w:instrText xml:space="preserve"> PLACEHOLDER </w:instrText>
          </w:r>
          <w:r>
            <w:fldChar w:fldCharType="begin"/>
          </w:r>
          <w:r>
            <w:instrText xml:space="preserve"> IF </w:instrText>
          </w:r>
          <w:r>
            <w:fldChar w:fldCharType="begin"/>
          </w:r>
          <w:r>
            <w:instrText xml:space="preserve"> USERPROPERTY EmailAddress1 </w:instrText>
          </w:r>
          <w:r>
            <w:fldChar w:fldCharType="separate"/>
          </w:r>
          <w:r w:rsidR="00303975">
            <w:rPr>
              <w:noProof/>
            </w:rPr>
            <w:instrText>stking07@smumn.edu</w:instrText>
          </w:r>
          <w:r>
            <w:fldChar w:fldCharType="end"/>
          </w:r>
          <w:r>
            <w:instrText xml:space="preserve">="" "[Your E-Mail]" </w:instrText>
          </w:r>
          <w:r>
            <w:fldChar w:fldCharType="begin"/>
          </w:r>
          <w:r>
            <w:instrText xml:space="preserve"> USERPROPERTY EmailAddress1 </w:instrText>
          </w:r>
          <w:r>
            <w:fldChar w:fldCharType="separate"/>
          </w:r>
          <w:r w:rsidR="00303975">
            <w:rPr>
              <w:noProof/>
            </w:rPr>
            <w:instrText>stking07@smumn.edu</w:instrText>
          </w:r>
          <w:r>
            <w:fldChar w:fldCharType="end"/>
          </w:r>
          <w:r>
            <w:fldChar w:fldCharType="separate"/>
          </w:r>
          <w:r w:rsidR="00303975">
            <w:rPr>
              <w:noProof/>
            </w:rPr>
            <w:instrText>stking07@smumn.edu</w:instrText>
          </w:r>
          <w:r>
            <w:fldChar w:fldCharType="end"/>
          </w:r>
          <w:r>
            <w:instrText xml:space="preserve"> \* MERGEFORMAT</w:instrText>
          </w:r>
          <w:r>
            <w:fldChar w:fldCharType="separate"/>
          </w:r>
          <w:r w:rsidR="004676E8">
            <w:t>stking07@smumn.edu</w:t>
          </w:r>
          <w:r>
            <w:fldChar w:fldCharType="end"/>
          </w:r>
          <w:r>
            <w:t xml:space="preserve"> </w:t>
          </w:r>
        </w:p>
      </w:tc>
      <w:tc>
        <w:tcPr>
          <w:tcW w:w="1683" w:type="dxa"/>
          <w:vAlign w:val="center"/>
        </w:tcPr>
        <w:p w14:paraId="5BDD169C" w14:textId="77777777" w:rsidR="00252F91" w:rsidRDefault="00252F91" w:rsidP="001A235D">
          <w:pPr>
            <w:pStyle w:val="Initials"/>
          </w:pPr>
          <w:r>
            <w:t>SK</w:t>
          </w:r>
        </w:p>
      </w:tc>
    </w:tr>
  </w:tbl>
  <w:p w14:paraId="1D747759" w14:textId="77777777" w:rsidR="00252F91" w:rsidRDefault="00252F9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BA026F7"/>
    <w:multiLevelType w:val="hybridMultilevel"/>
    <w:tmpl w:val="83B0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2D12A7"/>
    <w:multiLevelType w:val="hybridMultilevel"/>
    <w:tmpl w:val="7FA4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B73807"/>
    <w:multiLevelType w:val="hybridMultilevel"/>
    <w:tmpl w:val="5590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15423"/>
    <w:rsid w:val="00011BBE"/>
    <w:rsid w:val="000201D0"/>
    <w:rsid w:val="000709DB"/>
    <w:rsid w:val="00094AD5"/>
    <w:rsid w:val="000B233E"/>
    <w:rsid w:val="000B3F7A"/>
    <w:rsid w:val="000F1051"/>
    <w:rsid w:val="00141695"/>
    <w:rsid w:val="001774F8"/>
    <w:rsid w:val="001A235D"/>
    <w:rsid w:val="001C0C74"/>
    <w:rsid w:val="001F21FF"/>
    <w:rsid w:val="00207C16"/>
    <w:rsid w:val="002138C5"/>
    <w:rsid w:val="002211C3"/>
    <w:rsid w:val="00247E2A"/>
    <w:rsid w:val="00252F91"/>
    <w:rsid w:val="0025340F"/>
    <w:rsid w:val="00271F5B"/>
    <w:rsid w:val="00281C66"/>
    <w:rsid w:val="00303975"/>
    <w:rsid w:val="00401F9B"/>
    <w:rsid w:val="00437BEB"/>
    <w:rsid w:val="004547B9"/>
    <w:rsid w:val="004676E8"/>
    <w:rsid w:val="004738A2"/>
    <w:rsid w:val="00474815"/>
    <w:rsid w:val="00474963"/>
    <w:rsid w:val="004B61A8"/>
    <w:rsid w:val="004C3295"/>
    <w:rsid w:val="004E7266"/>
    <w:rsid w:val="00500A46"/>
    <w:rsid w:val="0052287D"/>
    <w:rsid w:val="0053792B"/>
    <w:rsid w:val="005518B8"/>
    <w:rsid w:val="006174D0"/>
    <w:rsid w:val="006744E9"/>
    <w:rsid w:val="006A4E5F"/>
    <w:rsid w:val="00702A81"/>
    <w:rsid w:val="0078650F"/>
    <w:rsid w:val="007A00A8"/>
    <w:rsid w:val="007C3068"/>
    <w:rsid w:val="007D3B55"/>
    <w:rsid w:val="007F60C9"/>
    <w:rsid w:val="008118CC"/>
    <w:rsid w:val="008318C7"/>
    <w:rsid w:val="008619D9"/>
    <w:rsid w:val="008856D8"/>
    <w:rsid w:val="00910304"/>
    <w:rsid w:val="00923BFE"/>
    <w:rsid w:val="009275C0"/>
    <w:rsid w:val="009509C8"/>
    <w:rsid w:val="00992CBE"/>
    <w:rsid w:val="00995900"/>
    <w:rsid w:val="009C28C5"/>
    <w:rsid w:val="00A1455F"/>
    <w:rsid w:val="00A43D05"/>
    <w:rsid w:val="00A77DB9"/>
    <w:rsid w:val="00B420E9"/>
    <w:rsid w:val="00BA2408"/>
    <w:rsid w:val="00BA551E"/>
    <w:rsid w:val="00C226EF"/>
    <w:rsid w:val="00C64B02"/>
    <w:rsid w:val="00CA0049"/>
    <w:rsid w:val="00D046E4"/>
    <w:rsid w:val="00D516FC"/>
    <w:rsid w:val="00D83EF7"/>
    <w:rsid w:val="00DB6694"/>
    <w:rsid w:val="00E41A3F"/>
    <w:rsid w:val="00E53962"/>
    <w:rsid w:val="00EC552F"/>
    <w:rsid w:val="00F015DE"/>
    <w:rsid w:val="00F15423"/>
    <w:rsid w:val="00FD3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E3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character" w:customStyle="1" w:styleId="apple-style-span">
    <w:name w:val="apple-style-span"/>
    <w:basedOn w:val="DefaultParagraphFont"/>
    <w:rsid w:val="004B61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character" w:customStyle="1" w:styleId="apple-style-span">
    <w:name w:val="apple-style-span"/>
    <w:basedOn w:val="DefaultParagraphFont"/>
    <w:rsid w:val="004B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39582">
      <w:bodyDiv w:val="1"/>
      <w:marLeft w:val="0"/>
      <w:marRight w:val="0"/>
      <w:marTop w:val="0"/>
      <w:marBottom w:val="0"/>
      <w:divBdr>
        <w:top w:val="none" w:sz="0" w:space="0" w:color="auto"/>
        <w:left w:val="none" w:sz="0" w:space="0" w:color="auto"/>
        <w:bottom w:val="none" w:sz="0" w:space="0" w:color="auto"/>
        <w:right w:val="none" w:sz="0" w:space="0" w:color="auto"/>
      </w:divBdr>
    </w:div>
    <w:div w:id="353003530">
      <w:bodyDiv w:val="1"/>
      <w:marLeft w:val="0"/>
      <w:marRight w:val="0"/>
      <w:marTop w:val="0"/>
      <w:marBottom w:val="0"/>
      <w:divBdr>
        <w:top w:val="none" w:sz="0" w:space="0" w:color="auto"/>
        <w:left w:val="none" w:sz="0" w:space="0" w:color="auto"/>
        <w:bottom w:val="none" w:sz="0" w:space="0" w:color="auto"/>
        <w:right w:val="none" w:sz="0" w:space="0" w:color="auto"/>
      </w:divBdr>
    </w:div>
    <w:div w:id="664825720">
      <w:bodyDiv w:val="1"/>
      <w:marLeft w:val="0"/>
      <w:marRight w:val="0"/>
      <w:marTop w:val="0"/>
      <w:marBottom w:val="0"/>
      <w:divBdr>
        <w:top w:val="none" w:sz="0" w:space="0" w:color="auto"/>
        <w:left w:val="none" w:sz="0" w:space="0" w:color="auto"/>
        <w:bottom w:val="none" w:sz="0" w:space="0" w:color="auto"/>
        <w:right w:val="none" w:sz="0" w:space="0" w:color="auto"/>
      </w:divBdr>
    </w:div>
    <w:div w:id="981275876">
      <w:bodyDiv w:val="1"/>
      <w:marLeft w:val="0"/>
      <w:marRight w:val="0"/>
      <w:marTop w:val="0"/>
      <w:marBottom w:val="0"/>
      <w:divBdr>
        <w:top w:val="none" w:sz="0" w:space="0" w:color="auto"/>
        <w:left w:val="none" w:sz="0" w:space="0" w:color="auto"/>
        <w:bottom w:val="none" w:sz="0" w:space="0" w:color="auto"/>
        <w:right w:val="none" w:sz="0" w:space="0" w:color="auto"/>
      </w:divBdr>
    </w:div>
    <w:div w:id="123458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EA2794B8D7AFD429987BE57EDBCE8EE"/>
        <w:category>
          <w:name w:val="General"/>
          <w:gallery w:val="placeholder"/>
        </w:category>
        <w:types>
          <w:type w:val="bbPlcHdr"/>
        </w:types>
        <w:behaviors>
          <w:behavior w:val="content"/>
        </w:behaviors>
        <w:guid w:val="{B1E5851A-34EF-004D-8C3A-4F3CFD555378}"/>
      </w:docPartPr>
      <w:docPartBody>
        <w:p w:rsidR="00FC78CF" w:rsidRDefault="00FC78CF">
          <w:pPr>
            <w:pStyle w:val="5EA2794B8D7AFD429987BE57EDBCE8EE"/>
          </w:pPr>
          <w:r>
            <w:t>Lorem ipsum dolor</w:t>
          </w:r>
        </w:p>
      </w:docPartBody>
    </w:docPart>
    <w:docPart>
      <w:docPartPr>
        <w:name w:val="2F5732404E9A5F47A6935761A51EC676"/>
        <w:category>
          <w:name w:val="General"/>
          <w:gallery w:val="placeholder"/>
        </w:category>
        <w:types>
          <w:type w:val="bbPlcHdr"/>
        </w:types>
        <w:behaviors>
          <w:behavior w:val="content"/>
        </w:behaviors>
        <w:guid w:val="{43CEEE3A-794A-2140-9997-2FEE6DD29907}"/>
      </w:docPartPr>
      <w:docPartBody>
        <w:p w:rsidR="00FC78CF" w:rsidRDefault="00FC78CF">
          <w:pPr>
            <w:pStyle w:val="2F5732404E9A5F47A6935761A51EC676"/>
          </w:pPr>
          <w:r>
            <w:t>Etiam cursus suscipit enim. Nulla facilisi. Integer eleifend diam eu diam. Donec dapibus enim sollicitudin nulla. Nam hendrerit. Nunc id nisi. Curabitur sed neque. Pellentesque placerat consequat pede.</w:t>
          </w:r>
        </w:p>
      </w:docPartBody>
    </w:docPart>
    <w:docPart>
      <w:docPartPr>
        <w:name w:val="EF2A80AF05CCB94B86628FC5AE8278BC"/>
        <w:category>
          <w:name w:val="General"/>
          <w:gallery w:val="placeholder"/>
        </w:category>
        <w:types>
          <w:type w:val="bbPlcHdr"/>
        </w:types>
        <w:behaviors>
          <w:behavior w:val="content"/>
        </w:behaviors>
        <w:guid w:val="{AAF4CF94-FFAE-4149-B850-0EA9229FEAAD}"/>
      </w:docPartPr>
      <w:docPartBody>
        <w:p w:rsidR="00FC78CF" w:rsidRDefault="00FC78CF">
          <w:pPr>
            <w:pStyle w:val="EF2A80AF05CCB94B86628FC5AE8278BC"/>
          </w:pPr>
          <w:r>
            <w:t>Etiam cursus suscipit enim. Nulla facilisi. Integer eleifend diam eu diam. Donec dapibus enim sollicitudin nulla. Nam hendrerit. Nunc id nisi. Curabitur sed neque. Pellentesque placerat consequat pede.</w:t>
          </w:r>
        </w:p>
      </w:docPartBody>
    </w:docPart>
    <w:docPart>
      <w:docPartPr>
        <w:name w:val="A39F9D15FE5BEA4288B1083B90E59AF5"/>
        <w:category>
          <w:name w:val="General"/>
          <w:gallery w:val="placeholder"/>
        </w:category>
        <w:types>
          <w:type w:val="bbPlcHdr"/>
        </w:types>
        <w:behaviors>
          <w:behavior w:val="content"/>
        </w:behaviors>
        <w:guid w:val="{555C5A45-62FF-BF45-A67A-D559BE363091}"/>
      </w:docPartPr>
      <w:docPartBody>
        <w:p w:rsidR="00FC78CF" w:rsidRDefault="00FC78CF">
          <w:pPr>
            <w:pStyle w:val="A39F9D15FE5BEA4288B1083B90E59AF5"/>
          </w:pPr>
          <w:r>
            <w:t>Aliquam dapibus.</w:t>
          </w:r>
        </w:p>
      </w:docPartBody>
    </w:docPart>
    <w:docPart>
      <w:docPartPr>
        <w:name w:val="28CCF7B3F4DB7B40B8746FAC52558F47"/>
        <w:category>
          <w:name w:val="General"/>
          <w:gallery w:val="placeholder"/>
        </w:category>
        <w:types>
          <w:type w:val="bbPlcHdr"/>
        </w:types>
        <w:behaviors>
          <w:behavior w:val="content"/>
        </w:behaviors>
        <w:guid w:val="{8F1172C8-FDC1-6640-917B-5BFC16101347}"/>
      </w:docPartPr>
      <w:docPartBody>
        <w:p w:rsidR="00FC78CF" w:rsidRDefault="00FC78CF">
          <w:pPr>
            <w:pStyle w:val="28CCF7B3F4DB7B40B8746FAC52558F47"/>
          </w:pPr>
          <w:r>
            <w:t>Aliquam dapibus.</w:t>
          </w:r>
        </w:p>
      </w:docPartBody>
    </w:docPart>
    <w:docPart>
      <w:docPartPr>
        <w:name w:val="75C29ADD449A6E439C97E022964327AE"/>
        <w:category>
          <w:name w:val="General"/>
          <w:gallery w:val="placeholder"/>
        </w:category>
        <w:types>
          <w:type w:val="bbPlcHdr"/>
        </w:types>
        <w:behaviors>
          <w:behavior w:val="content"/>
        </w:behaviors>
        <w:guid w:val="{5DA289F9-9ADD-8E4D-99FB-A2113B923428}"/>
      </w:docPartPr>
      <w:docPartBody>
        <w:p w:rsidR="00FC78CF" w:rsidRDefault="00FC78CF">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FC78CF" w:rsidRDefault="00FC78CF">
          <w:pPr>
            <w:pStyle w:val="75C29ADD449A6E439C97E022964327AE"/>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7B9F59CFBAD9A840883BB838DF470C3E"/>
        <w:category>
          <w:name w:val="General"/>
          <w:gallery w:val="placeholder"/>
        </w:category>
        <w:types>
          <w:type w:val="bbPlcHdr"/>
        </w:types>
        <w:behaviors>
          <w:behavior w:val="content"/>
        </w:behaviors>
        <w:guid w:val="{389E3D29-73B3-E346-AC75-4457EB423DA1}"/>
      </w:docPartPr>
      <w:docPartBody>
        <w:p w:rsidR="00FC78CF" w:rsidRDefault="00FC78CF" w:rsidP="00FC78CF">
          <w:pPr>
            <w:pStyle w:val="7B9F59CFBAD9A840883BB838DF470C3E"/>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E87C1921D75CEA44A7F2E3B14A8869FB"/>
        <w:category>
          <w:name w:val="General"/>
          <w:gallery w:val="placeholder"/>
        </w:category>
        <w:types>
          <w:type w:val="bbPlcHdr"/>
        </w:types>
        <w:behaviors>
          <w:behavior w:val="content"/>
        </w:behaviors>
        <w:guid w:val="{61D164D1-BF3C-534D-8E0F-546D715D323C}"/>
      </w:docPartPr>
      <w:docPartBody>
        <w:p w:rsidR="00FC78CF" w:rsidRDefault="00FC78CF" w:rsidP="00FC78CF">
          <w:pPr>
            <w:pStyle w:val="E87C1921D75CEA44A7F2E3B14A8869FB"/>
          </w:pPr>
          <w:r>
            <w:t>Aliquam dapibus.</w:t>
          </w:r>
        </w:p>
      </w:docPartBody>
    </w:docPart>
    <w:docPart>
      <w:docPartPr>
        <w:name w:val="64B995E2BE107540AC77E2E620221B6F"/>
        <w:category>
          <w:name w:val="General"/>
          <w:gallery w:val="placeholder"/>
        </w:category>
        <w:types>
          <w:type w:val="bbPlcHdr"/>
        </w:types>
        <w:behaviors>
          <w:behavior w:val="content"/>
        </w:behaviors>
        <w:guid w:val="{D23BE583-C774-AF49-85E7-B599BC49444D}"/>
      </w:docPartPr>
      <w:docPartBody>
        <w:p w:rsidR="00FC78CF" w:rsidRDefault="00FC78CF" w:rsidP="00FC78CF">
          <w:pPr>
            <w:pStyle w:val="64B995E2BE107540AC77E2E620221B6F"/>
          </w:pPr>
          <w:r>
            <w:t>Lorem ipsum dolor</w:t>
          </w:r>
        </w:p>
      </w:docPartBody>
    </w:docPart>
    <w:docPart>
      <w:docPartPr>
        <w:name w:val="8CEB6D491C55C546AB3EE17D6F42E03D"/>
        <w:category>
          <w:name w:val="General"/>
          <w:gallery w:val="placeholder"/>
        </w:category>
        <w:types>
          <w:type w:val="bbPlcHdr"/>
        </w:types>
        <w:behaviors>
          <w:behavior w:val="content"/>
        </w:behaviors>
        <w:guid w:val="{F6D27C33-29E2-144A-9111-FC525AA19FB9}"/>
      </w:docPartPr>
      <w:docPartBody>
        <w:p w:rsidR="00FC78CF" w:rsidRDefault="00FC78CF" w:rsidP="00FC78CF">
          <w:pPr>
            <w:pStyle w:val="8CEB6D491C55C546AB3EE17D6F42E03D"/>
          </w:pPr>
          <w:r>
            <w:t>Etiam cursus suscipit enim. Nulla facilisi. Integer eleifend diam eu diam. Donec dapibus enim sollicitudin nulla. Nam hendrerit. Nunc id nisi. Curabitur sed neque. Pellentesque placerat consequat pede.</w:t>
          </w:r>
        </w:p>
      </w:docPartBody>
    </w:docPart>
    <w:docPart>
      <w:docPartPr>
        <w:name w:val="A85CC5C1AA09FD4F812BEC537E6C9898"/>
        <w:category>
          <w:name w:val="General"/>
          <w:gallery w:val="placeholder"/>
        </w:category>
        <w:types>
          <w:type w:val="bbPlcHdr"/>
        </w:types>
        <w:behaviors>
          <w:behavior w:val="content"/>
        </w:behaviors>
        <w:guid w:val="{F6CEFBB9-CBCA-864C-921C-FD324DF977A4}"/>
      </w:docPartPr>
      <w:docPartBody>
        <w:p w:rsidR="00FC78CF" w:rsidRDefault="00FC78CF" w:rsidP="00FC78CF">
          <w:pPr>
            <w:pStyle w:val="A85CC5C1AA09FD4F812BEC537E6C9898"/>
          </w:pPr>
          <w:r>
            <w:t>Etiam cursus suscipit enim. Nulla facilisi. Integer eleifend diam eu diam. Donec dapibus enim sollicitudin nulla. Nam hendrerit. Nunc id nisi. Curabitur sed neque. Pellentesque placerat consequat pede.</w:t>
          </w:r>
        </w:p>
      </w:docPartBody>
    </w:docPart>
    <w:docPart>
      <w:docPartPr>
        <w:name w:val="A5FF68756E0AAB4D92E2EB8435F6B565"/>
        <w:category>
          <w:name w:val="General"/>
          <w:gallery w:val="placeholder"/>
        </w:category>
        <w:types>
          <w:type w:val="bbPlcHdr"/>
        </w:types>
        <w:behaviors>
          <w:behavior w:val="content"/>
        </w:behaviors>
        <w:guid w:val="{B3741DF2-8CAB-7B4F-88B3-84C6406ABB7D}"/>
      </w:docPartPr>
      <w:docPartBody>
        <w:p w:rsidR="00FC78CF" w:rsidRDefault="00FC78CF" w:rsidP="00FC78CF">
          <w:pPr>
            <w:pStyle w:val="A5FF68756E0AAB4D92E2EB8435F6B565"/>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B092826073E5564FB5CEC6A2A5EFEFD5"/>
        <w:category>
          <w:name w:val="General"/>
          <w:gallery w:val="placeholder"/>
        </w:category>
        <w:types>
          <w:type w:val="bbPlcHdr"/>
        </w:types>
        <w:behaviors>
          <w:behavior w:val="content"/>
        </w:behaviors>
        <w:guid w:val="{DD73887C-851B-B948-AF43-9B03B638F91C}"/>
      </w:docPartPr>
      <w:docPartBody>
        <w:p w:rsidR="005A2459" w:rsidRDefault="005A2459" w:rsidP="005A2459">
          <w:pPr>
            <w:pStyle w:val="B092826073E5564FB5CEC6A2A5EFEFD5"/>
          </w:pPr>
          <w:r>
            <w:t>Etiam cursus suscipit enim. Nulla facilisi. Integer eleifend diam eu diam. Donec dapibus enim sollicitudin nulla. Nam hendrerit. Nunc id nisi. Curabitur sed neque. Pellentesque placerat consequat pede.</w:t>
          </w:r>
        </w:p>
      </w:docPartBody>
    </w:docPart>
    <w:docPart>
      <w:docPartPr>
        <w:name w:val="7D9920A370E980479077DA9AAAF53298"/>
        <w:category>
          <w:name w:val="General"/>
          <w:gallery w:val="placeholder"/>
        </w:category>
        <w:types>
          <w:type w:val="bbPlcHdr"/>
        </w:types>
        <w:behaviors>
          <w:behavior w:val="content"/>
        </w:behaviors>
        <w:guid w:val="{7EF37290-2D73-2645-99BC-E0EF78D36FF3}"/>
      </w:docPartPr>
      <w:docPartBody>
        <w:p w:rsidR="005A2459" w:rsidRDefault="005A2459" w:rsidP="005A2459">
          <w:pPr>
            <w:pStyle w:val="7D9920A370E980479077DA9AAAF53298"/>
          </w:pPr>
          <w:r>
            <w:t>Etiam cursus suscipit enim. Nulla facilisi. Integer eleifend diam eu diam. Donec dapibus enim sollicitudin nulla. Nam hendrerit. Nunc id nisi. Curabitur sed neque. Pellentesque placerat consequat pede.</w:t>
          </w:r>
        </w:p>
      </w:docPartBody>
    </w:docPart>
    <w:docPart>
      <w:docPartPr>
        <w:name w:val="732E7DC66EFA0040AEDDB20825B15473"/>
        <w:category>
          <w:name w:val="General"/>
          <w:gallery w:val="placeholder"/>
        </w:category>
        <w:types>
          <w:type w:val="bbPlcHdr"/>
        </w:types>
        <w:behaviors>
          <w:behavior w:val="content"/>
        </w:behaviors>
        <w:guid w:val="{08AA51AA-F12F-2542-B13B-0D6080131E73}"/>
      </w:docPartPr>
      <w:docPartBody>
        <w:p w:rsidR="00AA389B" w:rsidRDefault="00AA389B" w:rsidP="00AA389B">
          <w:pPr>
            <w:pStyle w:val="732E7DC66EFA0040AEDDB20825B15473"/>
          </w:pPr>
          <w:r>
            <w:t>Lorem ipsum dolor</w:t>
          </w:r>
        </w:p>
      </w:docPartBody>
    </w:docPart>
    <w:docPart>
      <w:docPartPr>
        <w:name w:val="B0017855B53D4E44AF5E6BED60E0695B"/>
        <w:category>
          <w:name w:val="General"/>
          <w:gallery w:val="placeholder"/>
        </w:category>
        <w:types>
          <w:type w:val="bbPlcHdr"/>
        </w:types>
        <w:behaviors>
          <w:behavior w:val="content"/>
        </w:behaviors>
        <w:guid w:val="{985D46D6-7F8E-EC45-8E93-4A70BE5B7308}"/>
      </w:docPartPr>
      <w:docPartBody>
        <w:p w:rsidR="00AA389B" w:rsidRDefault="00AA389B" w:rsidP="00AA389B">
          <w:pPr>
            <w:pStyle w:val="B0017855B53D4E44AF5E6BED60E0695B"/>
          </w:pPr>
          <w:r>
            <w:t>Lorem ipsum dolor</w:t>
          </w:r>
        </w:p>
      </w:docPartBody>
    </w:docPart>
    <w:docPart>
      <w:docPartPr>
        <w:name w:val="441ED4A96ED273498A75E7F086480AC1"/>
        <w:category>
          <w:name w:val="General"/>
          <w:gallery w:val="placeholder"/>
        </w:category>
        <w:types>
          <w:type w:val="bbPlcHdr"/>
        </w:types>
        <w:behaviors>
          <w:behavior w:val="content"/>
        </w:behaviors>
        <w:guid w:val="{B570596B-2535-3146-95C6-BC08F947303C}"/>
      </w:docPartPr>
      <w:docPartBody>
        <w:p w:rsidR="00AA389B" w:rsidRDefault="00AA389B" w:rsidP="00AA389B">
          <w:pPr>
            <w:pStyle w:val="441ED4A96ED273498A75E7F086480AC1"/>
          </w:pPr>
          <w:r>
            <w:t>Etiam cursus suscipit enim. Nulla facilisi. Integer eleifend diam eu diam. Donec dapibus enim sollicitudin nulla. Nam hendrerit. Nunc id nisi. Curabitur sed neque. Pellentesque placerat consequat pede.</w:t>
          </w:r>
        </w:p>
      </w:docPartBody>
    </w:docPart>
    <w:docPart>
      <w:docPartPr>
        <w:name w:val="A34B187DCFC0854E8E37A759ECFA2778"/>
        <w:category>
          <w:name w:val="General"/>
          <w:gallery w:val="placeholder"/>
        </w:category>
        <w:types>
          <w:type w:val="bbPlcHdr"/>
        </w:types>
        <w:behaviors>
          <w:behavior w:val="content"/>
        </w:behaviors>
        <w:guid w:val="{D1D45CB9-6BB9-5D43-977A-5A5F3B79949C}"/>
      </w:docPartPr>
      <w:docPartBody>
        <w:p w:rsidR="00AA389B" w:rsidRDefault="00AA389B" w:rsidP="00AA389B">
          <w:pPr>
            <w:pStyle w:val="A34B187DCFC0854E8E37A759ECFA2778"/>
          </w:pPr>
          <w:r>
            <w:t>Etiam cursus suscipit enim. Nulla facilisi. Integer eleifend diam eu diam. Donec dapibus enim sollicitudin nulla. Nam hendrerit. Nunc id nisi. Curabitur sed neque. Pellentesque placerat consequat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CF"/>
    <w:rsid w:val="005A2459"/>
    <w:rsid w:val="00A36E4B"/>
    <w:rsid w:val="00AA389B"/>
    <w:rsid w:val="00C240B4"/>
    <w:rsid w:val="00FC7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FD720A3A162C48BB5BDA8CF35D6BA2">
    <w:name w:val="F7FD720A3A162C48BB5BDA8CF35D6BA2"/>
  </w:style>
  <w:style w:type="paragraph" w:customStyle="1" w:styleId="14AABE5FC402594CB8271B351CE0CCBE">
    <w:name w:val="14AABE5FC402594CB8271B351CE0CCBE"/>
  </w:style>
  <w:style w:type="paragraph" w:customStyle="1" w:styleId="E19935AAB4931C4C9A8CFE12215A824A">
    <w:name w:val="E19935AAB4931C4C9A8CFE12215A824A"/>
  </w:style>
  <w:style w:type="paragraph" w:customStyle="1" w:styleId="5EA2794B8D7AFD429987BE57EDBCE8EE">
    <w:name w:val="5EA2794B8D7AFD429987BE57EDBCE8EE"/>
  </w:style>
  <w:style w:type="paragraph" w:customStyle="1" w:styleId="2F5732404E9A5F47A6935761A51EC676">
    <w:name w:val="2F5732404E9A5F47A6935761A51EC676"/>
  </w:style>
  <w:style w:type="paragraph" w:customStyle="1" w:styleId="1756FA91C0DA7B458B889B030FEEFEB4">
    <w:name w:val="1756FA91C0DA7B458B889B030FEEFEB4"/>
  </w:style>
  <w:style w:type="paragraph" w:customStyle="1" w:styleId="EF2A80AF05CCB94B86628FC5AE8278BC">
    <w:name w:val="EF2A80AF05CCB94B86628FC5AE8278BC"/>
  </w:style>
  <w:style w:type="paragraph" w:customStyle="1" w:styleId="A39F9D15FE5BEA4288B1083B90E59AF5">
    <w:name w:val="A39F9D15FE5BEA4288B1083B90E59AF5"/>
  </w:style>
  <w:style w:type="paragraph" w:customStyle="1" w:styleId="16C199268A703B4F8C09DC7D7796CA4B">
    <w:name w:val="16C199268A703B4F8C09DC7D7796CA4B"/>
  </w:style>
  <w:style w:type="paragraph" w:customStyle="1" w:styleId="28CCF7B3F4DB7B40B8746FAC52558F47">
    <w:name w:val="28CCF7B3F4DB7B40B8746FAC52558F47"/>
  </w:style>
  <w:style w:type="paragraph" w:customStyle="1" w:styleId="9F3662F3742F0443A90AC399A765A3CC">
    <w:name w:val="9F3662F3742F0443A90AC399A765A3CC"/>
  </w:style>
  <w:style w:type="paragraph" w:styleId="BodyText">
    <w:name w:val="Body Text"/>
    <w:basedOn w:val="Normal"/>
    <w:link w:val="BodyTextChar"/>
    <w:rsid w:val="00FC78CF"/>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sid w:val="00FC78CF"/>
    <w:rPr>
      <w:rFonts w:eastAsiaTheme="minorHAnsi"/>
      <w:sz w:val="20"/>
      <w:szCs w:val="22"/>
      <w:lang w:eastAsia="en-US"/>
    </w:rPr>
  </w:style>
  <w:style w:type="paragraph" w:customStyle="1" w:styleId="75C29ADD449A6E439C97E022964327AE">
    <w:name w:val="75C29ADD449A6E439C97E022964327AE"/>
  </w:style>
  <w:style w:type="paragraph" w:customStyle="1" w:styleId="7B9F59CFBAD9A840883BB838DF470C3E">
    <w:name w:val="7B9F59CFBAD9A840883BB838DF470C3E"/>
    <w:rsid w:val="00FC78CF"/>
  </w:style>
  <w:style w:type="paragraph" w:customStyle="1" w:styleId="E87C1921D75CEA44A7F2E3B14A8869FB">
    <w:name w:val="E87C1921D75CEA44A7F2E3B14A8869FB"/>
    <w:rsid w:val="00FC78CF"/>
  </w:style>
  <w:style w:type="paragraph" w:customStyle="1" w:styleId="C0CF76E600FC454ABB7C7A01CDBD1447">
    <w:name w:val="C0CF76E600FC454ABB7C7A01CDBD1447"/>
    <w:rsid w:val="00FC78CF"/>
  </w:style>
  <w:style w:type="paragraph" w:customStyle="1" w:styleId="4B21AA746AB5604DABC551A00138C5CB">
    <w:name w:val="4B21AA746AB5604DABC551A00138C5CB"/>
    <w:rsid w:val="00FC78CF"/>
  </w:style>
  <w:style w:type="paragraph" w:customStyle="1" w:styleId="1EC56F014490A745AC648DE51F13B727">
    <w:name w:val="1EC56F014490A745AC648DE51F13B727"/>
    <w:rsid w:val="00FC78CF"/>
  </w:style>
  <w:style w:type="paragraph" w:customStyle="1" w:styleId="64B995E2BE107540AC77E2E620221B6F">
    <w:name w:val="64B995E2BE107540AC77E2E620221B6F"/>
    <w:rsid w:val="00FC78CF"/>
  </w:style>
  <w:style w:type="paragraph" w:customStyle="1" w:styleId="8CEB6D491C55C546AB3EE17D6F42E03D">
    <w:name w:val="8CEB6D491C55C546AB3EE17D6F42E03D"/>
    <w:rsid w:val="00FC78CF"/>
  </w:style>
  <w:style w:type="paragraph" w:customStyle="1" w:styleId="A85CC5C1AA09FD4F812BEC537E6C9898">
    <w:name w:val="A85CC5C1AA09FD4F812BEC537E6C9898"/>
    <w:rsid w:val="00FC78CF"/>
  </w:style>
  <w:style w:type="paragraph" w:customStyle="1" w:styleId="A5FF68756E0AAB4D92E2EB8435F6B565">
    <w:name w:val="A5FF68756E0AAB4D92E2EB8435F6B565"/>
    <w:rsid w:val="00FC78CF"/>
  </w:style>
  <w:style w:type="paragraph" w:customStyle="1" w:styleId="47291BC2366F3B47BE08DFF357EC8CE4">
    <w:name w:val="47291BC2366F3B47BE08DFF357EC8CE4"/>
    <w:rsid w:val="005A2459"/>
  </w:style>
  <w:style w:type="paragraph" w:customStyle="1" w:styleId="B092826073E5564FB5CEC6A2A5EFEFD5">
    <w:name w:val="B092826073E5564FB5CEC6A2A5EFEFD5"/>
    <w:rsid w:val="005A2459"/>
  </w:style>
  <w:style w:type="paragraph" w:customStyle="1" w:styleId="7D9920A370E980479077DA9AAAF53298">
    <w:name w:val="7D9920A370E980479077DA9AAAF53298"/>
    <w:rsid w:val="005A2459"/>
  </w:style>
  <w:style w:type="paragraph" w:customStyle="1" w:styleId="732E7DC66EFA0040AEDDB20825B15473">
    <w:name w:val="732E7DC66EFA0040AEDDB20825B15473"/>
    <w:rsid w:val="00AA389B"/>
  </w:style>
  <w:style w:type="paragraph" w:customStyle="1" w:styleId="B0017855B53D4E44AF5E6BED60E0695B">
    <w:name w:val="B0017855B53D4E44AF5E6BED60E0695B"/>
    <w:rsid w:val="00AA389B"/>
  </w:style>
  <w:style w:type="paragraph" w:customStyle="1" w:styleId="441ED4A96ED273498A75E7F086480AC1">
    <w:name w:val="441ED4A96ED273498A75E7F086480AC1"/>
    <w:rsid w:val="00AA389B"/>
  </w:style>
  <w:style w:type="paragraph" w:customStyle="1" w:styleId="A34B187DCFC0854E8E37A759ECFA2778">
    <w:name w:val="A34B187DCFC0854E8E37A759ECFA2778"/>
    <w:rsid w:val="00AA389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FD720A3A162C48BB5BDA8CF35D6BA2">
    <w:name w:val="F7FD720A3A162C48BB5BDA8CF35D6BA2"/>
  </w:style>
  <w:style w:type="paragraph" w:customStyle="1" w:styleId="14AABE5FC402594CB8271B351CE0CCBE">
    <w:name w:val="14AABE5FC402594CB8271B351CE0CCBE"/>
  </w:style>
  <w:style w:type="paragraph" w:customStyle="1" w:styleId="E19935AAB4931C4C9A8CFE12215A824A">
    <w:name w:val="E19935AAB4931C4C9A8CFE12215A824A"/>
  </w:style>
  <w:style w:type="paragraph" w:customStyle="1" w:styleId="5EA2794B8D7AFD429987BE57EDBCE8EE">
    <w:name w:val="5EA2794B8D7AFD429987BE57EDBCE8EE"/>
  </w:style>
  <w:style w:type="paragraph" w:customStyle="1" w:styleId="2F5732404E9A5F47A6935761A51EC676">
    <w:name w:val="2F5732404E9A5F47A6935761A51EC676"/>
  </w:style>
  <w:style w:type="paragraph" w:customStyle="1" w:styleId="1756FA91C0DA7B458B889B030FEEFEB4">
    <w:name w:val="1756FA91C0DA7B458B889B030FEEFEB4"/>
  </w:style>
  <w:style w:type="paragraph" w:customStyle="1" w:styleId="EF2A80AF05CCB94B86628FC5AE8278BC">
    <w:name w:val="EF2A80AF05CCB94B86628FC5AE8278BC"/>
  </w:style>
  <w:style w:type="paragraph" w:customStyle="1" w:styleId="A39F9D15FE5BEA4288B1083B90E59AF5">
    <w:name w:val="A39F9D15FE5BEA4288B1083B90E59AF5"/>
  </w:style>
  <w:style w:type="paragraph" w:customStyle="1" w:styleId="16C199268A703B4F8C09DC7D7796CA4B">
    <w:name w:val="16C199268A703B4F8C09DC7D7796CA4B"/>
  </w:style>
  <w:style w:type="paragraph" w:customStyle="1" w:styleId="28CCF7B3F4DB7B40B8746FAC52558F47">
    <w:name w:val="28CCF7B3F4DB7B40B8746FAC52558F47"/>
  </w:style>
  <w:style w:type="paragraph" w:customStyle="1" w:styleId="9F3662F3742F0443A90AC399A765A3CC">
    <w:name w:val="9F3662F3742F0443A90AC399A765A3CC"/>
  </w:style>
  <w:style w:type="paragraph" w:styleId="BodyText">
    <w:name w:val="Body Text"/>
    <w:basedOn w:val="Normal"/>
    <w:link w:val="BodyTextChar"/>
    <w:rsid w:val="00FC78CF"/>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sid w:val="00FC78CF"/>
    <w:rPr>
      <w:rFonts w:eastAsiaTheme="minorHAnsi"/>
      <w:sz w:val="20"/>
      <w:szCs w:val="22"/>
      <w:lang w:eastAsia="en-US"/>
    </w:rPr>
  </w:style>
  <w:style w:type="paragraph" w:customStyle="1" w:styleId="75C29ADD449A6E439C97E022964327AE">
    <w:name w:val="75C29ADD449A6E439C97E022964327AE"/>
  </w:style>
  <w:style w:type="paragraph" w:customStyle="1" w:styleId="7B9F59CFBAD9A840883BB838DF470C3E">
    <w:name w:val="7B9F59CFBAD9A840883BB838DF470C3E"/>
    <w:rsid w:val="00FC78CF"/>
  </w:style>
  <w:style w:type="paragraph" w:customStyle="1" w:styleId="E87C1921D75CEA44A7F2E3B14A8869FB">
    <w:name w:val="E87C1921D75CEA44A7F2E3B14A8869FB"/>
    <w:rsid w:val="00FC78CF"/>
  </w:style>
  <w:style w:type="paragraph" w:customStyle="1" w:styleId="C0CF76E600FC454ABB7C7A01CDBD1447">
    <w:name w:val="C0CF76E600FC454ABB7C7A01CDBD1447"/>
    <w:rsid w:val="00FC78CF"/>
  </w:style>
  <w:style w:type="paragraph" w:customStyle="1" w:styleId="4B21AA746AB5604DABC551A00138C5CB">
    <w:name w:val="4B21AA746AB5604DABC551A00138C5CB"/>
    <w:rsid w:val="00FC78CF"/>
  </w:style>
  <w:style w:type="paragraph" w:customStyle="1" w:styleId="1EC56F014490A745AC648DE51F13B727">
    <w:name w:val="1EC56F014490A745AC648DE51F13B727"/>
    <w:rsid w:val="00FC78CF"/>
  </w:style>
  <w:style w:type="paragraph" w:customStyle="1" w:styleId="64B995E2BE107540AC77E2E620221B6F">
    <w:name w:val="64B995E2BE107540AC77E2E620221B6F"/>
    <w:rsid w:val="00FC78CF"/>
  </w:style>
  <w:style w:type="paragraph" w:customStyle="1" w:styleId="8CEB6D491C55C546AB3EE17D6F42E03D">
    <w:name w:val="8CEB6D491C55C546AB3EE17D6F42E03D"/>
    <w:rsid w:val="00FC78CF"/>
  </w:style>
  <w:style w:type="paragraph" w:customStyle="1" w:styleId="A85CC5C1AA09FD4F812BEC537E6C9898">
    <w:name w:val="A85CC5C1AA09FD4F812BEC537E6C9898"/>
    <w:rsid w:val="00FC78CF"/>
  </w:style>
  <w:style w:type="paragraph" w:customStyle="1" w:styleId="A5FF68756E0AAB4D92E2EB8435F6B565">
    <w:name w:val="A5FF68756E0AAB4D92E2EB8435F6B565"/>
    <w:rsid w:val="00FC78CF"/>
  </w:style>
  <w:style w:type="paragraph" w:customStyle="1" w:styleId="47291BC2366F3B47BE08DFF357EC8CE4">
    <w:name w:val="47291BC2366F3B47BE08DFF357EC8CE4"/>
    <w:rsid w:val="005A2459"/>
  </w:style>
  <w:style w:type="paragraph" w:customStyle="1" w:styleId="B092826073E5564FB5CEC6A2A5EFEFD5">
    <w:name w:val="B092826073E5564FB5CEC6A2A5EFEFD5"/>
    <w:rsid w:val="005A2459"/>
  </w:style>
  <w:style w:type="paragraph" w:customStyle="1" w:styleId="7D9920A370E980479077DA9AAAF53298">
    <w:name w:val="7D9920A370E980479077DA9AAAF53298"/>
    <w:rsid w:val="005A2459"/>
  </w:style>
  <w:style w:type="paragraph" w:customStyle="1" w:styleId="732E7DC66EFA0040AEDDB20825B15473">
    <w:name w:val="732E7DC66EFA0040AEDDB20825B15473"/>
    <w:rsid w:val="00AA389B"/>
  </w:style>
  <w:style w:type="paragraph" w:customStyle="1" w:styleId="B0017855B53D4E44AF5E6BED60E0695B">
    <w:name w:val="B0017855B53D4E44AF5E6BED60E0695B"/>
    <w:rsid w:val="00AA389B"/>
  </w:style>
  <w:style w:type="paragraph" w:customStyle="1" w:styleId="441ED4A96ED273498A75E7F086480AC1">
    <w:name w:val="441ED4A96ED273498A75E7F086480AC1"/>
    <w:rsid w:val="00AA389B"/>
  </w:style>
  <w:style w:type="paragraph" w:customStyle="1" w:styleId="A34B187DCFC0854E8E37A759ECFA2778">
    <w:name w:val="A34B187DCFC0854E8E37A759ECFA2778"/>
    <w:rsid w:val="00AA3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F2FC-FEEE-1A49-B1E0-6BE4404B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Initials Resume.dotx</Template>
  <TotalTime>8</TotalTime>
  <Pages>1</Pages>
  <Words>335</Words>
  <Characters>1914</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Objective</vt:lpstr>
      <vt:lpstr>Experience</vt:lpstr>
      <vt:lpstr>    Lorem ipsum dolor	[Insert Dates]</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2245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King</dc:creator>
  <cp:keywords/>
  <dc:description/>
  <cp:lastModifiedBy>Stephen King</cp:lastModifiedBy>
  <cp:revision>15</cp:revision>
  <cp:lastPrinted>2012-01-24T05:17:00Z</cp:lastPrinted>
  <dcterms:created xsi:type="dcterms:W3CDTF">2012-09-02T17:39:00Z</dcterms:created>
  <dcterms:modified xsi:type="dcterms:W3CDTF">2012-11-23T18:01:00Z</dcterms:modified>
  <cp:category/>
</cp:coreProperties>
</file>