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33" w:rsidRDefault="00872533">
      <w:pPr>
        <w:tabs>
          <w:tab w:val="center" w:pos="43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James King Jr</w:t>
      </w:r>
    </w:p>
    <w:p w:rsidR="00872533" w:rsidRDefault="00872533">
      <w:pPr>
        <w:tabs>
          <w:tab w:val="center" w:pos="43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615 Batson Ct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Ionia, MI 48846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616-466-8969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jimmykings01@gmail.com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Career Objective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To obtain an entry-level position.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Work Experience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Oct. 2011 - May 2012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The State of Michigan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Intern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 xml:space="preserve">Lt. Governor’s Office 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Answer phones, write reports and deliver files.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Sept. 2012- Aug. 2013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Elite Marketing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Trusted Advisor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Prepare products and/or recipes using professional</w:t>
      </w:r>
      <w:r>
        <w:rPr>
          <w:sz w:val="24"/>
          <w:szCs w:val="24"/>
        </w:rPr>
        <w:br/>
        <w:t>equipment and present the product samples to shoppers, telling them</w:t>
      </w:r>
      <w:r>
        <w:rPr>
          <w:sz w:val="24"/>
          <w:szCs w:val="24"/>
        </w:rPr>
        <w:br/>
        <w:t>about the benefits of each product, answering questions about the</w:t>
      </w:r>
      <w:r>
        <w:rPr>
          <w:sz w:val="24"/>
          <w:szCs w:val="24"/>
        </w:rPr>
        <w:br/>
        <w:t>item, distributing coupons or recipes, and encouraging them to buy the</w:t>
      </w:r>
      <w:r>
        <w:rPr>
          <w:sz w:val="24"/>
          <w:szCs w:val="24"/>
        </w:rPr>
        <w:br/>
        <w:t>product.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Aug. 2013 - Nov. 2013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Risk &amp; Associates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Data Entry Specialist Intern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Enter in legal data for local Michigan attorneys and assign the case to a process server in that area. Double check the work and make sure that everything is proper and correct.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Aug. 06 - June 10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Ionia High School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 12th grade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Ionia, Michigan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Aug. 11 - August 2012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Lansing Community College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Lansing, Michigan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Volunteer Experiences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Mackenzie''s Dog Shelter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Lake Odessa, Michigan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 I made dog treats for the dogs that are kept there and play with them and keep them company.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Apr. 10 - Apr. 10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House painter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 Operation Helping Hands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New Orleans, Louisiana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 Painted house for Hurricane Katrina victims as part of relief efforts.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Awards &amp; Certificates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 Citizen of The Month (Apr. 09)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Extracurricular Activities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Sept. 08 - June 10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Quiz Bowl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 Competed against other schools based on knowledge.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Sept. 09 - Mar. 10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Debate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 Competed against other schools based on legislative skills.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Hobbies &amp; Interests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Writing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Reading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Bike riding</w:t>
      </w:r>
    </w:p>
    <w:p w:rsidR="00872533" w:rsidRDefault="00872533">
      <w:pPr>
        <w:rPr>
          <w:sz w:val="24"/>
          <w:szCs w:val="24"/>
        </w:rPr>
      </w:pPr>
    </w:p>
    <w:p w:rsidR="00872533" w:rsidRDefault="008725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&amp; Abilities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Analytical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Self-motivated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Good communicator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Team Player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Committed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High energy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Goal Oriented</w:t>
      </w:r>
    </w:p>
    <w:p w:rsidR="00872533" w:rsidRDefault="00872533">
      <w:pPr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872533" w:rsidRDefault="00872533">
      <w:r>
        <w:rPr>
          <w:sz w:val="24"/>
          <w:szCs w:val="24"/>
        </w:rPr>
        <w:t>Problem-solver</w:t>
      </w:r>
    </w:p>
    <w:sectPr w:rsidR="00872533" w:rsidSect="0087253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533" w:rsidRDefault="00872533" w:rsidP="00872533">
      <w:r>
        <w:separator/>
      </w:r>
    </w:p>
  </w:endnote>
  <w:endnote w:type="continuationSeparator" w:id="0">
    <w:p w:rsidR="00872533" w:rsidRDefault="00872533" w:rsidP="0087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533" w:rsidRDefault="00872533" w:rsidP="00872533">
      <w:r>
        <w:separator/>
      </w:r>
    </w:p>
  </w:footnote>
  <w:footnote w:type="continuationSeparator" w:id="0">
    <w:p w:rsidR="00872533" w:rsidRDefault="00872533" w:rsidP="00872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  <w:p w:rsidR="00872533" w:rsidRDefault="0087253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72533"/>
    <w:rsid w:val="0087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