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CF8EB" w14:textId="77777777" w:rsidR="00F015DE" w:rsidRDefault="000201D0">
      <w:pPr>
        <w:pStyle w:val="Heading1"/>
      </w:pPr>
      <w:r>
        <w:t>Objective</w:t>
      </w:r>
    </w:p>
    <w:sdt>
      <w:sdtPr>
        <w:rPr>
          <w:rFonts w:ascii="Arial" w:hAnsi="Arial" w:cs="Arial"/>
          <w:szCs w:val="20"/>
        </w:rPr>
        <w:id w:val="9459735"/>
        <w:placeholder>
          <w:docPart w:val="E68ABDFD16CC814DB626233849139776"/>
        </w:placeholder>
      </w:sdtPr>
      <w:sdtEndPr>
        <w:rPr>
          <w:rFonts w:asciiTheme="majorHAnsi" w:eastAsiaTheme="majorEastAsia" w:hAnsiTheme="majorHAnsi" w:cstheme="majorBidi"/>
          <w:b/>
          <w:bCs/>
          <w:color w:val="000000" w:themeColor="text1"/>
          <w:sz w:val="24"/>
          <w:szCs w:val="24"/>
        </w:rPr>
      </w:sdtEndPr>
      <w:sdtContent>
        <w:p w14:paraId="55461EDE" w14:textId="77777777" w:rsidR="005C1ACB" w:rsidRPr="005C1ACB" w:rsidRDefault="005C1ACB" w:rsidP="005C1ACB">
          <w:pPr>
            <w:pStyle w:val="BodyText"/>
            <w:rPr>
              <w:rFonts w:asciiTheme="majorHAnsi" w:eastAsiaTheme="majorEastAsia" w:hAnsiTheme="majorHAnsi" w:cstheme="majorBidi"/>
              <w:b/>
              <w:bCs/>
              <w:color w:val="000000" w:themeColor="text1"/>
              <w:sz w:val="24"/>
              <w:szCs w:val="24"/>
            </w:rPr>
          </w:pPr>
          <w:r w:rsidRPr="005C1ACB">
            <w:rPr>
              <w:rFonts w:ascii="Century Gothic" w:hAnsi="Century Gothic" w:cs="Arial"/>
              <w:szCs w:val="20"/>
            </w:rPr>
            <w:t xml:space="preserve">To secure a position with a well established organization with a stable environment that will lead to a </w:t>
          </w:r>
          <w:r>
            <w:rPr>
              <w:rFonts w:ascii="Century Gothic" w:hAnsi="Century Gothic" w:cs="Arial"/>
              <w:szCs w:val="20"/>
            </w:rPr>
            <w:t>long-</w:t>
          </w:r>
          <w:r w:rsidRPr="005C1ACB">
            <w:rPr>
              <w:rFonts w:ascii="Century Gothic" w:hAnsi="Century Gothic" w:cs="Arial"/>
              <w:szCs w:val="20"/>
            </w:rPr>
            <w:t xml:space="preserve">lasting relationship </w:t>
          </w:r>
          <w:r>
            <w:rPr>
              <w:rFonts w:ascii="Century Gothic" w:hAnsi="Century Gothic" w:cs="Arial"/>
              <w:szCs w:val="20"/>
            </w:rPr>
            <w:t>in any available field.</w:t>
          </w:r>
        </w:p>
      </w:sdtContent>
    </w:sdt>
    <w:p w14:paraId="7E1B2022" w14:textId="77777777" w:rsidR="00F015DE" w:rsidRDefault="005C1ACB" w:rsidP="005C1ACB">
      <w:pPr>
        <w:pStyle w:val="Heading1"/>
      </w:pPr>
      <w:r>
        <w:t xml:space="preserve"> </w:t>
      </w:r>
      <w:r w:rsidR="000201D0">
        <w:t>Experience</w:t>
      </w:r>
    </w:p>
    <w:p w14:paraId="71ACB15C" w14:textId="77777777" w:rsidR="00F015DE" w:rsidRDefault="00EE2363">
      <w:pPr>
        <w:pStyle w:val="Heading2"/>
      </w:pPr>
      <w:sdt>
        <w:sdtPr>
          <w:id w:val="9459739"/>
          <w:placeholder>
            <w:docPart w:val="057F77BD215DBD4684E445A6EDA50E88"/>
          </w:placeholder>
        </w:sdtPr>
        <w:sdtContent>
          <w:r>
            <w:t>St. Vrain Valley School District</w:t>
          </w:r>
        </w:sdtContent>
      </w:sdt>
      <w:r w:rsidR="000201D0">
        <w:tab/>
      </w:r>
      <w:r>
        <w:t>November 2011-Present</w:t>
      </w:r>
    </w:p>
    <w:p w14:paraId="091CFDC0" w14:textId="77777777" w:rsidR="005D68CF" w:rsidRPr="005C1ACB" w:rsidRDefault="005D68CF" w:rsidP="005D68CF">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Pr>
          <w:rFonts w:ascii="Century Gothic" w:hAnsi="Century Gothic" w:cs="Verdana"/>
          <w:color w:val="313131"/>
          <w:szCs w:val="20"/>
        </w:rPr>
        <w:t>Bus Monitor for special needs students</w:t>
      </w:r>
    </w:p>
    <w:p w14:paraId="383F74CF" w14:textId="77777777" w:rsidR="00F015DE" w:rsidRPr="005D68CF" w:rsidRDefault="005D68CF" w:rsidP="005D68CF">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Pr>
          <w:rFonts w:ascii="Century Gothic" w:hAnsi="Century Gothic" w:cs="Verdana"/>
          <w:color w:val="313131"/>
          <w:szCs w:val="20"/>
        </w:rPr>
        <w:t xml:space="preserve">Utilize a safe and pleasant ride for children to and from school </w:t>
      </w:r>
    </w:p>
    <w:p w14:paraId="7570FCAB" w14:textId="77777777" w:rsidR="00595EC2" w:rsidRPr="00595EC2" w:rsidRDefault="00EE2363" w:rsidP="00595EC2">
      <w:pPr>
        <w:pStyle w:val="Heading2"/>
      </w:pPr>
      <w:sdt>
        <w:sdtPr>
          <w:id w:val="9459744"/>
          <w:placeholder>
            <w:docPart w:val="27A07C8B59E1FB44BD2DAC8A22B1886C"/>
          </w:placeholder>
        </w:sdtPr>
        <w:sdtContent>
          <w:r>
            <w:t>Imprint Wholesale</w:t>
          </w:r>
        </w:sdtContent>
      </w:sdt>
      <w:r w:rsidR="000201D0">
        <w:tab/>
      </w:r>
      <w:r>
        <w:t>January 2006-July 2011</w:t>
      </w:r>
      <w:r w:rsidR="00595EC2">
        <w:br/>
      </w:r>
    </w:p>
    <w:sdt>
      <w:sdtPr>
        <w:id w:val="9459745"/>
        <w:placeholder>
          <w:docPart w:val="4EA76C948F6C824BBC1C69A9D75737FE"/>
        </w:placeholder>
      </w:sdtPr>
      <w:sdtContent>
        <w:p w14:paraId="0A9A134D" w14:textId="77777777" w:rsidR="003C1B70" w:rsidRPr="005C1ACB" w:rsidRDefault="003C1B70" w:rsidP="005C1ACB">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sidRPr="005C1ACB">
            <w:rPr>
              <w:rFonts w:ascii="Century Gothic" w:hAnsi="Century Gothic" w:cs="Verdana"/>
              <w:color w:val="313131"/>
              <w:szCs w:val="20"/>
            </w:rPr>
            <w:t>Read printed orders, select line items from warehouse and verify item(s) required to fulfill orders.</w:t>
          </w:r>
        </w:p>
        <w:p w14:paraId="53E32918" w14:textId="77777777" w:rsidR="003C1B70" w:rsidRPr="005C1ACB" w:rsidRDefault="003C1B70" w:rsidP="005C1ACB">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sidRPr="005C1ACB">
            <w:rPr>
              <w:rFonts w:ascii="Century Gothic" w:hAnsi="Century Gothic" w:cs="Verdana"/>
              <w:color w:val="313131"/>
              <w:szCs w:val="20"/>
            </w:rPr>
            <w:t>Maintains performance requirements by ensuring that established order qu</w:t>
          </w:r>
          <w:r w:rsidR="005C1ACB">
            <w:rPr>
              <w:rFonts w:ascii="Century Gothic" w:hAnsi="Century Gothic" w:cs="Verdana"/>
              <w:color w:val="313131"/>
              <w:szCs w:val="20"/>
            </w:rPr>
            <w:t xml:space="preserve">antities and accuracy rates are </w:t>
          </w:r>
          <w:r w:rsidRPr="005C1ACB">
            <w:rPr>
              <w:rFonts w:ascii="Century Gothic" w:hAnsi="Century Gothic" w:cs="Verdana"/>
              <w:color w:val="313131"/>
              <w:szCs w:val="20"/>
            </w:rPr>
            <w:t>met.</w:t>
          </w:r>
        </w:p>
        <w:p w14:paraId="4CAC596E" w14:textId="77777777" w:rsidR="005C1ACB" w:rsidRDefault="005C1ACB" w:rsidP="005C1ACB">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Pr>
              <w:rFonts w:ascii="Century Gothic" w:hAnsi="Century Gothic" w:cs="Verdana"/>
              <w:color w:val="313131"/>
              <w:szCs w:val="20"/>
            </w:rPr>
            <w:t>Operate forklifts</w:t>
          </w:r>
        </w:p>
        <w:p w14:paraId="0AEFB764" w14:textId="77777777" w:rsidR="00F015DE" w:rsidRPr="005C1ACB" w:rsidRDefault="005C1ACB" w:rsidP="005C1ACB">
          <w:pPr>
            <w:widowControl w:val="0"/>
            <w:numPr>
              <w:ilvl w:val="0"/>
              <w:numId w:val="13"/>
            </w:numPr>
            <w:tabs>
              <w:tab w:val="left" w:pos="220"/>
              <w:tab w:val="left" w:pos="720"/>
            </w:tabs>
            <w:autoSpaceDE w:val="0"/>
            <w:autoSpaceDN w:val="0"/>
            <w:adjustRightInd w:val="0"/>
            <w:ind w:hanging="720"/>
            <w:jc w:val="both"/>
            <w:rPr>
              <w:rFonts w:ascii="Century Gothic" w:hAnsi="Century Gothic" w:cs="Verdana"/>
              <w:color w:val="313131"/>
              <w:szCs w:val="20"/>
            </w:rPr>
          </w:pPr>
          <w:r>
            <w:rPr>
              <w:rFonts w:ascii="Century Gothic" w:hAnsi="Century Gothic" w:cs="Verdana"/>
              <w:color w:val="313131"/>
              <w:szCs w:val="20"/>
            </w:rPr>
            <w:t>Assembling/Order pulling</w:t>
          </w:r>
        </w:p>
      </w:sdtContent>
    </w:sdt>
    <w:p w14:paraId="295B366B" w14:textId="77777777" w:rsidR="00F015DE" w:rsidRDefault="00EE2363">
      <w:pPr>
        <w:pStyle w:val="Heading2"/>
        <w:rPr>
          <w:b w:val="0"/>
        </w:rPr>
      </w:pPr>
      <w:sdt>
        <w:sdtPr>
          <w:id w:val="9459746"/>
          <w:placeholder>
            <w:docPart w:val="499993684D66EC4DBFA7B479A831DA64"/>
          </w:placeholder>
        </w:sdtPr>
        <w:sdtContent>
          <w:r>
            <w:t>Crocs Warehouse</w:t>
          </w:r>
        </w:sdtContent>
      </w:sdt>
      <w:r w:rsidR="000201D0">
        <w:tab/>
      </w:r>
      <w:r w:rsidR="005C1ACB">
        <w:t>August 2003-November 2005</w:t>
      </w:r>
    </w:p>
    <w:p w14:paraId="2B437E77" w14:textId="77777777" w:rsidR="005C1ACB" w:rsidRPr="005C1ACB" w:rsidRDefault="005C1ACB" w:rsidP="005C1ACB">
      <w:pPr>
        <w:widowControl w:val="0"/>
        <w:numPr>
          <w:ilvl w:val="0"/>
          <w:numId w:val="13"/>
        </w:numPr>
        <w:tabs>
          <w:tab w:val="left" w:pos="220"/>
          <w:tab w:val="left" w:pos="720"/>
        </w:tabs>
        <w:autoSpaceDE w:val="0"/>
        <w:autoSpaceDN w:val="0"/>
        <w:adjustRightInd w:val="0"/>
        <w:ind w:hanging="720"/>
        <w:rPr>
          <w:rFonts w:ascii="Century Gothic" w:hAnsi="Century Gothic" w:cs="Verdana"/>
          <w:color w:val="313131"/>
          <w:szCs w:val="20"/>
        </w:rPr>
      </w:pPr>
      <w:r w:rsidRPr="005C1ACB">
        <w:rPr>
          <w:rFonts w:ascii="Century Gothic" w:hAnsi="Century Gothic" w:cs="Verdana"/>
          <w:color w:val="313131"/>
          <w:szCs w:val="20"/>
        </w:rPr>
        <w:t>Pack orders neatly and accurately.</w:t>
      </w:r>
    </w:p>
    <w:p w14:paraId="57575BAB" w14:textId="77777777" w:rsidR="005C1ACB" w:rsidRPr="005C1ACB" w:rsidRDefault="005C1ACB" w:rsidP="005C1ACB">
      <w:pPr>
        <w:widowControl w:val="0"/>
        <w:numPr>
          <w:ilvl w:val="0"/>
          <w:numId w:val="13"/>
        </w:numPr>
        <w:tabs>
          <w:tab w:val="left" w:pos="220"/>
          <w:tab w:val="left" w:pos="720"/>
        </w:tabs>
        <w:autoSpaceDE w:val="0"/>
        <w:autoSpaceDN w:val="0"/>
        <w:adjustRightInd w:val="0"/>
        <w:ind w:hanging="720"/>
        <w:rPr>
          <w:rFonts w:ascii="Century Gothic" w:hAnsi="Century Gothic" w:cs="Verdana"/>
          <w:color w:val="313131"/>
          <w:szCs w:val="20"/>
        </w:rPr>
      </w:pPr>
      <w:r>
        <w:rPr>
          <w:rFonts w:ascii="Century Gothic" w:hAnsi="Century Gothic" w:cs="Verdana"/>
          <w:color w:val="313131"/>
          <w:szCs w:val="20"/>
        </w:rPr>
        <w:t>Order Selector/Assembly</w:t>
      </w:r>
    </w:p>
    <w:p w14:paraId="4D64910D" w14:textId="77777777" w:rsidR="005C1ACB" w:rsidRPr="005C1ACB" w:rsidRDefault="005C1ACB" w:rsidP="005C1ACB">
      <w:pPr>
        <w:widowControl w:val="0"/>
        <w:numPr>
          <w:ilvl w:val="0"/>
          <w:numId w:val="13"/>
        </w:numPr>
        <w:tabs>
          <w:tab w:val="left" w:pos="220"/>
          <w:tab w:val="left" w:pos="720"/>
        </w:tabs>
        <w:autoSpaceDE w:val="0"/>
        <w:autoSpaceDN w:val="0"/>
        <w:adjustRightInd w:val="0"/>
        <w:ind w:hanging="720"/>
        <w:rPr>
          <w:rFonts w:ascii="Century Gothic" w:hAnsi="Century Gothic" w:cs="Verdana"/>
          <w:color w:val="313131"/>
          <w:szCs w:val="20"/>
        </w:rPr>
      </w:pPr>
      <w:r>
        <w:rPr>
          <w:rFonts w:ascii="Century Gothic" w:hAnsi="Century Gothic" w:cs="Verdana"/>
          <w:color w:val="313131"/>
          <w:szCs w:val="20"/>
        </w:rPr>
        <w:t>Operate forklift</w:t>
      </w:r>
    </w:p>
    <w:p w14:paraId="261D8913" w14:textId="77777777" w:rsidR="005C1ACB" w:rsidRPr="005C1ACB" w:rsidRDefault="005C1ACB" w:rsidP="005C1ACB">
      <w:pPr>
        <w:widowControl w:val="0"/>
        <w:numPr>
          <w:ilvl w:val="0"/>
          <w:numId w:val="13"/>
        </w:numPr>
        <w:tabs>
          <w:tab w:val="left" w:pos="220"/>
          <w:tab w:val="left" w:pos="720"/>
        </w:tabs>
        <w:autoSpaceDE w:val="0"/>
        <w:autoSpaceDN w:val="0"/>
        <w:adjustRightInd w:val="0"/>
        <w:ind w:hanging="720"/>
        <w:rPr>
          <w:rFonts w:ascii="Century Gothic" w:hAnsi="Century Gothic" w:cs="Verdana"/>
          <w:color w:val="313131"/>
          <w:szCs w:val="20"/>
        </w:rPr>
      </w:pPr>
      <w:r w:rsidRPr="005C1ACB">
        <w:rPr>
          <w:rFonts w:ascii="Century Gothic" w:hAnsi="Century Gothic" w:cs="Verdana"/>
          <w:color w:val="313131"/>
          <w:szCs w:val="20"/>
        </w:rPr>
        <w:t>Stack and wrap pallets; ensure that all are properly labeled and signs attached.</w:t>
      </w:r>
    </w:p>
    <w:p w14:paraId="56206036" w14:textId="77777777" w:rsidR="005C1ACB" w:rsidRPr="005C1ACB" w:rsidRDefault="005C1ACB" w:rsidP="005C1ACB">
      <w:pPr>
        <w:widowControl w:val="0"/>
        <w:numPr>
          <w:ilvl w:val="0"/>
          <w:numId w:val="13"/>
        </w:numPr>
        <w:tabs>
          <w:tab w:val="left" w:pos="220"/>
          <w:tab w:val="left" w:pos="720"/>
        </w:tabs>
        <w:autoSpaceDE w:val="0"/>
        <w:autoSpaceDN w:val="0"/>
        <w:adjustRightInd w:val="0"/>
        <w:ind w:hanging="720"/>
        <w:rPr>
          <w:rFonts w:ascii="Century Gothic" w:hAnsi="Century Gothic" w:cs="Verdana"/>
          <w:color w:val="313131"/>
          <w:szCs w:val="20"/>
        </w:rPr>
      </w:pPr>
      <w:r w:rsidRPr="005C1ACB">
        <w:rPr>
          <w:rFonts w:ascii="Century Gothic" w:hAnsi="Century Gothic" w:cs="Verdana"/>
          <w:color w:val="313131"/>
          <w:szCs w:val="20"/>
        </w:rPr>
        <w:t>Adheres to all safety rules and procedures.</w:t>
      </w:r>
    </w:p>
    <w:p w14:paraId="3317EE4E" w14:textId="77777777" w:rsidR="00EE2363" w:rsidRDefault="00EE2363" w:rsidP="00EE2363">
      <w:pPr>
        <w:pStyle w:val="Heading2"/>
      </w:pPr>
      <w:sdt>
        <w:sdtPr>
          <w:id w:val="-257212862"/>
          <w:placeholder>
            <w:docPart w:val="0D50D8A1BD5C724489C3BEF056FE7EEA"/>
          </w:placeholder>
        </w:sdtPr>
        <w:sdtContent>
          <w:r>
            <w:t>NER Data</w:t>
          </w:r>
        </w:sdtContent>
      </w:sdt>
      <w:r>
        <w:tab/>
        <w:t xml:space="preserve">8 years Employed </w:t>
      </w:r>
    </w:p>
    <w:p w14:paraId="381DF563" w14:textId="77777777" w:rsidR="00EE2363" w:rsidRDefault="00EE2363" w:rsidP="00EE2363">
      <w:pPr>
        <w:pStyle w:val="BodyText"/>
      </w:pPr>
      <w:r>
        <w:t>L</w:t>
      </w:r>
      <w:r w:rsidR="005D68CF">
        <w:t>ead Supervisor Manager</w:t>
      </w:r>
      <w:r w:rsidR="005D68CF">
        <w:br/>
        <w:t>Assembly/Forklift</w:t>
      </w:r>
    </w:p>
    <w:p w14:paraId="705BA2A4" w14:textId="77777777" w:rsidR="00F015DE" w:rsidRDefault="000201D0">
      <w:pPr>
        <w:pStyle w:val="Heading1"/>
      </w:pPr>
      <w:r>
        <w:t>Education</w:t>
      </w:r>
    </w:p>
    <w:p w14:paraId="067B58F4" w14:textId="77777777" w:rsidR="00F015DE" w:rsidRDefault="00EE2363">
      <w:pPr>
        <w:pStyle w:val="Heading2"/>
      </w:pPr>
      <w:sdt>
        <w:sdtPr>
          <w:id w:val="9459748"/>
          <w:placeholder>
            <w:docPart w:val="114E49D83180B545B7376079F2E17791"/>
          </w:placeholder>
        </w:sdtPr>
        <w:sdtContent>
          <w:r>
            <w:t>Thomas Jefferson High School</w:t>
          </w:r>
        </w:sdtContent>
      </w:sdt>
      <w:r>
        <w:tab/>
      </w:r>
      <w:r w:rsidR="005D68CF">
        <w:t>Denver, CO;</w:t>
      </w:r>
      <w:r>
        <w:t xml:space="preserve"> </w:t>
      </w:r>
      <w:r w:rsidR="005D68CF">
        <w:t>Graduated: 1985</w:t>
      </w:r>
    </w:p>
    <w:p w14:paraId="4510475B" w14:textId="77777777" w:rsidR="00F015DE" w:rsidRDefault="000201D0">
      <w:pPr>
        <w:pStyle w:val="Heading1"/>
      </w:pPr>
      <w:r>
        <w:t>Skills</w:t>
      </w:r>
    </w:p>
    <w:sdt>
      <w:sdtPr>
        <w:id w:val="9459754"/>
        <w:placeholder>
          <w:docPart w:val="06976D44E4747844BA79C4FBACE54E14"/>
        </w:placeholder>
      </w:sdtPr>
      <w:sdtContent>
        <w:p w14:paraId="1C8E492D" w14:textId="77777777" w:rsidR="00EE2363" w:rsidRDefault="00EE2363" w:rsidP="00EE2363">
          <w:pPr>
            <w:pStyle w:val="BodyText"/>
          </w:pPr>
          <w:r>
            <w:t>Organized, good communication skills, interpersonal skills, flexible, attention to detail, hard-working, basic knowledge of Microsoft office programs, works well in fast-paced environments, able to adapt to changing environments, reasonable problem solver, team player, honest, self-motivated, willingness to learn, able to work with processing shipments and filling orders, prior experience with heavy machinery such as forklift</w:t>
          </w:r>
          <w:r w:rsidR="003C1B70">
            <w:t xml:space="preserve">, assembling </w:t>
          </w:r>
        </w:p>
        <w:p w14:paraId="1999F208" w14:textId="77777777" w:rsidR="00EE2363" w:rsidRDefault="00EE2363" w:rsidP="00EE2363">
          <w:pPr>
            <w:pStyle w:val="Heading1"/>
            <w:jc w:val="center"/>
          </w:pPr>
          <w:r>
            <w:t>REFERENCES AVAILABLE UPON REQUEST</w:t>
          </w:r>
        </w:p>
        <w:p w14:paraId="41E6D69A" w14:textId="77777777" w:rsidR="00F015DE" w:rsidRDefault="00EE2363" w:rsidP="00595EC2">
          <w:pPr>
            <w:pStyle w:val="BodyText"/>
          </w:pPr>
        </w:p>
        <w:bookmarkStart w:id="0" w:name="_GoBack" w:displacedByCustomXml="next"/>
        <w:bookmarkEnd w:id="0" w:displacedByCustomXml="next"/>
      </w:sdtContent>
    </w:sdt>
    <w:sectPr w:rsidR="00F015DE"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688F7" w14:textId="77777777" w:rsidR="005C1ACB" w:rsidRDefault="005C1ACB">
      <w:r>
        <w:separator/>
      </w:r>
    </w:p>
  </w:endnote>
  <w:endnote w:type="continuationSeparator" w:id="0">
    <w:p w14:paraId="35429410" w14:textId="77777777" w:rsidR="005C1ACB" w:rsidRDefault="005C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BBCD2" w14:textId="77777777" w:rsidR="005C1ACB" w:rsidRDefault="005C1ACB">
    <w:pPr>
      <w:pStyle w:val="Footer"/>
    </w:pPr>
    <w:r>
      <w:fldChar w:fldCharType="begin"/>
    </w:r>
    <w:r>
      <w:instrText xml:space="preserve"> Page </w:instrText>
    </w:r>
    <w:r>
      <w:fldChar w:fldCharType="separate"/>
    </w:r>
    <w:r w:rsidR="00595EC2">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A68A" w14:textId="77777777" w:rsidR="005C1ACB" w:rsidRDefault="005C1ACB">
      <w:r>
        <w:separator/>
      </w:r>
    </w:p>
  </w:footnote>
  <w:footnote w:type="continuationSeparator" w:id="0">
    <w:p w14:paraId="5CFFDE58" w14:textId="77777777" w:rsidR="005C1ACB" w:rsidRDefault="005C1A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5C1ACB" w14:paraId="464234D9" w14:textId="77777777">
      <w:trPr>
        <w:trHeight w:val="720"/>
      </w:trPr>
      <w:tc>
        <w:tcPr>
          <w:tcW w:w="10188" w:type="dxa"/>
          <w:vAlign w:val="center"/>
        </w:tcPr>
        <w:p w14:paraId="17858FFD" w14:textId="77777777" w:rsidR="005C1ACB" w:rsidRDefault="005C1ACB"/>
      </w:tc>
      <w:tc>
        <w:tcPr>
          <w:tcW w:w="720" w:type="dxa"/>
          <w:shd w:val="clear" w:color="auto" w:fill="A9122A" w:themeFill="accent1"/>
          <w:vAlign w:val="center"/>
        </w:tcPr>
        <w:p w14:paraId="79F1A48A" w14:textId="77777777" w:rsidR="005C1ACB" w:rsidRDefault="005C1ACB"/>
      </w:tc>
    </w:tr>
  </w:tbl>
  <w:p w14:paraId="74F24644" w14:textId="77777777" w:rsidR="005C1ACB" w:rsidRDefault="005C1AC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0" w:type="dxa"/>
      <w:tblLook w:val="04A0" w:firstRow="1" w:lastRow="0" w:firstColumn="1" w:lastColumn="0" w:noHBand="0" w:noVBand="1"/>
    </w:tblPr>
    <w:tblGrid>
      <w:gridCol w:w="8215"/>
    </w:tblGrid>
    <w:tr w:rsidR="005C1ACB" w14:paraId="42290132" w14:textId="77777777" w:rsidTr="005D68CF">
      <w:trPr>
        <w:trHeight w:val="735"/>
      </w:trPr>
      <w:tc>
        <w:tcPr>
          <w:tcW w:w="8215" w:type="dxa"/>
          <w:vAlign w:val="center"/>
        </w:tcPr>
        <w:p w14:paraId="7925269C" w14:textId="77777777" w:rsidR="005C1ACB" w:rsidRDefault="005C1ACB" w:rsidP="00EE2363">
          <w:pPr>
            <w:pStyle w:val="Title"/>
            <w:jc w:val="center"/>
          </w:pPr>
          <w:r>
            <w:t>Say Khat</w:t>
          </w:r>
        </w:p>
        <w:p w14:paraId="21472A28" w14:textId="77777777" w:rsidR="005C1ACB" w:rsidRDefault="005C1ACB" w:rsidP="00EE2363">
          <w:pPr>
            <w:pStyle w:val="ContactDetails"/>
            <w:jc w:val="center"/>
          </w:pPr>
          <w:r>
            <w:t>334 Maple Dr.</w:t>
          </w:r>
          <w:r>
            <w:sym w:font="Wingdings 2" w:char="F097"/>
          </w:r>
          <w:r>
            <w:t xml:space="preserve"> Frederick, CO 80530</w:t>
          </w:r>
          <w:r>
            <w:br/>
            <w:t xml:space="preserve">Phone: 720-212-6522 </w:t>
          </w:r>
          <w:r>
            <w:sym w:font="Wingdings 2" w:char="F097"/>
          </w:r>
          <w:r>
            <w:t xml:space="preserve"> E-Mail: Sayandsavy@yahoo.com</w:t>
          </w:r>
        </w:p>
      </w:tc>
    </w:tr>
  </w:tbl>
  <w:p w14:paraId="3A1FABA3" w14:textId="77777777" w:rsidR="005C1ACB" w:rsidRDefault="005C1AC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1826E88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00301E2"/>
    <w:multiLevelType w:val="hybridMultilevel"/>
    <w:tmpl w:val="B4E2E67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B4E80"/>
    <w:multiLevelType w:val="hybridMultilevel"/>
    <w:tmpl w:val="7A80146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40967"/>
    <w:multiLevelType w:val="hybridMultilevel"/>
    <w:tmpl w:val="E85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8D5277"/>
    <w:multiLevelType w:val="hybridMultilevel"/>
    <w:tmpl w:val="BA8C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B5D7F"/>
    <w:multiLevelType w:val="hybridMultilevel"/>
    <w:tmpl w:val="43D821C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016C56"/>
    <w:multiLevelType w:val="hybridMultilevel"/>
    <w:tmpl w:val="EFC4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0"/>
  </w:num>
  <w:num w:numId="14">
    <w:abstractNumId w:val="12"/>
  </w:num>
  <w:num w:numId="15">
    <w:abstractNumId w:val="1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E2363"/>
    <w:rsid w:val="000201D0"/>
    <w:rsid w:val="000B233E"/>
    <w:rsid w:val="001F21FF"/>
    <w:rsid w:val="003C1B70"/>
    <w:rsid w:val="00437BEB"/>
    <w:rsid w:val="00595EC2"/>
    <w:rsid w:val="005C1ACB"/>
    <w:rsid w:val="005D68CF"/>
    <w:rsid w:val="0078650F"/>
    <w:rsid w:val="008118CC"/>
    <w:rsid w:val="00995900"/>
    <w:rsid w:val="00BA551E"/>
    <w:rsid w:val="00D516FC"/>
    <w:rsid w:val="00EE2363"/>
    <w:rsid w:val="00F0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7F77BD215DBD4684E445A6EDA50E88"/>
        <w:category>
          <w:name w:val="General"/>
          <w:gallery w:val="placeholder"/>
        </w:category>
        <w:types>
          <w:type w:val="bbPlcHdr"/>
        </w:types>
        <w:behaviors>
          <w:behavior w:val="content"/>
        </w:behaviors>
        <w:guid w:val="{D3148104-8E62-E345-8664-D24FDE7C3DBC}"/>
      </w:docPartPr>
      <w:docPartBody>
        <w:p w:rsidR="00EA1ED9" w:rsidRDefault="00EA1ED9">
          <w:pPr>
            <w:pStyle w:val="057F77BD215DBD4684E445A6EDA50E88"/>
          </w:pPr>
          <w:r>
            <w:t>Lorem ipsum dolor</w:t>
          </w:r>
        </w:p>
      </w:docPartBody>
    </w:docPart>
    <w:docPart>
      <w:docPartPr>
        <w:name w:val="27A07C8B59E1FB44BD2DAC8A22B1886C"/>
        <w:category>
          <w:name w:val="General"/>
          <w:gallery w:val="placeholder"/>
        </w:category>
        <w:types>
          <w:type w:val="bbPlcHdr"/>
        </w:types>
        <w:behaviors>
          <w:behavior w:val="content"/>
        </w:behaviors>
        <w:guid w:val="{0D9434B2-1806-BA42-B9C8-DB6838CCBA83}"/>
      </w:docPartPr>
      <w:docPartBody>
        <w:p w:rsidR="00EA1ED9" w:rsidRDefault="00EA1ED9">
          <w:pPr>
            <w:pStyle w:val="27A07C8B59E1FB44BD2DAC8A22B1886C"/>
          </w:pPr>
          <w:r>
            <w:t>Lorem ipsum dolor</w:t>
          </w:r>
        </w:p>
      </w:docPartBody>
    </w:docPart>
    <w:docPart>
      <w:docPartPr>
        <w:name w:val="4EA76C948F6C824BBC1C69A9D75737FE"/>
        <w:category>
          <w:name w:val="General"/>
          <w:gallery w:val="placeholder"/>
        </w:category>
        <w:types>
          <w:type w:val="bbPlcHdr"/>
        </w:types>
        <w:behaviors>
          <w:behavior w:val="content"/>
        </w:behaviors>
        <w:guid w:val="{4107C4E3-7624-C24E-A237-37B3214586F0}"/>
      </w:docPartPr>
      <w:docPartBody>
        <w:p w:rsidR="00EA1ED9" w:rsidRDefault="00EA1ED9">
          <w:pPr>
            <w:pStyle w:val="4EA76C948F6C824BBC1C69A9D75737FE"/>
          </w:pPr>
          <w:r>
            <w:t>Etiam cursus suscipit enim. Nulla facilisi. Integer eleifend diam eu diam. Donec dapibus enim sollicitudin nulla. Nam hendrerit. Nunc id nisi. Curabitur sed neque. Pellentesque placerat consequat pede.</w:t>
          </w:r>
        </w:p>
      </w:docPartBody>
    </w:docPart>
    <w:docPart>
      <w:docPartPr>
        <w:name w:val="499993684D66EC4DBFA7B479A831DA64"/>
        <w:category>
          <w:name w:val="General"/>
          <w:gallery w:val="placeholder"/>
        </w:category>
        <w:types>
          <w:type w:val="bbPlcHdr"/>
        </w:types>
        <w:behaviors>
          <w:behavior w:val="content"/>
        </w:behaviors>
        <w:guid w:val="{6ECBF168-3437-C644-8215-15FBC64E79B9}"/>
      </w:docPartPr>
      <w:docPartBody>
        <w:p w:rsidR="00EA1ED9" w:rsidRDefault="00EA1ED9">
          <w:pPr>
            <w:pStyle w:val="499993684D66EC4DBFA7B479A831DA64"/>
          </w:pPr>
          <w:r>
            <w:t>Lorem ipsum dolor</w:t>
          </w:r>
        </w:p>
      </w:docPartBody>
    </w:docPart>
    <w:docPart>
      <w:docPartPr>
        <w:name w:val="114E49D83180B545B7376079F2E17791"/>
        <w:category>
          <w:name w:val="General"/>
          <w:gallery w:val="placeholder"/>
        </w:category>
        <w:types>
          <w:type w:val="bbPlcHdr"/>
        </w:types>
        <w:behaviors>
          <w:behavior w:val="content"/>
        </w:behaviors>
        <w:guid w:val="{70FD86B6-7313-B841-9A45-B8D3F82F788B}"/>
      </w:docPartPr>
      <w:docPartBody>
        <w:p w:rsidR="00EA1ED9" w:rsidRDefault="00EA1ED9">
          <w:pPr>
            <w:pStyle w:val="114E49D83180B545B7376079F2E17791"/>
          </w:pPr>
          <w:r>
            <w:t>Aliquam dapibus.</w:t>
          </w:r>
        </w:p>
      </w:docPartBody>
    </w:docPart>
    <w:docPart>
      <w:docPartPr>
        <w:name w:val="06976D44E4747844BA79C4FBACE54E14"/>
        <w:category>
          <w:name w:val="General"/>
          <w:gallery w:val="placeholder"/>
        </w:category>
        <w:types>
          <w:type w:val="bbPlcHdr"/>
        </w:types>
        <w:behaviors>
          <w:behavior w:val="content"/>
        </w:behaviors>
        <w:guid w:val="{135717BD-0D0E-B54A-9C1C-B9A7A76F01E1}"/>
      </w:docPartPr>
      <w:docPartBody>
        <w:p w:rsidR="00EA1ED9" w:rsidRDefault="00EA1ED9">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A1ED9" w:rsidRDefault="00EA1ED9">
          <w:pPr>
            <w:pStyle w:val="06976D44E4747844BA79C4FBACE54E14"/>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D50D8A1BD5C724489C3BEF056FE7EEA"/>
        <w:category>
          <w:name w:val="General"/>
          <w:gallery w:val="placeholder"/>
        </w:category>
        <w:types>
          <w:type w:val="bbPlcHdr"/>
        </w:types>
        <w:behaviors>
          <w:behavior w:val="content"/>
        </w:behaviors>
        <w:guid w:val="{BA42DA5D-D4CA-4B47-8AB4-8C525076C05C}"/>
      </w:docPartPr>
      <w:docPartBody>
        <w:p w:rsidR="00EA1ED9" w:rsidRDefault="00EA1ED9" w:rsidP="00EA1ED9">
          <w:pPr>
            <w:pStyle w:val="0D50D8A1BD5C724489C3BEF056FE7EEA"/>
          </w:pPr>
          <w:r>
            <w:t>Lorem ipsum dolor</w:t>
          </w:r>
        </w:p>
      </w:docPartBody>
    </w:docPart>
    <w:docPart>
      <w:docPartPr>
        <w:name w:val="E68ABDFD16CC814DB626233849139776"/>
        <w:category>
          <w:name w:val="General"/>
          <w:gallery w:val="placeholder"/>
        </w:category>
        <w:types>
          <w:type w:val="bbPlcHdr"/>
        </w:types>
        <w:behaviors>
          <w:behavior w:val="content"/>
        </w:behaviors>
        <w:guid w:val="{C5F6D4AE-4F16-E243-9000-644D0BA22994}"/>
      </w:docPartPr>
      <w:docPartBody>
        <w:p w:rsidR="00EA1ED9" w:rsidRDefault="00EA1ED9" w:rsidP="00EA1ED9">
          <w:pPr>
            <w:pStyle w:val="E68ABDFD16CC814DB626233849139776"/>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D9"/>
    <w:rsid w:val="00EA1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F82D0F7C93A4B97DA3A0CC9E5D359">
    <w:name w:val="949F82D0F7C93A4B97DA3A0CC9E5D359"/>
  </w:style>
  <w:style w:type="paragraph" w:customStyle="1" w:styleId="057F77BD215DBD4684E445A6EDA50E88">
    <w:name w:val="057F77BD215DBD4684E445A6EDA50E88"/>
  </w:style>
  <w:style w:type="paragraph" w:customStyle="1" w:styleId="E9BB4BB631D95C498863516C4E2EA22A">
    <w:name w:val="E9BB4BB631D95C498863516C4E2EA22A"/>
  </w:style>
  <w:style w:type="paragraph" w:customStyle="1" w:styleId="27A07C8B59E1FB44BD2DAC8A22B1886C">
    <w:name w:val="27A07C8B59E1FB44BD2DAC8A22B1886C"/>
  </w:style>
  <w:style w:type="paragraph" w:customStyle="1" w:styleId="4EA76C948F6C824BBC1C69A9D75737FE">
    <w:name w:val="4EA76C948F6C824BBC1C69A9D75737FE"/>
  </w:style>
  <w:style w:type="paragraph" w:customStyle="1" w:styleId="499993684D66EC4DBFA7B479A831DA64">
    <w:name w:val="499993684D66EC4DBFA7B479A831DA64"/>
  </w:style>
  <w:style w:type="paragraph" w:customStyle="1" w:styleId="7DAA11A8F6EBB048BF1C2D6A2E1DBA24">
    <w:name w:val="7DAA11A8F6EBB048BF1C2D6A2E1DBA24"/>
  </w:style>
  <w:style w:type="paragraph" w:customStyle="1" w:styleId="114E49D83180B545B7376079F2E17791">
    <w:name w:val="114E49D83180B545B7376079F2E17791"/>
  </w:style>
  <w:style w:type="paragraph" w:customStyle="1" w:styleId="147915D338C60F43955FEEAA967796D4">
    <w:name w:val="147915D338C60F43955FEEAA967796D4"/>
  </w:style>
  <w:style w:type="paragraph" w:customStyle="1" w:styleId="F9A0A89546B539498EC8262F139CEDEA">
    <w:name w:val="F9A0A89546B539498EC8262F139CEDEA"/>
  </w:style>
  <w:style w:type="paragraph" w:customStyle="1" w:styleId="CFCBC07E2E52CB459DF8B9C0674F4B08">
    <w:name w:val="CFCBC07E2E52CB459DF8B9C0674F4B08"/>
  </w:style>
  <w:style w:type="paragraph" w:styleId="BodyText">
    <w:name w:val="Body Text"/>
    <w:basedOn w:val="Normal"/>
    <w:link w:val="BodyTextChar"/>
    <w:rsid w:val="00EA1ED9"/>
    <w:pPr>
      <w:spacing w:after="200"/>
    </w:pPr>
    <w:rPr>
      <w:rFonts w:eastAsiaTheme="minorHAnsi"/>
      <w:sz w:val="20"/>
      <w:szCs w:val="22"/>
      <w:lang w:eastAsia="en-US"/>
    </w:rPr>
  </w:style>
  <w:style w:type="character" w:customStyle="1" w:styleId="BodyTextChar">
    <w:name w:val="Body Text Char"/>
    <w:basedOn w:val="DefaultParagraphFont"/>
    <w:link w:val="BodyText"/>
    <w:rsid w:val="00EA1ED9"/>
    <w:rPr>
      <w:rFonts w:eastAsiaTheme="minorHAnsi"/>
      <w:sz w:val="20"/>
      <w:szCs w:val="22"/>
      <w:lang w:eastAsia="en-US"/>
    </w:rPr>
  </w:style>
  <w:style w:type="paragraph" w:customStyle="1" w:styleId="06976D44E4747844BA79C4FBACE54E14">
    <w:name w:val="06976D44E4747844BA79C4FBACE54E14"/>
  </w:style>
  <w:style w:type="paragraph" w:customStyle="1" w:styleId="0D50D8A1BD5C724489C3BEF056FE7EEA">
    <w:name w:val="0D50D8A1BD5C724489C3BEF056FE7EEA"/>
    <w:rsid w:val="00EA1ED9"/>
  </w:style>
  <w:style w:type="paragraph" w:customStyle="1" w:styleId="09E2075214FF264BBFC4E0A604F502B0">
    <w:name w:val="09E2075214FF264BBFC4E0A604F502B0"/>
    <w:rsid w:val="00EA1ED9"/>
  </w:style>
  <w:style w:type="paragraph" w:customStyle="1" w:styleId="E68ABDFD16CC814DB626233849139776">
    <w:name w:val="E68ABDFD16CC814DB626233849139776"/>
    <w:rsid w:val="00EA1ED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F82D0F7C93A4B97DA3A0CC9E5D359">
    <w:name w:val="949F82D0F7C93A4B97DA3A0CC9E5D359"/>
  </w:style>
  <w:style w:type="paragraph" w:customStyle="1" w:styleId="057F77BD215DBD4684E445A6EDA50E88">
    <w:name w:val="057F77BD215DBD4684E445A6EDA50E88"/>
  </w:style>
  <w:style w:type="paragraph" w:customStyle="1" w:styleId="E9BB4BB631D95C498863516C4E2EA22A">
    <w:name w:val="E9BB4BB631D95C498863516C4E2EA22A"/>
  </w:style>
  <w:style w:type="paragraph" w:customStyle="1" w:styleId="27A07C8B59E1FB44BD2DAC8A22B1886C">
    <w:name w:val="27A07C8B59E1FB44BD2DAC8A22B1886C"/>
  </w:style>
  <w:style w:type="paragraph" w:customStyle="1" w:styleId="4EA76C948F6C824BBC1C69A9D75737FE">
    <w:name w:val="4EA76C948F6C824BBC1C69A9D75737FE"/>
  </w:style>
  <w:style w:type="paragraph" w:customStyle="1" w:styleId="499993684D66EC4DBFA7B479A831DA64">
    <w:name w:val="499993684D66EC4DBFA7B479A831DA64"/>
  </w:style>
  <w:style w:type="paragraph" w:customStyle="1" w:styleId="7DAA11A8F6EBB048BF1C2D6A2E1DBA24">
    <w:name w:val="7DAA11A8F6EBB048BF1C2D6A2E1DBA24"/>
  </w:style>
  <w:style w:type="paragraph" w:customStyle="1" w:styleId="114E49D83180B545B7376079F2E17791">
    <w:name w:val="114E49D83180B545B7376079F2E17791"/>
  </w:style>
  <w:style w:type="paragraph" w:customStyle="1" w:styleId="147915D338C60F43955FEEAA967796D4">
    <w:name w:val="147915D338C60F43955FEEAA967796D4"/>
  </w:style>
  <w:style w:type="paragraph" w:customStyle="1" w:styleId="F9A0A89546B539498EC8262F139CEDEA">
    <w:name w:val="F9A0A89546B539498EC8262F139CEDEA"/>
  </w:style>
  <w:style w:type="paragraph" w:customStyle="1" w:styleId="CFCBC07E2E52CB459DF8B9C0674F4B08">
    <w:name w:val="CFCBC07E2E52CB459DF8B9C0674F4B08"/>
  </w:style>
  <w:style w:type="paragraph" w:styleId="BodyText">
    <w:name w:val="Body Text"/>
    <w:basedOn w:val="Normal"/>
    <w:link w:val="BodyTextChar"/>
    <w:rsid w:val="00EA1ED9"/>
    <w:pPr>
      <w:spacing w:after="200"/>
    </w:pPr>
    <w:rPr>
      <w:rFonts w:eastAsiaTheme="minorHAnsi"/>
      <w:sz w:val="20"/>
      <w:szCs w:val="22"/>
      <w:lang w:eastAsia="en-US"/>
    </w:rPr>
  </w:style>
  <w:style w:type="character" w:customStyle="1" w:styleId="BodyTextChar">
    <w:name w:val="Body Text Char"/>
    <w:basedOn w:val="DefaultParagraphFont"/>
    <w:link w:val="BodyText"/>
    <w:rsid w:val="00EA1ED9"/>
    <w:rPr>
      <w:rFonts w:eastAsiaTheme="minorHAnsi"/>
      <w:sz w:val="20"/>
      <w:szCs w:val="22"/>
      <w:lang w:eastAsia="en-US"/>
    </w:rPr>
  </w:style>
  <w:style w:type="paragraph" w:customStyle="1" w:styleId="06976D44E4747844BA79C4FBACE54E14">
    <w:name w:val="06976D44E4747844BA79C4FBACE54E14"/>
  </w:style>
  <w:style w:type="paragraph" w:customStyle="1" w:styleId="0D50D8A1BD5C724489C3BEF056FE7EEA">
    <w:name w:val="0D50D8A1BD5C724489C3BEF056FE7EEA"/>
    <w:rsid w:val="00EA1ED9"/>
  </w:style>
  <w:style w:type="paragraph" w:customStyle="1" w:styleId="09E2075214FF264BBFC4E0A604F502B0">
    <w:name w:val="09E2075214FF264BBFC4E0A604F502B0"/>
    <w:rsid w:val="00EA1ED9"/>
  </w:style>
  <w:style w:type="paragraph" w:customStyle="1" w:styleId="E68ABDFD16CC814DB626233849139776">
    <w:name w:val="E68ABDFD16CC814DB626233849139776"/>
    <w:rsid w:val="00EA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33</TotalTime>
  <Pages>1</Pages>
  <Words>225</Words>
  <Characters>1286</Characters>
  <Application>Microsoft Macintosh Word</Application>
  <DocSecurity>0</DocSecurity>
  <Lines>10</Lines>
  <Paragraphs>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1508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Khat</dc:creator>
  <cp:keywords/>
  <dc:description/>
  <cp:lastModifiedBy>Jennifer Khat</cp:lastModifiedBy>
  <cp:revision>2</cp:revision>
  <cp:lastPrinted>2012-07-10T19:14:00Z</cp:lastPrinted>
  <dcterms:created xsi:type="dcterms:W3CDTF">2012-07-10T18:28:00Z</dcterms:created>
  <dcterms:modified xsi:type="dcterms:W3CDTF">2012-07-10T19:16:00Z</dcterms:modified>
  <cp:category/>
</cp:coreProperties>
</file>