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6913"/>
      </w:tblGrid>
      <w:tr w:rsidR="00C420C8" w:rsidRPr="005152F2" w:rsidTr="00C420C8">
        <w:tc>
          <w:tcPr>
            <w:tcW w:w="3023" w:type="dxa"/>
          </w:tcPr>
          <w:p w:rsidR="00C420C8" w:rsidRPr="005152F2" w:rsidRDefault="00961A46" w:rsidP="003856C9">
            <w:pPr>
              <w:pStyle w:val="Heading1"/>
            </w:pPr>
            <w:r>
              <w:t xml:space="preserve"> </w:t>
            </w:r>
            <w:r w:rsidR="00063E8B">
              <w:t>kevin larson</w:t>
            </w:r>
          </w:p>
          <w:p w:rsidR="00C420C8" w:rsidRPr="00C420C8" w:rsidRDefault="00C420C8" w:rsidP="00063E8B">
            <w:pPr>
              <w:pStyle w:val="Graphic"/>
            </w:pPr>
            <w:bookmarkStart w:id="0" w:name="_GoBack"/>
            <w:bookmarkEnd w:id="0"/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3"/>
            </w:tblGrid>
            <w:tr w:rsidR="00C420C8" w:rsidRPr="005152F2" w:rsidTr="00C420C8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:rsidR="00C420C8" w:rsidRPr="00441EB9" w:rsidRDefault="00C420C8" w:rsidP="00441EB9">
                  <w:pPr>
                    <w:pStyle w:val="Heading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</w:tc>
            </w:tr>
            <w:tr w:rsidR="00C420C8" w:rsidRPr="005152F2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:rsidR="00C420C8" w:rsidRDefault="00BA4D02" w:rsidP="002C77B9">
                  <w:pPr>
                    <w:pStyle w:val="Heading3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901F904AC46648FE96023C6BC6184B9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>
                        <w:t>Objective</w:t>
                      </w:r>
                    </w:sdtContent>
                  </w:sdt>
                </w:p>
                <w:p w:rsidR="00C420C8" w:rsidRDefault="00C420C8" w:rsidP="00616FF4">
                  <w:pPr>
                    <w:pStyle w:val="GraphicLine"/>
                  </w:pPr>
                  <w:r>
                    <mc:AlternateContent>
                      <mc:Choice Requires="wps">
                        <w:drawing>
                          <wp:inline distT="0" distB="0" distL="0" distR="0" wp14:anchorId="23B95D5A" wp14:editId="193F1CFD">
                            <wp:extent cx="221615" cy="0"/>
                            <wp:effectExtent l="0" t="0" r="26035" b="19050"/>
                            <wp:docPr id="83" name="Straight Connector 83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4734DA8E" id="Straight Connector 83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0GaywEAAOoDAAAOAAAAZHJzL2Uyb0RvYy54bWysU9uO0zAQfUfiHyy/01wQ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Jp0MRR+0A7Y4lu2bQuyIZe8OuJxiOGD2YlZo85dUsrlYfl4thzkxSZdt29w0&#10;7ziT11D1jAsY00fwluVNzw0VLh6L00NMVItSrym5jHFsohFs39flWavc2KWVsktnA5e0L6BIMRVv&#10;Cl2ZNdgbZCdBUyKkBJeaLI0KGEfZGaa0MSuw/jNwyc9QKHP4N+AVUSp7l1aw1c7j76qn+dqyuuRT&#10;+y905+2TH87lkUqABqooXJ4yT+zLc4E//6K7Hw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Pt9BmssBAADqAwAADgAAAAAAAAAA&#10;AAAAAAAuAgAAZHJzL2Uyb0RvYy54bWxQSwECLQAUAAYACAAAACEAGz5YGdkAAAABAQAADwAAAAAA&#10;AAAAAAAAAAAlBAAAZHJzL2Rvd25yZXYueG1sUEsFBgAAAAAEAAQA8wAAACs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C420C8" w:rsidRDefault="0021275D" w:rsidP="00063E8B">
                  <w:pPr>
                    <w:jc w:val="both"/>
                  </w:pPr>
                  <w:r>
                    <w:t>To obtain a career in the</w:t>
                  </w:r>
                  <w:r w:rsidR="00063E8B">
                    <w:t xml:space="preserve"> truck driving or delivery business.</w:t>
                  </w:r>
                </w:p>
              </w:tc>
            </w:tr>
            <w:tr w:rsidR="00C420C8" w:rsidRPr="005152F2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:rsidR="00C420C8" w:rsidRDefault="00BA4D02" w:rsidP="0043426C">
                  <w:pPr>
                    <w:pStyle w:val="Heading3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735B722039B34E45BC51AAB44068EC7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>
                        <w:t>Skills</w:t>
                      </w:r>
                    </w:sdtContent>
                  </w:sdt>
                </w:p>
                <w:p w:rsidR="00C420C8" w:rsidRPr="005A7E57" w:rsidRDefault="00C420C8" w:rsidP="00616FF4">
                  <w:pPr>
                    <w:pStyle w:val="GraphicLine"/>
                  </w:pPr>
                  <w:r>
                    <mc:AlternateContent>
                      <mc:Choice Requires="wps">
                        <w:drawing>
                          <wp:inline distT="0" distB="0" distL="0" distR="0" wp14:anchorId="5F8C8383" wp14:editId="2C9E2623">
                            <wp:extent cx="221615" cy="0"/>
                            <wp:effectExtent l="0" t="0" r="26035" b="19050"/>
                            <wp:docPr id="84" name="Straight Connector 84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32DCBFF0" id="Straight Connector 84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w1DywEAAOoDAAAOAAAAZHJzL2Uyb0RvYy54bWysU9uO0zAQfUfiHyy/01wE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Jp0MRR+0A7Y4lu2bQuyIZe8OuJxiOGD2YlZo85dUsrlYfl4thzkxSZdt29w0&#10;7ziT11D1jAsY00fwluVNzw0VLh6L00NMVItSrym5jHFsohFs39flWavc2KWVsktnA5e0L6BIMRVv&#10;Cl2ZNdgbZCdBUyKkBJeaLI0KGEfZGaa0MSuw/jNwyc9QKHP4N+AVUSp7l1aw1c7j76qn+dqyuuRT&#10;+y905+2TH87lkUqABqooXJ4yT+zLc4E//6K7Hw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gv8NQ8sBAADqAwAADgAAAAAAAAAA&#10;AAAAAAAuAgAAZHJzL2Uyb0RvYy54bWxQSwECLQAUAAYACAAAACEAGz5YGdkAAAABAQAADwAAAAAA&#10;AAAAAAAAAAAlBAAAZHJzL2Rvd25yZXYueG1sUEsFBgAAAAAEAAQA8wAAACs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C420C8" w:rsidRPr="005152F2" w:rsidRDefault="009C7504" w:rsidP="00463463">
                  <w:r>
                    <w:t>You can depend on me to show up on time and have required daily tasks completed.</w:t>
                  </w:r>
                </w:p>
              </w:tc>
            </w:tr>
          </w:tbl>
          <w:p w:rsidR="00C420C8" w:rsidRPr="005152F2" w:rsidRDefault="00C420C8" w:rsidP="003856C9"/>
        </w:tc>
        <w:tc>
          <w:tcPr>
            <w:tcW w:w="6912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913"/>
            </w:tblGrid>
            <w:tr w:rsidR="00C420C8" w:rsidTr="00825ED8">
              <w:trPr>
                <w:trHeight w:val="4104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5152F2" w:rsidRDefault="00BA4D02" w:rsidP="008F6337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1DC8DB8BFC254A619AFF4F7A61C1834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t>Experience</w:t>
                      </w:r>
                    </w:sdtContent>
                  </w:sdt>
                </w:p>
                <w:p w:rsidR="00C420C8" w:rsidRPr="0043426C" w:rsidRDefault="00C471BD" w:rsidP="002B3890">
                  <w:pPr>
                    <w:pStyle w:val="Heading4"/>
                  </w:pPr>
                  <w:r>
                    <w:t>truck driver , county materials</w:t>
                  </w:r>
                </w:p>
                <w:p w:rsidR="00C420C8" w:rsidRPr="005152F2" w:rsidRDefault="009C7504" w:rsidP="008F6337">
                  <w:pPr>
                    <w:pStyle w:val="Heading5"/>
                  </w:pPr>
                  <w:r>
                    <w:t xml:space="preserve">8/2016 </w:t>
                  </w:r>
                  <w:r w:rsidR="00C420C8">
                    <w:t xml:space="preserve"> – </w:t>
                  </w:r>
                  <w:r>
                    <w:t>Present</w:t>
                  </w:r>
                </w:p>
                <w:p w:rsidR="00C420C8" w:rsidRDefault="00B72278" w:rsidP="008F6337">
                  <w:r>
                    <w:t>I’m a quad-axle dump truck driver for County Materials Roberts,</w:t>
                  </w:r>
                  <w:r w:rsidR="0021275D">
                    <w:t xml:space="preserve"> </w:t>
                  </w:r>
                  <w:r>
                    <w:t>WI. I haul sand and gravel from quarries to cement plant.  I do daily truck inspections and required paperwork.</w:t>
                  </w:r>
                </w:p>
                <w:p w:rsidR="00C420C8" w:rsidRPr="0043426C" w:rsidRDefault="00C471BD" w:rsidP="0043426C">
                  <w:pPr>
                    <w:pStyle w:val="Heading4"/>
                  </w:pPr>
                  <w:r>
                    <w:t>delivery truck driver ,wildwood transfer llc</w:t>
                  </w:r>
                </w:p>
                <w:p w:rsidR="00C420C8" w:rsidRDefault="00C471BD" w:rsidP="00F91A9C">
                  <w:pPr>
                    <w:pStyle w:val="Heading5"/>
                  </w:pPr>
                  <w:r>
                    <w:t>3/2000</w:t>
                  </w:r>
                  <w:r w:rsidR="00C420C8">
                    <w:t xml:space="preserve"> – </w:t>
                  </w:r>
                  <w:r>
                    <w:t>1/2015</w:t>
                  </w:r>
                </w:p>
                <w:p w:rsidR="00C420C8" w:rsidRDefault="00C471BD" w:rsidP="00832F81">
                  <w:r>
                    <w:t>I ran my own daily auto parts delivery route for Automotive Parts Headquarters</w:t>
                  </w:r>
                  <w:r w:rsidR="008F3FCF">
                    <w:t xml:space="preserve"> </w:t>
                  </w:r>
                  <w:r w:rsidR="0021275D">
                    <w:t xml:space="preserve">in </w:t>
                  </w:r>
                  <w:r w:rsidR="008F3FCF">
                    <w:t>St.</w:t>
                  </w:r>
                  <w:r w:rsidR="0021275D">
                    <w:t xml:space="preserve"> </w:t>
                  </w:r>
                  <w:r w:rsidR="008F3FCF">
                    <w:t>Clo</w:t>
                  </w:r>
                  <w:r w:rsidR="0021275D">
                    <w:t>ud, MN. I repaired my own truck</w:t>
                  </w:r>
                  <w:r w:rsidR="008F3FCF">
                    <w:t>,</w:t>
                  </w:r>
                  <w:r w:rsidR="0021275D">
                    <w:t xml:space="preserve"> drove, and completed </w:t>
                  </w:r>
                  <w:r w:rsidR="008F3FCF">
                    <w:t>required interstate trucking paperwork.</w:t>
                  </w:r>
                </w:p>
              </w:tc>
            </w:tr>
            <w:tr w:rsidR="00C420C8" w:rsidTr="00825ED8">
              <w:trPr>
                <w:trHeight w:val="3672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5152F2" w:rsidRDefault="00BA4D02" w:rsidP="008F6337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D0B8D175AC034536A0A5AE6C9F485CD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t>Education</w:t>
                      </w:r>
                    </w:sdtContent>
                  </w:sdt>
                </w:p>
                <w:p w:rsidR="00C420C8" w:rsidRPr="0043426C" w:rsidRDefault="008F3FCF" w:rsidP="002B3890">
                  <w:pPr>
                    <w:pStyle w:val="Heading4"/>
                  </w:pPr>
                  <w:r>
                    <w:t>high school 1977</w:t>
                  </w:r>
                </w:p>
                <w:p w:rsidR="00C420C8" w:rsidRPr="005152F2" w:rsidRDefault="008F3FCF" w:rsidP="007B2F5C">
                  <w:pPr>
                    <w:pStyle w:val="Heading5"/>
                  </w:pPr>
                  <w:r>
                    <w:t>Baldwin-Woodville</w:t>
                  </w:r>
                </w:p>
                <w:p w:rsidR="00C420C8" w:rsidRDefault="00C420C8" w:rsidP="007B2F5C"/>
              </w:tc>
            </w:tr>
            <w:tr w:rsidR="00C420C8" w:rsidTr="00825ED8"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:rsidR="00C420C8" w:rsidRPr="005152F2" w:rsidRDefault="00BA4D02" w:rsidP="008F6337">
                  <w:pPr>
                    <w:pStyle w:val="Heading2"/>
                  </w:pPr>
                  <w:sdt>
                    <w:sdtPr>
                      <w:alias w:val="Volunteer Experience or Leadership:"/>
                      <w:tag w:val="Volunteer Experience or Leadership:"/>
                      <w:id w:val="-1093778966"/>
                      <w:placeholder>
                        <w:docPart w:val="0161F1A9002D44909B147CE6F8F21F8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t>Volunteer Experience or Leadership</w:t>
                      </w:r>
                    </w:sdtContent>
                  </w:sdt>
                </w:p>
                <w:p w:rsidR="00C420C8" w:rsidRDefault="00E664A7" w:rsidP="008F6337">
                  <w:r>
                    <w:t>I’m a publicly elected official for the township where I live.</w:t>
                  </w:r>
                </w:p>
              </w:tc>
            </w:tr>
          </w:tbl>
          <w:p w:rsidR="00C420C8" w:rsidRPr="005152F2" w:rsidRDefault="00C420C8" w:rsidP="003856C9"/>
        </w:tc>
      </w:tr>
    </w:tbl>
    <w:p w:rsidR="003F5FDB" w:rsidRDefault="003F5FDB" w:rsidP="00841714">
      <w:pPr>
        <w:pStyle w:val="NoSpacing"/>
      </w:pPr>
    </w:p>
    <w:sectPr w:rsidR="003F5FDB" w:rsidSect="00FE20E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D02" w:rsidRDefault="00BA4D02" w:rsidP="003856C9">
      <w:pPr>
        <w:spacing w:after="0" w:line="240" w:lineRule="auto"/>
      </w:pPr>
      <w:r>
        <w:separator/>
      </w:r>
    </w:p>
  </w:endnote>
  <w:endnote w:type="continuationSeparator" w:id="0">
    <w:p w:rsidR="00BA4D02" w:rsidRDefault="00BA4D02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B8EE54A" wp14:editId="13FF26E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22565AB" id="Group 4" o:spid="_x0000_s1026" alt="Title: 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063E8B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6494A70" wp14:editId="74B9B1E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06BFCA4" id="Group 4" o:spid="_x0000_s1026" alt="Title: 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">
              <o:lock v:ext="edit" aspectratio="t"/>
              <v:shape id="Freeform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D02" w:rsidRDefault="00BA4D02" w:rsidP="003856C9">
      <w:pPr>
        <w:spacing w:after="0" w:line="240" w:lineRule="auto"/>
      </w:pPr>
      <w:r>
        <w:separator/>
      </w:r>
    </w:p>
  </w:footnote>
  <w:footnote w:type="continuationSeparator" w:id="0">
    <w:p w:rsidR="00BA4D02" w:rsidRDefault="00BA4D02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D5A909B" wp14:editId="366A490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2272299" id="Group 17" o:spid="_x0000_s1026" alt="Title: 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0D479137" wp14:editId="0D9AA62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E252447" id="Group 17" o:spid="_x0000_s1026" alt="Title: 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8B"/>
    <w:rsid w:val="00052BE1"/>
    <w:rsid w:val="00063E8B"/>
    <w:rsid w:val="0007412A"/>
    <w:rsid w:val="0010199E"/>
    <w:rsid w:val="0010257B"/>
    <w:rsid w:val="001503AC"/>
    <w:rsid w:val="001765FE"/>
    <w:rsid w:val="0019561F"/>
    <w:rsid w:val="001B32D2"/>
    <w:rsid w:val="0021275D"/>
    <w:rsid w:val="0026142A"/>
    <w:rsid w:val="00283B81"/>
    <w:rsid w:val="00293B83"/>
    <w:rsid w:val="002A3621"/>
    <w:rsid w:val="002A4C3B"/>
    <w:rsid w:val="002B3890"/>
    <w:rsid w:val="002B7747"/>
    <w:rsid w:val="002C77B9"/>
    <w:rsid w:val="002F485A"/>
    <w:rsid w:val="003053D9"/>
    <w:rsid w:val="003856C9"/>
    <w:rsid w:val="00396369"/>
    <w:rsid w:val="003F4D31"/>
    <w:rsid w:val="003F5FDB"/>
    <w:rsid w:val="0043426C"/>
    <w:rsid w:val="00441EB9"/>
    <w:rsid w:val="00463463"/>
    <w:rsid w:val="00473EF8"/>
    <w:rsid w:val="004760E5"/>
    <w:rsid w:val="004D22BB"/>
    <w:rsid w:val="005152F2"/>
    <w:rsid w:val="005246B9"/>
    <w:rsid w:val="00534E4E"/>
    <w:rsid w:val="00551D35"/>
    <w:rsid w:val="005562D4"/>
    <w:rsid w:val="00557019"/>
    <w:rsid w:val="005674AC"/>
    <w:rsid w:val="00580925"/>
    <w:rsid w:val="005A1E51"/>
    <w:rsid w:val="005A7E57"/>
    <w:rsid w:val="00616FF4"/>
    <w:rsid w:val="006A3CE7"/>
    <w:rsid w:val="00743379"/>
    <w:rsid w:val="00747550"/>
    <w:rsid w:val="00767F90"/>
    <w:rsid w:val="007803B7"/>
    <w:rsid w:val="007A7C08"/>
    <w:rsid w:val="007B2F5C"/>
    <w:rsid w:val="007C5F05"/>
    <w:rsid w:val="00825ED8"/>
    <w:rsid w:val="00832043"/>
    <w:rsid w:val="00832F81"/>
    <w:rsid w:val="00841714"/>
    <w:rsid w:val="008501C7"/>
    <w:rsid w:val="008C7CA2"/>
    <w:rsid w:val="008F3FCF"/>
    <w:rsid w:val="008F6337"/>
    <w:rsid w:val="00914DAF"/>
    <w:rsid w:val="0092694D"/>
    <w:rsid w:val="0093286E"/>
    <w:rsid w:val="00961A46"/>
    <w:rsid w:val="009C7504"/>
    <w:rsid w:val="009D1627"/>
    <w:rsid w:val="00A42F91"/>
    <w:rsid w:val="00AF1258"/>
    <w:rsid w:val="00B01E52"/>
    <w:rsid w:val="00B550FC"/>
    <w:rsid w:val="00B72278"/>
    <w:rsid w:val="00B85871"/>
    <w:rsid w:val="00B93310"/>
    <w:rsid w:val="00BA4D02"/>
    <w:rsid w:val="00BB3B21"/>
    <w:rsid w:val="00BC1F18"/>
    <w:rsid w:val="00BD2E58"/>
    <w:rsid w:val="00BF6BAB"/>
    <w:rsid w:val="00C007A5"/>
    <w:rsid w:val="00C420C8"/>
    <w:rsid w:val="00C4403A"/>
    <w:rsid w:val="00C471BD"/>
    <w:rsid w:val="00CE6306"/>
    <w:rsid w:val="00D11C4D"/>
    <w:rsid w:val="00D414E8"/>
    <w:rsid w:val="00D5067A"/>
    <w:rsid w:val="00DC0F74"/>
    <w:rsid w:val="00DC79BB"/>
    <w:rsid w:val="00DF0A0F"/>
    <w:rsid w:val="00DF30BC"/>
    <w:rsid w:val="00E34D58"/>
    <w:rsid w:val="00E664A7"/>
    <w:rsid w:val="00E941EF"/>
    <w:rsid w:val="00EB1C1B"/>
    <w:rsid w:val="00F077AE"/>
    <w:rsid w:val="00F14687"/>
    <w:rsid w:val="00F56435"/>
    <w:rsid w:val="00F91A9C"/>
    <w:rsid w:val="00F927F0"/>
    <w:rsid w:val="00F9491F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C1529C-FF96-4BD9-9760-421A4254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77AE"/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2"/>
    <w:qFormat/>
    <w:rsid w:val="005A7E57"/>
    <w:pPr>
      <w:spacing w:after="0" w:line="240" w:lineRule="auto"/>
    </w:p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semiHidden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styleId="GridTable1Light">
    <w:name w:val="Grid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84171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styleId="PlainTable1">
    <w:name w:val="Plain Table 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son\AppData\Roaming\Microsoft\Templates\Creative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1F904AC46648FE96023C6BC618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6D336-83B1-433B-9D24-682EA2A4761C}"/>
      </w:docPartPr>
      <w:docPartBody>
        <w:p w:rsidR="00ED5191" w:rsidRDefault="00D95C8F">
          <w:pPr>
            <w:pStyle w:val="901F904AC46648FE96023C6BC6184B91"/>
          </w:pPr>
          <w:r>
            <w:t>Objective</w:t>
          </w:r>
        </w:p>
      </w:docPartBody>
    </w:docPart>
    <w:docPart>
      <w:docPartPr>
        <w:name w:val="735B722039B34E45BC51AAB44068E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FEACC-F3EB-4E6B-8546-50FDB8F65AEA}"/>
      </w:docPartPr>
      <w:docPartBody>
        <w:p w:rsidR="00ED5191" w:rsidRDefault="00D95C8F">
          <w:pPr>
            <w:pStyle w:val="735B722039B34E45BC51AAB44068EC7E"/>
          </w:pPr>
          <w:r>
            <w:t>Skills</w:t>
          </w:r>
        </w:p>
      </w:docPartBody>
    </w:docPart>
    <w:docPart>
      <w:docPartPr>
        <w:name w:val="1DC8DB8BFC254A619AFF4F7A61C18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A797C-F90D-4418-84D4-23F22F6D6B3D}"/>
      </w:docPartPr>
      <w:docPartBody>
        <w:p w:rsidR="00ED5191" w:rsidRDefault="00D95C8F">
          <w:pPr>
            <w:pStyle w:val="1DC8DB8BFC254A619AFF4F7A61C18342"/>
          </w:pPr>
          <w:r w:rsidRPr="005152F2">
            <w:t>Experience</w:t>
          </w:r>
        </w:p>
      </w:docPartBody>
    </w:docPart>
    <w:docPart>
      <w:docPartPr>
        <w:name w:val="D0B8D175AC034536A0A5AE6C9F485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8D402-1906-484B-B23C-C6E5401B5A81}"/>
      </w:docPartPr>
      <w:docPartBody>
        <w:p w:rsidR="00ED5191" w:rsidRDefault="00D95C8F">
          <w:pPr>
            <w:pStyle w:val="D0B8D175AC034536A0A5AE6C9F485CD3"/>
          </w:pPr>
          <w:r w:rsidRPr="005152F2">
            <w:t>Education</w:t>
          </w:r>
        </w:p>
      </w:docPartBody>
    </w:docPart>
    <w:docPart>
      <w:docPartPr>
        <w:name w:val="0161F1A9002D44909B147CE6F8F21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C354C-2C3F-4A95-B2BD-8DA111509E7E}"/>
      </w:docPartPr>
      <w:docPartBody>
        <w:p w:rsidR="00ED5191" w:rsidRDefault="00D95C8F">
          <w:pPr>
            <w:pStyle w:val="0161F1A9002D44909B147CE6F8F21F84"/>
          </w:pPr>
          <w:r w:rsidRPr="005152F2">
            <w:t>Volunteer Experience or 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C8F"/>
    <w:rsid w:val="00643B48"/>
    <w:rsid w:val="00C3245C"/>
    <w:rsid w:val="00D70720"/>
    <w:rsid w:val="00D95C8F"/>
    <w:rsid w:val="00ED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715CB30C004F73A2C8A2D4C9330C57">
    <w:name w:val="41715CB30C004F73A2C8A2D4C9330C57"/>
  </w:style>
  <w:style w:type="paragraph" w:customStyle="1" w:styleId="A591016AF39A4BF88F19C2E3C6448615">
    <w:name w:val="A591016AF39A4BF88F19C2E3C6448615"/>
  </w:style>
  <w:style w:type="paragraph" w:customStyle="1" w:styleId="C371850B1A4C461AB3D865A4B747A889">
    <w:name w:val="C371850B1A4C461AB3D865A4B747A889"/>
  </w:style>
  <w:style w:type="paragraph" w:customStyle="1" w:styleId="B46FBFEE3D38412BA327F6374A6EBEC6">
    <w:name w:val="B46FBFEE3D38412BA327F6374A6EBEC6"/>
  </w:style>
  <w:style w:type="paragraph" w:customStyle="1" w:styleId="EC8446EF51C74EEB8311AE8C9CCBBE5B">
    <w:name w:val="EC8446EF51C74EEB8311AE8C9CCBBE5B"/>
  </w:style>
  <w:style w:type="paragraph" w:customStyle="1" w:styleId="901F904AC46648FE96023C6BC6184B91">
    <w:name w:val="901F904AC46648FE96023C6BC6184B91"/>
  </w:style>
  <w:style w:type="paragraph" w:customStyle="1" w:styleId="8B9D49401EA6479C817FFA2E8E94A3EA">
    <w:name w:val="8B9D49401EA6479C817FFA2E8E94A3EA"/>
  </w:style>
  <w:style w:type="paragraph" w:customStyle="1" w:styleId="735B722039B34E45BC51AAB44068EC7E">
    <w:name w:val="735B722039B34E45BC51AAB44068EC7E"/>
  </w:style>
  <w:style w:type="paragraph" w:customStyle="1" w:styleId="9C1545F397D745C8A2517B6917DBB573">
    <w:name w:val="9C1545F397D745C8A2517B6917DBB573"/>
  </w:style>
  <w:style w:type="paragraph" w:customStyle="1" w:styleId="1DC8DB8BFC254A619AFF4F7A61C18342">
    <w:name w:val="1DC8DB8BFC254A619AFF4F7A61C18342"/>
  </w:style>
  <w:style w:type="paragraph" w:customStyle="1" w:styleId="D79520A4B773410DA5FEE9D4ECD1B824">
    <w:name w:val="D79520A4B773410DA5FEE9D4ECD1B824"/>
  </w:style>
  <w:style w:type="paragraph" w:customStyle="1" w:styleId="E08CA33E46064E16B89DB12D158D76E2">
    <w:name w:val="E08CA33E46064E16B89DB12D158D76E2"/>
  </w:style>
  <w:style w:type="paragraph" w:customStyle="1" w:styleId="301016CAE1A94D769DFB64916BC5A840">
    <w:name w:val="301016CAE1A94D769DFB64916BC5A840"/>
  </w:style>
  <w:style w:type="paragraph" w:customStyle="1" w:styleId="DBA3E5F2B55E4A05B4516AEE165AB226">
    <w:name w:val="DBA3E5F2B55E4A05B4516AEE165AB226"/>
  </w:style>
  <w:style w:type="paragraph" w:customStyle="1" w:styleId="3E8059194F414F22AF6BA6425E4D978D">
    <w:name w:val="3E8059194F414F22AF6BA6425E4D978D"/>
  </w:style>
  <w:style w:type="paragraph" w:customStyle="1" w:styleId="8478E8D616D24CC6A75CBD64C3EFD2E2">
    <w:name w:val="8478E8D616D24CC6A75CBD64C3EFD2E2"/>
  </w:style>
  <w:style w:type="paragraph" w:customStyle="1" w:styleId="F5969D0C17974C60A60098BB696852C9">
    <w:name w:val="F5969D0C17974C60A60098BB696852C9"/>
  </w:style>
  <w:style w:type="paragraph" w:customStyle="1" w:styleId="4AAEC09B10C14E33B0486D68CE9858CA">
    <w:name w:val="4AAEC09B10C14E33B0486D68CE9858CA"/>
  </w:style>
  <w:style w:type="paragraph" w:customStyle="1" w:styleId="D0B8D175AC034536A0A5AE6C9F485CD3">
    <w:name w:val="D0B8D175AC034536A0A5AE6C9F485CD3"/>
  </w:style>
  <w:style w:type="paragraph" w:customStyle="1" w:styleId="EE333C2976694ECAADFE58C63538A221">
    <w:name w:val="EE333C2976694ECAADFE58C63538A221"/>
  </w:style>
  <w:style w:type="paragraph" w:customStyle="1" w:styleId="A0D46721E6FD4757BF2A7CC29B554337">
    <w:name w:val="A0D46721E6FD4757BF2A7CC29B554337"/>
  </w:style>
  <w:style w:type="paragraph" w:customStyle="1" w:styleId="6C2D8C3836534C31B4CFA7E352604C9F">
    <w:name w:val="6C2D8C3836534C31B4CFA7E352604C9F"/>
  </w:style>
  <w:style w:type="paragraph" w:customStyle="1" w:styleId="0161F1A9002D44909B147CE6F8F21F84">
    <w:name w:val="0161F1A9002D44909B147CE6F8F21F84"/>
  </w:style>
  <w:style w:type="paragraph" w:customStyle="1" w:styleId="41EA8A2DF07E492F8477C6974A65884F">
    <w:name w:val="41EA8A2DF07E492F8477C6974A6588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93CCF-E2A2-4B9A-8B19-57F1418A87AC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6BB962EF-68B6-4C82-BB14-FB72894746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4A53D-8D0E-4C56-BBDC-5F8B92177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874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</dc:creator>
  <cp:keywords/>
  <dc:description/>
  <cp:lastModifiedBy>Andre</cp:lastModifiedBy>
  <cp:revision>5</cp:revision>
  <dcterms:created xsi:type="dcterms:W3CDTF">2017-02-23T21:38:00Z</dcterms:created>
  <dcterms:modified xsi:type="dcterms:W3CDTF">2019-01-22T17:05:00Z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