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338"/>
        <w:gridCol w:w="2467"/>
      </w:tblGrid>
      <w:tr w:rsidR="0037407C">
        <w:trPr>
          <w:trHeight w:val="51"/>
        </w:trPr>
        <w:sdt>
          <w:sdtPr>
            <w:alias w:val="Author"/>
            <w:id w:val="91148862"/>
            <w:placeholder>
              <w:docPart w:val="063AC7251FE44C239646D7365B6A8869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  <w:vAlign w:val="bottom"/>
              </w:tcPr>
              <w:p w:rsidR="0037407C" w:rsidRDefault="0073133C" w:rsidP="0073133C">
                <w:pPr>
                  <w:pStyle w:val="YourName"/>
                </w:pPr>
                <w:r>
                  <w:t>Daniel E Kester</w:t>
                </w:r>
              </w:p>
            </w:tc>
          </w:sdtContent>
        </w:sdt>
      </w:tr>
      <w:tr w:rsidR="0037407C">
        <w:trPr>
          <w:trHeight w:val="88"/>
        </w:trPr>
        <w:tc>
          <w:tcPr>
            <w:tcW w:w="450" w:type="dxa"/>
          </w:tcPr>
          <w:p w:rsidR="0037407C" w:rsidRDefault="0037407C"/>
        </w:tc>
        <w:tc>
          <w:tcPr>
            <w:tcW w:w="7805" w:type="dxa"/>
            <w:gridSpan w:val="2"/>
          </w:tcPr>
          <w:p w:rsidR="0037407C" w:rsidRDefault="0073133C" w:rsidP="0073133C">
            <w:pPr>
              <w:pStyle w:val="PersonalInformation"/>
            </w:pPr>
            <w:r>
              <w:t>2626 49</w:t>
            </w:r>
            <w:r w:rsidRPr="0073133C">
              <w:rPr>
                <w:vertAlign w:val="superscript"/>
              </w:rPr>
              <w:t>th</w:t>
            </w:r>
            <w:r>
              <w:t xml:space="preserve"> Avenue Ct.</w:t>
            </w:r>
            <w:r w:rsidR="00243075">
              <w:t xml:space="preserve">  |  </w:t>
            </w:r>
            <w:r>
              <w:t>Greeley, CO</w:t>
            </w:r>
            <w:r w:rsidR="00243075">
              <w:t xml:space="preserve">  |  </w:t>
            </w:r>
            <w:r>
              <w:t xml:space="preserve">970.356.4640 </w:t>
            </w:r>
            <w:r w:rsidR="00243075">
              <w:t xml:space="preserve"> |  </w:t>
            </w:r>
            <w:r>
              <w:t>danielkester@rocketmail.com</w:t>
            </w:r>
          </w:p>
        </w:tc>
      </w:tr>
      <w:tr w:rsidR="0037407C">
        <w:trPr>
          <w:trHeight w:val="808"/>
        </w:trPr>
        <w:tc>
          <w:tcPr>
            <w:tcW w:w="8255" w:type="dxa"/>
            <w:gridSpan w:val="3"/>
          </w:tcPr>
          <w:p w:rsidR="0037407C" w:rsidRDefault="0037407C">
            <w:pPr>
              <w:pStyle w:val="PersonalInformation"/>
            </w:pPr>
          </w:p>
        </w:tc>
      </w:tr>
      <w:tr w:rsidR="0037407C">
        <w:tc>
          <w:tcPr>
            <w:tcW w:w="8255" w:type="dxa"/>
            <w:gridSpan w:val="3"/>
            <w:vAlign w:val="center"/>
          </w:tcPr>
          <w:p w:rsidR="0037407C" w:rsidRDefault="00243075">
            <w:pPr>
              <w:pStyle w:val="SectionHeading"/>
            </w:pPr>
            <w:r>
              <w:t>Objective</w:t>
            </w:r>
          </w:p>
        </w:tc>
      </w:tr>
      <w:tr w:rsidR="0037407C">
        <w:tc>
          <w:tcPr>
            <w:tcW w:w="8255" w:type="dxa"/>
            <w:gridSpan w:val="3"/>
            <w:tcMar>
              <w:bottom w:w="259" w:type="dxa"/>
            </w:tcMar>
          </w:tcPr>
          <w:p w:rsidR="0037407C" w:rsidRDefault="001F5E22" w:rsidP="00243075">
            <w:pPr>
              <w:pStyle w:val="Copy"/>
            </w:pPr>
            <w:r>
              <w:t>To obtain a position</w:t>
            </w:r>
            <w:r w:rsidR="004267E6">
              <w:t xml:space="preserve"> </w:t>
            </w:r>
            <w:r>
              <w:t>that utilizes my extensive training and skills.</w:t>
            </w:r>
          </w:p>
        </w:tc>
      </w:tr>
      <w:tr w:rsidR="0037407C">
        <w:tc>
          <w:tcPr>
            <w:tcW w:w="8255" w:type="dxa"/>
            <w:gridSpan w:val="3"/>
          </w:tcPr>
          <w:p w:rsidR="0037407C" w:rsidRDefault="00243075">
            <w:pPr>
              <w:pStyle w:val="SectionHeading"/>
            </w:pPr>
            <w:r>
              <w:t>Skills Profile</w:t>
            </w:r>
          </w:p>
        </w:tc>
      </w:tr>
      <w:tr w:rsidR="0037407C">
        <w:tc>
          <w:tcPr>
            <w:tcW w:w="8255" w:type="dxa"/>
            <w:gridSpan w:val="3"/>
            <w:tcMar>
              <w:bottom w:w="259" w:type="dxa"/>
            </w:tcMar>
          </w:tcPr>
          <w:p w:rsidR="0073133C" w:rsidRDefault="001068F4" w:rsidP="001F5E22">
            <w:pPr>
              <w:pStyle w:val="ListParagraph"/>
              <w:numPr>
                <w:ilvl w:val="0"/>
                <w:numId w:val="21"/>
              </w:numPr>
            </w:pPr>
            <w:r>
              <w:t>Experience working in a fast-paced production line</w:t>
            </w:r>
            <w:r w:rsidR="0073133C">
              <w:t>.</w:t>
            </w:r>
          </w:p>
          <w:p w:rsidR="001F5E22" w:rsidRDefault="001068F4" w:rsidP="001F5E22">
            <w:pPr>
              <w:pStyle w:val="ListParagraph"/>
              <w:numPr>
                <w:ilvl w:val="0"/>
                <w:numId w:val="21"/>
              </w:numPr>
            </w:pPr>
            <w:r>
              <w:t>10 years’ experience and training working with pump and valve maintenance and repair</w:t>
            </w:r>
            <w:r w:rsidR="001F5E22">
              <w:t>.</w:t>
            </w:r>
          </w:p>
          <w:p w:rsidR="001F5E22" w:rsidRDefault="001068F4" w:rsidP="001F5E22">
            <w:pPr>
              <w:pStyle w:val="ListParagraph"/>
              <w:numPr>
                <w:ilvl w:val="0"/>
                <w:numId w:val="21"/>
              </w:numPr>
            </w:pPr>
            <w:r>
              <w:t>Familiar with standard shipping/receiving equipment and responsibilities</w:t>
            </w:r>
            <w:r w:rsidR="001F5E22">
              <w:t>.</w:t>
            </w:r>
          </w:p>
          <w:p w:rsidR="001F5E22" w:rsidRDefault="001068F4" w:rsidP="001F5E22">
            <w:pPr>
              <w:pStyle w:val="ListParagraph"/>
              <w:numPr>
                <w:ilvl w:val="0"/>
                <w:numId w:val="21"/>
              </w:numPr>
            </w:pPr>
            <w:r>
              <w:t>Detailed knowledge of troubleshooting and repairing mechanical equipment.</w:t>
            </w:r>
          </w:p>
          <w:p w:rsidR="001F5E22" w:rsidRDefault="001068F4" w:rsidP="001F5E22">
            <w:pPr>
              <w:pStyle w:val="ListParagraph"/>
              <w:numPr>
                <w:ilvl w:val="0"/>
                <w:numId w:val="21"/>
              </w:numPr>
            </w:pPr>
            <w:r>
              <w:t>Understanding of all OSHA standards, regulations and practices</w:t>
            </w:r>
            <w:r w:rsidR="001F5E22">
              <w:t>.</w:t>
            </w:r>
          </w:p>
          <w:p w:rsidR="0037407C" w:rsidRDefault="0073133C" w:rsidP="0073133C">
            <w:pPr>
              <w:pStyle w:val="ListParagraph"/>
              <w:numPr>
                <w:ilvl w:val="0"/>
                <w:numId w:val="0"/>
              </w:numPr>
              <w:ind w:left="360"/>
            </w:pPr>
            <w:r>
              <w:t xml:space="preserve"> </w:t>
            </w:r>
          </w:p>
        </w:tc>
      </w:tr>
      <w:tr w:rsidR="0037407C">
        <w:tc>
          <w:tcPr>
            <w:tcW w:w="8255" w:type="dxa"/>
            <w:gridSpan w:val="3"/>
            <w:vAlign w:val="center"/>
          </w:tcPr>
          <w:p w:rsidR="0037407C" w:rsidRDefault="00243075">
            <w:pPr>
              <w:pStyle w:val="SectionHeading"/>
            </w:pPr>
            <w:r>
              <w:t>Employment History</w:t>
            </w:r>
          </w:p>
        </w:tc>
      </w:tr>
      <w:tr w:rsidR="0037407C">
        <w:tc>
          <w:tcPr>
            <w:tcW w:w="5788" w:type="dxa"/>
            <w:gridSpan w:val="2"/>
          </w:tcPr>
          <w:p w:rsidR="0037407C" w:rsidRDefault="001F5E22" w:rsidP="001F5E22">
            <w:pPr>
              <w:pStyle w:val="Bold"/>
            </w:pPr>
            <w:r>
              <w:t>Production Associate, JBS Swift</w:t>
            </w:r>
          </w:p>
        </w:tc>
        <w:tc>
          <w:tcPr>
            <w:tcW w:w="2467" w:type="dxa"/>
          </w:tcPr>
          <w:p w:rsidR="0037407C" w:rsidRDefault="00942A36" w:rsidP="001F5E22">
            <w:pPr>
              <w:pStyle w:val="Dates"/>
            </w:pPr>
            <w:sdt>
              <w:sdtPr>
                <w:id w:val="270558851"/>
                <w:placeholder>
                  <w:docPart w:val="9D954C9EB763445CA4BD63FEFC7511FE"/>
                </w:placeholder>
                <w:date w:fullDate="2011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48FF">
                  <w:t>3/18/2011</w:t>
                </w:r>
              </w:sdtContent>
            </w:sdt>
            <w:r w:rsidR="00243075">
              <w:t xml:space="preserve"> — </w:t>
            </w:r>
            <w:sdt>
              <w:sdtPr>
                <w:id w:val="270558854"/>
                <w:placeholder>
                  <w:docPart w:val="10E76B5EC415476BB5B8BCA2ED1339CE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F5E22">
                  <w:t>Present</w:t>
                </w:r>
              </w:sdtContent>
            </w:sdt>
          </w:p>
        </w:tc>
      </w:tr>
      <w:tr w:rsidR="0037407C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906A0CA1FBD14594951A52D9C94A98D3"/>
              </w:placeholder>
            </w:sdtPr>
            <w:sdtEndPr/>
            <w:sdtContent>
              <w:p w:rsidR="0037407C" w:rsidRDefault="001F5E22">
                <w:pPr>
                  <w:pStyle w:val="Italics"/>
                </w:pPr>
                <w:r>
                  <w:t>Greeley, CO</w:t>
                </w:r>
              </w:p>
            </w:sdtContent>
          </w:sdt>
          <w:p w:rsidR="0037407C" w:rsidRDefault="00AD210C" w:rsidP="00AD210C">
            <w:pPr>
              <w:pStyle w:val="ListParagraph"/>
            </w:pPr>
            <w:r>
              <w:t>Worked in fast-paced production environment cutting and packaging beef products.</w:t>
            </w:r>
          </w:p>
          <w:p w:rsidR="00AD210C" w:rsidRDefault="00AD210C" w:rsidP="00AD210C">
            <w:pPr>
              <w:pStyle w:val="ListParagraph"/>
            </w:pPr>
            <w:r>
              <w:t>Trained new employees on daily operations and safety practices.</w:t>
            </w:r>
          </w:p>
          <w:p w:rsidR="00AD210C" w:rsidRDefault="00AD210C" w:rsidP="00AD210C">
            <w:pPr>
              <w:pStyle w:val="ListParagraph"/>
            </w:pPr>
            <w:r>
              <w:t>Conformed to all OSHA standards and regulations.</w:t>
            </w:r>
          </w:p>
        </w:tc>
      </w:tr>
      <w:tr w:rsidR="0037407C" w:rsidTr="00DC48FF">
        <w:tc>
          <w:tcPr>
            <w:tcW w:w="5788" w:type="dxa"/>
            <w:gridSpan w:val="2"/>
          </w:tcPr>
          <w:p w:rsidR="0037407C" w:rsidRDefault="00DC48FF" w:rsidP="00DC48FF">
            <w:pPr>
              <w:pStyle w:val="Bold"/>
            </w:pPr>
            <w:r>
              <w:t>Binder Operator/Material Handler, RR Donnelly &amp; Sons Company</w:t>
            </w:r>
          </w:p>
        </w:tc>
        <w:tc>
          <w:tcPr>
            <w:tcW w:w="2467" w:type="dxa"/>
          </w:tcPr>
          <w:p w:rsidR="0037407C" w:rsidRDefault="00942A36" w:rsidP="00DC48FF">
            <w:pPr>
              <w:pStyle w:val="Dates"/>
            </w:pPr>
            <w:sdt>
              <w:sdtPr>
                <w:id w:val="270558858"/>
                <w:placeholder>
                  <w:docPart w:val="F661672F0572461FA200E497CE4EB039"/>
                </w:placeholder>
                <w:date w:fullDate="2006-05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48FF">
                  <w:t>5/12/2006</w:t>
                </w:r>
              </w:sdtContent>
            </w:sdt>
            <w:r w:rsidR="00243075">
              <w:t xml:space="preserve"> — </w:t>
            </w:r>
            <w:sdt>
              <w:sdtPr>
                <w:id w:val="270558861"/>
                <w:placeholder>
                  <w:docPart w:val="03943A284C304FD1B53249A670A06797"/>
                </w:placeholder>
                <w:date w:fullDate="2011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48FF">
                  <w:t>3/18/2011</w:t>
                </w:r>
              </w:sdtContent>
            </w:sdt>
          </w:p>
        </w:tc>
      </w:tr>
      <w:tr w:rsidR="0037407C">
        <w:tc>
          <w:tcPr>
            <w:tcW w:w="8255" w:type="dxa"/>
            <w:gridSpan w:val="3"/>
            <w:tcMar>
              <w:bottom w:w="115" w:type="dxa"/>
            </w:tcMar>
          </w:tcPr>
          <w:p w:rsidR="0037407C" w:rsidRDefault="00DC48FF">
            <w:pPr>
              <w:pStyle w:val="Italics"/>
            </w:pPr>
            <w:r>
              <w:t>Greeley, CO</w:t>
            </w:r>
          </w:p>
          <w:p w:rsidR="00AD210C" w:rsidRDefault="00AD210C" w:rsidP="00AD210C">
            <w:pPr>
              <w:pStyle w:val="ListParagraph"/>
            </w:pPr>
            <w:r>
              <w:t>Performed preventative and corrective maintenance on 2 binding machines.</w:t>
            </w:r>
          </w:p>
          <w:p w:rsidR="0037407C" w:rsidRDefault="00AD210C" w:rsidP="00AD210C">
            <w:pPr>
              <w:pStyle w:val="ListParagraph"/>
            </w:pPr>
            <w:r>
              <w:t>Bound new books and with covers and prepared products for packaging.</w:t>
            </w:r>
          </w:p>
          <w:p w:rsidR="00AD210C" w:rsidRDefault="00AD210C" w:rsidP="006D3127">
            <w:pPr>
              <w:pStyle w:val="ListParagraph"/>
            </w:pPr>
            <w:r>
              <w:t>Operated pneumatic crane used for loading material into gathering machines.</w:t>
            </w:r>
          </w:p>
        </w:tc>
      </w:tr>
      <w:tr w:rsidR="0037407C" w:rsidTr="00EF5E84">
        <w:trPr>
          <w:trHeight w:val="232"/>
        </w:trPr>
        <w:tc>
          <w:tcPr>
            <w:tcW w:w="5788" w:type="dxa"/>
            <w:gridSpan w:val="2"/>
          </w:tcPr>
          <w:p w:rsidR="0037407C" w:rsidRDefault="00DC48FF" w:rsidP="00DC48FF">
            <w:pPr>
              <w:pStyle w:val="Bold"/>
            </w:pPr>
            <w:r>
              <w:t>Flagger, Northern Colorado Traffic Control</w:t>
            </w:r>
          </w:p>
        </w:tc>
        <w:tc>
          <w:tcPr>
            <w:tcW w:w="2467" w:type="dxa"/>
          </w:tcPr>
          <w:p w:rsidR="0037407C" w:rsidRDefault="00942A36" w:rsidP="00DC48FF">
            <w:pPr>
              <w:pStyle w:val="Dates"/>
            </w:pPr>
            <w:sdt>
              <w:sdtPr>
                <w:id w:val="270558866"/>
                <w:placeholder>
                  <w:docPart w:val="7377B7AFFE7E47C48B16A598E2DB5F8F"/>
                </w:placeholder>
                <w:date w:fullDate="2005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48FF">
                  <w:t>10/1/2005</w:t>
                </w:r>
              </w:sdtContent>
            </w:sdt>
            <w:r w:rsidR="00243075">
              <w:t xml:space="preserve"> — </w:t>
            </w:r>
            <w:sdt>
              <w:sdtPr>
                <w:id w:val="270558869"/>
                <w:placeholder>
                  <w:docPart w:val="236B8113154A4767A7D9A7551E1A3E20"/>
                </w:placeholder>
                <w:date w:fullDate="2006-05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48FF">
                  <w:t>5/12/2006</w:t>
                </w:r>
              </w:sdtContent>
            </w:sdt>
          </w:p>
        </w:tc>
      </w:tr>
      <w:tr w:rsidR="0037407C">
        <w:tc>
          <w:tcPr>
            <w:tcW w:w="8255" w:type="dxa"/>
            <w:gridSpan w:val="3"/>
            <w:tcMar>
              <w:bottom w:w="115" w:type="dxa"/>
            </w:tcMar>
          </w:tcPr>
          <w:p w:rsidR="0037407C" w:rsidRDefault="00DC48FF">
            <w:pPr>
              <w:pStyle w:val="Italics"/>
            </w:pPr>
            <w:r>
              <w:t>Greeley, CO</w:t>
            </w:r>
          </w:p>
          <w:p w:rsidR="0037407C" w:rsidRDefault="00AD210C">
            <w:pPr>
              <w:pStyle w:val="ListParagraph"/>
            </w:pPr>
            <w:r w:rsidRPr="00AD210C">
              <w:t>Flag motorists to warn them of obstacles or repair work ahead.</w:t>
            </w:r>
          </w:p>
          <w:p w:rsidR="00AD210C" w:rsidRDefault="00F310D4">
            <w:pPr>
              <w:pStyle w:val="ListParagraph"/>
            </w:pPr>
            <w:r w:rsidRPr="00F310D4">
              <w:t>Set out signs and cones around work areas to divert traffic.</w:t>
            </w:r>
          </w:p>
        </w:tc>
      </w:tr>
      <w:tr w:rsidR="0037407C">
        <w:tc>
          <w:tcPr>
            <w:tcW w:w="5788" w:type="dxa"/>
            <w:gridSpan w:val="2"/>
          </w:tcPr>
          <w:p w:rsidR="0037407C" w:rsidRDefault="00DC48FF" w:rsidP="00DC48FF">
            <w:pPr>
              <w:pStyle w:val="Bold"/>
            </w:pPr>
            <w:proofErr w:type="spellStart"/>
            <w:r>
              <w:t>Machinst</w:t>
            </w:r>
            <w:proofErr w:type="spellEnd"/>
            <w:r>
              <w:t xml:space="preserve"> Mate, United States Navy</w:t>
            </w:r>
          </w:p>
        </w:tc>
        <w:tc>
          <w:tcPr>
            <w:tcW w:w="2467" w:type="dxa"/>
          </w:tcPr>
          <w:p w:rsidR="0037407C" w:rsidRDefault="00942A36" w:rsidP="00DC48FF">
            <w:pPr>
              <w:pStyle w:val="Dates"/>
            </w:pPr>
            <w:sdt>
              <w:sdtPr>
                <w:id w:val="270558874"/>
                <w:placeholder>
                  <w:docPart w:val="9C0ADD84FF4A459D9AF54EFFC7705158"/>
                </w:placeholder>
                <w:date w:fullDate="1984-12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48FF">
                  <w:t>12/5/1984</w:t>
                </w:r>
              </w:sdtContent>
            </w:sdt>
            <w:r w:rsidR="00243075">
              <w:t xml:space="preserve"> — </w:t>
            </w:r>
            <w:sdt>
              <w:sdtPr>
                <w:id w:val="270558878"/>
                <w:placeholder>
                  <w:docPart w:val="D16EFC2FA819464AB290BFE1CB81416E"/>
                </w:placeholder>
                <w:date w:fullDate="2005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48FF">
                  <w:t>10/1/2005</w:t>
                </w:r>
              </w:sdtContent>
            </w:sdt>
          </w:p>
        </w:tc>
      </w:tr>
      <w:tr w:rsidR="0037407C">
        <w:trPr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sdt>
            <w:sdtPr>
              <w:id w:val="737166380"/>
              <w:placeholder>
                <w:docPart w:val="A194558BD0494C828C22AF4038EB5FFE"/>
              </w:placeholder>
            </w:sdtPr>
            <w:sdtEndPr/>
            <w:sdtContent>
              <w:p w:rsidR="0037407C" w:rsidRDefault="00F310D4">
                <w:pPr>
                  <w:pStyle w:val="Italics"/>
                </w:pPr>
                <w:r>
                  <w:t>Norfolk, VA/Jacksonville, FL</w:t>
                </w:r>
              </w:p>
            </w:sdtContent>
          </w:sdt>
          <w:p w:rsidR="0037407C" w:rsidRDefault="001068F4">
            <w:pPr>
              <w:pStyle w:val="ListParagraph"/>
            </w:pPr>
            <w:bookmarkStart w:id="0" w:name="_GoBack"/>
            <w:r>
              <w:t>Specialized training in pump and valve repair as well as pneumatic and hydraulic equipment</w:t>
            </w:r>
            <w:r w:rsidR="00F310D4" w:rsidRPr="00F310D4">
              <w:t>.</w:t>
            </w:r>
          </w:p>
          <w:p w:rsidR="00F310D4" w:rsidRDefault="001068F4" w:rsidP="001068F4">
            <w:pPr>
              <w:pStyle w:val="ListParagraph"/>
            </w:pPr>
            <w:r>
              <w:t>Worked as a steam plant operator in power plant operations environment</w:t>
            </w:r>
            <w:r w:rsidR="00F310D4" w:rsidRPr="00F310D4">
              <w:t>.</w:t>
            </w:r>
          </w:p>
          <w:p w:rsidR="001068F4" w:rsidRDefault="001068F4" w:rsidP="001068F4">
            <w:pPr>
              <w:pStyle w:val="ListParagraph"/>
            </w:pPr>
            <w:r>
              <w:t>Trained personnel in all steam plant operations and procedures.</w:t>
            </w:r>
            <w:bookmarkEnd w:id="0"/>
          </w:p>
        </w:tc>
      </w:tr>
      <w:tr w:rsidR="0037407C">
        <w:trPr>
          <w:trHeight w:val="51"/>
        </w:trPr>
        <w:tc>
          <w:tcPr>
            <w:tcW w:w="8255" w:type="dxa"/>
            <w:gridSpan w:val="3"/>
            <w:vAlign w:val="center"/>
          </w:tcPr>
          <w:p w:rsidR="0037407C" w:rsidRDefault="001F5E22">
            <w:pPr>
              <w:pStyle w:val="SectionHeading"/>
            </w:pPr>
            <w:r>
              <w:t>EDUCATION</w:t>
            </w:r>
          </w:p>
        </w:tc>
      </w:tr>
      <w:tr w:rsidR="0037407C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p w:rsidR="0037407C" w:rsidRDefault="00F310D4">
            <w:pPr>
              <w:pStyle w:val="ListParagraph"/>
            </w:pPr>
            <w:r>
              <w:t>Automotive Repair Specialist</w:t>
            </w:r>
            <w:r w:rsidR="00243075">
              <w:t xml:space="preserve">, </w:t>
            </w:r>
            <w:r>
              <w:t>Aims Community College</w:t>
            </w:r>
            <w:r w:rsidR="00243075">
              <w:t xml:space="preserve">, </w:t>
            </w:r>
            <w:sdt>
              <w:sdtPr>
                <w:id w:val="731929969"/>
                <w:placeholder>
                  <w:docPart w:val="8D45D213F1E148B68CAADE2323D9CDA1"/>
                </w:placeholder>
              </w:sdtPr>
              <w:sdtEndPr/>
              <w:sdtContent>
                <w:r>
                  <w:t>Greeley, CO</w:t>
                </w:r>
              </w:sdtContent>
            </w:sdt>
          </w:p>
          <w:p w:rsidR="0037407C" w:rsidRDefault="001068F4" w:rsidP="001068F4">
            <w:pPr>
              <w:pStyle w:val="ListParagraph"/>
            </w:pPr>
            <w:r>
              <w:t>Machin</w:t>
            </w:r>
            <w:r w:rsidR="006D3127">
              <w:t>i</w:t>
            </w:r>
            <w:r>
              <w:t>st Mate “A” Degree</w:t>
            </w:r>
            <w:r w:rsidR="00243075">
              <w:t xml:space="preserve">, </w:t>
            </w:r>
            <w:r w:rsidR="00F310D4">
              <w:t>US Navy</w:t>
            </w:r>
            <w:r w:rsidR="00243075">
              <w:t xml:space="preserve">, </w:t>
            </w:r>
            <w:r>
              <w:t>Great Lakes, IL</w:t>
            </w:r>
          </w:p>
          <w:p w:rsidR="006D3127" w:rsidRDefault="006D3127" w:rsidP="006D3127">
            <w:pPr>
              <w:pStyle w:val="ListParagraph"/>
            </w:pPr>
            <w:r>
              <w:t>Hydraulic Maintenance Certification, US Navy Hydraulics School, Norfolk, VA</w:t>
            </w:r>
          </w:p>
        </w:tc>
      </w:tr>
    </w:tbl>
    <w:p w:rsidR="0037407C" w:rsidRDefault="0037407C"/>
    <w:sectPr w:rsidR="0037407C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F20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F2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38E0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2289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779DD"/>
    <w:multiLevelType w:val="hybridMultilevel"/>
    <w:tmpl w:val="CF2A18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8"/>
  </w:num>
  <w:num w:numId="6">
    <w:abstractNumId w:val="13"/>
  </w:num>
  <w:num w:numId="7">
    <w:abstractNumId w:val="19"/>
  </w:num>
  <w:num w:numId="8">
    <w:abstractNumId w:val="10"/>
  </w:num>
  <w:num w:numId="9">
    <w:abstractNumId w:val="14"/>
  </w:num>
  <w:num w:numId="10">
    <w:abstractNumId w:val="6"/>
  </w:num>
  <w:num w:numId="11">
    <w:abstractNumId w:val="20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3C"/>
    <w:rsid w:val="00105FB3"/>
    <w:rsid w:val="001068F4"/>
    <w:rsid w:val="001F5E22"/>
    <w:rsid w:val="00243075"/>
    <w:rsid w:val="0025310A"/>
    <w:rsid w:val="0037407C"/>
    <w:rsid w:val="004267E6"/>
    <w:rsid w:val="006D3127"/>
    <w:rsid w:val="0073133C"/>
    <w:rsid w:val="00732F9B"/>
    <w:rsid w:val="00942A36"/>
    <w:rsid w:val="00AD210C"/>
    <w:rsid w:val="00CA3690"/>
    <w:rsid w:val="00DC48FF"/>
    <w:rsid w:val="00EF5E84"/>
    <w:rsid w:val="00F3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VARADO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3AC7251FE44C239646D7365B6A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083F-41F5-4EB2-9F86-ABD7303125D8}"/>
      </w:docPartPr>
      <w:docPartBody>
        <w:p w:rsidR="00366486" w:rsidRDefault="000D035B">
          <w:pPr>
            <w:pStyle w:val="063AC7251FE44C239646D7365B6A8869"/>
          </w:pPr>
          <w:r>
            <w:t>[your name]</w:t>
          </w:r>
        </w:p>
      </w:docPartBody>
    </w:docPart>
    <w:docPart>
      <w:docPartPr>
        <w:name w:val="9D954C9EB763445CA4BD63FEFC751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529B-D46A-4A0C-BF08-CBE5B2D79B61}"/>
      </w:docPartPr>
      <w:docPartBody>
        <w:p w:rsidR="00366486" w:rsidRDefault="000D035B">
          <w:pPr>
            <w:pStyle w:val="9D954C9EB763445CA4BD63FEFC7511FE"/>
          </w:pPr>
          <w:r>
            <w:t>[Start Date]</w:t>
          </w:r>
        </w:p>
      </w:docPartBody>
    </w:docPart>
    <w:docPart>
      <w:docPartPr>
        <w:name w:val="10E76B5EC415476BB5B8BCA2ED133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2FDF-B04C-42AF-9BAB-EE3E4FAF7F2A}"/>
      </w:docPartPr>
      <w:docPartBody>
        <w:p w:rsidR="00366486" w:rsidRDefault="000D035B">
          <w:pPr>
            <w:pStyle w:val="10E76B5EC415476BB5B8BCA2ED1339C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06A0CA1FBD14594951A52D9C94A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59B3-B511-492C-A03F-783CCC43B3E9}"/>
      </w:docPartPr>
      <w:docPartBody>
        <w:p w:rsidR="00366486" w:rsidRDefault="000D035B">
          <w:pPr>
            <w:pStyle w:val="906A0CA1FBD14594951A52D9C94A98D3"/>
          </w:pPr>
          <w:r>
            <w:t>[Rochester, NY]</w:t>
          </w:r>
        </w:p>
      </w:docPartBody>
    </w:docPart>
    <w:docPart>
      <w:docPartPr>
        <w:name w:val="F661672F0572461FA200E497CE4E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0AC20-D4AF-4097-B629-268663A4DBF6}"/>
      </w:docPartPr>
      <w:docPartBody>
        <w:p w:rsidR="00366486" w:rsidRDefault="000D035B">
          <w:pPr>
            <w:pStyle w:val="F661672F0572461FA200E497CE4EB03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03943A284C304FD1B53249A670A0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78BBD-D15C-4C6A-AE82-A9A9B6AC1426}"/>
      </w:docPartPr>
      <w:docPartBody>
        <w:p w:rsidR="00366486" w:rsidRDefault="000D035B">
          <w:pPr>
            <w:pStyle w:val="03943A284C304FD1B53249A670A0679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7377B7AFFE7E47C48B16A598E2DB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F1C7-84CD-4DF7-A5EA-A828FCA0A064}"/>
      </w:docPartPr>
      <w:docPartBody>
        <w:p w:rsidR="00366486" w:rsidRDefault="000D035B">
          <w:pPr>
            <w:pStyle w:val="7377B7AFFE7E47C48B16A598E2DB5F8F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236B8113154A4767A7D9A7551E1A3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F469F-D8A1-4AE7-8740-494F409D1C78}"/>
      </w:docPartPr>
      <w:docPartBody>
        <w:p w:rsidR="00366486" w:rsidRDefault="000D035B">
          <w:pPr>
            <w:pStyle w:val="236B8113154A4767A7D9A7551E1A3E20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C0ADD84FF4A459D9AF54EFFC770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5A0E-934B-40D4-B8C9-E64A8F0BE56A}"/>
      </w:docPartPr>
      <w:docPartBody>
        <w:p w:rsidR="00366486" w:rsidRDefault="000D035B">
          <w:pPr>
            <w:pStyle w:val="9C0ADD84FF4A459D9AF54EFFC7705158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16EFC2FA819464AB290BFE1CB814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C944-3153-488C-A104-C0B87711778D}"/>
      </w:docPartPr>
      <w:docPartBody>
        <w:p w:rsidR="00366486" w:rsidRDefault="000D035B">
          <w:pPr>
            <w:pStyle w:val="D16EFC2FA819464AB290BFE1CB81416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194558BD0494C828C22AF4038EB5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5B9A-D8C0-4952-8035-8E7C674DF5F5}"/>
      </w:docPartPr>
      <w:docPartBody>
        <w:p w:rsidR="00366486" w:rsidRDefault="000D035B">
          <w:pPr>
            <w:pStyle w:val="A194558BD0494C828C22AF4038EB5FFE"/>
          </w:pPr>
          <w:r>
            <w:t>[Buffalo,NY]</w:t>
          </w:r>
        </w:p>
      </w:docPartBody>
    </w:docPart>
    <w:docPart>
      <w:docPartPr>
        <w:name w:val="8D45D213F1E148B68CAADE2323D9C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D9FB-DF34-474E-A18A-4A2202F29910}"/>
      </w:docPartPr>
      <w:docPartBody>
        <w:p w:rsidR="00366486" w:rsidRDefault="000D035B">
          <w:pPr>
            <w:pStyle w:val="8D45D213F1E148B68CAADE2323D9CDA1"/>
          </w:pPr>
          <w:r>
            <w:t>[Buffalo]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8B"/>
    <w:rsid w:val="00023CA8"/>
    <w:rsid w:val="000D035B"/>
    <w:rsid w:val="00366486"/>
    <w:rsid w:val="00B6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3AC7251FE44C239646D7365B6A8869">
    <w:name w:val="063AC7251FE44C239646D7365B6A8869"/>
  </w:style>
  <w:style w:type="paragraph" w:customStyle="1" w:styleId="D1F88E10B13C42FB8E295FAE522A4E5F">
    <w:name w:val="D1F88E10B13C42FB8E295FAE522A4E5F"/>
  </w:style>
  <w:style w:type="paragraph" w:customStyle="1" w:styleId="7EB116E13C4B4F30BFD7AFAD04454EBC">
    <w:name w:val="7EB116E13C4B4F30BFD7AFAD04454EBC"/>
  </w:style>
  <w:style w:type="paragraph" w:customStyle="1" w:styleId="5F36431D15104D89BA9C4E5F6FEB40D6">
    <w:name w:val="5F36431D15104D89BA9C4E5F6FEB40D6"/>
  </w:style>
  <w:style w:type="paragraph" w:customStyle="1" w:styleId="E1E08BCB25F64DA7B1B01DA0FD22DBE5">
    <w:name w:val="E1E08BCB25F64DA7B1B01DA0FD22DBE5"/>
  </w:style>
  <w:style w:type="paragraph" w:customStyle="1" w:styleId="0F59A1CB0671465585290D5511A75FEC">
    <w:name w:val="0F59A1CB0671465585290D5511A75FEC"/>
  </w:style>
  <w:style w:type="paragraph" w:styleId="ListParagraph">
    <w:name w:val="List Paragraph"/>
    <w:basedOn w:val="Normal"/>
    <w:uiPriority w:val="34"/>
    <w:qFormat/>
    <w:rsid w:val="00B6348B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0E55B18278924D92AD22AF52EFC2C0F2">
    <w:name w:val="0E55B18278924D92AD22AF52EFC2C0F2"/>
  </w:style>
  <w:style w:type="paragraph" w:customStyle="1" w:styleId="AD08692408564698B275A8B28C0D3D42">
    <w:name w:val="AD08692408564698B275A8B28C0D3D42"/>
  </w:style>
  <w:style w:type="paragraph" w:customStyle="1" w:styleId="9D954C9EB763445CA4BD63FEFC7511FE">
    <w:name w:val="9D954C9EB763445CA4BD63FEFC7511FE"/>
  </w:style>
  <w:style w:type="character" w:styleId="PlaceholderText">
    <w:name w:val="Placeholder Text"/>
    <w:basedOn w:val="DefaultParagraphFont"/>
    <w:uiPriority w:val="99"/>
    <w:semiHidden/>
    <w:rsid w:val="00B6348B"/>
    <w:rPr>
      <w:color w:val="808080"/>
    </w:rPr>
  </w:style>
  <w:style w:type="paragraph" w:customStyle="1" w:styleId="10E76B5EC415476BB5B8BCA2ED1339CE">
    <w:name w:val="10E76B5EC415476BB5B8BCA2ED1339CE"/>
  </w:style>
  <w:style w:type="paragraph" w:customStyle="1" w:styleId="906A0CA1FBD14594951A52D9C94A98D3">
    <w:name w:val="906A0CA1FBD14594951A52D9C94A98D3"/>
  </w:style>
  <w:style w:type="paragraph" w:customStyle="1" w:styleId="105AF6E10E12433B8F7C8B8E8D41004B">
    <w:name w:val="105AF6E10E12433B8F7C8B8E8D41004B"/>
  </w:style>
  <w:style w:type="paragraph" w:customStyle="1" w:styleId="7FC71045EFA843309B663AF51E78C04F">
    <w:name w:val="7FC71045EFA843309B663AF51E78C04F"/>
  </w:style>
  <w:style w:type="paragraph" w:customStyle="1" w:styleId="F661672F0572461FA200E497CE4EB039">
    <w:name w:val="F661672F0572461FA200E497CE4EB039"/>
  </w:style>
  <w:style w:type="paragraph" w:customStyle="1" w:styleId="03943A284C304FD1B53249A670A06797">
    <w:name w:val="03943A284C304FD1B53249A670A06797"/>
  </w:style>
  <w:style w:type="paragraph" w:customStyle="1" w:styleId="E085C36CB66C4408954ED0AE84B47261">
    <w:name w:val="E085C36CB66C4408954ED0AE84B47261"/>
  </w:style>
  <w:style w:type="paragraph" w:customStyle="1" w:styleId="C6ACE41E769443FE82555D080BA44FA9">
    <w:name w:val="C6ACE41E769443FE82555D080BA44FA9"/>
  </w:style>
  <w:style w:type="paragraph" w:customStyle="1" w:styleId="5CB0CAAD462B44C082AF5569146E4EA5">
    <w:name w:val="5CB0CAAD462B44C082AF5569146E4EA5"/>
  </w:style>
  <w:style w:type="paragraph" w:customStyle="1" w:styleId="7377B7AFFE7E47C48B16A598E2DB5F8F">
    <w:name w:val="7377B7AFFE7E47C48B16A598E2DB5F8F"/>
  </w:style>
  <w:style w:type="paragraph" w:customStyle="1" w:styleId="236B8113154A4767A7D9A7551E1A3E20">
    <w:name w:val="236B8113154A4767A7D9A7551E1A3E20"/>
  </w:style>
  <w:style w:type="paragraph" w:customStyle="1" w:styleId="33372365929743E19CD0232B808DFB6B">
    <w:name w:val="33372365929743E19CD0232B808DFB6B"/>
  </w:style>
  <w:style w:type="paragraph" w:customStyle="1" w:styleId="0F8AFDDBB99F45189798C4E322474631">
    <w:name w:val="0F8AFDDBB99F45189798C4E322474631"/>
  </w:style>
  <w:style w:type="paragraph" w:customStyle="1" w:styleId="CB87DBED66634F37820FD20439F8D252">
    <w:name w:val="CB87DBED66634F37820FD20439F8D252"/>
  </w:style>
  <w:style w:type="paragraph" w:customStyle="1" w:styleId="9C0ADD84FF4A459D9AF54EFFC7705158">
    <w:name w:val="9C0ADD84FF4A459D9AF54EFFC7705158"/>
  </w:style>
  <w:style w:type="paragraph" w:customStyle="1" w:styleId="D16EFC2FA819464AB290BFE1CB81416E">
    <w:name w:val="D16EFC2FA819464AB290BFE1CB81416E"/>
  </w:style>
  <w:style w:type="paragraph" w:customStyle="1" w:styleId="A194558BD0494C828C22AF4038EB5FFE">
    <w:name w:val="A194558BD0494C828C22AF4038EB5FFE"/>
  </w:style>
  <w:style w:type="paragraph" w:customStyle="1" w:styleId="A8013C7929E1452D92262C8DF1E3E721">
    <w:name w:val="A8013C7929E1452D92262C8DF1E3E721"/>
  </w:style>
  <w:style w:type="paragraph" w:customStyle="1" w:styleId="2A9FD6A9375F407B8AFBFC9DFD55A71D">
    <w:name w:val="2A9FD6A9375F407B8AFBFC9DFD55A71D"/>
  </w:style>
  <w:style w:type="paragraph" w:customStyle="1" w:styleId="E636C275E622445E91AFE9CE07085E91">
    <w:name w:val="E636C275E622445E91AFE9CE07085E91"/>
  </w:style>
  <w:style w:type="paragraph" w:customStyle="1" w:styleId="8D45D213F1E148B68CAADE2323D9CDA1">
    <w:name w:val="8D45D213F1E148B68CAADE2323D9CDA1"/>
  </w:style>
  <w:style w:type="paragraph" w:customStyle="1" w:styleId="A016C752718A49F198E6178AE6505B87">
    <w:name w:val="A016C752718A49F198E6178AE6505B87"/>
  </w:style>
  <w:style w:type="paragraph" w:customStyle="1" w:styleId="4518CA300842463FA9E3EDE6DAC8591A">
    <w:name w:val="4518CA300842463FA9E3EDE6DAC8591A"/>
  </w:style>
  <w:style w:type="paragraph" w:customStyle="1" w:styleId="BDAB288952EB4DD0A9F538F2F210B888">
    <w:name w:val="BDAB288952EB4DD0A9F538F2F210B888"/>
  </w:style>
  <w:style w:type="paragraph" w:customStyle="1" w:styleId="91E321C46CE843E58805D51769D2F26E">
    <w:name w:val="91E321C46CE843E58805D51769D2F26E"/>
    <w:rsid w:val="00B6348B"/>
  </w:style>
  <w:style w:type="paragraph" w:customStyle="1" w:styleId="481B3615E7714FE6B76C2B4798B66008">
    <w:name w:val="481B3615E7714FE6B76C2B4798B66008"/>
    <w:rsid w:val="00B6348B"/>
  </w:style>
  <w:style w:type="paragraph" w:customStyle="1" w:styleId="5101FF33320F4EB0922DC9352710A96C">
    <w:name w:val="5101FF33320F4EB0922DC9352710A96C"/>
    <w:rsid w:val="00B6348B"/>
  </w:style>
  <w:style w:type="paragraph" w:customStyle="1" w:styleId="3F6B28139AE7467E8D2A489E11DD9305">
    <w:name w:val="3F6B28139AE7467E8D2A489E11DD9305"/>
    <w:rsid w:val="00B6348B"/>
  </w:style>
  <w:style w:type="paragraph" w:customStyle="1" w:styleId="8F2592F234A04844AD3BA83E794B6E5A">
    <w:name w:val="8F2592F234A04844AD3BA83E794B6E5A"/>
    <w:rsid w:val="00B6348B"/>
  </w:style>
  <w:style w:type="paragraph" w:customStyle="1" w:styleId="651771010407446C901BA7F0EE8AB6FE">
    <w:name w:val="651771010407446C901BA7F0EE8AB6FE"/>
    <w:rsid w:val="00B6348B"/>
  </w:style>
  <w:style w:type="paragraph" w:customStyle="1" w:styleId="68863861833C42958A54E684A4BF18CA">
    <w:name w:val="68863861833C42958A54E684A4BF18CA"/>
    <w:rsid w:val="00B6348B"/>
  </w:style>
  <w:style w:type="paragraph" w:customStyle="1" w:styleId="30FDC229A08544719242E0D7FC084FB5">
    <w:name w:val="30FDC229A08544719242E0D7FC084FB5"/>
    <w:rsid w:val="00B6348B"/>
  </w:style>
  <w:style w:type="paragraph" w:customStyle="1" w:styleId="B108A65BF4714DA7A4D566ED8F0E82D3">
    <w:name w:val="B108A65BF4714DA7A4D566ED8F0E82D3"/>
    <w:rsid w:val="00B6348B"/>
  </w:style>
  <w:style w:type="paragraph" w:customStyle="1" w:styleId="883058E21CC6443C9584AED03A89D3FC">
    <w:name w:val="883058E21CC6443C9584AED03A89D3FC"/>
    <w:rsid w:val="00B634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3AC7251FE44C239646D7365B6A8869">
    <w:name w:val="063AC7251FE44C239646D7365B6A8869"/>
  </w:style>
  <w:style w:type="paragraph" w:customStyle="1" w:styleId="D1F88E10B13C42FB8E295FAE522A4E5F">
    <w:name w:val="D1F88E10B13C42FB8E295FAE522A4E5F"/>
  </w:style>
  <w:style w:type="paragraph" w:customStyle="1" w:styleId="7EB116E13C4B4F30BFD7AFAD04454EBC">
    <w:name w:val="7EB116E13C4B4F30BFD7AFAD04454EBC"/>
  </w:style>
  <w:style w:type="paragraph" w:customStyle="1" w:styleId="5F36431D15104D89BA9C4E5F6FEB40D6">
    <w:name w:val="5F36431D15104D89BA9C4E5F6FEB40D6"/>
  </w:style>
  <w:style w:type="paragraph" w:customStyle="1" w:styleId="E1E08BCB25F64DA7B1B01DA0FD22DBE5">
    <w:name w:val="E1E08BCB25F64DA7B1B01DA0FD22DBE5"/>
  </w:style>
  <w:style w:type="paragraph" w:customStyle="1" w:styleId="0F59A1CB0671465585290D5511A75FEC">
    <w:name w:val="0F59A1CB0671465585290D5511A75FEC"/>
  </w:style>
  <w:style w:type="paragraph" w:styleId="ListParagraph">
    <w:name w:val="List Paragraph"/>
    <w:basedOn w:val="Normal"/>
    <w:uiPriority w:val="34"/>
    <w:qFormat/>
    <w:rsid w:val="00B6348B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0E55B18278924D92AD22AF52EFC2C0F2">
    <w:name w:val="0E55B18278924D92AD22AF52EFC2C0F2"/>
  </w:style>
  <w:style w:type="paragraph" w:customStyle="1" w:styleId="AD08692408564698B275A8B28C0D3D42">
    <w:name w:val="AD08692408564698B275A8B28C0D3D42"/>
  </w:style>
  <w:style w:type="paragraph" w:customStyle="1" w:styleId="9D954C9EB763445CA4BD63FEFC7511FE">
    <w:name w:val="9D954C9EB763445CA4BD63FEFC7511FE"/>
  </w:style>
  <w:style w:type="character" w:styleId="PlaceholderText">
    <w:name w:val="Placeholder Text"/>
    <w:basedOn w:val="DefaultParagraphFont"/>
    <w:uiPriority w:val="99"/>
    <w:semiHidden/>
    <w:rsid w:val="00B6348B"/>
    <w:rPr>
      <w:color w:val="808080"/>
    </w:rPr>
  </w:style>
  <w:style w:type="paragraph" w:customStyle="1" w:styleId="10E76B5EC415476BB5B8BCA2ED1339CE">
    <w:name w:val="10E76B5EC415476BB5B8BCA2ED1339CE"/>
  </w:style>
  <w:style w:type="paragraph" w:customStyle="1" w:styleId="906A0CA1FBD14594951A52D9C94A98D3">
    <w:name w:val="906A0CA1FBD14594951A52D9C94A98D3"/>
  </w:style>
  <w:style w:type="paragraph" w:customStyle="1" w:styleId="105AF6E10E12433B8F7C8B8E8D41004B">
    <w:name w:val="105AF6E10E12433B8F7C8B8E8D41004B"/>
  </w:style>
  <w:style w:type="paragraph" w:customStyle="1" w:styleId="7FC71045EFA843309B663AF51E78C04F">
    <w:name w:val="7FC71045EFA843309B663AF51E78C04F"/>
  </w:style>
  <w:style w:type="paragraph" w:customStyle="1" w:styleId="F661672F0572461FA200E497CE4EB039">
    <w:name w:val="F661672F0572461FA200E497CE4EB039"/>
  </w:style>
  <w:style w:type="paragraph" w:customStyle="1" w:styleId="03943A284C304FD1B53249A670A06797">
    <w:name w:val="03943A284C304FD1B53249A670A06797"/>
  </w:style>
  <w:style w:type="paragraph" w:customStyle="1" w:styleId="E085C36CB66C4408954ED0AE84B47261">
    <w:name w:val="E085C36CB66C4408954ED0AE84B47261"/>
  </w:style>
  <w:style w:type="paragraph" w:customStyle="1" w:styleId="C6ACE41E769443FE82555D080BA44FA9">
    <w:name w:val="C6ACE41E769443FE82555D080BA44FA9"/>
  </w:style>
  <w:style w:type="paragraph" w:customStyle="1" w:styleId="5CB0CAAD462B44C082AF5569146E4EA5">
    <w:name w:val="5CB0CAAD462B44C082AF5569146E4EA5"/>
  </w:style>
  <w:style w:type="paragraph" w:customStyle="1" w:styleId="7377B7AFFE7E47C48B16A598E2DB5F8F">
    <w:name w:val="7377B7AFFE7E47C48B16A598E2DB5F8F"/>
  </w:style>
  <w:style w:type="paragraph" w:customStyle="1" w:styleId="236B8113154A4767A7D9A7551E1A3E20">
    <w:name w:val="236B8113154A4767A7D9A7551E1A3E20"/>
  </w:style>
  <w:style w:type="paragraph" w:customStyle="1" w:styleId="33372365929743E19CD0232B808DFB6B">
    <w:name w:val="33372365929743E19CD0232B808DFB6B"/>
  </w:style>
  <w:style w:type="paragraph" w:customStyle="1" w:styleId="0F8AFDDBB99F45189798C4E322474631">
    <w:name w:val="0F8AFDDBB99F45189798C4E322474631"/>
  </w:style>
  <w:style w:type="paragraph" w:customStyle="1" w:styleId="CB87DBED66634F37820FD20439F8D252">
    <w:name w:val="CB87DBED66634F37820FD20439F8D252"/>
  </w:style>
  <w:style w:type="paragraph" w:customStyle="1" w:styleId="9C0ADD84FF4A459D9AF54EFFC7705158">
    <w:name w:val="9C0ADD84FF4A459D9AF54EFFC7705158"/>
  </w:style>
  <w:style w:type="paragraph" w:customStyle="1" w:styleId="D16EFC2FA819464AB290BFE1CB81416E">
    <w:name w:val="D16EFC2FA819464AB290BFE1CB81416E"/>
  </w:style>
  <w:style w:type="paragraph" w:customStyle="1" w:styleId="A194558BD0494C828C22AF4038EB5FFE">
    <w:name w:val="A194558BD0494C828C22AF4038EB5FFE"/>
  </w:style>
  <w:style w:type="paragraph" w:customStyle="1" w:styleId="A8013C7929E1452D92262C8DF1E3E721">
    <w:name w:val="A8013C7929E1452D92262C8DF1E3E721"/>
  </w:style>
  <w:style w:type="paragraph" w:customStyle="1" w:styleId="2A9FD6A9375F407B8AFBFC9DFD55A71D">
    <w:name w:val="2A9FD6A9375F407B8AFBFC9DFD55A71D"/>
  </w:style>
  <w:style w:type="paragraph" w:customStyle="1" w:styleId="E636C275E622445E91AFE9CE07085E91">
    <w:name w:val="E636C275E622445E91AFE9CE07085E91"/>
  </w:style>
  <w:style w:type="paragraph" w:customStyle="1" w:styleId="8D45D213F1E148B68CAADE2323D9CDA1">
    <w:name w:val="8D45D213F1E148B68CAADE2323D9CDA1"/>
  </w:style>
  <w:style w:type="paragraph" w:customStyle="1" w:styleId="A016C752718A49F198E6178AE6505B87">
    <w:name w:val="A016C752718A49F198E6178AE6505B87"/>
  </w:style>
  <w:style w:type="paragraph" w:customStyle="1" w:styleId="4518CA300842463FA9E3EDE6DAC8591A">
    <w:name w:val="4518CA300842463FA9E3EDE6DAC8591A"/>
  </w:style>
  <w:style w:type="paragraph" w:customStyle="1" w:styleId="BDAB288952EB4DD0A9F538F2F210B888">
    <w:name w:val="BDAB288952EB4DD0A9F538F2F210B888"/>
  </w:style>
  <w:style w:type="paragraph" w:customStyle="1" w:styleId="91E321C46CE843E58805D51769D2F26E">
    <w:name w:val="91E321C46CE843E58805D51769D2F26E"/>
    <w:rsid w:val="00B6348B"/>
  </w:style>
  <w:style w:type="paragraph" w:customStyle="1" w:styleId="481B3615E7714FE6B76C2B4798B66008">
    <w:name w:val="481B3615E7714FE6B76C2B4798B66008"/>
    <w:rsid w:val="00B6348B"/>
  </w:style>
  <w:style w:type="paragraph" w:customStyle="1" w:styleId="5101FF33320F4EB0922DC9352710A96C">
    <w:name w:val="5101FF33320F4EB0922DC9352710A96C"/>
    <w:rsid w:val="00B6348B"/>
  </w:style>
  <w:style w:type="paragraph" w:customStyle="1" w:styleId="3F6B28139AE7467E8D2A489E11DD9305">
    <w:name w:val="3F6B28139AE7467E8D2A489E11DD9305"/>
    <w:rsid w:val="00B6348B"/>
  </w:style>
  <w:style w:type="paragraph" w:customStyle="1" w:styleId="8F2592F234A04844AD3BA83E794B6E5A">
    <w:name w:val="8F2592F234A04844AD3BA83E794B6E5A"/>
    <w:rsid w:val="00B6348B"/>
  </w:style>
  <w:style w:type="paragraph" w:customStyle="1" w:styleId="651771010407446C901BA7F0EE8AB6FE">
    <w:name w:val="651771010407446C901BA7F0EE8AB6FE"/>
    <w:rsid w:val="00B6348B"/>
  </w:style>
  <w:style w:type="paragraph" w:customStyle="1" w:styleId="68863861833C42958A54E684A4BF18CA">
    <w:name w:val="68863861833C42958A54E684A4BF18CA"/>
    <w:rsid w:val="00B6348B"/>
  </w:style>
  <w:style w:type="paragraph" w:customStyle="1" w:styleId="30FDC229A08544719242E0D7FC084FB5">
    <w:name w:val="30FDC229A08544719242E0D7FC084FB5"/>
    <w:rsid w:val="00B6348B"/>
  </w:style>
  <w:style w:type="paragraph" w:customStyle="1" w:styleId="B108A65BF4714DA7A4D566ED8F0E82D3">
    <w:name w:val="B108A65BF4714DA7A4D566ED8F0E82D3"/>
    <w:rsid w:val="00B6348B"/>
  </w:style>
  <w:style w:type="paragraph" w:customStyle="1" w:styleId="883058E21CC6443C9584AED03A89D3FC">
    <w:name w:val="883058E21CC6443C9584AED03A89D3FC"/>
    <w:rsid w:val="00B63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32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Community College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 Kester</dc:creator>
  <cp:lastModifiedBy>Daniel kester</cp:lastModifiedBy>
  <cp:revision>4</cp:revision>
  <cp:lastPrinted>2006-08-01T17:47:00Z</cp:lastPrinted>
  <dcterms:created xsi:type="dcterms:W3CDTF">2012-03-21T01:58:00Z</dcterms:created>
  <dcterms:modified xsi:type="dcterms:W3CDTF">2012-03-23T17:48:00Z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