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50"/>
        <w:tblW w:w="116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7331"/>
        <w:gridCol w:w="1451"/>
      </w:tblGrid>
      <w:tr w:rsidR="00D33D62" w:rsidRPr="00D33D62" w:rsidTr="00D33D62">
        <w:trPr>
          <w:tblCellSpacing w:w="0" w:type="dxa"/>
        </w:trPr>
        <w:tc>
          <w:tcPr>
            <w:tcW w:w="2903" w:type="dxa"/>
            <w:vAlign w:val="center"/>
            <w:hideMark/>
          </w:tcPr>
          <w:p w:rsidR="00D33D62" w:rsidRPr="00D33D62" w:rsidRDefault="00D33D62" w:rsidP="00D33D62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</w:p>
        </w:tc>
        <w:tc>
          <w:tcPr>
            <w:tcW w:w="7331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1"/>
            </w:tblGrid>
            <w:tr w:rsidR="00D33D62" w:rsidRPr="00D33D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3D62" w:rsidRPr="00D33D62" w:rsidRDefault="00D33D62" w:rsidP="00E33DA0">
                  <w:pPr>
                    <w:framePr w:hSpace="180" w:wrap="around" w:hAnchor="margin" w:xAlign="center" w:y="-1050"/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3D62" w:rsidRPr="00D33D62" w:rsidRDefault="00D33D62" w:rsidP="00E33DA0">
                  <w:pPr>
                    <w:framePr w:hSpace="180" w:wrap="around" w:hAnchor="margin" w:xAlign="center" w:y="-1050"/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3D62" w:rsidRPr="00D33D62" w:rsidRDefault="00477983" w:rsidP="00E33DA0">
                  <w:pPr>
                    <w:framePr w:hSpace="180" w:wrap="around" w:hAnchor="margin" w:xAlign="center" w:y="-1050"/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D9443F"/>
                      <w:sz w:val="39"/>
                    </w:rPr>
                    <w:t>Jake Kestel</w:t>
                  </w:r>
                  <w:r w:rsidR="00D33D62"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 xml:space="preserve">  </w:t>
                  </w:r>
                </w:p>
              </w:tc>
            </w:tr>
            <w:tr w:rsidR="00D33D62" w:rsidRPr="00D33D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3D62" w:rsidRPr="00D33D62" w:rsidRDefault="00477983" w:rsidP="00E33DA0">
                  <w:pPr>
                    <w:framePr w:hSpace="180" w:wrap="around" w:hAnchor="margin" w:xAlign="center" w:y="-1050"/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>909 W. Haven Ave.</w:t>
                  </w:r>
                  <w:r w:rsidR="00D33D62" w:rsidRPr="00D33D62"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  <w:szCs w:val="18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>New Lenox</w:t>
                  </w:r>
                  <w:r w:rsidR="00D33D62" w:rsidRPr="00D33D62"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  <w:szCs w:val="18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>IL</w:t>
                  </w:r>
                  <w:r w:rsidR="00D33D62" w:rsidRPr="00D33D62"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 xml:space="preserve">. </w:t>
                  </w:r>
                  <w:r w:rsidR="00D33D62" w:rsidRPr="00D33D62"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  <w:szCs w:val="18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>60451</w:t>
                  </w:r>
                  <w:r w:rsidR="00D33D62" w:rsidRPr="00D33D62"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>.</w:t>
                  </w:r>
                  <w:r w:rsidR="00D33D62" w:rsidRPr="00D33D62"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  <w:szCs w:val="18"/>
                    </w:rPr>
                    <w:br/>
                  </w:r>
                  <w:r w:rsidR="00D33D62" w:rsidRPr="00D33D62"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 xml:space="preserve">Tel: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>1-815-592-2794</w:t>
                  </w:r>
                  <w:r w:rsidR="00D33D62" w:rsidRPr="00D33D62"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  <w:szCs w:val="18"/>
                    </w:rPr>
                    <w:br/>
                  </w:r>
                  <w:r w:rsidR="00D33D62" w:rsidRPr="00D33D62"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 xml:space="preserve">Email: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63636"/>
                      <w:sz w:val="18"/>
                    </w:rPr>
                    <w:t>SerpentiNe4orest@gmail.com</w:t>
                  </w:r>
                </w:p>
              </w:tc>
            </w:tr>
            <w:tr w:rsidR="00D33D62" w:rsidRPr="00D33D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3D62" w:rsidRPr="00D33D62" w:rsidRDefault="00D33D62" w:rsidP="00E33DA0">
                  <w:pPr>
                    <w:framePr w:hSpace="180" w:wrap="around" w:hAnchor="margin" w:xAlign="center" w:y="-1050"/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3D62" w:rsidRPr="00D33D62" w:rsidRDefault="00D33D62" w:rsidP="00E33DA0">
                  <w:pPr>
                    <w:framePr w:hSpace="180" w:wrap="around" w:hAnchor="margin" w:xAlign="center" w:y="-1050"/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D33D62" w:rsidRPr="00D33D62" w:rsidRDefault="00D33D62" w:rsidP="00D33D62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</w:p>
        </w:tc>
        <w:tc>
          <w:tcPr>
            <w:tcW w:w="1451" w:type="dxa"/>
            <w:vAlign w:val="center"/>
            <w:hideMark/>
          </w:tcPr>
          <w:p w:rsidR="00D33D62" w:rsidRPr="00D33D62" w:rsidRDefault="00D33D62" w:rsidP="00D33D62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</w:p>
        </w:tc>
      </w:tr>
    </w:tbl>
    <w:p w:rsidR="00D33D62" w:rsidRPr="00D33D62" w:rsidRDefault="00D33D62" w:rsidP="00D33D62">
      <w:pPr>
        <w:spacing w:after="0" w:line="240" w:lineRule="auto"/>
        <w:rPr>
          <w:rFonts w:ascii="Arial" w:eastAsia="Times New Roman" w:hAnsi="Arial" w:cs="Arial"/>
          <w:vanish/>
          <w:color w:val="525252"/>
          <w:sz w:val="17"/>
          <w:szCs w:val="17"/>
        </w:rPr>
      </w:pPr>
    </w:p>
    <w:tbl>
      <w:tblPr>
        <w:tblW w:w="116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5"/>
        <w:gridCol w:w="11340"/>
      </w:tblGrid>
      <w:tr w:rsidR="00D33D62" w:rsidRPr="00D33D62" w:rsidTr="00D33D62">
        <w:trPr>
          <w:tblCellSpacing w:w="0" w:type="dxa"/>
          <w:jc w:val="center"/>
        </w:trPr>
        <w:tc>
          <w:tcPr>
            <w:tcW w:w="330" w:type="dxa"/>
            <w:vAlign w:val="center"/>
            <w:hideMark/>
          </w:tcPr>
          <w:p w:rsidR="00D33D62" w:rsidRPr="00D33D62" w:rsidRDefault="00D33D62" w:rsidP="00D33D62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  <w:r w:rsidRPr="00D33D62">
              <w:rPr>
                <w:rFonts w:ascii="Arial" w:eastAsia="Times New Roman" w:hAnsi="Arial" w:cs="Arial"/>
                <w:color w:val="525252"/>
                <w:sz w:val="17"/>
                <w:szCs w:val="17"/>
              </w:rPr>
              <w:t> </w:t>
            </w:r>
          </w:p>
        </w:tc>
        <w:tc>
          <w:tcPr>
            <w:tcW w:w="15" w:type="dxa"/>
            <w:hideMark/>
          </w:tcPr>
          <w:p w:rsidR="00D33D62" w:rsidRPr="00D33D62" w:rsidRDefault="00D33D62" w:rsidP="00D33D62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"/>
              <w:gridCol w:w="134"/>
              <w:gridCol w:w="3624"/>
              <w:gridCol w:w="3624"/>
              <w:gridCol w:w="3624"/>
              <w:gridCol w:w="236"/>
            </w:tblGrid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b/>
                      <w:bCs/>
                      <w:color w:val="D43A35"/>
                      <w:sz w:val="24"/>
                    </w:rPr>
                    <w:t xml:space="preserve">Profile </w:t>
                  </w:r>
                  <w:r>
                    <w:rPr>
                      <w:rFonts w:ascii="Arial" w:eastAsia="Times New Roman" w:hAnsi="Arial" w:cs="Arial"/>
                      <w:noProof/>
                      <w:color w:val="525252"/>
                      <w:sz w:val="17"/>
                      <w:szCs w:val="17"/>
                    </w:rPr>
                    <w:drawing>
                      <wp:inline distT="0" distB="0" distL="0" distR="0" wp14:anchorId="2580F5BE" wp14:editId="5F6047CC">
                        <wp:extent cx="952500" cy="95250"/>
                        <wp:effectExtent l="19050" t="0" r="0" b="0"/>
                        <wp:docPr id="1" name="Picture 1" descr="http://www.resumeimproved.com/templates/18/headim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resumeimproved.com/templates/18/headim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3D62" w:rsidRPr="00D33D62" w:rsidRDefault="00877778" w:rsidP="00CF2F3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I like hands-on type of </w:t>
                  </w:r>
                  <w:r w:rsidR="00CF2F38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>work;</w:t>
                  </w:r>
                  <w:r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 </w:t>
                  </w:r>
                  <w:r w:rsidR="00CF2F38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I get along with people easily. I’m keen on completing tasks and any additional work that can be done. </w:t>
                  </w:r>
                  <w:r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 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b/>
                      <w:bCs/>
                      <w:color w:val="D43A35"/>
                      <w:sz w:val="24"/>
                    </w:rPr>
                    <w:t xml:space="preserve">Education </w:t>
                  </w:r>
                  <w:r>
                    <w:rPr>
                      <w:rFonts w:ascii="Arial" w:eastAsia="Times New Roman" w:hAnsi="Arial" w:cs="Arial"/>
                      <w:noProof/>
                      <w:color w:val="525252"/>
                      <w:sz w:val="17"/>
                      <w:szCs w:val="17"/>
                    </w:rPr>
                    <w:drawing>
                      <wp:inline distT="0" distB="0" distL="0" distR="0" wp14:anchorId="0BAF4BC8" wp14:editId="5EFAF5FF">
                        <wp:extent cx="952500" cy="95250"/>
                        <wp:effectExtent l="19050" t="0" r="0" b="0"/>
                        <wp:docPr id="2" name="Picture 2" descr="http://www.resumeimproved.com/templates/18/headim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resumeimproved.com/templates/18/headim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477983" w:rsidP="00243A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Joliet Junior College  Joliet, IL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 Associates of Arts 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(2007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- </w:t>
                  </w:r>
                  <w:r w:rsidR="00A41CD6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2010</w:t>
                  </w:r>
                  <w:r w:rsidR="00593D53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, 2012)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  <w:r w:rsidR="00243ADD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-Liberal Arts</w:t>
                  </w:r>
                </w:p>
                <w:p w:rsidR="009C76A0" w:rsidRDefault="009C76A0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 xml:space="preserve"> -3.0 G.P.A.</w:t>
                  </w:r>
                </w:p>
                <w:p w:rsidR="00243ADD" w:rsidRPr="00D33D62" w:rsidRDefault="00243ADD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 xml:space="preserve"> -Took classes in Microsoft Office.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477983" w:rsidP="004779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Lincoln-Way Central High School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  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New Lenox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IL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 Diploma (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2003-2007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) 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3D62" w:rsidRPr="00D33D62" w:rsidRDefault="00D33D62" w:rsidP="00D33D6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b/>
                      <w:bCs/>
                      <w:color w:val="D43A35"/>
                      <w:sz w:val="24"/>
                    </w:rPr>
                    <w:t xml:space="preserve">Work Experience </w:t>
                  </w:r>
                  <w:r>
                    <w:rPr>
                      <w:rFonts w:ascii="Arial" w:eastAsia="Times New Roman" w:hAnsi="Arial" w:cs="Arial"/>
                      <w:noProof/>
                      <w:color w:val="525252"/>
                      <w:sz w:val="17"/>
                      <w:szCs w:val="17"/>
                    </w:rPr>
                    <w:drawing>
                      <wp:inline distT="0" distB="0" distL="0" distR="0" wp14:anchorId="5CBC1645" wp14:editId="36AF3EB7">
                        <wp:extent cx="952500" cy="95250"/>
                        <wp:effectExtent l="19050" t="0" r="0" b="0"/>
                        <wp:docPr id="3" name="Picture 3" descr="http://www.resumeimproved.com/templates/18/headim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resumeimproved.com/templates/18/headim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477983" w:rsidP="00A41C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Jewel-Osco, Grocery stocker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( 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Nov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. 200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5</w:t>
                  </w:r>
                  <w:r w:rsidR="00A41CD6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– Nov. 2010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) 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3D62" w:rsidRPr="00D33D62" w:rsidRDefault="00477983" w:rsidP="003E00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>Stock shelves with product and provide</w:t>
                  </w:r>
                  <w:r w:rsidR="003E00F4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 customer service. General maintenance of depart</w:t>
                  </w:r>
                  <w:r w:rsidR="00877778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ment, </w:t>
                  </w:r>
                  <w:r w:rsidR="003E00F4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>experience with a pallet jack</w:t>
                  </w:r>
                  <w:r w:rsidR="00877778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. 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477983" w:rsidP="00A41C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PersonalizationMall.COM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Assembly line worker</w:t>
                  </w:r>
                  <w:r w:rsidR="00A41CD6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Nov 2</w:t>
                  </w:r>
                  <w:r w:rsidR="00A41CD6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6 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200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9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–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Dec 21</w:t>
                  </w:r>
                  <w:r w:rsidR="00A41CD6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of 2009 &amp; 2010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)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Seasonal</w:t>
                  </w:r>
                  <w:r w:rsidR="00D33D62"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3D62" w:rsidRPr="00D33D62" w:rsidRDefault="00877778" w:rsidP="00D33D6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Assembled mugs, cups, steins, and other gifts. Baked logos onto ceramics. 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  <w:p w:rsidR="00AA098A" w:rsidRDefault="00AA098A" w:rsidP="00AA0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C0C0C"/>
                      <w:sz w:val="21"/>
                    </w:rPr>
                  </w:pP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Advance Auto Parts, </w:t>
                  </w:r>
                  <w:r w:rsidR="00F50CAC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Clerk</w:t>
                  </w:r>
                  <w:r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 ( </w:t>
                  </w:r>
                  <w:r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 xml:space="preserve">07/17/2011 – </w:t>
                  </w:r>
                  <w:r w:rsidR="00E33DA0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08/31/2012</w:t>
                  </w:r>
                  <w:bookmarkStart w:id="0" w:name="_GoBack"/>
                  <w:bookmarkEnd w:id="0"/>
                  <w:r w:rsidRPr="00D33D62">
                    <w:rPr>
                      <w:rFonts w:ascii="Arial" w:eastAsia="Times New Roman" w:hAnsi="Arial" w:cs="Arial"/>
                      <w:color w:val="0C0C0C"/>
                      <w:sz w:val="21"/>
                    </w:rPr>
                    <w:t>)</w:t>
                  </w:r>
                </w:p>
                <w:p w:rsidR="00AA098A" w:rsidRPr="00D33D62" w:rsidRDefault="00653A9E" w:rsidP="00F50C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Inventory, </w:t>
                  </w:r>
                  <w:r w:rsidR="000C5483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Delivery, </w:t>
                  </w:r>
                  <w:r w:rsidR="00F50CAC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>Clerk</w:t>
                  </w:r>
                  <w:r w:rsidR="00AA098A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, </w:t>
                  </w:r>
                  <w:r w:rsidR="00593D53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RDF Scanner, </w:t>
                  </w:r>
                  <w:r w:rsidR="00AA098A"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customer service, general maintenance. </w:t>
                  </w:r>
                </w:p>
              </w:tc>
              <w:tc>
                <w:tcPr>
                  <w:tcW w:w="102" w:type="pct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D33D62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3D62" w:rsidRPr="00D33D62" w:rsidRDefault="00D33D62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BC1E5E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BC1E5E" w:rsidRPr="00D33D62" w:rsidRDefault="00BC1E5E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BC1E5E" w:rsidRPr="00D33D62" w:rsidRDefault="00877778" w:rsidP="003028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D43A35"/>
                      <w:sz w:val="24"/>
                    </w:rPr>
                    <w:t>Interests</w:t>
                  </w:r>
                  <w:r w:rsidR="00BC1E5E" w:rsidRPr="00D33D62">
                    <w:rPr>
                      <w:rFonts w:ascii="Arial" w:eastAsia="Times New Roman" w:hAnsi="Arial" w:cs="Arial"/>
                      <w:b/>
                      <w:bCs/>
                      <w:color w:val="D43A35"/>
                      <w:sz w:val="24"/>
                    </w:rPr>
                    <w:t xml:space="preserve"> </w:t>
                  </w:r>
                  <w:r w:rsidR="00BC1E5E">
                    <w:rPr>
                      <w:rFonts w:ascii="Arial" w:eastAsia="Times New Roman" w:hAnsi="Arial" w:cs="Arial"/>
                      <w:noProof/>
                      <w:color w:val="525252"/>
                      <w:sz w:val="17"/>
                      <w:szCs w:val="17"/>
                    </w:rPr>
                    <w:drawing>
                      <wp:inline distT="0" distB="0" distL="0" distR="0" wp14:anchorId="7C05D0A9" wp14:editId="0622EFF7">
                        <wp:extent cx="952500" cy="95250"/>
                        <wp:effectExtent l="19050" t="0" r="0" b="0"/>
                        <wp:docPr id="17" name="Picture 5" descr="http://www.resumeimproved.com/templates/18/headim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resumeimproved.com/templates/18/headim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5E" w:rsidRPr="00D33D62" w:rsidRDefault="00BC1E5E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BC1E5E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BC1E5E" w:rsidRPr="00D33D62" w:rsidRDefault="00BC1E5E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877778" w:rsidP="0087777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 xml:space="preserve">Music, drums, guitar, bicycling, reading, etc.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5E" w:rsidRPr="00D33D62" w:rsidRDefault="00BC1E5E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BC1E5E" w:rsidRPr="00D33D62" w:rsidTr="00BC1E5E">
              <w:trPr>
                <w:trHeight w:val="180"/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BC1E5E" w:rsidRPr="00D33D62" w:rsidRDefault="00BC1E5E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BC1E5E" w:rsidRPr="00D33D62" w:rsidRDefault="00BC1E5E" w:rsidP="003028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b/>
                      <w:bCs/>
                      <w:color w:val="D43A35"/>
                      <w:sz w:val="24"/>
                    </w:rPr>
                    <w:t xml:space="preserve">Reference </w:t>
                  </w:r>
                  <w:r>
                    <w:rPr>
                      <w:rFonts w:ascii="Arial" w:eastAsia="Times New Roman" w:hAnsi="Arial" w:cs="Arial"/>
                      <w:noProof/>
                      <w:color w:val="525252"/>
                      <w:sz w:val="17"/>
                      <w:szCs w:val="17"/>
                    </w:rPr>
                    <w:drawing>
                      <wp:inline distT="0" distB="0" distL="0" distR="0" wp14:anchorId="055C80EB" wp14:editId="48CA74F6">
                        <wp:extent cx="952500" cy="95250"/>
                        <wp:effectExtent l="19050" t="0" r="0" b="0"/>
                        <wp:docPr id="24" name="Picture 6" descr="http://www.resumeimproved.com/templates/18/headim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resumeimproved.com/templates/18/headim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5E" w:rsidRPr="00D33D62" w:rsidRDefault="00BC1E5E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br/>
                  </w: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br/>
                  </w: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br/>
                  </w: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br/>
                  </w:r>
                </w:p>
              </w:tc>
            </w:tr>
            <w:tr w:rsidR="00BC1E5E" w:rsidRPr="00D33D62" w:rsidTr="0007779A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BC1E5E" w:rsidRPr="00D33D62" w:rsidRDefault="00BC1E5E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7A11CE" w:rsidP="003028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</w:rPr>
                    <w:t>Jewel-Osco Manager – Karen Kostro – 1-815-462-0018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5E" w:rsidRPr="00D33D62" w:rsidRDefault="00BC1E5E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CF2F38" w:rsidRPr="00D33D62" w:rsidTr="0007779A">
              <w:trPr>
                <w:gridAfter w:val="2"/>
                <w:wAfter w:w="4796" w:type="pct"/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CF2F38" w:rsidRPr="00D33D62" w:rsidRDefault="00CF2F38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F2F38" w:rsidRDefault="00CF2F38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Jay Denny 1-815-263-2012</w:t>
                  </w:r>
                </w:p>
                <w:p w:rsidR="00CF2F38" w:rsidRPr="00D33D62" w:rsidRDefault="00CF2F38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Jim Corbin</w:t>
                  </w: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1-815-955-9310</w:t>
                  </w:r>
                </w:p>
              </w:tc>
            </w:tr>
            <w:tr w:rsidR="00CF2F38" w:rsidRPr="00D33D62" w:rsidTr="00E92467">
              <w:trPr>
                <w:gridAfter w:val="3"/>
                <w:wAfter w:w="4855" w:type="pct"/>
                <w:tblCellSpacing w:w="0" w:type="dxa"/>
              </w:trPr>
              <w:tc>
                <w:tcPr>
                  <w:tcW w:w="43" w:type="pct"/>
                  <w:vAlign w:val="center"/>
                  <w:hideMark/>
                </w:tcPr>
                <w:p w:rsidR="00CF2F38" w:rsidRPr="00D33D62" w:rsidRDefault="00CF2F38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F2F38" w:rsidRPr="00D33D62" w:rsidRDefault="00CF2F38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CF2F38" w:rsidRPr="00D33D62" w:rsidTr="00BC1E5E">
              <w:trPr>
                <w:gridAfter w:val="2"/>
                <w:wAfter w:w="4796" w:type="pct"/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CF2F38" w:rsidRPr="00D33D62" w:rsidRDefault="00CF2F38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F2F38" w:rsidRPr="00D33D62" w:rsidRDefault="00CF2F38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3028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D33D62" w:rsidRPr="00D33D62" w:rsidRDefault="00D33D62" w:rsidP="003028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3D62" w:rsidRPr="00D33D62" w:rsidRDefault="00D33D62" w:rsidP="00D33D6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3D62" w:rsidRPr="00D33D62" w:rsidRDefault="00E01F81" w:rsidP="00D33D6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3D62" w:rsidRPr="00D33D62" w:rsidRDefault="00D33D62" w:rsidP="00D33D6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3D62" w:rsidRPr="00D33D62" w:rsidRDefault="00D33D62" w:rsidP="00D33D6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</w:tr>
            <w:tr w:rsidR="00E01F81" w:rsidRPr="00D33D62" w:rsidTr="00BC1E5E">
              <w:trPr>
                <w:tblCellSpacing w:w="0" w:type="dxa"/>
              </w:trPr>
              <w:tc>
                <w:tcPr>
                  <w:tcW w:w="102" w:type="pct"/>
                  <w:gridSpan w:val="2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796" w:type="pct"/>
                  <w:gridSpan w:val="3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</w:pPr>
                  <w:r w:rsidRPr="00D33D62">
                    <w:rPr>
                      <w:rFonts w:ascii="Arial" w:eastAsia="Times New Roman" w:hAnsi="Arial" w:cs="Arial"/>
                      <w:color w:val="52525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F81" w:rsidRPr="00D33D62" w:rsidRDefault="00E01F81" w:rsidP="00D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33D62" w:rsidRPr="00D33D62" w:rsidRDefault="00D33D62" w:rsidP="00D33D62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</w:p>
        </w:tc>
      </w:tr>
    </w:tbl>
    <w:p w:rsidR="00477983" w:rsidRDefault="00477983"/>
    <w:p w:rsidR="00477983" w:rsidRPr="00477983" w:rsidRDefault="00477983" w:rsidP="00477983"/>
    <w:p w:rsidR="00477983" w:rsidRDefault="00477983" w:rsidP="00477983"/>
    <w:p w:rsidR="00CB57EA" w:rsidRPr="00477983" w:rsidRDefault="00477983" w:rsidP="00477983">
      <w:pPr>
        <w:tabs>
          <w:tab w:val="left" w:pos="1800"/>
        </w:tabs>
      </w:pPr>
      <w:r>
        <w:lastRenderedPageBreak/>
        <w:tab/>
      </w:r>
    </w:p>
    <w:sectPr w:rsidR="00CB57EA" w:rsidRPr="00477983" w:rsidSect="004E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DB" w:rsidRDefault="002D2BDB" w:rsidP="00477983">
      <w:pPr>
        <w:spacing w:after="0" w:line="240" w:lineRule="auto"/>
      </w:pPr>
      <w:r>
        <w:separator/>
      </w:r>
    </w:p>
  </w:endnote>
  <w:endnote w:type="continuationSeparator" w:id="0">
    <w:p w:rsidR="002D2BDB" w:rsidRDefault="002D2BDB" w:rsidP="0047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DB" w:rsidRDefault="002D2BDB" w:rsidP="00477983">
      <w:pPr>
        <w:spacing w:after="0" w:line="240" w:lineRule="auto"/>
      </w:pPr>
      <w:r>
        <w:separator/>
      </w:r>
    </w:p>
  </w:footnote>
  <w:footnote w:type="continuationSeparator" w:id="0">
    <w:p w:rsidR="002D2BDB" w:rsidRDefault="002D2BDB" w:rsidP="00477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83"/>
    <w:rsid w:val="00033FF4"/>
    <w:rsid w:val="000C5483"/>
    <w:rsid w:val="00140964"/>
    <w:rsid w:val="00146FAD"/>
    <w:rsid w:val="001D5D6B"/>
    <w:rsid w:val="00243ADD"/>
    <w:rsid w:val="002D2BDB"/>
    <w:rsid w:val="003E00F4"/>
    <w:rsid w:val="00477983"/>
    <w:rsid w:val="004E4799"/>
    <w:rsid w:val="00593D53"/>
    <w:rsid w:val="00633886"/>
    <w:rsid w:val="0064789C"/>
    <w:rsid w:val="00653A9E"/>
    <w:rsid w:val="006F129B"/>
    <w:rsid w:val="00796161"/>
    <w:rsid w:val="007A11CE"/>
    <w:rsid w:val="0085071D"/>
    <w:rsid w:val="0086621A"/>
    <w:rsid w:val="00877778"/>
    <w:rsid w:val="009C76A0"/>
    <w:rsid w:val="00A41CD6"/>
    <w:rsid w:val="00AA098A"/>
    <w:rsid w:val="00B62667"/>
    <w:rsid w:val="00BC1E5E"/>
    <w:rsid w:val="00CF2F38"/>
    <w:rsid w:val="00D33D62"/>
    <w:rsid w:val="00D53731"/>
    <w:rsid w:val="00DA4D1C"/>
    <w:rsid w:val="00E01F81"/>
    <w:rsid w:val="00E33DA0"/>
    <w:rsid w:val="00EC0F3B"/>
    <w:rsid w:val="00EC3B01"/>
    <w:rsid w:val="00F5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2">
    <w:name w:val="name2"/>
    <w:basedOn w:val="DefaultParagraphFont"/>
    <w:rsid w:val="00D33D62"/>
    <w:rPr>
      <w:rFonts w:ascii="Arial" w:hAnsi="Arial" w:cs="Arial" w:hint="default"/>
      <w:b/>
      <w:bCs/>
      <w:color w:val="D9443F"/>
      <w:sz w:val="39"/>
      <w:szCs w:val="39"/>
    </w:rPr>
  </w:style>
  <w:style w:type="character" w:customStyle="1" w:styleId="address1">
    <w:name w:val="address1"/>
    <w:basedOn w:val="DefaultParagraphFont"/>
    <w:rsid w:val="00D33D62"/>
    <w:rPr>
      <w:rFonts w:ascii="Arial" w:hAnsi="Arial" w:cs="Arial" w:hint="default"/>
      <w:b/>
      <w:bCs/>
      <w:color w:val="363636"/>
      <w:sz w:val="18"/>
      <w:szCs w:val="18"/>
    </w:rPr>
  </w:style>
  <w:style w:type="character" w:customStyle="1" w:styleId="head1">
    <w:name w:val="head1"/>
    <w:basedOn w:val="DefaultParagraphFont"/>
    <w:rsid w:val="00D33D62"/>
    <w:rPr>
      <w:rFonts w:ascii="Arial" w:hAnsi="Arial" w:cs="Arial" w:hint="default"/>
      <w:b/>
      <w:bCs/>
      <w:color w:val="D43A35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s1">
    <w:name w:val="contents1"/>
    <w:basedOn w:val="DefaultParagraphFont"/>
    <w:rsid w:val="00D33D62"/>
    <w:rPr>
      <w:rFonts w:ascii="Arial" w:hAnsi="Arial" w:cs="Arial" w:hint="default"/>
      <w:color w:val="525252"/>
      <w:sz w:val="17"/>
      <w:szCs w:val="17"/>
    </w:rPr>
  </w:style>
  <w:style w:type="character" w:customStyle="1" w:styleId="contenthead1">
    <w:name w:val="contenthead1"/>
    <w:basedOn w:val="DefaultParagraphFont"/>
    <w:rsid w:val="00D33D62"/>
    <w:rPr>
      <w:rFonts w:ascii="Arial" w:hAnsi="Arial" w:cs="Arial" w:hint="default"/>
      <w:color w:val="0C0C0C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83"/>
  </w:style>
  <w:style w:type="paragraph" w:styleId="Footer">
    <w:name w:val="footer"/>
    <w:basedOn w:val="Normal"/>
    <w:link w:val="FooterChar"/>
    <w:uiPriority w:val="99"/>
    <w:unhideWhenUsed/>
    <w:rsid w:val="00477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2">
    <w:name w:val="name2"/>
    <w:basedOn w:val="DefaultParagraphFont"/>
    <w:rsid w:val="00D33D62"/>
    <w:rPr>
      <w:rFonts w:ascii="Arial" w:hAnsi="Arial" w:cs="Arial" w:hint="default"/>
      <w:b/>
      <w:bCs/>
      <w:color w:val="D9443F"/>
      <w:sz w:val="39"/>
      <w:szCs w:val="39"/>
    </w:rPr>
  </w:style>
  <w:style w:type="character" w:customStyle="1" w:styleId="address1">
    <w:name w:val="address1"/>
    <w:basedOn w:val="DefaultParagraphFont"/>
    <w:rsid w:val="00D33D62"/>
    <w:rPr>
      <w:rFonts w:ascii="Arial" w:hAnsi="Arial" w:cs="Arial" w:hint="default"/>
      <w:b/>
      <w:bCs/>
      <w:color w:val="363636"/>
      <w:sz w:val="18"/>
      <w:szCs w:val="18"/>
    </w:rPr>
  </w:style>
  <w:style w:type="character" w:customStyle="1" w:styleId="head1">
    <w:name w:val="head1"/>
    <w:basedOn w:val="DefaultParagraphFont"/>
    <w:rsid w:val="00D33D62"/>
    <w:rPr>
      <w:rFonts w:ascii="Arial" w:hAnsi="Arial" w:cs="Arial" w:hint="default"/>
      <w:b/>
      <w:bCs/>
      <w:color w:val="D43A35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s1">
    <w:name w:val="contents1"/>
    <w:basedOn w:val="DefaultParagraphFont"/>
    <w:rsid w:val="00D33D62"/>
    <w:rPr>
      <w:rFonts w:ascii="Arial" w:hAnsi="Arial" w:cs="Arial" w:hint="default"/>
      <w:color w:val="525252"/>
      <w:sz w:val="17"/>
      <w:szCs w:val="17"/>
    </w:rPr>
  </w:style>
  <w:style w:type="character" w:customStyle="1" w:styleId="contenthead1">
    <w:name w:val="contenthead1"/>
    <w:basedOn w:val="DefaultParagraphFont"/>
    <w:rsid w:val="00D33D62"/>
    <w:rPr>
      <w:rFonts w:ascii="Arial" w:hAnsi="Arial" w:cs="Arial" w:hint="default"/>
      <w:color w:val="0C0C0C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83"/>
  </w:style>
  <w:style w:type="paragraph" w:styleId="Footer">
    <w:name w:val="footer"/>
    <w:basedOn w:val="Normal"/>
    <w:link w:val="FooterChar"/>
    <w:uiPriority w:val="99"/>
    <w:unhideWhenUsed/>
    <w:rsid w:val="00477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stel\AppData\Roaming\Microsoft\Templates\TP03000519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34F350C-518F-4827-8EE0-63239DB8AE6F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47D70F63-6DF9-4CFC-AA17-84E0ADAAE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B7CE17-10D4-4BE0-8FF2-AFA2E3611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TP030005195</Template>
  <TotalTime>14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Kestel</dc:creator>
  <cp:lastModifiedBy>Kestel</cp:lastModifiedBy>
  <cp:revision>11</cp:revision>
  <cp:lastPrinted>2012-03-31T18:27:00Z</cp:lastPrinted>
  <dcterms:created xsi:type="dcterms:W3CDTF">2011-04-12T21:56:00Z</dcterms:created>
  <dcterms:modified xsi:type="dcterms:W3CDTF">2012-09-15T18:53:00Z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TC300051959990</vt:lpwstr>
  </property>
</Properties>
</file>