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FA" w:rsidRDefault="00E05DF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579"/>
        <w:gridCol w:w="3717"/>
      </w:tblGrid>
      <w:tr w:rsidR="00E05DFA" w:rsidRPr="00E813CD" w:rsidTr="0023648E">
        <w:trPr>
          <w:trHeight w:val="285"/>
          <w:jc w:val="center"/>
        </w:trPr>
        <w:tc>
          <w:tcPr>
            <w:tcW w:w="6579" w:type="dxa"/>
          </w:tcPr>
          <w:p w:rsidR="00605E30" w:rsidRDefault="00605E30" w:rsidP="00B04045">
            <w:pPr>
              <w:tabs>
                <w:tab w:val="left" w:pos="1770"/>
              </w:tabs>
              <w:spacing w:after="0" w:line="240" w:lineRule="auto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</w:p>
          <w:p w:rsidR="00E05DFA" w:rsidRPr="00E813CD" w:rsidRDefault="00E05DFA" w:rsidP="00B04045">
            <w:pPr>
              <w:tabs>
                <w:tab w:val="left" w:pos="1770"/>
              </w:tabs>
              <w:spacing w:after="0" w:line="240" w:lineRule="auto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  <w:r w:rsidRPr="00E813CD">
              <w:rPr>
                <w:rFonts w:ascii="Trebuchet MS" w:hAnsi="Trebuchet MS"/>
                <w:b/>
                <w:color w:val="000000"/>
                <w:sz w:val="28"/>
                <w:szCs w:val="28"/>
              </w:rPr>
              <w:t>Kyle Kent</w:t>
            </w:r>
          </w:p>
          <w:p w:rsidR="00E05DFA" w:rsidRPr="00E813CD" w:rsidRDefault="00E05DFA" w:rsidP="00B04045">
            <w:pPr>
              <w:spacing w:after="0" w:line="240" w:lineRule="auto"/>
              <w:rPr>
                <w:color w:val="000000"/>
              </w:rPr>
            </w:pPr>
            <w:r w:rsidRPr="00E813CD">
              <w:rPr>
                <w:color w:val="000000"/>
              </w:rPr>
              <w:t>(720)459-2680</w:t>
            </w:r>
          </w:p>
        </w:tc>
        <w:tc>
          <w:tcPr>
            <w:tcW w:w="3717" w:type="dxa"/>
            <w:tcBorders>
              <w:left w:val="nil"/>
            </w:tcBorders>
          </w:tcPr>
          <w:p w:rsidR="00E05DFA" w:rsidRPr="00E813CD" w:rsidRDefault="00E05DFA" w:rsidP="00B04045">
            <w:pPr>
              <w:spacing w:after="0" w:line="240" w:lineRule="auto"/>
              <w:rPr>
                <w:rFonts w:ascii="Trebuchet MS" w:hAnsi="Trebuchet MS"/>
                <w:color w:val="000000"/>
                <w:sz w:val="32"/>
                <w:szCs w:val="32"/>
              </w:rPr>
            </w:pPr>
          </w:p>
        </w:tc>
      </w:tr>
      <w:tr w:rsidR="00E05DFA" w:rsidRPr="00E813CD" w:rsidTr="0023648E">
        <w:trPr>
          <w:trHeight w:val="285"/>
          <w:jc w:val="center"/>
        </w:trPr>
        <w:tc>
          <w:tcPr>
            <w:tcW w:w="6579" w:type="dxa"/>
          </w:tcPr>
          <w:p w:rsidR="00E05DFA" w:rsidRPr="0023648E" w:rsidRDefault="00E05DFA" w:rsidP="0023648E">
            <w:pPr>
              <w:tabs>
                <w:tab w:val="left" w:pos="1770"/>
              </w:tabs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</w:p>
        </w:tc>
        <w:tc>
          <w:tcPr>
            <w:tcW w:w="3717" w:type="dxa"/>
            <w:tcBorders>
              <w:left w:val="nil"/>
            </w:tcBorders>
          </w:tcPr>
          <w:p w:rsidR="00E05DFA" w:rsidRPr="0023648E" w:rsidRDefault="00E05DFA" w:rsidP="0023648E">
            <w:pPr>
              <w:rPr>
                <w:rFonts w:ascii="Trebuchet MS" w:hAnsi="Trebuchet MS"/>
                <w:color w:val="000000"/>
                <w:sz w:val="32"/>
                <w:szCs w:val="32"/>
              </w:rPr>
            </w:pPr>
          </w:p>
        </w:tc>
      </w:tr>
    </w:tbl>
    <w:p w:rsidR="00E05DFA" w:rsidRPr="00E813CD" w:rsidRDefault="00E05DFA">
      <w:pPr>
        <w:tabs>
          <w:tab w:val="left" w:pos="2266"/>
        </w:tabs>
        <w:rPr>
          <w:color w:val="00000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34"/>
        <w:gridCol w:w="8062"/>
      </w:tblGrid>
      <w:tr w:rsidR="00E05DFA" w:rsidRPr="00E813CD" w:rsidTr="00B04045">
        <w:trPr>
          <w:jc w:val="center"/>
        </w:trPr>
        <w:tc>
          <w:tcPr>
            <w:tcW w:w="2234" w:type="dxa"/>
          </w:tcPr>
          <w:p w:rsidR="00E05DFA" w:rsidRDefault="00E05DFA" w:rsidP="00C724CB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Goal</w:t>
            </w:r>
          </w:p>
          <w:p w:rsidR="007B1CA4" w:rsidRDefault="007B1CA4" w:rsidP="00C724CB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  <w:p w:rsidR="007B1CA4" w:rsidRDefault="007B1CA4" w:rsidP="00C724CB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  <w:p w:rsidR="007B1CA4" w:rsidRPr="00E813CD" w:rsidRDefault="007B1CA4" w:rsidP="00C724CB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Skills</w:t>
            </w:r>
          </w:p>
        </w:tc>
        <w:tc>
          <w:tcPr>
            <w:tcW w:w="8062" w:type="dxa"/>
          </w:tcPr>
          <w:p w:rsidR="00E05DFA" w:rsidRDefault="00E74D32" w:rsidP="00373383">
            <w:pPr>
              <w:pStyle w:val="ListBulle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 obtain a </w:t>
            </w:r>
            <w:r w:rsidR="00AA392A">
              <w:rPr>
                <w:color w:val="000000"/>
              </w:rPr>
              <w:t xml:space="preserve">position </w:t>
            </w:r>
            <w:r w:rsidR="00605E30">
              <w:rPr>
                <w:color w:val="000000"/>
              </w:rPr>
              <w:t xml:space="preserve">within a company that I have the opportunity to </w:t>
            </w:r>
            <w:r w:rsidR="007B1CA4">
              <w:rPr>
                <w:color w:val="000000"/>
              </w:rPr>
              <w:t>grow and utilize my skills.</w:t>
            </w:r>
          </w:p>
          <w:p w:rsidR="007B1CA4" w:rsidRDefault="007B1CA4" w:rsidP="00373383">
            <w:pPr>
              <w:pStyle w:val="ListBullet"/>
              <w:ind w:left="0" w:firstLine="0"/>
              <w:jc w:val="both"/>
              <w:rPr>
                <w:color w:val="000000"/>
              </w:rPr>
            </w:pPr>
          </w:p>
          <w:p w:rsidR="007B1CA4" w:rsidRDefault="007B1CA4" w:rsidP="00373383">
            <w:pPr>
              <w:pStyle w:val="ListBulle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Microsoft Office Software (Word, Excel including macros)</w:t>
            </w:r>
          </w:p>
          <w:p w:rsidR="007B1CA4" w:rsidRDefault="007B1CA4" w:rsidP="00373383">
            <w:pPr>
              <w:pStyle w:val="ListBulle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General Windows based computer skills (Type over 50+ wpm)</w:t>
            </w:r>
          </w:p>
          <w:p w:rsidR="009150A7" w:rsidRDefault="009150A7" w:rsidP="00373383">
            <w:pPr>
              <w:pStyle w:val="ListBulle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Very organized and a great attention to detail.</w:t>
            </w:r>
            <w:bookmarkStart w:id="0" w:name="_GoBack"/>
            <w:bookmarkEnd w:id="0"/>
          </w:p>
          <w:p w:rsidR="007B1CA4" w:rsidRPr="00E813CD" w:rsidRDefault="007B1CA4" w:rsidP="00373383">
            <w:pPr>
              <w:pStyle w:val="ListBullet"/>
              <w:ind w:left="0" w:firstLine="0"/>
              <w:jc w:val="both"/>
              <w:rPr>
                <w:b/>
                <w:color w:val="000000"/>
              </w:rPr>
            </w:pPr>
          </w:p>
        </w:tc>
      </w:tr>
      <w:tr w:rsidR="00E05DFA" w:rsidRPr="00E813CD" w:rsidTr="00B04045">
        <w:trPr>
          <w:jc w:val="center"/>
        </w:trPr>
        <w:tc>
          <w:tcPr>
            <w:tcW w:w="2234" w:type="dxa"/>
            <w:vAlign w:val="bottom"/>
          </w:tcPr>
          <w:p w:rsidR="00E05DFA" w:rsidRPr="00E813CD" w:rsidRDefault="00E05DFA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</w:tc>
        <w:tc>
          <w:tcPr>
            <w:tcW w:w="8062" w:type="dxa"/>
            <w:vAlign w:val="bottom"/>
          </w:tcPr>
          <w:p w:rsidR="00E05DFA" w:rsidRPr="00E813CD" w:rsidRDefault="00E05DFA" w:rsidP="00B04045">
            <w:pPr>
              <w:spacing w:after="0" w:line="240" w:lineRule="auto"/>
              <w:rPr>
                <w:color w:val="000000"/>
              </w:rPr>
            </w:pPr>
          </w:p>
        </w:tc>
      </w:tr>
      <w:tr w:rsidR="00E05DFA" w:rsidRPr="00E813CD" w:rsidTr="00812008">
        <w:trPr>
          <w:trHeight w:val="8163"/>
          <w:jc w:val="center"/>
        </w:trPr>
        <w:tc>
          <w:tcPr>
            <w:tcW w:w="2234" w:type="dxa"/>
          </w:tcPr>
          <w:p w:rsidR="00874701" w:rsidRDefault="00874701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Work</w:t>
            </w:r>
          </w:p>
          <w:p w:rsidR="00E05DFA" w:rsidRDefault="002702E0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Experience</w:t>
            </w:r>
          </w:p>
          <w:p w:rsidR="00812008" w:rsidRDefault="00812008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  <w:p w:rsidR="00812008" w:rsidRPr="00E813CD" w:rsidRDefault="00812008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</w:tc>
        <w:tc>
          <w:tcPr>
            <w:tcW w:w="8062" w:type="dxa"/>
          </w:tcPr>
          <w:p w:rsidR="00874701" w:rsidRDefault="00874701" w:rsidP="00F70DA1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Walmart</w:t>
            </w:r>
            <w:proofErr w:type="spellEnd"/>
          </w:p>
          <w:p w:rsidR="00874701" w:rsidRPr="00874701" w:rsidRDefault="00874701" w:rsidP="00F70DA1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874701">
              <w:rPr>
                <w:b w:val="0"/>
                <w:color w:val="000000"/>
              </w:rPr>
              <w:t>5/13-8/13</w:t>
            </w:r>
          </w:p>
          <w:p w:rsidR="00874701" w:rsidRDefault="00874701" w:rsidP="00F70DA1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color w:val="000000"/>
              </w:rPr>
              <w:t>Unloader</w:t>
            </w:r>
            <w:proofErr w:type="spellEnd"/>
          </w:p>
          <w:p w:rsidR="00874701" w:rsidRPr="00874701" w:rsidRDefault="00874701" w:rsidP="00F70DA1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Unload delivery trailers, sort products, pull products to floor, general warehousing</w:t>
            </w:r>
          </w:p>
          <w:p w:rsidR="00874701" w:rsidRDefault="00874701" w:rsidP="00F70DA1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</w:p>
          <w:p w:rsidR="00F70DA1" w:rsidRPr="00E813CD" w:rsidRDefault="00F70DA1" w:rsidP="00F70DA1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Copper Mountain</w:t>
            </w:r>
            <w:r w:rsidRPr="00E813CD">
              <w:rPr>
                <w:color w:val="000000"/>
              </w:rPr>
              <w:t xml:space="preserve"> Resort</w:t>
            </w:r>
          </w:p>
          <w:p w:rsidR="00F70DA1" w:rsidRPr="00E813CD" w:rsidRDefault="00F70DA1" w:rsidP="00F70DA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D6DB8">
              <w:rPr>
                <w:color w:val="000000"/>
              </w:rPr>
              <w:t>1/12</w:t>
            </w:r>
            <w:r>
              <w:rPr>
                <w:color w:val="000000"/>
              </w:rPr>
              <w:t>– 4/13</w:t>
            </w:r>
          </w:p>
          <w:p w:rsidR="00F70DA1" w:rsidRPr="00E813CD" w:rsidRDefault="00F70DA1" w:rsidP="00F70DA1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E813CD">
              <w:rPr>
                <w:b w:val="0"/>
                <w:color w:val="000000"/>
              </w:rPr>
              <w:t xml:space="preserve">Lift Operator </w:t>
            </w:r>
            <w:r>
              <w:rPr>
                <w:b w:val="0"/>
                <w:color w:val="000000"/>
              </w:rPr>
              <w:t>(Seasonal)</w:t>
            </w:r>
          </w:p>
          <w:p w:rsidR="00F70DA1" w:rsidRPr="00E813CD" w:rsidRDefault="00F70DA1" w:rsidP="00F70DA1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E813CD">
              <w:rPr>
                <w:b w:val="0"/>
                <w:color w:val="000000"/>
              </w:rPr>
              <w:t xml:space="preserve">Identify mechanical issues with chair lift, greet guests, assist guests </w:t>
            </w:r>
            <w:r>
              <w:rPr>
                <w:b w:val="0"/>
                <w:color w:val="000000"/>
              </w:rPr>
              <w:t>with any problems or questions</w:t>
            </w:r>
            <w:r w:rsidRPr="00E813CD">
              <w:rPr>
                <w:b w:val="0"/>
                <w:color w:val="000000"/>
              </w:rPr>
              <w:t>, assist guests in loading</w:t>
            </w:r>
            <w:r>
              <w:rPr>
                <w:b w:val="0"/>
                <w:color w:val="000000"/>
              </w:rPr>
              <w:t xml:space="preserve"> chair lift, </w:t>
            </w:r>
            <w:proofErr w:type="gramStart"/>
            <w:r>
              <w:rPr>
                <w:b w:val="0"/>
                <w:color w:val="000000"/>
              </w:rPr>
              <w:t>maintain</w:t>
            </w:r>
            <w:proofErr w:type="gramEnd"/>
            <w:r>
              <w:rPr>
                <w:b w:val="0"/>
                <w:color w:val="000000"/>
              </w:rPr>
              <w:t xml:space="preserve"> lift area, ticket check.</w:t>
            </w:r>
          </w:p>
          <w:p w:rsidR="00F70DA1" w:rsidRDefault="00F70DA1" w:rsidP="002D1DFE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</w:p>
          <w:p w:rsidR="00E05DFA" w:rsidRPr="00E813CD" w:rsidRDefault="00E05DFA" w:rsidP="002D1DFE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Walls-R-Us</w:t>
            </w:r>
          </w:p>
          <w:p w:rsidR="00E05DFA" w:rsidRPr="00E813CD" w:rsidRDefault="00E05DFA" w:rsidP="002D1D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5/12-11/12</w:t>
            </w:r>
          </w:p>
          <w:p w:rsidR="00E05DFA" w:rsidRDefault="00E05DFA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Drywall</w:t>
            </w:r>
          </w:p>
          <w:p w:rsidR="00E05DFA" w:rsidRDefault="00F70DA1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Hang, tape, finish</w:t>
            </w:r>
            <w:proofErr w:type="gramStart"/>
            <w:r>
              <w:rPr>
                <w:b w:val="0"/>
                <w:color w:val="000000"/>
              </w:rPr>
              <w:t xml:space="preserve">, </w:t>
            </w:r>
            <w:r w:rsidR="00E05DFA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texture</w:t>
            </w:r>
            <w:proofErr w:type="gramEnd"/>
            <w:r>
              <w:rPr>
                <w:b w:val="0"/>
                <w:color w:val="000000"/>
              </w:rPr>
              <w:t xml:space="preserve"> and patch.</w:t>
            </w:r>
          </w:p>
          <w:p w:rsidR="00E05DFA" w:rsidRDefault="00E05DFA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</w:p>
          <w:p w:rsidR="00E05DFA" w:rsidRPr="00E813CD" w:rsidRDefault="00E05DFA" w:rsidP="002D1DFE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t>Wood-N-Things</w:t>
            </w:r>
          </w:p>
          <w:p w:rsidR="00E05DFA" w:rsidRPr="00E813CD" w:rsidRDefault="00E05DFA" w:rsidP="002D1D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1/12-5/12</w:t>
            </w:r>
          </w:p>
          <w:p w:rsidR="00E05DFA" w:rsidRDefault="00E05DFA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Apprentice Carpenter</w:t>
            </w:r>
          </w:p>
          <w:p w:rsidR="00E05DFA" w:rsidRDefault="00E05DFA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Build/Install Doors, Floors, Trim, Cabinets, Decks and more.</w:t>
            </w:r>
          </w:p>
          <w:p w:rsidR="002702E0" w:rsidRDefault="002702E0" w:rsidP="002D1DFE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r w:rsidRPr="00E813CD">
              <w:rPr>
                <w:color w:val="000000"/>
              </w:rPr>
              <w:t xml:space="preserve">National Western </w:t>
            </w: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E813CD">
              <w:rPr>
                <w:b w:val="0"/>
                <w:color w:val="000000"/>
              </w:rPr>
              <w:t>(303)299-5510</w:t>
            </w: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address">
                <w:smartTag w:uri="urn:schemas-microsoft-com:office:smarttags" w:element="address">
                  <w:smartTag w:uri="urn:schemas-microsoft-com:office:smarttags" w:element="Street">
                    <w:r w:rsidRPr="00E813CD">
                      <w:rPr>
                        <w:b w:val="0"/>
                        <w:color w:val="000000"/>
                      </w:rPr>
                      <w:t>4655 Humboldt St.</w:t>
                    </w:r>
                  </w:smartTag>
                </w:smartTag>
                <w:r w:rsidRPr="00E813CD">
                  <w:rPr>
                    <w:b w:val="0"/>
                    <w:color w:val="000000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E813CD">
                      <w:rPr>
                        <w:b w:val="0"/>
                        <w:color w:val="000000"/>
                      </w:rPr>
                      <w:t>Denver</w:t>
                    </w:r>
                  </w:smartTag>
                </w:smartTag>
                <w:r w:rsidRPr="00E813CD">
                  <w:rPr>
                    <w:b w:val="0"/>
                    <w:color w:val="000000"/>
                  </w:rPr>
                  <w:t xml:space="preserve">, </w:t>
                </w:r>
                <w:smartTag w:uri="urn:schemas-microsoft-com:office:smarttags" w:element="place">
                  <w:smartTag w:uri="urn:schemas-microsoft-com:office:smarttags" w:element="State">
                    <w:r w:rsidRPr="00E813CD">
                      <w:rPr>
                        <w:b w:val="0"/>
                        <w:color w:val="000000"/>
                      </w:rPr>
                      <w:t>CO</w:t>
                    </w:r>
                  </w:smartTag>
                </w:smartTag>
                <w:r w:rsidRPr="00E813CD">
                  <w:rPr>
                    <w:b w:val="0"/>
                    <w:color w:val="000000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PostalCode">
                    <w:r w:rsidRPr="00E813CD">
                      <w:rPr>
                        <w:b w:val="0"/>
                        <w:color w:val="000000"/>
                      </w:rPr>
                      <w:t>80216</w:t>
                    </w:r>
                  </w:smartTag>
                </w:smartTag>
              </w:smartTag>
            </w:smartTag>
          </w:p>
          <w:p w:rsidR="002702E0" w:rsidRPr="00E813CD" w:rsidRDefault="002702E0" w:rsidP="002702E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1/11-12/11</w:t>
            </w:r>
          </w:p>
          <w:p w:rsidR="002702E0" w:rsidRPr="00E813CD" w:rsidRDefault="002702E0" w:rsidP="002702E0">
            <w:pPr>
              <w:spacing w:after="0" w:line="240" w:lineRule="auto"/>
              <w:rPr>
                <w:color w:val="000000"/>
              </w:rPr>
            </w:pPr>
            <w:r w:rsidRPr="00E813CD">
              <w:rPr>
                <w:color w:val="000000"/>
              </w:rPr>
              <w:t>Lot attendant and Maintenance</w:t>
            </w:r>
            <w:r>
              <w:rPr>
                <w:color w:val="000000"/>
              </w:rPr>
              <w:t xml:space="preserve"> (Customer Service)</w:t>
            </w:r>
          </w:p>
          <w:p w:rsidR="002702E0" w:rsidRPr="00E813CD" w:rsidRDefault="002702E0" w:rsidP="002702E0">
            <w:pPr>
              <w:spacing w:after="0" w:line="240" w:lineRule="auto"/>
              <w:rPr>
                <w:color w:val="000000"/>
              </w:rPr>
            </w:pPr>
            <w:r w:rsidRPr="00E813CD">
              <w:rPr>
                <w:color w:val="000000"/>
              </w:rPr>
              <w:t>Direct traffic, park cars,</w:t>
            </w:r>
            <w:r>
              <w:rPr>
                <w:color w:val="000000"/>
              </w:rPr>
              <w:t xml:space="preserve"> greet customers, assist customers in anyway(directions, information,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 xml:space="preserve">) </w:t>
            </w:r>
            <w:r w:rsidRPr="00E813CD">
              <w:rPr>
                <w:color w:val="000000"/>
              </w:rPr>
              <w:t xml:space="preserve"> clean very large floors/walls after events, clean horse stalls, paint, fix fencing/wires, fix barricades, weeds/mowing and other general maintenance.</w:t>
            </w: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E813CD">
                  <w:rPr>
                    <w:color w:val="000000"/>
                  </w:rPr>
                  <w:t>Winter Park</w:t>
                </w:r>
              </w:smartTag>
            </w:smartTag>
            <w:r w:rsidRPr="00E813CD">
              <w:rPr>
                <w:color w:val="000000"/>
              </w:rPr>
              <w:t xml:space="preserve"> Resort</w:t>
            </w:r>
          </w:p>
          <w:p w:rsidR="002702E0" w:rsidRPr="00E813CD" w:rsidRDefault="002702E0" w:rsidP="002702E0">
            <w:pPr>
              <w:spacing w:after="0" w:line="240" w:lineRule="auto"/>
              <w:rPr>
                <w:color w:val="000000"/>
              </w:rPr>
            </w:pPr>
            <w:r w:rsidRPr="00E813CD">
              <w:rPr>
                <w:color w:val="000000"/>
              </w:rPr>
              <w:t>11/09– 3/10</w:t>
            </w:r>
          </w:p>
          <w:p w:rsidR="002702E0" w:rsidRPr="00E813CD" w:rsidRDefault="002702E0" w:rsidP="002702E0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E813CD">
              <w:rPr>
                <w:b w:val="0"/>
                <w:color w:val="000000"/>
              </w:rPr>
              <w:t xml:space="preserve">Lift Operator </w:t>
            </w:r>
            <w:r>
              <w:rPr>
                <w:b w:val="0"/>
                <w:color w:val="000000"/>
              </w:rPr>
              <w:t>(Seasonal Customer Service)</w:t>
            </w:r>
          </w:p>
          <w:p w:rsidR="00E05DFA" w:rsidRPr="00812008" w:rsidRDefault="002702E0" w:rsidP="002D7054">
            <w:pPr>
              <w:pStyle w:val="Subsection"/>
              <w:framePr w:hSpace="0" w:wrap="auto" w:hAnchor="text" w:xAlign="left" w:yAlign="inline"/>
              <w:rPr>
                <w:b w:val="0"/>
                <w:color w:val="000000"/>
              </w:rPr>
            </w:pPr>
            <w:r w:rsidRPr="00E813CD">
              <w:rPr>
                <w:b w:val="0"/>
                <w:color w:val="000000"/>
              </w:rPr>
              <w:t xml:space="preserve">Identify mechanical issues with chair lift, greet guests, assist guests </w:t>
            </w:r>
            <w:r>
              <w:rPr>
                <w:b w:val="0"/>
                <w:color w:val="000000"/>
              </w:rPr>
              <w:t>with any problems or questions</w:t>
            </w:r>
            <w:r w:rsidRPr="00E813CD">
              <w:rPr>
                <w:b w:val="0"/>
                <w:color w:val="000000"/>
              </w:rPr>
              <w:t xml:space="preserve">, assist guests in loading chair lift, </w:t>
            </w:r>
            <w:proofErr w:type="gramStart"/>
            <w:r w:rsidRPr="00E813CD">
              <w:rPr>
                <w:b w:val="0"/>
                <w:color w:val="000000"/>
              </w:rPr>
              <w:t>maintain</w:t>
            </w:r>
            <w:proofErr w:type="gramEnd"/>
            <w:r w:rsidRPr="00E813CD">
              <w:rPr>
                <w:b w:val="0"/>
                <w:color w:val="000000"/>
              </w:rPr>
              <w:t xml:space="preserve"> lift area.</w:t>
            </w:r>
          </w:p>
        </w:tc>
      </w:tr>
      <w:tr w:rsidR="00E05DFA" w:rsidRPr="00E813CD" w:rsidTr="00812008">
        <w:trPr>
          <w:trHeight w:val="1710"/>
          <w:jc w:val="center"/>
        </w:trPr>
        <w:tc>
          <w:tcPr>
            <w:tcW w:w="2234" w:type="dxa"/>
          </w:tcPr>
          <w:p w:rsidR="00E05DFA" w:rsidRDefault="00812008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Education</w:t>
            </w:r>
          </w:p>
          <w:p w:rsidR="00812008" w:rsidRPr="00E813CD" w:rsidRDefault="00812008" w:rsidP="00B04045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</w:tc>
        <w:tc>
          <w:tcPr>
            <w:tcW w:w="8062" w:type="dxa"/>
          </w:tcPr>
          <w:p w:rsidR="00E05DFA" w:rsidRDefault="00812008">
            <w:pPr>
              <w:pStyle w:val="Subsection"/>
              <w:framePr w:wrap="around"/>
              <w:rPr>
                <w:color w:val="000000"/>
              </w:rPr>
            </w:pPr>
            <w:r>
              <w:rPr>
                <w:color w:val="000000"/>
              </w:rPr>
              <w:t>Thornton High School</w:t>
            </w:r>
          </w:p>
          <w:p w:rsidR="00812008" w:rsidRPr="00812008" w:rsidRDefault="00812008">
            <w:pPr>
              <w:pStyle w:val="Subsection"/>
              <w:framePr w:wrap="around"/>
              <w:rPr>
                <w:b w:val="0"/>
                <w:color w:val="000000"/>
              </w:rPr>
            </w:pPr>
            <w:r w:rsidRPr="00812008">
              <w:rPr>
                <w:b w:val="0"/>
                <w:color w:val="000000"/>
              </w:rPr>
              <w:t>Graduated with diploma Class of 2007</w:t>
            </w:r>
          </w:p>
          <w:p w:rsidR="00812008" w:rsidRDefault="00812008">
            <w:pPr>
              <w:pStyle w:val="Subsection"/>
              <w:framePr w:wrap="around"/>
              <w:rPr>
                <w:color w:val="000000"/>
              </w:rPr>
            </w:pPr>
          </w:p>
          <w:p w:rsidR="00812008" w:rsidRDefault="00812008">
            <w:pPr>
              <w:pStyle w:val="Subsection"/>
              <w:framePr w:wrap="around"/>
              <w:rPr>
                <w:color w:val="000000"/>
              </w:rPr>
            </w:pPr>
            <w:r>
              <w:rPr>
                <w:color w:val="000000"/>
              </w:rPr>
              <w:t>Colorado Mountain College</w:t>
            </w:r>
          </w:p>
          <w:p w:rsidR="00812008" w:rsidRPr="00812008" w:rsidRDefault="00812008">
            <w:pPr>
              <w:pStyle w:val="Subsection"/>
              <w:framePr w:wrap="around"/>
              <w:rPr>
                <w:b w:val="0"/>
                <w:color w:val="000000"/>
              </w:rPr>
            </w:pPr>
            <w:r w:rsidRPr="00812008">
              <w:rPr>
                <w:b w:val="0"/>
                <w:color w:val="000000"/>
              </w:rPr>
              <w:t>Current Student at 18 credits towards an AAS: Business Degree</w:t>
            </w:r>
          </w:p>
          <w:p w:rsidR="00812008" w:rsidRPr="00E813CD" w:rsidRDefault="00812008">
            <w:pPr>
              <w:pStyle w:val="Subsection"/>
              <w:framePr w:wrap="around"/>
              <w:rPr>
                <w:color w:val="000000"/>
              </w:rPr>
            </w:pPr>
          </w:p>
        </w:tc>
      </w:tr>
      <w:tr w:rsidR="00812008" w:rsidRPr="00E813CD" w:rsidTr="00B04045">
        <w:tblPrEx>
          <w:jc w:val="left"/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2234" w:type="dxa"/>
          </w:tcPr>
          <w:p w:rsidR="00812008" w:rsidRPr="00886A00" w:rsidRDefault="00812008" w:rsidP="00B04045">
            <w:pPr>
              <w:pStyle w:val="Section"/>
              <w:framePr w:hSpace="0" w:wrap="auto" w:hAnchor="text" w:xAlign="left" w:yAlign="inline"/>
              <w:rPr>
                <w:color w:val="auto"/>
              </w:rPr>
            </w:pPr>
            <w:r w:rsidRPr="00886A00">
              <w:rPr>
                <w:color w:val="auto"/>
              </w:rPr>
              <w:t>References</w:t>
            </w:r>
          </w:p>
        </w:tc>
        <w:tc>
          <w:tcPr>
            <w:tcW w:w="8062" w:type="dxa"/>
          </w:tcPr>
          <w:p w:rsidR="00812008" w:rsidRPr="00886A00" w:rsidRDefault="00812008" w:rsidP="00874701">
            <w:pPr>
              <w:pStyle w:val="ListBullet"/>
              <w:ind w:left="0" w:firstLine="0"/>
              <w:rPr>
                <w:b/>
                <w:color w:val="auto"/>
              </w:rPr>
            </w:pPr>
            <w:r w:rsidRPr="00886A00">
              <w:rPr>
                <w:b/>
                <w:color w:val="auto"/>
              </w:rPr>
              <w:t xml:space="preserve">Brian </w:t>
            </w:r>
            <w:proofErr w:type="spellStart"/>
            <w:r w:rsidRPr="00886A00">
              <w:rPr>
                <w:b/>
                <w:color w:val="auto"/>
              </w:rPr>
              <w:t>Tilson</w:t>
            </w:r>
            <w:proofErr w:type="spellEnd"/>
          </w:p>
          <w:p w:rsidR="00812008" w:rsidRPr="00886A00" w:rsidRDefault="00812008" w:rsidP="00874701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>Wood-N-Things – Owner/operator</w:t>
            </w:r>
          </w:p>
          <w:p w:rsidR="00812008" w:rsidRPr="00886A00" w:rsidRDefault="00812008" w:rsidP="00874701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 xml:space="preserve">(720)422-0142 </w:t>
            </w:r>
          </w:p>
          <w:p w:rsidR="00812008" w:rsidRPr="00886A00" w:rsidRDefault="00812008" w:rsidP="00437309">
            <w:pPr>
              <w:pStyle w:val="ListBullet"/>
              <w:ind w:left="0" w:firstLine="0"/>
              <w:rPr>
                <w:b/>
                <w:color w:val="auto"/>
              </w:rPr>
            </w:pPr>
          </w:p>
          <w:p w:rsidR="00812008" w:rsidRPr="00886A00" w:rsidRDefault="00812008" w:rsidP="00437309">
            <w:pPr>
              <w:pStyle w:val="ListBullet"/>
              <w:ind w:left="0" w:firstLine="0"/>
              <w:rPr>
                <w:b/>
                <w:color w:val="auto"/>
              </w:rPr>
            </w:pPr>
            <w:r w:rsidRPr="00886A00">
              <w:rPr>
                <w:b/>
                <w:color w:val="auto"/>
              </w:rPr>
              <w:t>Tina Hauser</w:t>
            </w:r>
          </w:p>
          <w:p w:rsidR="00812008" w:rsidRPr="00886A00" w:rsidRDefault="00812008" w:rsidP="00437309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>Copper Mountain Resort –  Supervisor</w:t>
            </w:r>
          </w:p>
          <w:p w:rsidR="00812008" w:rsidRPr="00886A00" w:rsidRDefault="00812008" w:rsidP="00437309">
            <w:pPr>
              <w:pStyle w:val="ListBullet"/>
              <w:rPr>
                <w:rStyle w:val="business-phone"/>
                <w:color w:val="auto"/>
              </w:rPr>
            </w:pPr>
            <w:r w:rsidRPr="00886A00">
              <w:rPr>
                <w:color w:val="auto"/>
              </w:rPr>
              <w:t xml:space="preserve"> </w:t>
            </w:r>
            <w:r w:rsidRPr="00886A00">
              <w:rPr>
                <w:rStyle w:val="business-phone"/>
                <w:color w:val="auto"/>
              </w:rPr>
              <w:t>(970)968-3188</w:t>
            </w:r>
          </w:p>
          <w:p w:rsidR="00812008" w:rsidRPr="00886A00" w:rsidRDefault="00812008" w:rsidP="002702E0">
            <w:pPr>
              <w:pStyle w:val="ListBullet"/>
              <w:ind w:left="0" w:firstLine="0"/>
              <w:rPr>
                <w:b/>
                <w:color w:val="auto"/>
              </w:rPr>
            </w:pPr>
          </w:p>
          <w:p w:rsidR="00812008" w:rsidRPr="00886A00" w:rsidRDefault="00812008" w:rsidP="002702E0">
            <w:pPr>
              <w:pStyle w:val="ListBullet"/>
              <w:ind w:left="0" w:firstLine="0"/>
              <w:rPr>
                <w:b/>
                <w:color w:val="auto"/>
              </w:rPr>
            </w:pPr>
            <w:r w:rsidRPr="00886A00">
              <w:rPr>
                <w:b/>
                <w:color w:val="auto"/>
              </w:rPr>
              <w:t>Jean Vaught</w:t>
            </w:r>
          </w:p>
          <w:p w:rsidR="00812008" w:rsidRPr="00886A00" w:rsidRDefault="00812008" w:rsidP="002702E0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>Walls-R-Us – Owner/operator</w:t>
            </w:r>
          </w:p>
          <w:p w:rsidR="00812008" w:rsidRPr="00886A00" w:rsidRDefault="00812008" w:rsidP="002702E0">
            <w:pPr>
              <w:pStyle w:val="ListBullet"/>
              <w:rPr>
                <w:rStyle w:val="business-phone"/>
                <w:color w:val="auto"/>
              </w:rPr>
            </w:pPr>
            <w:r w:rsidRPr="00886A00">
              <w:rPr>
                <w:color w:val="auto"/>
              </w:rPr>
              <w:t xml:space="preserve"> </w:t>
            </w:r>
            <w:r w:rsidRPr="00886A00">
              <w:rPr>
                <w:rStyle w:val="business-phone"/>
                <w:color w:val="auto"/>
              </w:rPr>
              <w:t>(719) 647-2895</w:t>
            </w:r>
          </w:p>
          <w:p w:rsidR="00812008" w:rsidRPr="00886A00" w:rsidRDefault="00812008" w:rsidP="0023648E">
            <w:pPr>
              <w:pStyle w:val="ListBullet"/>
              <w:ind w:left="0" w:firstLine="0"/>
              <w:rPr>
                <w:b/>
                <w:color w:val="auto"/>
              </w:rPr>
            </w:pPr>
          </w:p>
          <w:p w:rsidR="00812008" w:rsidRPr="00886A00" w:rsidRDefault="00812008" w:rsidP="0023648E">
            <w:pPr>
              <w:pStyle w:val="ListBullet"/>
              <w:ind w:left="0" w:firstLine="0"/>
              <w:rPr>
                <w:b/>
                <w:color w:val="auto"/>
              </w:rPr>
            </w:pPr>
            <w:r w:rsidRPr="00886A00">
              <w:rPr>
                <w:b/>
                <w:color w:val="auto"/>
              </w:rPr>
              <w:t>Steve Polson</w:t>
            </w:r>
          </w:p>
          <w:p w:rsidR="00812008" w:rsidRPr="00886A00" w:rsidRDefault="00812008" w:rsidP="00B04045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>National Western – Parking Manager</w:t>
            </w:r>
          </w:p>
          <w:p w:rsidR="00812008" w:rsidRPr="00886A00" w:rsidRDefault="00812008" w:rsidP="00B04045">
            <w:pPr>
              <w:pStyle w:val="ListBullet"/>
              <w:rPr>
                <w:color w:val="auto"/>
              </w:rPr>
            </w:pPr>
            <w:r w:rsidRPr="00886A00">
              <w:rPr>
                <w:color w:val="auto"/>
              </w:rPr>
              <w:t xml:space="preserve">(303)299-5510 </w:t>
            </w:r>
          </w:p>
        </w:tc>
      </w:tr>
      <w:tr w:rsidR="00812008" w:rsidRPr="00E813CD" w:rsidTr="00E813CD">
        <w:tblPrEx>
          <w:jc w:val="left"/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2234" w:type="dxa"/>
          </w:tcPr>
          <w:p w:rsidR="00812008" w:rsidRPr="00E813CD" w:rsidRDefault="00812008" w:rsidP="00202646">
            <w:pPr>
              <w:pStyle w:val="Section"/>
              <w:framePr w:hSpace="0" w:wrap="auto" w:hAnchor="text" w:xAlign="left" w:yAlign="inline"/>
              <w:rPr>
                <w:color w:val="000000"/>
              </w:rPr>
            </w:pPr>
          </w:p>
        </w:tc>
        <w:tc>
          <w:tcPr>
            <w:tcW w:w="8062" w:type="dxa"/>
          </w:tcPr>
          <w:p w:rsidR="00812008" w:rsidRPr="00E813CD" w:rsidRDefault="00812008" w:rsidP="00E813CD">
            <w:pPr>
              <w:pStyle w:val="ListBullet"/>
              <w:rPr>
                <w:b/>
                <w:color w:val="000000"/>
              </w:rPr>
            </w:pPr>
          </w:p>
        </w:tc>
      </w:tr>
    </w:tbl>
    <w:p w:rsidR="00E05DFA" w:rsidRDefault="00E05DFA"/>
    <w:sectPr w:rsidR="00E05DFA" w:rsidSect="005D6A8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BB" w:rsidRDefault="005421BB">
      <w:pPr>
        <w:spacing w:after="0" w:line="240" w:lineRule="auto"/>
      </w:pPr>
      <w:r>
        <w:separator/>
      </w:r>
    </w:p>
  </w:endnote>
  <w:endnote w:type="continuationSeparator" w:id="0">
    <w:p w:rsidR="005421BB" w:rsidRDefault="0054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FA" w:rsidRDefault="00E05DFA"/>
  <w:p w:rsidR="00E05DFA" w:rsidRDefault="00D45E5B">
    <w:r>
      <w:fldChar w:fldCharType="begin"/>
    </w:r>
    <w:r>
      <w:instrText xml:space="preserve"> PAGE   \* MERGEFORMAT </w:instrText>
    </w:r>
    <w:r>
      <w:fldChar w:fldCharType="separate"/>
    </w:r>
    <w:r w:rsidR="007B1CA4">
      <w:rPr>
        <w:noProof/>
      </w:rPr>
      <w:t>2</w:t>
    </w:r>
    <w:r>
      <w:rPr>
        <w:noProof/>
      </w:rPr>
      <w:fldChar w:fldCharType="end"/>
    </w:r>
    <w:r w:rsidR="00E05DFA">
      <w:t xml:space="preserve"> </w:t>
    </w:r>
    <w:r w:rsidR="00E05DFA">
      <w:rPr>
        <w:color w:val="A04DA3"/>
      </w:rPr>
      <w:sym w:font="Wingdings 2" w:char="F097"/>
    </w:r>
    <w:r w:rsidR="00E05DFA">
      <w:t xml:space="preserve"> </w:t>
    </w:r>
  </w:p>
  <w:p w:rsidR="00E05DFA" w:rsidRDefault="00E05DFA"/>
  <w:p w:rsidR="00E05DFA" w:rsidRDefault="00E05DFA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FA" w:rsidRDefault="00E05DFA">
    <w:pPr>
      <w:jc w:val="right"/>
    </w:pPr>
  </w:p>
  <w:p w:rsidR="00E05DFA" w:rsidRDefault="00D45E5B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5E30">
      <w:rPr>
        <w:noProof/>
      </w:rPr>
      <w:t>3</w:t>
    </w:r>
    <w:r>
      <w:rPr>
        <w:noProof/>
      </w:rPr>
      <w:fldChar w:fldCharType="end"/>
    </w:r>
    <w:r w:rsidR="00E05DFA">
      <w:t xml:space="preserve"> </w:t>
    </w:r>
    <w:r w:rsidR="00E05DFA">
      <w:rPr>
        <w:color w:val="A04DA3"/>
      </w:rPr>
      <w:sym w:font="Wingdings 2" w:char="F097"/>
    </w:r>
    <w:r w:rsidR="00E05DFA">
      <w:t xml:space="preserve"> </w:t>
    </w:r>
  </w:p>
  <w:p w:rsidR="00E05DFA" w:rsidRDefault="00E05DFA">
    <w:pPr>
      <w:jc w:val="right"/>
    </w:pPr>
  </w:p>
  <w:p w:rsidR="00E05DFA" w:rsidRDefault="00E05DFA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BB" w:rsidRDefault="005421BB">
      <w:pPr>
        <w:spacing w:after="0" w:line="240" w:lineRule="auto"/>
      </w:pPr>
      <w:r>
        <w:separator/>
      </w:r>
    </w:p>
  </w:footnote>
  <w:footnote w:type="continuationSeparator" w:id="0">
    <w:p w:rsidR="005421BB" w:rsidRDefault="0054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FA" w:rsidRDefault="00E05DFA">
    <w:pPr>
      <w:pStyle w:val="Header"/>
      <w:pBdr>
        <w:bottom w:val="single" w:sz="4" w:space="0" w:color="auto"/>
      </w:pBdr>
    </w:pPr>
    <w:r>
      <w:t>Kyle Kent</w:t>
    </w:r>
  </w:p>
  <w:p w:rsidR="00E05DFA" w:rsidRDefault="00E05D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FA" w:rsidRDefault="00E05DFA">
    <w:pPr>
      <w:pStyle w:val="Header"/>
      <w:pBdr>
        <w:bottom w:val="single" w:sz="4" w:space="0" w:color="auto"/>
      </w:pBdr>
      <w:jc w:val="right"/>
    </w:pPr>
    <w:r>
      <w:t>Kyle Kent</w:t>
    </w:r>
  </w:p>
  <w:p w:rsidR="00E05DFA" w:rsidRDefault="00E05D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cs="Times New Roman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cs="Times New Roman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cs="Times New Roman" w:hint="default"/>
        <w:b w:val="0"/>
        <w:i w:val="0"/>
        <w:color w:val="53548A"/>
        <w:sz w:val="20"/>
      </w:rPr>
    </w:lvl>
  </w:abstractNum>
  <w:abstractNum w:abstractNumId="11">
    <w:nsid w:val="1B751FAF"/>
    <w:multiLevelType w:val="hybridMultilevel"/>
    <w:tmpl w:val="6AC0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55266"/>
    <w:multiLevelType w:val="hybridMultilevel"/>
    <w:tmpl w:val="B782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4">
    <w:nsid w:val="50730A8B"/>
    <w:multiLevelType w:val="hybridMultilevel"/>
    <w:tmpl w:val="56686570"/>
    <w:lvl w:ilvl="0" w:tplc="1506F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14"/>
  </w:num>
  <w:num w:numId="16">
    <w:abstractNumId w:val="13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4"/>
  </w:num>
  <w:num w:numId="29">
    <w:abstractNumId w:val="13"/>
  </w:num>
  <w:num w:numId="30">
    <w:abstractNumId w:val="10"/>
  </w:num>
  <w:num w:numId="31">
    <w:abstractNumId w:val="1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BB"/>
    <w:rsid w:val="000108AB"/>
    <w:rsid w:val="000138C0"/>
    <w:rsid w:val="0002288B"/>
    <w:rsid w:val="00043223"/>
    <w:rsid w:val="00071D26"/>
    <w:rsid w:val="00080CAE"/>
    <w:rsid w:val="000867B4"/>
    <w:rsid w:val="000911EC"/>
    <w:rsid w:val="000A3301"/>
    <w:rsid w:val="000D6961"/>
    <w:rsid w:val="000D6DB8"/>
    <w:rsid w:val="000E279A"/>
    <w:rsid w:val="000F6923"/>
    <w:rsid w:val="000F79ED"/>
    <w:rsid w:val="00123D06"/>
    <w:rsid w:val="00126DC9"/>
    <w:rsid w:val="0013684C"/>
    <w:rsid w:val="00151535"/>
    <w:rsid w:val="00202646"/>
    <w:rsid w:val="0020437A"/>
    <w:rsid w:val="002344AB"/>
    <w:rsid w:val="0023648E"/>
    <w:rsid w:val="00240210"/>
    <w:rsid w:val="002450FE"/>
    <w:rsid w:val="002462D1"/>
    <w:rsid w:val="00266B75"/>
    <w:rsid w:val="002702E0"/>
    <w:rsid w:val="002A1903"/>
    <w:rsid w:val="002B6F58"/>
    <w:rsid w:val="002D1DFE"/>
    <w:rsid w:val="002D7054"/>
    <w:rsid w:val="003727C7"/>
    <w:rsid w:val="00373383"/>
    <w:rsid w:val="003F424A"/>
    <w:rsid w:val="00437309"/>
    <w:rsid w:val="00463D4E"/>
    <w:rsid w:val="00474DC8"/>
    <w:rsid w:val="00480CCC"/>
    <w:rsid w:val="004905BD"/>
    <w:rsid w:val="004A1A48"/>
    <w:rsid w:val="004C2300"/>
    <w:rsid w:val="004D77EF"/>
    <w:rsid w:val="004E6252"/>
    <w:rsid w:val="004F545A"/>
    <w:rsid w:val="00513C37"/>
    <w:rsid w:val="00522A35"/>
    <w:rsid w:val="005421BB"/>
    <w:rsid w:val="00551256"/>
    <w:rsid w:val="0055186B"/>
    <w:rsid w:val="00574711"/>
    <w:rsid w:val="005B3779"/>
    <w:rsid w:val="005B51D6"/>
    <w:rsid w:val="005D6A8B"/>
    <w:rsid w:val="00605E30"/>
    <w:rsid w:val="00610C6B"/>
    <w:rsid w:val="00644C5E"/>
    <w:rsid w:val="006507A3"/>
    <w:rsid w:val="00690FA1"/>
    <w:rsid w:val="006C5D58"/>
    <w:rsid w:val="006D6108"/>
    <w:rsid w:val="00703E4E"/>
    <w:rsid w:val="00720699"/>
    <w:rsid w:val="00742D1A"/>
    <w:rsid w:val="007617A4"/>
    <w:rsid w:val="007729BB"/>
    <w:rsid w:val="007B1CA4"/>
    <w:rsid w:val="007C72B3"/>
    <w:rsid w:val="007D6CEA"/>
    <w:rsid w:val="007F7465"/>
    <w:rsid w:val="00801A73"/>
    <w:rsid w:val="00803A1B"/>
    <w:rsid w:val="00812008"/>
    <w:rsid w:val="00841959"/>
    <w:rsid w:val="0085054B"/>
    <w:rsid w:val="00874701"/>
    <w:rsid w:val="0088261D"/>
    <w:rsid w:val="00886A00"/>
    <w:rsid w:val="009150A7"/>
    <w:rsid w:val="0093299E"/>
    <w:rsid w:val="00951A26"/>
    <w:rsid w:val="00971BA9"/>
    <w:rsid w:val="00981279"/>
    <w:rsid w:val="00993B8F"/>
    <w:rsid w:val="009A5E53"/>
    <w:rsid w:val="009E45A1"/>
    <w:rsid w:val="009F2DFB"/>
    <w:rsid w:val="009F5CF2"/>
    <w:rsid w:val="00A52CC4"/>
    <w:rsid w:val="00A87386"/>
    <w:rsid w:val="00A97AA6"/>
    <w:rsid w:val="00AA05FE"/>
    <w:rsid w:val="00AA392A"/>
    <w:rsid w:val="00AC4991"/>
    <w:rsid w:val="00B04045"/>
    <w:rsid w:val="00B25329"/>
    <w:rsid w:val="00B43413"/>
    <w:rsid w:val="00B4437D"/>
    <w:rsid w:val="00B62227"/>
    <w:rsid w:val="00BB43A7"/>
    <w:rsid w:val="00BB71C9"/>
    <w:rsid w:val="00BE5D81"/>
    <w:rsid w:val="00BF0F7E"/>
    <w:rsid w:val="00C12EA6"/>
    <w:rsid w:val="00C13F49"/>
    <w:rsid w:val="00C44C83"/>
    <w:rsid w:val="00C51787"/>
    <w:rsid w:val="00C5185C"/>
    <w:rsid w:val="00C56BCC"/>
    <w:rsid w:val="00C62BF0"/>
    <w:rsid w:val="00C724CB"/>
    <w:rsid w:val="00CB325F"/>
    <w:rsid w:val="00CF351C"/>
    <w:rsid w:val="00CF4A46"/>
    <w:rsid w:val="00D00844"/>
    <w:rsid w:val="00D06276"/>
    <w:rsid w:val="00D0654B"/>
    <w:rsid w:val="00D3363D"/>
    <w:rsid w:val="00D345EF"/>
    <w:rsid w:val="00D34814"/>
    <w:rsid w:val="00D45E5B"/>
    <w:rsid w:val="00D51485"/>
    <w:rsid w:val="00D51BF8"/>
    <w:rsid w:val="00DA7BD9"/>
    <w:rsid w:val="00DC1CAA"/>
    <w:rsid w:val="00DE2700"/>
    <w:rsid w:val="00DF58DD"/>
    <w:rsid w:val="00E05DFA"/>
    <w:rsid w:val="00E165C1"/>
    <w:rsid w:val="00E17B05"/>
    <w:rsid w:val="00E74D32"/>
    <w:rsid w:val="00E813CD"/>
    <w:rsid w:val="00E82659"/>
    <w:rsid w:val="00EC3064"/>
    <w:rsid w:val="00ED5693"/>
    <w:rsid w:val="00EE03E4"/>
    <w:rsid w:val="00F0055D"/>
    <w:rsid w:val="00F1543C"/>
    <w:rsid w:val="00F47702"/>
    <w:rsid w:val="00F518C1"/>
    <w:rsid w:val="00F70DA1"/>
    <w:rsid w:val="00FA25B9"/>
    <w:rsid w:val="00FA29D6"/>
    <w:rsid w:val="00FA6F6A"/>
    <w:rsid w:val="00FC6AD5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D6A8B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A8B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6A8B"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6A8B"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6A8B"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6A8B"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6A8B"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6A8B"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6A8B"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6A8B"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5D6A8B"/>
    <w:rPr>
      <w:rFonts w:ascii="Trebuchet MS" w:hAnsi="Trebuchet MS" w:cs="Times New Roman"/>
      <w:color w:val="438086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6A8B"/>
    <w:rPr>
      <w:rFonts w:ascii="Trebuchet MS" w:hAnsi="Trebuchet MS" w:cs="Times New Roman"/>
      <w:color w:val="438086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6A8B"/>
    <w:rPr>
      <w:rFonts w:ascii="Trebuchet MS" w:hAnsi="Trebuchet MS" w:cs="Times New Roman"/>
      <w:color w:val="438086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D6A8B"/>
    <w:rPr>
      <w:rFonts w:ascii="Trebuchet MS" w:hAnsi="Trebuchet MS" w:cs="Times New Roman"/>
      <w:i/>
      <w:color w:val="43808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D6A8B"/>
    <w:rPr>
      <w:rFonts w:ascii="Trebuchet MS" w:hAnsi="Trebuchet MS" w:cs="Times New Roman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D6A8B"/>
    <w:rPr>
      <w:rFonts w:ascii="Trebuchet MS" w:hAnsi="Trebuchet MS" w:cs="Times New Roman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D6A8B"/>
    <w:rPr>
      <w:rFonts w:ascii="Trebuchet MS" w:hAnsi="Trebuchet MS" w:cs="Times New Roman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D6A8B"/>
    <w:rPr>
      <w:rFonts w:ascii="Trebuchet MS" w:hAnsi="Trebuchet MS" w:cs="Times New Roman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D6A8B"/>
    <w:rPr>
      <w:rFonts w:ascii="Trebuchet MS" w:hAnsi="Trebuchet MS" w:cs="Times New Roman"/>
      <w:b/>
      <w:color w:val="313240"/>
      <w:sz w:val="20"/>
      <w:szCs w:val="20"/>
      <w:lang w:eastAsia="ja-JP"/>
    </w:rPr>
  </w:style>
  <w:style w:type="table" w:styleId="TableGrid">
    <w:name w:val="Table Grid"/>
    <w:basedOn w:val="TableNormal"/>
    <w:uiPriority w:val="99"/>
    <w:rsid w:val="005D6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D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A8B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99"/>
    <w:qFormat/>
    <w:rsid w:val="005D6A8B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D6A8B"/>
    <w:rPr>
      <w:rFonts w:ascii="Trebuchet MS" w:hAnsi="Trebuchet MS" w:cs="Times New Roman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5D6A8B"/>
    <w:rPr>
      <w:i/>
      <w:color w:val="42445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D6A8B"/>
    <w:rPr>
      <w:rFonts w:cs="Times New Roman"/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99"/>
    <w:qFormat/>
    <w:rsid w:val="005D6A8B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rsid w:val="005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D6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6A8B"/>
    <w:rPr>
      <w:rFonts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5D6A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6A8B"/>
    <w:rPr>
      <w:rFonts w:cs="Times New Roman"/>
      <w:sz w:val="20"/>
      <w:szCs w:val="20"/>
      <w:lang w:eastAsia="ja-JP"/>
    </w:rPr>
  </w:style>
  <w:style w:type="paragraph" w:customStyle="1" w:styleId="Section">
    <w:name w:val="Section"/>
    <w:basedOn w:val="Normal"/>
    <w:uiPriority w:val="99"/>
    <w:rsid w:val="005D6A8B"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99"/>
    <w:rsid w:val="005D6A8B"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basedOn w:val="DefaultParagraphFont"/>
    <w:uiPriority w:val="99"/>
    <w:qFormat/>
    <w:rsid w:val="005D6A8B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D6A8B"/>
    <w:rPr>
      <w:rFonts w:ascii="Georgia" w:hAnsi="Georgia" w:cs="Times New Roman"/>
      <w:b/>
      <w:color w:val="438086"/>
      <w:spacing w:val="10"/>
    </w:rPr>
  </w:style>
  <w:style w:type="character" w:styleId="IntenseEmphasis">
    <w:name w:val="Intense Emphasis"/>
    <w:basedOn w:val="DefaultParagraphFont"/>
    <w:uiPriority w:val="99"/>
    <w:qFormat/>
    <w:rsid w:val="005D6A8B"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99"/>
    <w:qFormat/>
    <w:rsid w:val="005D6A8B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D6A8B"/>
    <w:rPr>
      <w:rFonts w:cs="Times New Roman"/>
      <w:i/>
      <w:color w:val="438086"/>
      <w:lang w:eastAsia="ja-JP"/>
    </w:rPr>
  </w:style>
  <w:style w:type="character" w:styleId="IntenseReference">
    <w:name w:val="Intense Reference"/>
    <w:basedOn w:val="DefaultParagraphFont"/>
    <w:uiPriority w:val="99"/>
    <w:qFormat/>
    <w:rsid w:val="005D6A8B"/>
    <w:rPr>
      <w:rFonts w:ascii="Georgia" w:hAnsi="Georgia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99"/>
    <w:qFormat/>
    <w:rsid w:val="005D6A8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D6A8B"/>
    <w:rPr>
      <w:rFonts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5D6A8B"/>
    <w:rPr>
      <w:rFonts w:ascii="Georgia" w:hAnsi="Georgia" w:cs="Times New Roman"/>
      <w:i/>
      <w:color w:val="006666"/>
    </w:rPr>
  </w:style>
  <w:style w:type="character" w:styleId="SubtleReference">
    <w:name w:val="Subtle Reference"/>
    <w:basedOn w:val="DefaultParagraphFont"/>
    <w:uiPriority w:val="99"/>
    <w:qFormat/>
    <w:rsid w:val="005D6A8B"/>
    <w:rPr>
      <w:rFonts w:cs="Times New Roman"/>
      <w:i/>
      <w:color w:val="4E4F89"/>
    </w:rPr>
  </w:style>
  <w:style w:type="character" w:styleId="PlaceholderText">
    <w:name w:val="Placeholder Text"/>
    <w:basedOn w:val="DefaultParagraphFont"/>
    <w:uiPriority w:val="99"/>
    <w:rsid w:val="005D6A8B"/>
    <w:rPr>
      <w:rFonts w:cs="Times New Roman"/>
      <w:color w:val="808080"/>
    </w:rPr>
  </w:style>
  <w:style w:type="paragraph" w:styleId="ListBullet">
    <w:name w:val="List Bullet"/>
    <w:basedOn w:val="NormalIndent"/>
    <w:uiPriority w:val="99"/>
    <w:rsid w:val="005D6A8B"/>
    <w:pPr>
      <w:spacing w:after="0" w:line="240" w:lineRule="auto"/>
      <w:ind w:left="360" w:hanging="360"/>
    </w:pPr>
    <w:rPr>
      <w:color w:val="213F43"/>
    </w:rPr>
  </w:style>
  <w:style w:type="paragraph" w:customStyle="1" w:styleId="Category">
    <w:name w:val="Category"/>
    <w:basedOn w:val="Normal"/>
    <w:link w:val="CategoryChar"/>
    <w:uiPriority w:val="99"/>
    <w:rsid w:val="005D6A8B"/>
    <w:pPr>
      <w:framePr w:hSpace="187" w:wrap="around" w:hAnchor="margin" w:xAlign="center" w:y="721"/>
      <w:spacing w:after="0" w:line="240" w:lineRule="auto"/>
    </w:pPr>
    <w:rPr>
      <w:rFonts w:cs="Times New Roman"/>
      <w:caps/>
      <w:sz w:val="22"/>
      <w:szCs w:val="22"/>
    </w:rPr>
  </w:style>
  <w:style w:type="paragraph" w:customStyle="1" w:styleId="Comments">
    <w:name w:val="Comments"/>
    <w:basedOn w:val="Normal"/>
    <w:link w:val="CommentsChar"/>
    <w:uiPriority w:val="99"/>
    <w:rsid w:val="005D6A8B"/>
    <w:pPr>
      <w:framePr w:hSpace="187" w:wrap="around" w:hAnchor="margin" w:xAlign="center" w:y="721"/>
      <w:spacing w:before="320" w:after="0" w:line="240" w:lineRule="auto"/>
    </w:pPr>
    <w:rPr>
      <w:rFonts w:cs="Times New Roman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uiPriority w:val="99"/>
    <w:locked/>
    <w:rsid w:val="005D6A8B"/>
    <w:rPr>
      <w:rFonts w:cs="Times New Roman"/>
      <w:caps/>
      <w:lang w:eastAsia="ja-JP"/>
    </w:rPr>
  </w:style>
  <w:style w:type="character" w:customStyle="1" w:styleId="CommentsChar">
    <w:name w:val="Comments Char"/>
    <w:basedOn w:val="DefaultParagraphFont"/>
    <w:link w:val="Comments"/>
    <w:uiPriority w:val="99"/>
    <w:locked/>
    <w:rsid w:val="005D6A8B"/>
    <w:rPr>
      <w:rFonts w:cs="Times New Roman"/>
      <w:b/>
      <w:lang w:eastAsia="ja-JP"/>
    </w:rPr>
  </w:style>
  <w:style w:type="paragraph" w:styleId="Closing">
    <w:name w:val="Closing"/>
    <w:basedOn w:val="SenderAddress"/>
    <w:link w:val="ClosingChar"/>
    <w:uiPriority w:val="99"/>
    <w:rsid w:val="005D6A8B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5D6A8B"/>
    <w:rPr>
      <w:rFonts w:cs="Times New Roman"/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rsid w:val="005D6A8B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5D6A8B"/>
    <w:rPr>
      <w:rFonts w:cs="Times New Roman"/>
      <w:b/>
      <w:color w:val="438086"/>
      <w:sz w:val="20"/>
      <w:lang w:eastAsia="ja-JP"/>
    </w:rPr>
  </w:style>
  <w:style w:type="paragraph" w:customStyle="1" w:styleId="SenderAddress">
    <w:name w:val="Sender Address"/>
    <w:basedOn w:val="Normal"/>
    <w:uiPriority w:val="99"/>
    <w:rsid w:val="005D6A8B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99"/>
    <w:rsid w:val="005D6A8B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rsid w:val="005D6A8B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5D6A8B"/>
    <w:rPr>
      <w:rFonts w:cs="Times New Roman"/>
      <w:sz w:val="24"/>
      <w:szCs w:val="24"/>
      <w:lang w:eastAsia="ja-JP"/>
    </w:rPr>
  </w:style>
  <w:style w:type="paragraph" w:customStyle="1" w:styleId="DefaultPlaceholderAuthor">
    <w:name w:val="DefaultPlaceholder_Author"/>
    <w:uiPriority w:val="99"/>
    <w:rsid w:val="005D6A8B"/>
    <w:pPr>
      <w:spacing w:after="200" w:line="276" w:lineRule="auto"/>
    </w:pPr>
  </w:style>
  <w:style w:type="paragraph" w:customStyle="1" w:styleId="PersonalName">
    <w:name w:val="Personal Name"/>
    <w:basedOn w:val="Normal"/>
    <w:next w:val="Normal"/>
    <w:uiPriority w:val="99"/>
    <w:rsid w:val="005D6A8B"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CommentsText">
    <w:name w:val="Comments Text"/>
    <w:basedOn w:val="Normal"/>
    <w:uiPriority w:val="99"/>
    <w:rsid w:val="005D6A8B"/>
    <w:pPr>
      <w:spacing w:after="120" w:line="288" w:lineRule="auto"/>
    </w:pPr>
    <w:rPr>
      <w:szCs w:val="22"/>
    </w:rPr>
  </w:style>
  <w:style w:type="numbering" w:customStyle="1" w:styleId="UrbanNumberedList">
    <w:name w:val="Urban Numbered List"/>
    <w:rsid w:val="007C40A0"/>
    <w:pPr>
      <w:numPr>
        <w:numId w:val="17"/>
      </w:numPr>
    </w:pPr>
  </w:style>
  <w:style w:type="numbering" w:customStyle="1" w:styleId="UrbanBulletedList">
    <w:name w:val="Urban Bulleted List"/>
    <w:rsid w:val="007C40A0"/>
    <w:pPr>
      <w:numPr>
        <w:numId w:val="16"/>
      </w:numPr>
    </w:pPr>
  </w:style>
  <w:style w:type="character" w:customStyle="1" w:styleId="business-phone">
    <w:name w:val="business-phone"/>
    <w:basedOn w:val="DefaultParagraphFont"/>
    <w:rsid w:val="00270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D6A8B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A8B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6A8B"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6A8B"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6A8B"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6A8B"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6A8B"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6A8B"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6A8B"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6A8B"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5D6A8B"/>
    <w:rPr>
      <w:rFonts w:ascii="Trebuchet MS" w:hAnsi="Trebuchet MS" w:cs="Times New Roman"/>
      <w:color w:val="438086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6A8B"/>
    <w:rPr>
      <w:rFonts w:ascii="Trebuchet MS" w:hAnsi="Trebuchet MS" w:cs="Times New Roman"/>
      <w:color w:val="438086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6A8B"/>
    <w:rPr>
      <w:rFonts w:ascii="Trebuchet MS" w:hAnsi="Trebuchet MS" w:cs="Times New Roman"/>
      <w:color w:val="438086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D6A8B"/>
    <w:rPr>
      <w:rFonts w:ascii="Trebuchet MS" w:hAnsi="Trebuchet MS" w:cs="Times New Roman"/>
      <w:i/>
      <w:color w:val="43808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D6A8B"/>
    <w:rPr>
      <w:rFonts w:ascii="Trebuchet MS" w:hAnsi="Trebuchet MS" w:cs="Times New Roman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D6A8B"/>
    <w:rPr>
      <w:rFonts w:ascii="Trebuchet MS" w:hAnsi="Trebuchet MS" w:cs="Times New Roman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D6A8B"/>
    <w:rPr>
      <w:rFonts w:ascii="Trebuchet MS" w:hAnsi="Trebuchet MS" w:cs="Times New Roman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D6A8B"/>
    <w:rPr>
      <w:rFonts w:ascii="Trebuchet MS" w:hAnsi="Trebuchet MS" w:cs="Times New Roman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D6A8B"/>
    <w:rPr>
      <w:rFonts w:ascii="Trebuchet MS" w:hAnsi="Trebuchet MS" w:cs="Times New Roman"/>
      <w:b/>
      <w:color w:val="313240"/>
      <w:sz w:val="20"/>
      <w:szCs w:val="20"/>
      <w:lang w:eastAsia="ja-JP"/>
    </w:rPr>
  </w:style>
  <w:style w:type="table" w:styleId="TableGrid">
    <w:name w:val="Table Grid"/>
    <w:basedOn w:val="TableNormal"/>
    <w:uiPriority w:val="99"/>
    <w:rsid w:val="005D6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D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A8B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99"/>
    <w:qFormat/>
    <w:rsid w:val="005D6A8B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D6A8B"/>
    <w:rPr>
      <w:rFonts w:ascii="Trebuchet MS" w:hAnsi="Trebuchet MS" w:cs="Times New Roman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5D6A8B"/>
    <w:rPr>
      <w:i/>
      <w:color w:val="42445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D6A8B"/>
    <w:rPr>
      <w:rFonts w:cs="Times New Roman"/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99"/>
    <w:qFormat/>
    <w:rsid w:val="005D6A8B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rsid w:val="005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D6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6A8B"/>
    <w:rPr>
      <w:rFonts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5D6A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6A8B"/>
    <w:rPr>
      <w:rFonts w:cs="Times New Roman"/>
      <w:sz w:val="20"/>
      <w:szCs w:val="20"/>
      <w:lang w:eastAsia="ja-JP"/>
    </w:rPr>
  </w:style>
  <w:style w:type="paragraph" w:customStyle="1" w:styleId="Section">
    <w:name w:val="Section"/>
    <w:basedOn w:val="Normal"/>
    <w:uiPriority w:val="99"/>
    <w:rsid w:val="005D6A8B"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99"/>
    <w:rsid w:val="005D6A8B"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basedOn w:val="DefaultParagraphFont"/>
    <w:uiPriority w:val="99"/>
    <w:qFormat/>
    <w:rsid w:val="005D6A8B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D6A8B"/>
    <w:rPr>
      <w:rFonts w:ascii="Georgia" w:hAnsi="Georgia" w:cs="Times New Roman"/>
      <w:b/>
      <w:color w:val="438086"/>
      <w:spacing w:val="10"/>
    </w:rPr>
  </w:style>
  <w:style w:type="character" w:styleId="IntenseEmphasis">
    <w:name w:val="Intense Emphasis"/>
    <w:basedOn w:val="DefaultParagraphFont"/>
    <w:uiPriority w:val="99"/>
    <w:qFormat/>
    <w:rsid w:val="005D6A8B"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99"/>
    <w:qFormat/>
    <w:rsid w:val="005D6A8B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D6A8B"/>
    <w:rPr>
      <w:rFonts w:cs="Times New Roman"/>
      <w:i/>
      <w:color w:val="438086"/>
      <w:lang w:eastAsia="ja-JP"/>
    </w:rPr>
  </w:style>
  <w:style w:type="character" w:styleId="IntenseReference">
    <w:name w:val="Intense Reference"/>
    <w:basedOn w:val="DefaultParagraphFont"/>
    <w:uiPriority w:val="99"/>
    <w:qFormat/>
    <w:rsid w:val="005D6A8B"/>
    <w:rPr>
      <w:rFonts w:ascii="Georgia" w:hAnsi="Georgia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99"/>
    <w:qFormat/>
    <w:rsid w:val="005D6A8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D6A8B"/>
    <w:rPr>
      <w:rFonts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5D6A8B"/>
    <w:rPr>
      <w:rFonts w:ascii="Georgia" w:hAnsi="Georgia" w:cs="Times New Roman"/>
      <w:i/>
      <w:color w:val="006666"/>
    </w:rPr>
  </w:style>
  <w:style w:type="character" w:styleId="SubtleReference">
    <w:name w:val="Subtle Reference"/>
    <w:basedOn w:val="DefaultParagraphFont"/>
    <w:uiPriority w:val="99"/>
    <w:qFormat/>
    <w:rsid w:val="005D6A8B"/>
    <w:rPr>
      <w:rFonts w:cs="Times New Roman"/>
      <w:i/>
      <w:color w:val="4E4F89"/>
    </w:rPr>
  </w:style>
  <w:style w:type="character" w:styleId="PlaceholderText">
    <w:name w:val="Placeholder Text"/>
    <w:basedOn w:val="DefaultParagraphFont"/>
    <w:uiPriority w:val="99"/>
    <w:rsid w:val="005D6A8B"/>
    <w:rPr>
      <w:rFonts w:cs="Times New Roman"/>
      <w:color w:val="808080"/>
    </w:rPr>
  </w:style>
  <w:style w:type="paragraph" w:styleId="ListBullet">
    <w:name w:val="List Bullet"/>
    <w:basedOn w:val="NormalIndent"/>
    <w:uiPriority w:val="99"/>
    <w:rsid w:val="005D6A8B"/>
    <w:pPr>
      <w:spacing w:after="0" w:line="240" w:lineRule="auto"/>
      <w:ind w:left="360" w:hanging="360"/>
    </w:pPr>
    <w:rPr>
      <w:color w:val="213F43"/>
    </w:rPr>
  </w:style>
  <w:style w:type="paragraph" w:customStyle="1" w:styleId="Category">
    <w:name w:val="Category"/>
    <w:basedOn w:val="Normal"/>
    <w:link w:val="CategoryChar"/>
    <w:uiPriority w:val="99"/>
    <w:rsid w:val="005D6A8B"/>
    <w:pPr>
      <w:framePr w:hSpace="187" w:wrap="around" w:hAnchor="margin" w:xAlign="center" w:y="721"/>
      <w:spacing w:after="0" w:line="240" w:lineRule="auto"/>
    </w:pPr>
    <w:rPr>
      <w:rFonts w:cs="Times New Roman"/>
      <w:caps/>
      <w:sz w:val="22"/>
      <w:szCs w:val="22"/>
    </w:rPr>
  </w:style>
  <w:style w:type="paragraph" w:customStyle="1" w:styleId="Comments">
    <w:name w:val="Comments"/>
    <w:basedOn w:val="Normal"/>
    <w:link w:val="CommentsChar"/>
    <w:uiPriority w:val="99"/>
    <w:rsid w:val="005D6A8B"/>
    <w:pPr>
      <w:framePr w:hSpace="187" w:wrap="around" w:hAnchor="margin" w:xAlign="center" w:y="721"/>
      <w:spacing w:before="320" w:after="0" w:line="240" w:lineRule="auto"/>
    </w:pPr>
    <w:rPr>
      <w:rFonts w:cs="Times New Roman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uiPriority w:val="99"/>
    <w:locked/>
    <w:rsid w:val="005D6A8B"/>
    <w:rPr>
      <w:rFonts w:cs="Times New Roman"/>
      <w:caps/>
      <w:lang w:eastAsia="ja-JP"/>
    </w:rPr>
  </w:style>
  <w:style w:type="character" w:customStyle="1" w:styleId="CommentsChar">
    <w:name w:val="Comments Char"/>
    <w:basedOn w:val="DefaultParagraphFont"/>
    <w:link w:val="Comments"/>
    <w:uiPriority w:val="99"/>
    <w:locked/>
    <w:rsid w:val="005D6A8B"/>
    <w:rPr>
      <w:rFonts w:cs="Times New Roman"/>
      <w:b/>
      <w:lang w:eastAsia="ja-JP"/>
    </w:rPr>
  </w:style>
  <w:style w:type="paragraph" w:styleId="Closing">
    <w:name w:val="Closing"/>
    <w:basedOn w:val="SenderAddress"/>
    <w:link w:val="ClosingChar"/>
    <w:uiPriority w:val="99"/>
    <w:rsid w:val="005D6A8B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5D6A8B"/>
    <w:rPr>
      <w:rFonts w:cs="Times New Roman"/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rsid w:val="005D6A8B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5D6A8B"/>
    <w:rPr>
      <w:rFonts w:cs="Times New Roman"/>
      <w:b/>
      <w:color w:val="438086"/>
      <w:sz w:val="20"/>
      <w:lang w:eastAsia="ja-JP"/>
    </w:rPr>
  </w:style>
  <w:style w:type="paragraph" w:customStyle="1" w:styleId="SenderAddress">
    <w:name w:val="Sender Address"/>
    <w:basedOn w:val="Normal"/>
    <w:uiPriority w:val="99"/>
    <w:rsid w:val="005D6A8B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99"/>
    <w:rsid w:val="005D6A8B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rsid w:val="005D6A8B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5D6A8B"/>
    <w:rPr>
      <w:rFonts w:cs="Times New Roman"/>
      <w:sz w:val="24"/>
      <w:szCs w:val="24"/>
      <w:lang w:eastAsia="ja-JP"/>
    </w:rPr>
  </w:style>
  <w:style w:type="paragraph" w:customStyle="1" w:styleId="DefaultPlaceholderAuthor">
    <w:name w:val="DefaultPlaceholder_Author"/>
    <w:uiPriority w:val="99"/>
    <w:rsid w:val="005D6A8B"/>
    <w:pPr>
      <w:spacing w:after="200" w:line="276" w:lineRule="auto"/>
    </w:pPr>
  </w:style>
  <w:style w:type="paragraph" w:customStyle="1" w:styleId="PersonalName">
    <w:name w:val="Personal Name"/>
    <w:basedOn w:val="Normal"/>
    <w:next w:val="Normal"/>
    <w:uiPriority w:val="99"/>
    <w:rsid w:val="005D6A8B"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CommentsText">
    <w:name w:val="Comments Text"/>
    <w:basedOn w:val="Normal"/>
    <w:uiPriority w:val="99"/>
    <w:rsid w:val="005D6A8B"/>
    <w:pPr>
      <w:spacing w:after="120" w:line="288" w:lineRule="auto"/>
    </w:pPr>
    <w:rPr>
      <w:szCs w:val="22"/>
    </w:rPr>
  </w:style>
  <w:style w:type="numbering" w:customStyle="1" w:styleId="UrbanNumberedList">
    <w:name w:val="Urban Numbered List"/>
    <w:rsid w:val="007C40A0"/>
    <w:pPr>
      <w:numPr>
        <w:numId w:val="17"/>
      </w:numPr>
    </w:pPr>
  </w:style>
  <w:style w:type="numbering" w:customStyle="1" w:styleId="UrbanBulletedList">
    <w:name w:val="Urban Bulleted List"/>
    <w:rsid w:val="007C40A0"/>
    <w:pPr>
      <w:numPr>
        <w:numId w:val="16"/>
      </w:numPr>
    </w:pPr>
  </w:style>
  <w:style w:type="character" w:customStyle="1" w:styleId="business-phone">
    <w:name w:val="business-phone"/>
    <w:basedOn w:val="DefaultParagraphFont"/>
    <w:rsid w:val="0027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215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Kent</vt:lpstr>
    </vt:vector>
  </TitlesOfParts>
  <Company>None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Kent</dc:title>
  <dc:creator>Kyle Kent</dc:creator>
  <cp:lastModifiedBy>Jean</cp:lastModifiedBy>
  <cp:revision>4</cp:revision>
  <cp:lastPrinted>2013-09-26T02:35:00Z</cp:lastPrinted>
  <dcterms:created xsi:type="dcterms:W3CDTF">2013-11-08T16:47:00Z</dcterms:created>
  <dcterms:modified xsi:type="dcterms:W3CDTF">2013-11-08T22:30:00Z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