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EF2" w:rsidRDefault="007F4EF2">
      <w:pPr>
        <w:shd w:val="solid" w:color="FFFFFF" w:fill="FFFFFF"/>
        <w:rPr>
          <w:rFonts w:ascii="Notebook" w:eastAsia="Times New Roman" w:hAnsi="Notebook" w:cs="Notebook"/>
          <w:color w:val="000000"/>
          <w:sz w:val="32"/>
          <w:szCs w:val="32"/>
        </w:rPr>
      </w:pPr>
      <w:r>
        <w:rPr>
          <w:rFonts w:ascii="Notebook" w:eastAsia="Times New Roman" w:hAnsi="Notebook" w:cs="Notebook"/>
          <w:color w:val="000000"/>
          <w:sz w:val="32"/>
          <w:szCs w:val="32"/>
        </w:rPr>
        <w:t>Judy Kennedy</w:t>
      </w:r>
    </w:p>
    <w:p w:rsidR="007F4EF2" w:rsidRDefault="007F4EF2">
      <w:pPr>
        <w:shd w:val="solid" w:color="FFFFFF" w:fill="FFFFFF"/>
        <w:rPr>
          <w:rFonts w:ascii="Notebook" w:eastAsia="Times New Roman" w:hAnsi="Notebook" w:cs="Notebook"/>
          <w:color w:val="000000"/>
          <w:sz w:val="22"/>
          <w:szCs w:val="22"/>
        </w:rPr>
      </w:pPr>
      <w:r>
        <w:rPr>
          <w:rFonts w:ascii="Notebook" w:eastAsia="Times New Roman" w:hAnsi="Notebook" w:cs="Notebook"/>
          <w:color w:val="000000"/>
          <w:sz w:val="22"/>
          <w:szCs w:val="22"/>
        </w:rPr>
        <w:t>158 Elkwood Section Road</w:t>
      </w:r>
    </w:p>
    <w:p w:rsidR="007F4EF2" w:rsidRDefault="007F4EF2">
      <w:pPr>
        <w:shd w:val="solid" w:color="FFFFFF" w:fill="FFFFFF"/>
        <w:rPr>
          <w:rFonts w:ascii="Notebook" w:eastAsia="Times New Roman" w:hAnsi="Notebook" w:cs="Notebook"/>
          <w:color w:val="000000"/>
          <w:sz w:val="22"/>
          <w:szCs w:val="22"/>
        </w:rPr>
      </w:pPr>
      <w:r>
        <w:rPr>
          <w:rFonts w:ascii="Notebook" w:eastAsia="Times New Roman" w:hAnsi="Notebook" w:cs="Notebook"/>
          <w:color w:val="000000"/>
          <w:sz w:val="22"/>
          <w:szCs w:val="22"/>
        </w:rPr>
        <w:t>Hazel Green, Alabama  35750</w:t>
      </w:r>
    </w:p>
    <w:p w:rsidR="007F4EF2" w:rsidRDefault="007F4EF2">
      <w:pPr>
        <w:shd w:val="solid" w:color="FFFFFF" w:fill="FFFFFF"/>
        <w:rPr>
          <w:rFonts w:ascii="Notebook" w:eastAsia="Times New Roman" w:hAnsi="Notebook" w:cs="Notebook"/>
          <w:color w:val="000000"/>
          <w:sz w:val="22"/>
          <w:szCs w:val="22"/>
        </w:rPr>
      </w:pPr>
    </w:p>
    <w:p w:rsidR="007F4EF2" w:rsidRDefault="007F4EF2">
      <w:pPr>
        <w:shd w:val="solid" w:color="FFFFFF" w:fill="FFFFFF"/>
        <w:rPr>
          <w:rFonts w:ascii="Notebook" w:eastAsia="Times New Roman" w:hAnsi="Notebook" w:cs="Notebook"/>
          <w:b/>
          <w:bCs/>
          <w:color w:val="000000"/>
          <w:sz w:val="22"/>
          <w:szCs w:val="22"/>
        </w:rPr>
      </w:pPr>
      <w:r>
        <w:rPr>
          <w:rFonts w:ascii="Notebook" w:eastAsia="Times New Roman" w:hAnsi="Notebook" w:cs="Notebook"/>
          <w:b/>
          <w:bCs/>
          <w:color w:val="000000"/>
          <w:sz w:val="22"/>
          <w:szCs w:val="22"/>
        </w:rPr>
        <w:t>Contact number  Cell 256-289-1171</w:t>
      </w:r>
    </w:p>
    <w:p w:rsidR="007F4EF2" w:rsidRDefault="007F4EF2">
      <w:pPr>
        <w:shd w:val="solid" w:color="FFFFFF" w:fill="FFFFFF"/>
        <w:rPr>
          <w:rFonts w:ascii="Notebook" w:eastAsia="Times New Roman" w:hAnsi="Notebook" w:cs="Notebook"/>
          <w:b/>
          <w:bCs/>
          <w:color w:val="000000"/>
          <w:sz w:val="22"/>
          <w:szCs w:val="22"/>
        </w:rPr>
      </w:pPr>
      <w:r>
        <w:rPr>
          <w:rFonts w:ascii="Notebook" w:eastAsia="Times New Roman" w:hAnsi="Notebook" w:cs="Notebook"/>
          <w:b/>
          <w:bCs/>
          <w:color w:val="000000"/>
          <w:sz w:val="22"/>
          <w:szCs w:val="22"/>
        </w:rPr>
        <w:t xml:space="preserve">                                            256-829-2377</w:t>
      </w:r>
    </w:p>
    <w:p w:rsidR="007F4EF2" w:rsidRDefault="007F4EF2">
      <w:pPr>
        <w:shd w:val="solid" w:color="FFFFFF" w:fill="FFFFFF"/>
        <w:rPr>
          <w:rFonts w:ascii="Notebook" w:eastAsia="Times New Roman" w:hAnsi="Notebook" w:cs="Notebook"/>
          <w:b/>
          <w:bCs/>
          <w:color w:val="000000"/>
          <w:sz w:val="22"/>
          <w:szCs w:val="22"/>
        </w:rPr>
      </w:pPr>
    </w:p>
    <w:p w:rsidR="007F4EF2" w:rsidRDefault="007F4EF2">
      <w:pPr>
        <w:shd w:val="solid" w:color="FFFFFF" w:fill="FFFFFF"/>
        <w:rPr>
          <w:rFonts w:ascii="Notebook" w:eastAsia="Times New Roman" w:hAnsi="Notebook" w:cs="Notebook"/>
          <w:b/>
          <w:bCs/>
          <w:color w:val="000000"/>
          <w:sz w:val="22"/>
          <w:szCs w:val="22"/>
        </w:rPr>
      </w:pPr>
      <w:r>
        <w:rPr>
          <w:rFonts w:ascii="Notebook" w:eastAsia="Times New Roman" w:hAnsi="Notebook" w:cs="Notebook"/>
          <w:b/>
          <w:bCs/>
          <w:color w:val="000000"/>
          <w:sz w:val="22"/>
          <w:szCs w:val="22"/>
        </w:rPr>
        <w:t xml:space="preserve">Email: </w:t>
      </w:r>
      <w:hyperlink r:id="rId6" w:history="1">
        <w:r>
          <w:rPr>
            <w:rFonts w:ascii="Notebook" w:eastAsia="Times New Roman" w:hAnsi="Notebook" w:cs="Notebook"/>
            <w:b/>
            <w:bCs/>
            <w:color w:val="0000FF"/>
            <w:sz w:val="22"/>
            <w:szCs w:val="22"/>
            <w:u w:val="single"/>
          </w:rPr>
          <w:t>judy_kennedy46@yahoo.com</w:t>
        </w:r>
      </w:hyperlink>
      <w:r>
        <w:rPr>
          <w:rFonts w:ascii="Notebook" w:eastAsia="Times New Roman" w:hAnsi="Notebook" w:cs="Notebook"/>
          <w:b/>
          <w:bCs/>
          <w:color w:val="000000"/>
          <w:sz w:val="22"/>
          <w:szCs w:val="22"/>
        </w:rPr>
        <w:t xml:space="preserve"> </w:t>
      </w:r>
    </w:p>
    <w:p w:rsidR="007F4EF2" w:rsidRDefault="007F4EF2">
      <w:pPr>
        <w:shd w:val="solid" w:color="FFFFFF" w:fill="FFFFFF"/>
        <w:rPr>
          <w:rFonts w:ascii="Notebook" w:eastAsia="Times New Roman" w:hAnsi="Notebook" w:cs="Notebook"/>
          <w:b/>
          <w:bCs/>
          <w:color w:val="000000"/>
          <w:sz w:val="22"/>
          <w:szCs w:val="22"/>
        </w:rPr>
      </w:pPr>
    </w:p>
    <w:p w:rsidR="007F4EF2" w:rsidRDefault="007F4EF2">
      <w:pPr>
        <w:shd w:val="solid" w:color="FFFFFF" w:fill="FFFFFF"/>
        <w:rPr>
          <w:rFonts w:ascii="Notebook" w:eastAsia="Times New Roman" w:hAnsi="Notebook" w:cs="Notebook"/>
          <w:b/>
          <w:bCs/>
          <w:color w:val="000000"/>
        </w:rPr>
      </w:pPr>
      <w:r>
        <w:rPr>
          <w:rFonts w:ascii="Notebook" w:eastAsia="Times New Roman" w:hAnsi="Notebook" w:cs="Notebook"/>
          <w:b/>
          <w:bCs/>
          <w:color w:val="000000"/>
          <w:sz w:val="28"/>
          <w:szCs w:val="28"/>
        </w:rPr>
        <w:t>Objective:</w:t>
      </w:r>
      <w:r>
        <w:rPr>
          <w:rFonts w:ascii="Notebook" w:eastAsia="Times New Roman" w:hAnsi="Notebook" w:cs="Notebook"/>
          <w:b/>
          <w:bCs/>
          <w:color w:val="000000"/>
        </w:rPr>
        <w:t xml:space="preserve">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rPr>
        <w:br/>
      </w:r>
      <w:r>
        <w:rPr>
          <w:rFonts w:ascii="Notebook" w:eastAsia="Times New Roman" w:hAnsi="Notebook" w:cs="Notebook"/>
          <w:color w:val="000000"/>
          <w:sz w:val="18"/>
          <w:szCs w:val="18"/>
        </w:rPr>
        <w:t xml:space="preserve">To obtain a challenging position utilizing the skills that I acquired in the areas </w:t>
      </w:r>
      <w:r>
        <w:rPr>
          <w:rFonts w:ascii="Notebook" w:eastAsia="Times New Roman" w:hAnsi="Notebook" w:cs="Notebook"/>
          <w:color w:val="000000"/>
          <w:sz w:val="18"/>
          <w:szCs w:val="18"/>
        </w:rPr>
        <w:br/>
        <w:t xml:space="preserve">of experience in my past employment history, mainly in the general area of </w:t>
      </w:r>
      <w:r>
        <w:rPr>
          <w:rFonts w:ascii="Notebook" w:eastAsia="Times New Roman" w:hAnsi="Notebook" w:cs="Notebook"/>
          <w:color w:val="000000"/>
          <w:sz w:val="18"/>
          <w:szCs w:val="18"/>
        </w:rPr>
        <w:br/>
        <w:t xml:space="preserve">Management and office administration. </w:t>
      </w:r>
    </w:p>
    <w:p w:rsidR="007F4EF2" w:rsidRDefault="007F4EF2">
      <w:pPr>
        <w:shd w:val="solid" w:color="FFFFFF" w:fill="FFFFFF"/>
        <w:rPr>
          <w:rFonts w:ascii="Notebook" w:eastAsia="Times New Roman" w:hAnsi="Notebook" w:cs="Notebook"/>
          <w:color w:val="000000"/>
          <w:sz w:val="18"/>
          <w:szCs w:val="18"/>
        </w:rPr>
      </w:pPr>
    </w:p>
    <w:p w:rsidR="007F4EF2" w:rsidRDefault="007F4EF2">
      <w:pPr>
        <w:shd w:val="solid" w:color="FFFFFF" w:fill="FFFFFF"/>
        <w:rPr>
          <w:rFonts w:ascii="Notebook" w:eastAsia="Times New Roman" w:hAnsi="Notebook" w:cs="Notebook"/>
          <w:b/>
          <w:bCs/>
          <w:color w:val="000000"/>
        </w:rPr>
      </w:pPr>
      <w:r>
        <w:rPr>
          <w:rFonts w:ascii="Notebook" w:eastAsia="Times New Roman" w:hAnsi="Notebook" w:cs="Notebook"/>
          <w:b/>
          <w:bCs/>
          <w:color w:val="000000"/>
          <w:sz w:val="24"/>
          <w:szCs w:val="24"/>
        </w:rPr>
        <w:t xml:space="preserve">Apartment Manager  </w:t>
      </w:r>
      <w:r>
        <w:rPr>
          <w:rFonts w:ascii="Notebook" w:eastAsia="Times New Roman" w:hAnsi="Notebook" w:cs="Notebook"/>
          <w:b/>
          <w:bCs/>
          <w:color w:val="000000"/>
        </w:rPr>
        <w:t>Jan 2011 to Jan 2012</w:t>
      </w:r>
    </w:p>
    <w:p w:rsidR="007F4EF2" w:rsidRDefault="007F4EF2">
      <w:pPr>
        <w:shd w:val="solid" w:color="FFFFFF" w:fill="FFFFFF"/>
        <w:rPr>
          <w:rFonts w:ascii="Notebook" w:eastAsia="Times New Roman" w:hAnsi="Notebook" w:cs="Notebook"/>
          <w:b/>
          <w:bCs/>
          <w:color w:val="000000"/>
        </w:rPr>
      </w:pPr>
      <w:r>
        <w:rPr>
          <w:rFonts w:ascii="Notebook" w:eastAsia="Times New Roman" w:hAnsi="Notebook" w:cs="Notebook"/>
          <w:b/>
          <w:bCs/>
          <w:color w:val="000000"/>
        </w:rPr>
        <w:t>Birmingham Apartments Good Southern Living</w:t>
      </w:r>
    </w:p>
    <w:p w:rsidR="007F4EF2" w:rsidRDefault="007F4EF2">
      <w:pPr>
        <w:shd w:val="solid" w:color="FFFFFF" w:fill="FFFFFF"/>
        <w:rPr>
          <w:rFonts w:ascii="Notebook" w:eastAsia="Times New Roman" w:hAnsi="Notebook" w:cs="Notebook"/>
          <w:b/>
          <w:bCs/>
          <w:color w:val="000000"/>
        </w:rPr>
      </w:pPr>
      <w:r>
        <w:rPr>
          <w:rFonts w:ascii="Notebook" w:eastAsia="Times New Roman" w:hAnsi="Notebook" w:cs="Notebook"/>
          <w:b/>
          <w:bCs/>
          <w:color w:val="000000"/>
        </w:rPr>
        <w:t>Irma Jones Owner:  Irma.jones59@yahoo.com</w:t>
      </w:r>
    </w:p>
    <w:p w:rsidR="007F4EF2" w:rsidRDefault="007F4EF2">
      <w:pPr>
        <w:rPr>
          <w:rFonts w:ascii="Notebook" w:eastAsia="Times New Roman" w:hAnsi="Notebook" w:cs="Notebook"/>
          <w:sz w:val="18"/>
          <w:szCs w:val="18"/>
        </w:rPr>
      </w:pPr>
      <w:r>
        <w:rPr>
          <w:rFonts w:ascii="Notebook" w:eastAsia="Times New Roman" w:hAnsi="Notebook" w:cs="Notebook"/>
          <w:sz w:val="18"/>
          <w:szCs w:val="18"/>
        </w:rPr>
        <w:t>Leasing writing rental agreements for tenants. Collecting rent, writing work orders for repairs. Handling complaints in complex. Balancing monthly budgets. Closing out yearly and monthly reports. Conducting annual inspections of property. Evicting for nonpayment of rent. Etc.. Business leader and fiscal decision-maker of a multi-million dollar apartment community overseeing the entire operation including staff performance, resident satisfaction and financial success. Have generated income by leading the sales team, monitoring market conditions, controlling budget, attracting residents and retaining them through superior customer service. In this leadership role you Hire, manage, develop and ensure the success of the entire team including business, sales and maintenance staff. Proven success demonstrating leadership, customer service, problem-solving, decision-making, multitasking, communication, and organizational skills. Multi-family property management, working knowledge of tenant and eviction laws, and computerized property management software experience as well as accounting, hospitality, or property management high school diploma and Bachelors Degree in Real Estate Management. Section 8 and HUD experience.</w:t>
      </w:r>
    </w:p>
    <w:p w:rsidR="007F4EF2" w:rsidRDefault="007F4EF2">
      <w:pPr>
        <w:rPr>
          <w:rFonts w:ascii="Notebook" w:eastAsia="Times New Roman" w:hAnsi="Notebook" w:cs="Notebook"/>
          <w:sz w:val="18"/>
          <w:szCs w:val="18"/>
        </w:rPr>
      </w:pP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28"/>
          <w:szCs w:val="28"/>
        </w:rPr>
        <w:t>House Cleaning Services</w:t>
      </w:r>
      <w:r>
        <w:rPr>
          <w:rFonts w:ascii="Notebook" w:eastAsia="Times New Roman" w:hAnsi="Notebook" w:cs="Notebook"/>
          <w:color w:val="000000"/>
          <w:sz w:val="18"/>
          <w:szCs w:val="18"/>
        </w:rPr>
        <w:t xml:space="preserve"> Jan 2009 to Dec 2010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 xml:space="preserve">Managed cleaning business. Handled  scheduling, advertising complaints, maintained office and prepared reports and daily plans,  weekly plans, bi-weekly plans and monthly plans. Researched some payroll issues. Interviewed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Potential candidates for interview with hiring manager. Worked directly under owner and served as liaison for owner.</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Delivering professional quality services</w:t>
      </w:r>
      <w:r>
        <w:rPr>
          <w:rFonts w:ascii="Notebook" w:eastAsia="Times New Roman" w:hAnsi="Notebook" w:cs="Notebook"/>
          <w:color w:val="000000"/>
          <w:sz w:val="18"/>
          <w:szCs w:val="18"/>
        </w:rPr>
        <w:br/>
      </w:r>
      <w:r>
        <w:rPr>
          <w:rFonts w:ascii="Notebook" w:eastAsia="Times New Roman" w:hAnsi="Notebook" w:cs="Notebook"/>
          <w:color w:val="000000"/>
          <w:sz w:val="18"/>
          <w:szCs w:val="18"/>
        </w:rPr>
        <w:br/>
      </w:r>
      <w:r>
        <w:rPr>
          <w:rFonts w:ascii="Notebook" w:eastAsia="Times New Roman" w:hAnsi="Notebook" w:cs="Notebook"/>
          <w:color w:val="000000"/>
          <w:sz w:val="28"/>
          <w:szCs w:val="28"/>
        </w:rPr>
        <w:t>Palco</w:t>
      </w:r>
      <w:r>
        <w:rPr>
          <w:rFonts w:ascii="Notebook" w:eastAsia="Times New Roman" w:hAnsi="Notebook" w:cs="Notebook"/>
          <w:color w:val="000000"/>
          <w:sz w:val="18"/>
          <w:szCs w:val="18"/>
        </w:rPr>
        <w:t xml:space="preserve"> Telecom Supervisor Feb 2009 to May 2010</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This was a secondary position I was holding while managing the House Cleaning Services.</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Was released from contract without notice to cut budget.</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 xml:space="preserve">Manage and process orders, daily data entry, maintain heavy work load,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Process and check for accuracy, report to Management, handle problems with</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Exceptional quality control. Work and maintain on my own. Strong organizational</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 xml:space="preserve">Skills, following all company expectations regulations and rules. Have strong leadership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 xml:space="preserve">Skills. </w:t>
      </w:r>
    </w:p>
    <w:p w:rsidR="007F4EF2" w:rsidRDefault="007F4EF2">
      <w:pPr>
        <w:shd w:val="solid" w:color="FFFFFF" w:fill="FFFFFF"/>
        <w:rPr>
          <w:rFonts w:ascii="Notebook" w:eastAsia="Times New Roman" w:hAnsi="Notebook" w:cs="Notebook"/>
          <w:color w:val="000000"/>
          <w:sz w:val="18"/>
          <w:szCs w:val="18"/>
        </w:rPr>
      </w:pP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28"/>
          <w:szCs w:val="28"/>
        </w:rPr>
        <w:t>Parker Apartments</w:t>
      </w:r>
      <w:r>
        <w:rPr>
          <w:rFonts w:ascii="Notebook" w:eastAsia="Times New Roman" w:hAnsi="Notebook" w:cs="Notebook"/>
          <w:color w:val="000000"/>
          <w:sz w:val="18"/>
          <w:szCs w:val="18"/>
        </w:rPr>
        <w:t xml:space="preserve"> From 01/2007 to 12/2008</w:t>
      </w:r>
    </w:p>
    <w:p w:rsidR="007F4EF2" w:rsidRDefault="007F4EF2">
      <w:pPr>
        <w:shd w:val="solid" w:color="FFFFFF" w:fill="FFFFFF"/>
        <w:rPr>
          <w:rFonts w:ascii="Notebook" w:eastAsia="Times New Roman" w:hAnsi="Notebook" w:cs="Notebook"/>
          <w:b/>
          <w:bCs/>
          <w:color w:val="000000"/>
        </w:rPr>
      </w:pPr>
      <w:r>
        <w:rPr>
          <w:rFonts w:ascii="Notebook" w:eastAsia="Times New Roman" w:hAnsi="Notebook" w:cs="Notebook"/>
          <w:b/>
          <w:bCs/>
          <w:color w:val="000000"/>
        </w:rPr>
        <w:t>Birmingham Apartments Good Southern Living</w:t>
      </w:r>
    </w:p>
    <w:p w:rsidR="007F4EF2" w:rsidRDefault="007F4EF2">
      <w:pPr>
        <w:shd w:val="solid" w:color="FFFFFF" w:fill="FFFFFF"/>
        <w:rPr>
          <w:rFonts w:ascii="Notebook" w:eastAsia="Times New Roman" w:hAnsi="Notebook" w:cs="Notebook"/>
          <w:b/>
          <w:bCs/>
          <w:color w:val="000000"/>
        </w:rPr>
      </w:pPr>
      <w:r>
        <w:rPr>
          <w:rFonts w:ascii="Notebook" w:eastAsia="Times New Roman" w:hAnsi="Notebook" w:cs="Notebook"/>
          <w:b/>
          <w:bCs/>
          <w:color w:val="000000"/>
        </w:rPr>
        <w:t>Irma Jones Owner:  Irma.jones59@yahoo.com</w:t>
      </w:r>
    </w:p>
    <w:p w:rsidR="007F4EF2" w:rsidRDefault="007F4EF2">
      <w:pPr>
        <w:rPr>
          <w:rFonts w:ascii="Notebook" w:eastAsia="Times New Roman" w:hAnsi="Notebook" w:cs="Notebook"/>
          <w:sz w:val="18"/>
          <w:szCs w:val="18"/>
        </w:rPr>
      </w:pPr>
      <w:r>
        <w:rPr>
          <w:rFonts w:ascii="Notebook" w:eastAsia="Times New Roman" w:hAnsi="Notebook" w:cs="Notebook"/>
          <w:sz w:val="18"/>
          <w:szCs w:val="18"/>
        </w:rPr>
        <w:t>Leasing writing rental agreements for tenants. Collecting rent, writing work orders for repairs. Handling complaints in complex. Balancing monthly budgets. Closing out yearly and monthly reports. Conducting annual inspections of property. Evicting for nonpayment of rent. Etc.. Business leader and fiscal decision-maker of a multi-million dollar apartment community overseeing the entire operation including staff performance, resident satisfaction and financial success. Have generated income by leading the sales team, monitoring market conditions, controlling budget, attracting residents and retaining them through superior customer service. In this leadership role you Hire, manage, develop and ensure the success of the entire team including business, sales and maintenance staff. Proven success demonstrating leadership, customer service, problem-solving, decision-making, multitasking, communication, and organizational skills. Multi-family property management, working knowledge of tenant and eviction laws, and computerized property management software experience as well as accounting, hospitality, or property management high school diploma and Bachelors Degree in Real Estate Management. Section 8 and HUD experience.</w:t>
      </w:r>
    </w:p>
    <w:p w:rsidR="007F4EF2" w:rsidRDefault="007F4EF2">
      <w:pPr>
        <w:shd w:val="solid" w:color="FFFFFF" w:fill="FFFFFF"/>
        <w:rPr>
          <w:rFonts w:ascii="Notebook" w:eastAsia="Times New Roman" w:hAnsi="Notebook" w:cs="Notebook"/>
          <w:color w:val="000000"/>
          <w:sz w:val="18"/>
          <w:szCs w:val="18"/>
        </w:rPr>
      </w:pP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28"/>
          <w:szCs w:val="28"/>
        </w:rPr>
        <w:t>Bench Mark Electronics</w:t>
      </w:r>
      <w:r>
        <w:rPr>
          <w:rFonts w:ascii="Notebook" w:eastAsia="Times New Roman" w:hAnsi="Notebook" w:cs="Notebook"/>
          <w:color w:val="000000"/>
          <w:sz w:val="18"/>
          <w:szCs w:val="18"/>
        </w:rPr>
        <w:t xml:space="preserve"> Team leader From 06/07/2002 to 01/26/2007 </w:t>
      </w:r>
      <w:r>
        <w:rPr>
          <w:rFonts w:ascii="Notebook" w:eastAsia="Times New Roman" w:hAnsi="Notebook" w:cs="Notebook"/>
          <w:color w:val="000000"/>
          <w:sz w:val="18"/>
          <w:szCs w:val="18"/>
        </w:rPr>
        <w:br/>
        <w:t xml:space="preserve">Theo Barnes Supervisor 256-337-7488 </w:t>
      </w:r>
      <w:r>
        <w:rPr>
          <w:rFonts w:ascii="Notebook" w:eastAsia="Times New Roman" w:hAnsi="Notebook" w:cs="Notebook"/>
          <w:color w:val="000000"/>
          <w:sz w:val="18"/>
          <w:szCs w:val="18"/>
        </w:rPr>
        <w:br/>
        <w:t xml:space="preserve">Retrieve parts for builds of products </w:t>
      </w:r>
      <w:r>
        <w:rPr>
          <w:rFonts w:ascii="Notebook" w:eastAsia="Times New Roman" w:hAnsi="Notebook" w:cs="Notebook"/>
          <w:color w:val="000000"/>
          <w:sz w:val="18"/>
          <w:szCs w:val="18"/>
        </w:rPr>
        <w:br/>
        <w:t xml:space="preserve">Accountability for parts </w:t>
      </w:r>
      <w:r>
        <w:rPr>
          <w:rFonts w:ascii="Notebook" w:eastAsia="Times New Roman" w:hAnsi="Notebook" w:cs="Notebook"/>
          <w:color w:val="000000"/>
          <w:sz w:val="18"/>
          <w:szCs w:val="18"/>
        </w:rPr>
        <w:br/>
        <w:t xml:space="preserve">Trouble Shooting failures, addressing and reporting </w:t>
      </w:r>
      <w:r>
        <w:rPr>
          <w:rFonts w:ascii="Notebook" w:eastAsia="Times New Roman" w:hAnsi="Notebook" w:cs="Notebook"/>
          <w:color w:val="000000"/>
          <w:sz w:val="18"/>
          <w:szCs w:val="18"/>
        </w:rPr>
        <w:br/>
        <w:t xml:space="preserve">Instruct others and direct them in their jobs </w:t>
      </w:r>
      <w:r>
        <w:rPr>
          <w:rFonts w:ascii="Notebook" w:eastAsia="Times New Roman" w:hAnsi="Notebook" w:cs="Notebook"/>
          <w:color w:val="000000"/>
          <w:sz w:val="18"/>
          <w:szCs w:val="18"/>
        </w:rPr>
        <w:br/>
        <w:t xml:space="preserve">Supervise 50-70 employees on a daily basis </w:t>
      </w:r>
      <w:r>
        <w:rPr>
          <w:rFonts w:ascii="Notebook" w:eastAsia="Times New Roman" w:hAnsi="Notebook" w:cs="Notebook"/>
          <w:color w:val="000000"/>
          <w:sz w:val="18"/>
          <w:szCs w:val="18"/>
        </w:rPr>
        <w:br/>
        <w:t xml:space="preserve">Completed annual reviews for employees. </w:t>
      </w:r>
      <w:r>
        <w:rPr>
          <w:rFonts w:ascii="Notebook" w:eastAsia="Times New Roman" w:hAnsi="Notebook" w:cs="Notebook"/>
          <w:color w:val="000000"/>
          <w:sz w:val="18"/>
          <w:szCs w:val="18"/>
        </w:rPr>
        <w:br/>
        <w:t xml:space="preserve">Acted as liaison for supervisor and screened all persons prior for supervisor </w:t>
      </w:r>
      <w:r>
        <w:rPr>
          <w:rFonts w:ascii="Notebook" w:eastAsia="Times New Roman" w:hAnsi="Notebook" w:cs="Notebook"/>
          <w:color w:val="000000"/>
          <w:sz w:val="18"/>
          <w:szCs w:val="18"/>
        </w:rPr>
        <w:br/>
        <w:t xml:space="preserve">Met precise deadlines </w:t>
      </w:r>
      <w:r>
        <w:rPr>
          <w:rFonts w:ascii="Notebook" w:eastAsia="Times New Roman" w:hAnsi="Notebook" w:cs="Notebook"/>
          <w:color w:val="000000"/>
          <w:sz w:val="18"/>
          <w:szCs w:val="18"/>
        </w:rPr>
        <w:br/>
        <w:t xml:space="preserve">Handled personnel and resolved conflicts. </w:t>
      </w:r>
      <w:r>
        <w:rPr>
          <w:rFonts w:ascii="Notebook" w:eastAsia="Times New Roman" w:hAnsi="Notebook" w:cs="Notebook"/>
          <w:color w:val="000000"/>
          <w:sz w:val="18"/>
          <w:szCs w:val="18"/>
        </w:rPr>
        <w:br/>
        <w:t xml:space="preserve">Directed and coordinated activities involving production. </w:t>
      </w:r>
      <w:r>
        <w:rPr>
          <w:rFonts w:ascii="Notebook" w:eastAsia="Times New Roman" w:hAnsi="Notebook" w:cs="Notebook"/>
          <w:color w:val="000000"/>
          <w:sz w:val="18"/>
          <w:szCs w:val="18"/>
        </w:rPr>
        <w:br/>
        <w:t xml:space="preserve">Daily inventoried the Department to keep all lines running smooth and fully stocked </w:t>
      </w:r>
    </w:p>
    <w:p w:rsidR="007F4EF2" w:rsidRDefault="007F4EF2">
      <w:pPr>
        <w:shd w:val="solid" w:color="FFFFFF" w:fill="FFFFFF"/>
        <w:rPr>
          <w:rFonts w:ascii="Notebook" w:eastAsia="Times New Roman" w:hAnsi="Notebook" w:cs="Notebook"/>
          <w:color w:val="000000"/>
          <w:sz w:val="18"/>
          <w:szCs w:val="18"/>
        </w:rPr>
      </w:pP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28"/>
          <w:szCs w:val="28"/>
        </w:rPr>
        <w:t>Lowe’s Home Center</w:t>
      </w:r>
      <w:r>
        <w:rPr>
          <w:rFonts w:ascii="Notebook" w:eastAsia="Times New Roman" w:hAnsi="Notebook" w:cs="Notebook"/>
          <w:color w:val="000000"/>
          <w:sz w:val="18"/>
          <w:szCs w:val="18"/>
        </w:rPr>
        <w:t xml:space="preserve"> Manager Customer Service 08/09/2004 to 09/10/2005 </w:t>
      </w:r>
      <w:r>
        <w:rPr>
          <w:rFonts w:ascii="Notebook" w:eastAsia="Times New Roman" w:hAnsi="Notebook" w:cs="Notebook"/>
          <w:color w:val="000000"/>
          <w:sz w:val="18"/>
          <w:szCs w:val="18"/>
        </w:rPr>
        <w:br/>
        <w:t>This was a supplemental job with my Benchmark Electronics job. I was working 2 full time positions Supervisor Cathy Castle 256-690-1885 or 256-430-5778</w:t>
      </w:r>
      <w:r>
        <w:rPr>
          <w:rFonts w:ascii="Notebook" w:eastAsia="Times New Roman" w:hAnsi="Notebook" w:cs="Notebook"/>
          <w:color w:val="000000"/>
          <w:sz w:val="18"/>
          <w:szCs w:val="18"/>
        </w:rPr>
        <w:br/>
        <w:t xml:space="preserve">Performed cashier duties and checkout duties.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I worked in Cash office made large company deposits, Managed the company safe and security guidelines, worked singly in the cash to prepare all funds and keep track of all totals in the safe.</w:t>
      </w:r>
      <w:r>
        <w:rPr>
          <w:rFonts w:ascii="Notebook" w:eastAsia="Times New Roman" w:hAnsi="Notebook" w:cs="Notebook"/>
          <w:color w:val="000000"/>
          <w:sz w:val="18"/>
          <w:szCs w:val="18"/>
        </w:rPr>
        <w:br/>
        <w:t xml:space="preserve">Recorded and processed customer sales </w:t>
      </w:r>
      <w:r>
        <w:rPr>
          <w:rFonts w:ascii="Notebook" w:eastAsia="Times New Roman" w:hAnsi="Notebook" w:cs="Notebook"/>
          <w:color w:val="000000"/>
          <w:sz w:val="18"/>
          <w:szCs w:val="18"/>
        </w:rPr>
        <w:br/>
        <w:t xml:space="preserve">Responded to customer inquiries </w:t>
      </w:r>
      <w:r>
        <w:rPr>
          <w:rFonts w:ascii="Notebook" w:eastAsia="Times New Roman" w:hAnsi="Notebook" w:cs="Notebook"/>
          <w:color w:val="000000"/>
          <w:sz w:val="18"/>
          <w:szCs w:val="18"/>
        </w:rPr>
        <w:br/>
        <w:t xml:space="preserve">Solved customer problems </w:t>
      </w:r>
      <w:r>
        <w:rPr>
          <w:rFonts w:ascii="Notebook" w:eastAsia="Times New Roman" w:hAnsi="Notebook" w:cs="Notebook"/>
          <w:color w:val="000000"/>
          <w:sz w:val="18"/>
          <w:szCs w:val="18"/>
        </w:rPr>
        <w:br/>
        <w:t xml:space="preserve">Utilized suggestive selling techniques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 xml:space="preserve">Generated a high level of repeat business </w:t>
      </w:r>
      <w:r>
        <w:rPr>
          <w:rFonts w:ascii="Notebook" w:eastAsia="Times New Roman" w:hAnsi="Notebook" w:cs="Notebook"/>
          <w:color w:val="000000"/>
          <w:sz w:val="18"/>
          <w:szCs w:val="18"/>
        </w:rPr>
        <w:br/>
        <w:t xml:space="preserve">Trained new employees </w:t>
      </w:r>
      <w:r>
        <w:rPr>
          <w:rFonts w:ascii="Notebook" w:eastAsia="Times New Roman" w:hAnsi="Notebook" w:cs="Notebook"/>
          <w:color w:val="000000"/>
          <w:sz w:val="18"/>
          <w:szCs w:val="18"/>
        </w:rPr>
        <w:br/>
        <w:t xml:space="preserve">Responsible for open procedures </w:t>
      </w:r>
      <w:r>
        <w:rPr>
          <w:rFonts w:ascii="Notebook" w:eastAsia="Times New Roman" w:hAnsi="Notebook" w:cs="Notebook"/>
          <w:color w:val="000000"/>
          <w:sz w:val="18"/>
          <w:szCs w:val="18"/>
        </w:rPr>
        <w:br/>
        <w:t xml:space="preserve">Handled large amounts of cash and processed it in the cash office </w:t>
      </w:r>
      <w:r>
        <w:rPr>
          <w:rFonts w:ascii="Notebook" w:eastAsia="Times New Roman" w:hAnsi="Notebook" w:cs="Notebook"/>
          <w:color w:val="000000"/>
          <w:sz w:val="18"/>
          <w:szCs w:val="18"/>
        </w:rPr>
        <w:br/>
        <w:t xml:space="preserve">As well as other forms of payments </w:t>
      </w:r>
      <w:r>
        <w:rPr>
          <w:rFonts w:ascii="Notebook" w:eastAsia="Times New Roman" w:hAnsi="Notebook" w:cs="Notebook"/>
          <w:color w:val="000000"/>
          <w:sz w:val="18"/>
          <w:szCs w:val="18"/>
        </w:rPr>
        <w:br/>
        <w:t xml:space="preserve">Created daily business reports </w:t>
      </w:r>
      <w:r>
        <w:rPr>
          <w:rFonts w:ascii="Notebook" w:eastAsia="Times New Roman" w:hAnsi="Notebook" w:cs="Notebook"/>
          <w:color w:val="000000"/>
          <w:sz w:val="18"/>
          <w:szCs w:val="18"/>
        </w:rPr>
        <w:br/>
        <w:t xml:space="preserve">Processed credit applications .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br/>
      </w:r>
      <w:r>
        <w:rPr>
          <w:rFonts w:ascii="Notebook" w:eastAsia="Times New Roman" w:hAnsi="Notebook" w:cs="Notebook"/>
          <w:color w:val="000000"/>
          <w:sz w:val="18"/>
          <w:szCs w:val="18"/>
        </w:rPr>
        <w:br/>
      </w:r>
      <w:r>
        <w:rPr>
          <w:rFonts w:ascii="Notebook" w:eastAsia="Times New Roman" w:hAnsi="Notebook" w:cs="Notebook"/>
          <w:color w:val="000000"/>
          <w:sz w:val="28"/>
          <w:szCs w:val="28"/>
        </w:rPr>
        <w:t xml:space="preserve">Cinram Manufacturing </w:t>
      </w:r>
      <w:r>
        <w:rPr>
          <w:rFonts w:ascii="Notebook" w:eastAsia="Times New Roman" w:hAnsi="Notebook" w:cs="Notebook"/>
          <w:color w:val="000000"/>
          <w:sz w:val="18"/>
          <w:szCs w:val="18"/>
        </w:rPr>
        <w:br/>
        <w:t xml:space="preserve">From 06/29/2000 to 06/06/2002 </w:t>
      </w:r>
      <w:r>
        <w:rPr>
          <w:rFonts w:ascii="Notebook" w:eastAsia="Times New Roman" w:hAnsi="Notebook" w:cs="Notebook"/>
          <w:color w:val="000000"/>
          <w:sz w:val="18"/>
          <w:szCs w:val="18"/>
        </w:rPr>
        <w:br/>
      </w:r>
      <w:r>
        <w:rPr>
          <w:rFonts w:ascii="Notebook" w:eastAsia="Times New Roman" w:hAnsi="Notebook" w:cs="Notebook"/>
          <w:color w:val="000000"/>
          <w:sz w:val="18"/>
          <w:szCs w:val="18"/>
        </w:rPr>
        <w:br/>
      </w:r>
      <w:r>
        <w:rPr>
          <w:rFonts w:ascii="Notebook" w:eastAsia="Times New Roman" w:hAnsi="Notebook" w:cs="Notebook"/>
          <w:color w:val="000000"/>
          <w:sz w:val="28"/>
          <w:szCs w:val="28"/>
        </w:rPr>
        <w:t>SCI Systems</w:t>
      </w:r>
      <w:r>
        <w:rPr>
          <w:rFonts w:ascii="Notebook" w:eastAsia="Times New Roman" w:hAnsi="Notebook" w:cs="Notebook"/>
          <w:color w:val="000000"/>
          <w:sz w:val="18"/>
          <w:szCs w:val="18"/>
        </w:rPr>
        <w:t xml:space="preserve"> </w:t>
      </w:r>
      <w:r>
        <w:rPr>
          <w:rFonts w:ascii="Notebook" w:eastAsia="Times New Roman" w:hAnsi="Notebook" w:cs="Notebook"/>
          <w:color w:val="000000"/>
          <w:sz w:val="18"/>
          <w:szCs w:val="18"/>
        </w:rPr>
        <w:br/>
        <w:t xml:space="preserve">From 04/28/1990 to 06/28/2000 </w:t>
      </w:r>
      <w:r>
        <w:rPr>
          <w:rFonts w:ascii="Notebook" w:eastAsia="Times New Roman" w:hAnsi="Notebook" w:cs="Notebook"/>
          <w:color w:val="000000"/>
          <w:sz w:val="18"/>
          <w:szCs w:val="18"/>
        </w:rPr>
        <w:br/>
      </w:r>
      <w:r>
        <w:rPr>
          <w:rFonts w:ascii="Notebook" w:eastAsia="Times New Roman" w:hAnsi="Notebook" w:cs="Notebook"/>
          <w:color w:val="000000"/>
          <w:sz w:val="18"/>
          <w:szCs w:val="18"/>
        </w:rPr>
        <w:br/>
      </w:r>
      <w:r>
        <w:rPr>
          <w:rFonts w:ascii="Notebook" w:eastAsia="Times New Roman" w:hAnsi="Notebook" w:cs="Notebook"/>
          <w:color w:val="000000"/>
          <w:sz w:val="28"/>
          <w:szCs w:val="28"/>
        </w:rPr>
        <w:t>Education:</w:t>
      </w:r>
      <w:r>
        <w:rPr>
          <w:rFonts w:ascii="Notebook" w:eastAsia="Times New Roman" w:hAnsi="Notebook" w:cs="Notebook"/>
          <w:color w:val="000000"/>
          <w:sz w:val="18"/>
          <w:szCs w:val="18"/>
        </w:rPr>
        <w:t xml:space="preserve"> </w:t>
      </w:r>
      <w:r>
        <w:rPr>
          <w:rFonts w:ascii="Notebook" w:eastAsia="Times New Roman" w:hAnsi="Notebook" w:cs="Notebook"/>
          <w:color w:val="000000"/>
          <w:sz w:val="18"/>
          <w:szCs w:val="18"/>
        </w:rPr>
        <w:br/>
        <w:t xml:space="preserve">Sparkman High School Toney, Alabama </w:t>
      </w:r>
      <w:r>
        <w:rPr>
          <w:rFonts w:ascii="Notebook" w:eastAsia="Times New Roman" w:hAnsi="Notebook" w:cs="Notebook"/>
          <w:color w:val="000000"/>
          <w:sz w:val="18"/>
          <w:szCs w:val="18"/>
        </w:rPr>
        <w:br/>
        <w:t xml:space="preserve">Acquired the required courses of study with computer keyboarding and typing. </w:t>
      </w:r>
      <w:r>
        <w:rPr>
          <w:rFonts w:ascii="Notebook" w:eastAsia="Times New Roman" w:hAnsi="Notebook" w:cs="Notebook"/>
          <w:color w:val="000000"/>
          <w:sz w:val="18"/>
          <w:szCs w:val="18"/>
        </w:rPr>
        <w:br/>
        <w:t xml:space="preserve">Madison County Technical Center </w:t>
      </w:r>
      <w:r>
        <w:rPr>
          <w:rFonts w:ascii="Notebook" w:eastAsia="Times New Roman" w:hAnsi="Notebook" w:cs="Notebook"/>
          <w:color w:val="000000"/>
          <w:sz w:val="18"/>
          <w:szCs w:val="18"/>
        </w:rPr>
        <w:br/>
        <w:t xml:space="preserve">Basic Electronics </w:t>
      </w:r>
    </w:p>
    <w:p w:rsidR="007F4EF2" w:rsidRDefault="007F4EF2">
      <w:pPr>
        <w:shd w:val="solid" w:color="FFFFFF" w:fill="FFFFFF"/>
        <w:rPr>
          <w:rFonts w:ascii="Notebook" w:eastAsia="Times New Roman" w:hAnsi="Notebook" w:cs="Notebook"/>
          <w:color w:val="000000"/>
          <w:sz w:val="18"/>
          <w:szCs w:val="18"/>
        </w:rPr>
      </w:pP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Bachelors Degree in Leasing and Management</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br/>
        <w:t xml:space="preserve">Rochville University </w:t>
      </w:r>
      <w:r>
        <w:rPr>
          <w:rFonts w:ascii="Notebook" w:eastAsia="Times New Roman" w:hAnsi="Notebook" w:cs="Notebook"/>
          <w:color w:val="000000"/>
          <w:sz w:val="18"/>
          <w:szCs w:val="18"/>
        </w:rPr>
        <w:br/>
        <w:t xml:space="preserve">For verification purposes to </w:t>
      </w:r>
      <w:hyperlink r:id="rId7" w:history="1">
        <w:r>
          <w:rPr>
            <w:rFonts w:ascii="Notebook" w:eastAsia="Times New Roman" w:hAnsi="Notebook" w:cs="Notebook"/>
            <w:color w:val="0000FF"/>
            <w:sz w:val="18"/>
            <w:szCs w:val="18"/>
            <w:u w:val="single"/>
          </w:rPr>
          <w:t>www.rochvilleuniversity.org</w:t>
        </w:r>
      </w:hyperlink>
      <w:r>
        <w:rPr>
          <w:rFonts w:ascii="Notebook" w:eastAsia="Times New Roman" w:hAnsi="Notebook" w:cs="Notebook"/>
          <w:color w:val="000000"/>
          <w:sz w:val="18"/>
          <w:szCs w:val="18"/>
        </w:rPr>
        <w:t xml:space="preserve"> </w:t>
      </w:r>
      <w:r>
        <w:rPr>
          <w:rFonts w:ascii="Notebook" w:eastAsia="Times New Roman" w:hAnsi="Notebook" w:cs="Notebook"/>
          <w:color w:val="000000"/>
          <w:sz w:val="18"/>
          <w:szCs w:val="18"/>
        </w:rPr>
        <w:br/>
        <w:t xml:space="preserve">Graduate ID # RV1110201 </w:t>
      </w:r>
      <w:r>
        <w:rPr>
          <w:rFonts w:ascii="Notebook" w:eastAsia="Times New Roman" w:hAnsi="Notebook" w:cs="Notebook"/>
          <w:color w:val="000000"/>
          <w:sz w:val="18"/>
          <w:szCs w:val="18"/>
        </w:rPr>
        <w:br/>
        <w:t xml:space="preserve">Password ID #39991694 </w:t>
      </w:r>
      <w:r>
        <w:rPr>
          <w:rFonts w:ascii="Notebook" w:eastAsia="Times New Roman" w:hAnsi="Notebook" w:cs="Notebook"/>
          <w:color w:val="000000"/>
          <w:sz w:val="18"/>
          <w:szCs w:val="18"/>
        </w:rPr>
        <w:br/>
        <w:t xml:space="preserve">Drake Technical School </w:t>
      </w:r>
      <w:r>
        <w:rPr>
          <w:rFonts w:ascii="Notebook" w:eastAsia="Times New Roman" w:hAnsi="Notebook" w:cs="Notebook"/>
          <w:color w:val="000000"/>
          <w:sz w:val="18"/>
          <w:szCs w:val="18"/>
        </w:rPr>
        <w:br/>
        <w:t xml:space="preserve">Huntsville, Al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br/>
        <w:t>Skills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 xml:space="preserve">Microsoft office (Outlook, Excel, Access, PowerPoint, Word) </w:t>
      </w:r>
      <w:r>
        <w:rPr>
          <w:rFonts w:ascii="Notebook" w:eastAsia="Times New Roman" w:hAnsi="Notebook" w:cs="Notebook"/>
          <w:color w:val="000000"/>
          <w:sz w:val="18"/>
          <w:szCs w:val="18"/>
        </w:rPr>
        <w:br/>
        <w:t xml:space="preserve">Microsoft windows XP, NT, 95, 98, Office 2000 </w:t>
      </w:r>
      <w:r>
        <w:rPr>
          <w:rFonts w:ascii="Notebook" w:eastAsia="Times New Roman" w:hAnsi="Notebook" w:cs="Notebook"/>
          <w:color w:val="000000"/>
          <w:sz w:val="18"/>
          <w:szCs w:val="18"/>
        </w:rPr>
        <w:br/>
        <w:t xml:space="preserve">Java </w:t>
      </w:r>
      <w:r>
        <w:rPr>
          <w:rFonts w:ascii="Notebook" w:eastAsia="Times New Roman" w:hAnsi="Notebook" w:cs="Notebook"/>
          <w:color w:val="000000"/>
          <w:sz w:val="18"/>
          <w:szCs w:val="18"/>
        </w:rPr>
        <w:br/>
        <w:t xml:space="preserve">HTML </w:t>
      </w:r>
      <w:r>
        <w:rPr>
          <w:rFonts w:ascii="Notebook" w:eastAsia="Times New Roman" w:hAnsi="Notebook" w:cs="Notebook"/>
          <w:color w:val="000000"/>
          <w:sz w:val="18"/>
          <w:szCs w:val="18"/>
        </w:rPr>
        <w:br/>
        <w:t xml:space="preserve">ORACLE </w:t>
      </w:r>
      <w:r>
        <w:rPr>
          <w:rFonts w:ascii="Notebook" w:eastAsia="Times New Roman" w:hAnsi="Notebook" w:cs="Notebook"/>
          <w:color w:val="000000"/>
          <w:sz w:val="18"/>
          <w:szCs w:val="18"/>
        </w:rPr>
        <w:br/>
        <w:t xml:space="preserve">BAAN </w:t>
      </w:r>
      <w:r>
        <w:rPr>
          <w:rFonts w:ascii="Notebook" w:eastAsia="Times New Roman" w:hAnsi="Notebook" w:cs="Notebook"/>
          <w:color w:val="000000"/>
          <w:sz w:val="18"/>
          <w:szCs w:val="18"/>
        </w:rPr>
        <w:br/>
        <w:t xml:space="preserve">METAVANTE </w:t>
      </w:r>
      <w:r>
        <w:rPr>
          <w:rFonts w:ascii="Notebook" w:eastAsia="Times New Roman" w:hAnsi="Notebook" w:cs="Notebook"/>
          <w:color w:val="000000"/>
          <w:sz w:val="18"/>
          <w:szCs w:val="18"/>
        </w:rPr>
        <w:br/>
        <w:t xml:space="preserve">Corel Word Perfect </w:t>
      </w:r>
      <w:r>
        <w:rPr>
          <w:rFonts w:ascii="Notebook" w:eastAsia="Times New Roman" w:hAnsi="Notebook" w:cs="Notebook"/>
          <w:color w:val="000000"/>
          <w:sz w:val="18"/>
          <w:szCs w:val="18"/>
        </w:rPr>
        <w:br/>
        <w:t xml:space="preserve">QuickBooks computerized Accounting </w:t>
      </w:r>
      <w:r>
        <w:rPr>
          <w:rFonts w:ascii="Notebook" w:eastAsia="Times New Roman" w:hAnsi="Notebook" w:cs="Notebook"/>
          <w:color w:val="000000"/>
          <w:sz w:val="18"/>
          <w:szCs w:val="18"/>
        </w:rPr>
        <w:br/>
        <w:t xml:space="preserve">Basic networking and computer File Management </w:t>
      </w:r>
      <w:r>
        <w:rPr>
          <w:rFonts w:ascii="Notebook" w:eastAsia="Times New Roman" w:hAnsi="Notebook" w:cs="Notebook"/>
          <w:color w:val="000000"/>
          <w:sz w:val="18"/>
          <w:szCs w:val="18"/>
        </w:rPr>
        <w:br/>
        <w:t xml:space="preserve">Microsoft word </w:t>
      </w:r>
      <w:r>
        <w:rPr>
          <w:rFonts w:ascii="Notebook" w:eastAsia="Times New Roman" w:hAnsi="Notebook" w:cs="Notebook"/>
          <w:color w:val="000000"/>
          <w:sz w:val="18"/>
          <w:szCs w:val="18"/>
        </w:rPr>
        <w:br/>
        <w:t xml:space="preserve">Excel </w:t>
      </w:r>
      <w:r>
        <w:rPr>
          <w:rFonts w:ascii="Notebook" w:eastAsia="Times New Roman" w:hAnsi="Notebook" w:cs="Notebook"/>
          <w:color w:val="000000"/>
          <w:sz w:val="18"/>
          <w:szCs w:val="18"/>
        </w:rPr>
        <w:br/>
        <w:t xml:space="preserve">Advance Excel </w:t>
      </w:r>
      <w:r>
        <w:rPr>
          <w:rFonts w:ascii="Notebook" w:eastAsia="Times New Roman" w:hAnsi="Notebook" w:cs="Notebook"/>
          <w:color w:val="000000"/>
          <w:sz w:val="18"/>
          <w:szCs w:val="18"/>
        </w:rPr>
        <w:br/>
        <w:t xml:space="preserve">Word Perfect </w:t>
      </w:r>
      <w:r>
        <w:rPr>
          <w:rFonts w:ascii="Notebook" w:eastAsia="Times New Roman" w:hAnsi="Notebook" w:cs="Notebook"/>
          <w:color w:val="000000"/>
          <w:sz w:val="18"/>
          <w:szCs w:val="18"/>
        </w:rPr>
        <w:br/>
        <w:t xml:space="preserve">PowerPoint </w:t>
      </w:r>
      <w:r>
        <w:rPr>
          <w:rFonts w:ascii="Notebook" w:eastAsia="Times New Roman" w:hAnsi="Notebook" w:cs="Notebook"/>
          <w:color w:val="000000"/>
          <w:sz w:val="18"/>
          <w:szCs w:val="18"/>
        </w:rPr>
        <w:br/>
        <w:t>SAP</w:t>
      </w:r>
      <w:r>
        <w:rPr>
          <w:rFonts w:ascii="Notebook" w:eastAsia="Times New Roman" w:hAnsi="Notebook" w:cs="Notebook"/>
          <w:color w:val="000000"/>
          <w:sz w:val="18"/>
          <w:szCs w:val="18"/>
        </w:rPr>
        <w:br/>
        <w:t xml:space="preserve">Many other programs as well </w:t>
      </w:r>
    </w:p>
    <w:p w:rsidR="007F4EF2" w:rsidRDefault="007F4EF2">
      <w:pPr>
        <w:shd w:val="solid" w:color="FFFFFF" w:fill="FFFFFF"/>
        <w:rPr>
          <w:rFonts w:ascii="Notebook" w:eastAsia="Times New Roman" w:hAnsi="Notebook" w:cs="Notebook"/>
          <w:color w:val="000000"/>
          <w:sz w:val="18"/>
          <w:szCs w:val="18"/>
        </w:rPr>
      </w:pPr>
    </w:p>
    <w:p w:rsidR="007F4EF2" w:rsidRDefault="007F4EF2">
      <w:pPr>
        <w:shd w:val="solid" w:color="FFFFFF" w:fill="FFFFFF"/>
        <w:rPr>
          <w:rFonts w:ascii="Notebook" w:eastAsia="Times New Roman" w:hAnsi="Notebook" w:cs="Notebook"/>
          <w:color w:val="000000"/>
          <w:sz w:val="28"/>
          <w:szCs w:val="28"/>
        </w:rPr>
      </w:pPr>
      <w:r>
        <w:rPr>
          <w:rFonts w:ascii="Notebook" w:eastAsia="Times New Roman" w:hAnsi="Notebook" w:cs="Notebook"/>
          <w:color w:val="000000"/>
          <w:sz w:val="18"/>
          <w:szCs w:val="18"/>
        </w:rPr>
        <w:br/>
      </w:r>
      <w:r>
        <w:rPr>
          <w:rFonts w:ascii="Notebook" w:eastAsia="Times New Roman" w:hAnsi="Notebook" w:cs="Notebook"/>
          <w:color w:val="000000"/>
          <w:sz w:val="28"/>
          <w:szCs w:val="28"/>
        </w:rPr>
        <w:t xml:space="preserve">References: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br/>
        <w:t xml:space="preserve">Theotus Barnes Supervisor Benchmark Electronics 256-337-7488 </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br/>
        <w:t>David Land Cook's Pest Control 256-603-5474 /256-837-3100</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335 West Park Look NW, Huntsville, Alabama 35806</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Cathy Castle 256-690-1885</w:t>
      </w:r>
    </w:p>
    <w:p w:rsidR="007F4EF2" w:rsidRDefault="007F4EF2">
      <w:pPr>
        <w:shd w:val="solid" w:color="FFFFFF" w:fill="FFFFFF"/>
        <w:rPr>
          <w:rFonts w:ascii="Notebook" w:eastAsia="Times New Roman" w:hAnsi="Notebook" w:cs="Notebook"/>
          <w:color w:val="000000"/>
          <w:sz w:val="18"/>
          <w:szCs w:val="18"/>
        </w:rPr>
      </w:pPr>
      <w:r>
        <w:rPr>
          <w:rFonts w:ascii="Notebook" w:eastAsia="Times New Roman" w:hAnsi="Notebook" w:cs="Notebook"/>
          <w:color w:val="000000"/>
          <w:sz w:val="18"/>
          <w:szCs w:val="18"/>
        </w:rPr>
        <w:t>11074 Wall Triana Hwy.  Toney, Alabama 35773</w:t>
      </w:r>
    </w:p>
    <w:p w:rsidR="007F4EF2" w:rsidRDefault="007F4EF2">
      <w:pPr>
        <w:shd w:val="solid" w:color="FFFFFF" w:fill="FFFFFF"/>
        <w:rPr>
          <w:rFonts w:ascii="Notebook" w:eastAsia="Times New Roman" w:hAnsi="Notebook" w:cs="Notebook"/>
          <w:color w:val="000000"/>
          <w:sz w:val="18"/>
          <w:szCs w:val="18"/>
        </w:rPr>
      </w:pPr>
    </w:p>
    <w:p w:rsidR="007F4EF2" w:rsidRDefault="007F4EF2">
      <w:pPr>
        <w:rPr>
          <w:rFonts w:ascii="Notebook" w:eastAsia="Times New Roman" w:hAnsi="Notebook" w:cs="Notebook"/>
          <w:b/>
          <w:bCs/>
          <w:sz w:val="18"/>
          <w:szCs w:val="18"/>
        </w:rPr>
      </w:pPr>
    </w:p>
    <w:p w:rsidR="007F4EF2" w:rsidRDefault="007F4EF2">
      <w:pPr>
        <w:shd w:val="solid" w:color="FFFFFF" w:fill="FFFFFF"/>
        <w:rPr>
          <w:rFonts w:ascii="Notebook" w:eastAsia="Times New Roman" w:hAnsi="Notebook" w:cs="Notebook"/>
        </w:rPr>
      </w:pPr>
    </w:p>
    <w:sectPr w:rsidR="007F4EF2" w:rsidSect="007F4EF2">
      <w:headerReference w:type="default" r:id="rId8"/>
      <w:footerReference w:type="default" r:id="rId9"/>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F2" w:rsidRDefault="007F4EF2" w:rsidP="007F4EF2">
      <w:r>
        <w:separator/>
      </w:r>
    </w:p>
  </w:endnote>
  <w:endnote w:type="continuationSeparator" w:id="0">
    <w:p w:rsidR="007F4EF2" w:rsidRDefault="007F4EF2" w:rsidP="007F4E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Notebook">
    <w:panose1 w:val="0202060000000002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F2" w:rsidRDefault="007F4EF2">
    <w:pPr>
      <w:tabs>
        <w:tab w:val="center" w:pos="4320"/>
        <w:tab w:val="right" w:pos="8640"/>
      </w:tabs>
      <w:rPr>
        <w:kern w:val="0"/>
      </w:rPr>
    </w:pPr>
  </w:p>
  <w:p w:rsidR="007F4EF2" w:rsidRDefault="007F4EF2">
    <w:pPr>
      <w:tabs>
        <w:tab w:val="center" w:pos="4320"/>
        <w:tab w:val="right" w:pos="8640"/>
      </w:tabs>
      <w:rPr>
        <w:kern w:val="0"/>
      </w:rPr>
    </w:pPr>
  </w:p>
  <w:p w:rsidR="007F4EF2" w:rsidRDefault="007F4EF2">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F2" w:rsidRDefault="007F4EF2" w:rsidP="007F4EF2">
      <w:r>
        <w:separator/>
      </w:r>
    </w:p>
  </w:footnote>
  <w:footnote w:type="continuationSeparator" w:id="0">
    <w:p w:rsidR="007F4EF2" w:rsidRDefault="007F4EF2" w:rsidP="007F4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F2" w:rsidRDefault="007F4EF2">
    <w:pPr>
      <w:tabs>
        <w:tab w:val="center" w:pos="4320"/>
        <w:tab w:val="right" w:pos="8640"/>
      </w:tabs>
      <w:rPr>
        <w:kern w:val="0"/>
      </w:rPr>
    </w:pPr>
  </w:p>
  <w:p w:rsidR="007F4EF2" w:rsidRDefault="007F4EF2">
    <w:pPr>
      <w:tabs>
        <w:tab w:val="center" w:pos="4320"/>
        <w:tab w:val="right" w:pos="8640"/>
      </w:tabs>
      <w:rPr>
        <w:kern w:val="0"/>
      </w:rPr>
    </w:pPr>
  </w:p>
  <w:p w:rsidR="007F4EF2" w:rsidRDefault="007F4EF2">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7F4EF2"/>
    <w:rsid w:val="007F4E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ochvilleuniversity.org/%20\%20_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dy_kennedy46@yahoo.com%20\%20_bla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