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C5" w:rsidRPr="00843164" w:rsidRDefault="001C06FF">
      <w:pPr>
        <w:pStyle w:val="Title"/>
      </w:pPr>
      <w:r>
        <w:t>Kelly Bolter</w:t>
      </w:r>
    </w:p>
    <w:tbl>
      <w:tblPr>
        <w:tblStyle w:val="ResumeTable"/>
        <w:tblW w:w="5000" w:type="pct"/>
        <w:tblCellMar>
          <w:left w:w="1656" w:type="dxa"/>
        </w:tblCellMar>
        <w:tblLook w:val="0620"/>
      </w:tblPr>
      <w:tblGrid>
        <w:gridCol w:w="10728"/>
      </w:tblGrid>
      <w:tr w:rsidR="00260D3F" w:rsidRPr="00843164" w:rsidTr="00526C73">
        <w:trPr>
          <w:cnfStyle w:val="100000000000"/>
          <w:tblHeader/>
        </w:trPr>
        <w:tc>
          <w:tcPr>
            <w:tcW w:w="5000" w:type="pct"/>
          </w:tcPr>
          <w:p w:rsidR="00260D3F" w:rsidRPr="00843164" w:rsidRDefault="001C06FF" w:rsidP="001C06FF">
            <w:pPr>
              <w:pStyle w:val="ContactInfo"/>
            </w:pPr>
            <w:r>
              <w:t>7598 Estate Circle, Longmont, CO 80503</w:t>
            </w:r>
            <w:r w:rsidR="00260D3F" w:rsidRPr="00843164">
              <w:t> | </w:t>
            </w:r>
            <w:r>
              <w:t>720-934-1743</w:t>
            </w:r>
            <w:r w:rsidR="00260D3F" w:rsidRPr="00843164">
              <w:t> | </w:t>
            </w:r>
            <w:r>
              <w:t>kellyjeanb2@gmail.com</w:t>
            </w:r>
          </w:p>
        </w:tc>
      </w:tr>
    </w:tbl>
    <w:sdt>
      <w:sdtPr>
        <w:alias w:val="Objective heading:"/>
        <w:tag w:val="Objective heading:"/>
        <w:id w:val="-1471434502"/>
        <w:placeholder>
          <w:docPart w:val="B0DE99D39F9C49419249DBAE366D937E"/>
        </w:placeholder>
        <w:temporary/>
        <w:showingPlcHdr/>
      </w:sdtPr>
      <w:sdtContent>
        <w:p w:rsidR="00C067C5" w:rsidRPr="00843164" w:rsidRDefault="00126049" w:rsidP="002563E8">
          <w:pPr>
            <w:pStyle w:val="Heading1"/>
          </w:pPr>
          <w:r w:rsidRPr="00843164">
            <w:t>Objective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20"/>
      </w:tblPr>
      <w:tblGrid>
        <w:gridCol w:w="10728"/>
      </w:tblGrid>
      <w:tr w:rsidR="00260D3F" w:rsidRPr="00843164" w:rsidTr="00526C73">
        <w:trPr>
          <w:cnfStyle w:val="100000000000"/>
          <w:tblHeader/>
        </w:trPr>
        <w:tc>
          <w:tcPr>
            <w:tcW w:w="5000" w:type="pct"/>
          </w:tcPr>
          <w:p w:rsidR="00260D3F" w:rsidRPr="00843164" w:rsidRDefault="001C06FF" w:rsidP="001C06FF">
            <w:r>
              <w:t xml:space="preserve">I would like to find a company with a full time position where I can learn new skills and have advancement opportunities. </w:t>
            </w:r>
          </w:p>
        </w:tc>
      </w:tr>
    </w:tbl>
    <w:sdt>
      <w:sdtPr>
        <w:alias w:val="Skills &amp; Abilities heading:"/>
        <w:tag w:val="Skills &amp; Abilities heading:"/>
        <w:id w:val="-1758198345"/>
        <w:placeholder>
          <w:docPart w:val="AEA067CA14C1496F9C99E7893D3A1855"/>
        </w:placeholder>
        <w:temporary/>
        <w:showingPlcHdr/>
      </w:sdtPr>
      <w:sdtContent>
        <w:p w:rsidR="00126049" w:rsidRPr="00843164" w:rsidRDefault="00126049" w:rsidP="002563E8">
          <w:pPr>
            <w:pStyle w:val="Heading1"/>
          </w:pPr>
          <w:r w:rsidRPr="00843164">
            <w:t>Skills &amp; Abilities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4A0"/>
      </w:tblPr>
      <w:tblGrid>
        <w:gridCol w:w="10728"/>
      </w:tblGrid>
      <w:tr w:rsidR="00260D3F" w:rsidRPr="00843164" w:rsidTr="00843164">
        <w:trPr>
          <w:cnfStyle w:val="10000000000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260D3F" w:rsidRPr="00843164" w:rsidRDefault="001C06FF" w:rsidP="001C06FF">
            <w:r>
              <w:t>Great Attention to detail, Customer Service Skills, I work well with my hands.  I am computer proficient and excellent at typing. I enjoy working in a fast paced environment.</w:t>
            </w:r>
          </w:p>
        </w:tc>
      </w:tr>
    </w:tbl>
    <w:sdt>
      <w:sdtPr>
        <w:alias w:val="Experience heading:"/>
        <w:tag w:val="Experience heading:"/>
        <w:id w:val="899876606"/>
        <w:placeholder>
          <w:docPart w:val="2864EB7E02CA4C978390B86F1B41AA1D"/>
        </w:placeholder>
        <w:temporary/>
        <w:showingPlcHdr/>
      </w:sdtPr>
      <w:sdtContent>
        <w:p w:rsidR="00843164" w:rsidRPr="00843164" w:rsidRDefault="00843164" w:rsidP="00843164">
          <w:pPr>
            <w:pStyle w:val="Heading1"/>
          </w:pPr>
          <w:r w:rsidRPr="00843164">
            <w:t>Experience</w:t>
          </w:r>
        </w:p>
      </w:sdtContent>
    </w:sdt>
    <w:tbl>
      <w:tblPr>
        <w:tblStyle w:val="ResumeTable"/>
        <w:tblW w:w="5000" w:type="pct"/>
        <w:tblLook w:val="0620"/>
      </w:tblPr>
      <w:tblGrid>
        <w:gridCol w:w="1657"/>
        <w:gridCol w:w="7415"/>
      </w:tblGrid>
      <w:tr w:rsidR="00843164" w:rsidRPr="00843164" w:rsidTr="00526C73">
        <w:trPr>
          <w:cnfStyle w:val="100000000000"/>
          <w:tblHeader/>
        </w:trPr>
        <w:tc>
          <w:tcPr>
            <w:tcW w:w="913" w:type="pct"/>
          </w:tcPr>
          <w:p w:rsidR="00843164" w:rsidRPr="00843164" w:rsidRDefault="001C06FF" w:rsidP="00843164">
            <w:pPr>
              <w:pStyle w:val="Date"/>
            </w:pPr>
            <w:r>
              <w:t>April 2015 – August 2019</w:t>
            </w:r>
          </w:p>
        </w:tc>
        <w:tc>
          <w:tcPr>
            <w:tcW w:w="4087" w:type="pct"/>
          </w:tcPr>
          <w:p w:rsidR="00843164" w:rsidRPr="00843164" w:rsidRDefault="001C06FF" w:rsidP="00297EBC">
            <w:r>
              <w:t>Puzzle Technician</w:t>
            </w:r>
            <w:r w:rsidR="00843164" w:rsidRPr="00843164">
              <w:t>,  </w:t>
            </w:r>
            <w:r>
              <w:rPr>
                <w:rStyle w:val="Emphasis"/>
              </w:rPr>
              <w:t>Liberty Puzzles</w:t>
            </w:r>
          </w:p>
          <w:p w:rsidR="00843164" w:rsidRPr="00843164" w:rsidRDefault="001C06FF" w:rsidP="001C06FF">
            <w:pPr>
              <w:pStyle w:val="ListBullet"/>
            </w:pPr>
            <w:r>
              <w:t xml:space="preserve">Disassembling wooden Jigsaw puzzles, printing, cutting and applying labels to boxes.  Stocking Puzzles and other supplies. Trained new employees and occasionally assisted in Shipping. </w:t>
            </w:r>
          </w:p>
        </w:tc>
      </w:tr>
      <w:tr w:rsidR="001C06FF" w:rsidRPr="00843164" w:rsidTr="00526C73">
        <w:tc>
          <w:tcPr>
            <w:tcW w:w="913" w:type="pct"/>
          </w:tcPr>
          <w:p w:rsidR="001C06FF" w:rsidRPr="00843164" w:rsidRDefault="001C06FF" w:rsidP="00870F2D">
            <w:pPr>
              <w:pStyle w:val="Date"/>
            </w:pPr>
            <w:r>
              <w:t>January 2015 – March 2016</w:t>
            </w:r>
          </w:p>
        </w:tc>
        <w:tc>
          <w:tcPr>
            <w:tcW w:w="4087" w:type="pct"/>
          </w:tcPr>
          <w:p w:rsidR="001C06FF" w:rsidRPr="00843164" w:rsidRDefault="001C06FF" w:rsidP="00870F2D">
            <w:r>
              <w:t xml:space="preserve">Imaging scheduling ,  </w:t>
            </w:r>
            <w:r>
              <w:rPr>
                <w:rStyle w:val="Emphasis"/>
              </w:rPr>
              <w:t>Boulder Community Hospital</w:t>
            </w:r>
          </w:p>
          <w:p w:rsidR="001C06FF" w:rsidRDefault="001C06FF" w:rsidP="00870F2D">
            <w:pPr>
              <w:pStyle w:val="ListBullet"/>
            </w:pPr>
            <w:r>
              <w:t xml:space="preserve">Scheduling imaging appointments for 3 different campuses.  Receiving Imaging pictures from various offices and transferring them to correct location.  </w:t>
            </w:r>
          </w:p>
          <w:p w:rsidR="001C06FF" w:rsidRPr="00843164" w:rsidRDefault="001C06FF" w:rsidP="00870F2D">
            <w:pPr>
              <w:pStyle w:val="ListBullet"/>
              <w:numPr>
                <w:ilvl w:val="0"/>
                <w:numId w:val="0"/>
              </w:numPr>
              <w:ind w:left="101" w:hanging="101"/>
            </w:pPr>
          </w:p>
        </w:tc>
      </w:tr>
    </w:tbl>
    <w:sdt>
      <w:sdtPr>
        <w:alias w:val="Education heading:"/>
        <w:tag w:val="Education heading:"/>
        <w:id w:val="989682148"/>
        <w:placeholder>
          <w:docPart w:val="3F48B139B16645F293A27FFA122C1DC9"/>
        </w:placeholder>
        <w:temporary/>
        <w:showingPlcHdr/>
      </w:sdtPr>
      <w:sdtContent>
        <w:p w:rsidR="00843164" w:rsidRPr="00843164" w:rsidRDefault="00843164" w:rsidP="00843164">
          <w:pPr>
            <w:pStyle w:val="Heading1"/>
          </w:pPr>
          <w:r w:rsidRPr="00843164">
            <w:t>Education</w:t>
          </w:r>
        </w:p>
      </w:sdtContent>
    </w:sdt>
    <w:tbl>
      <w:tblPr>
        <w:tblStyle w:val="ResumeTable"/>
        <w:tblW w:w="5000" w:type="pct"/>
        <w:tblLook w:val="0620"/>
      </w:tblPr>
      <w:tblGrid>
        <w:gridCol w:w="1657"/>
        <w:gridCol w:w="7415"/>
      </w:tblGrid>
      <w:tr w:rsidR="00843164" w:rsidRPr="00843164" w:rsidTr="00526C73">
        <w:trPr>
          <w:cnfStyle w:val="100000000000"/>
          <w:tblHeader/>
        </w:trPr>
        <w:tc>
          <w:tcPr>
            <w:tcW w:w="913" w:type="pct"/>
          </w:tcPr>
          <w:p w:rsidR="00843164" w:rsidRPr="00843164" w:rsidRDefault="001C06FF" w:rsidP="00297EBC">
            <w:pPr>
              <w:pStyle w:val="Date"/>
            </w:pPr>
            <w:r>
              <w:t>2013</w:t>
            </w:r>
          </w:p>
        </w:tc>
        <w:tc>
          <w:tcPr>
            <w:tcW w:w="4087" w:type="pct"/>
          </w:tcPr>
          <w:p w:rsidR="00843164" w:rsidRPr="00843164" w:rsidRDefault="001C06FF" w:rsidP="001C06FF">
            <w:r>
              <w:t>General Studies</w:t>
            </w:r>
            <w:r w:rsidR="00843164" w:rsidRPr="00843164">
              <w:t>,  </w:t>
            </w:r>
            <w:r>
              <w:t>Longmont, CO</w:t>
            </w:r>
            <w:r w:rsidR="00843164" w:rsidRPr="00843164">
              <w:t>,  </w:t>
            </w:r>
            <w:r>
              <w:rPr>
                <w:rStyle w:val="Emphasis"/>
              </w:rPr>
              <w:t>Front Range Community College</w:t>
            </w:r>
          </w:p>
        </w:tc>
      </w:tr>
    </w:tbl>
    <w:p w:rsidR="00126049" w:rsidRPr="00843164" w:rsidRDefault="00126049" w:rsidP="002563E8">
      <w:pPr>
        <w:pStyle w:val="Heading1"/>
      </w:pPr>
    </w:p>
    <w:tbl>
      <w:tblPr>
        <w:tblStyle w:val="ResumeTable"/>
        <w:tblW w:w="5000" w:type="pct"/>
        <w:tblCellMar>
          <w:left w:w="1656" w:type="dxa"/>
        </w:tblCellMar>
        <w:tblLook w:val="0620"/>
      </w:tblPr>
      <w:tblGrid>
        <w:gridCol w:w="10728"/>
      </w:tblGrid>
      <w:tr w:rsidR="00260D3F" w:rsidRPr="00843164" w:rsidTr="00526C73">
        <w:trPr>
          <w:cnfStyle w:val="100000000000"/>
          <w:tblHeader/>
        </w:trPr>
        <w:tc>
          <w:tcPr>
            <w:tcW w:w="5000" w:type="pct"/>
          </w:tcPr>
          <w:p w:rsidR="00260D3F" w:rsidRPr="00843164" w:rsidRDefault="00260D3F" w:rsidP="001C06FF"/>
        </w:tc>
      </w:tr>
    </w:tbl>
    <w:p w:rsidR="00260D3F" w:rsidRPr="00843164" w:rsidRDefault="00260D3F" w:rsidP="00F25533">
      <w:bookmarkStart w:id="0" w:name="_GoBack"/>
      <w:bookmarkEnd w:id="0"/>
    </w:p>
    <w:sectPr w:rsidR="00260D3F" w:rsidRPr="00843164" w:rsidSect="00B40E54">
      <w:footerReference w:type="default" r:id="rId10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759" w:rsidRDefault="00196759">
      <w:pPr>
        <w:spacing w:after="0"/>
      </w:pPr>
      <w:r>
        <w:separator/>
      </w:r>
    </w:p>
    <w:p w:rsidR="00196759" w:rsidRDefault="00196759"/>
  </w:endnote>
  <w:endnote w:type="continuationSeparator" w:id="1">
    <w:p w:rsidR="00196759" w:rsidRDefault="00196759">
      <w:pPr>
        <w:spacing w:after="0"/>
      </w:pPr>
      <w:r>
        <w:continuationSeparator/>
      </w:r>
    </w:p>
    <w:p w:rsidR="00196759" w:rsidRDefault="0019675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C5" w:rsidRDefault="00F6077F">
    <w:pPr>
      <w:pStyle w:val="Footer"/>
    </w:pPr>
    <w:r>
      <w:t xml:space="preserve">Page </w:t>
    </w:r>
    <w:r w:rsidR="00B40E54">
      <w:rPr>
        <w:noProof w:val="0"/>
      </w:rPr>
      <w:fldChar w:fldCharType="begin"/>
    </w:r>
    <w:r>
      <w:instrText xml:space="preserve"> PAGE   \* MERGEFORMAT </w:instrText>
    </w:r>
    <w:r w:rsidR="00B40E54">
      <w:rPr>
        <w:noProof w:val="0"/>
      </w:rPr>
      <w:fldChar w:fldCharType="separate"/>
    </w:r>
    <w:r w:rsidR="001C06FF">
      <w:t>2</w:t>
    </w:r>
    <w:r w:rsidR="00B40E54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759" w:rsidRDefault="00196759">
      <w:pPr>
        <w:spacing w:after="0"/>
      </w:pPr>
      <w:r>
        <w:separator/>
      </w:r>
    </w:p>
    <w:p w:rsidR="00196759" w:rsidRDefault="00196759"/>
  </w:footnote>
  <w:footnote w:type="continuationSeparator" w:id="1">
    <w:p w:rsidR="00196759" w:rsidRDefault="00196759">
      <w:pPr>
        <w:spacing w:after="0"/>
      </w:pPr>
      <w:r>
        <w:continuationSeparator/>
      </w:r>
    </w:p>
    <w:p w:rsidR="00196759" w:rsidRDefault="0019675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54E2"/>
    <w:rsid w:val="000C0CA7"/>
    <w:rsid w:val="000F2762"/>
    <w:rsid w:val="00126049"/>
    <w:rsid w:val="0014523F"/>
    <w:rsid w:val="00196759"/>
    <w:rsid w:val="001C06FF"/>
    <w:rsid w:val="00254924"/>
    <w:rsid w:val="002563E8"/>
    <w:rsid w:val="00260D3F"/>
    <w:rsid w:val="004827F9"/>
    <w:rsid w:val="00526C73"/>
    <w:rsid w:val="00650306"/>
    <w:rsid w:val="00693B17"/>
    <w:rsid w:val="00762CE4"/>
    <w:rsid w:val="00797C46"/>
    <w:rsid w:val="00843164"/>
    <w:rsid w:val="00854E7D"/>
    <w:rsid w:val="008551F7"/>
    <w:rsid w:val="008A74DF"/>
    <w:rsid w:val="008B5DC0"/>
    <w:rsid w:val="00931654"/>
    <w:rsid w:val="00A82DCC"/>
    <w:rsid w:val="00B40E54"/>
    <w:rsid w:val="00C02E26"/>
    <w:rsid w:val="00C067C5"/>
    <w:rsid w:val="00CC05D9"/>
    <w:rsid w:val="00CD7582"/>
    <w:rsid w:val="00D0020C"/>
    <w:rsid w:val="00D06E8C"/>
    <w:rsid w:val="00D568D3"/>
    <w:rsid w:val="00D65641"/>
    <w:rsid w:val="00D81F4E"/>
    <w:rsid w:val="00D854E2"/>
    <w:rsid w:val="00E42361"/>
    <w:rsid w:val="00E76367"/>
    <w:rsid w:val="00F25533"/>
    <w:rsid w:val="00F6077F"/>
    <w:rsid w:val="00F63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uiPriority="8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Date" w:uiPriority="6" w:qFormat="1"/>
    <w:lsdException w:name="Strong" w:uiPriority="22" w:qFormat="1"/>
    <w:lsdException w:name="Emphasis" w:uiPriority="7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sid w:val="00B40E5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rsid w:val="00B40E54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rsid w:val="00B40E54"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B40E54"/>
    <w:rPr>
      <w:noProof/>
    </w:rPr>
  </w:style>
  <w:style w:type="table" w:styleId="TableGrid">
    <w:name w:val="Table Grid"/>
    <w:basedOn w:val="TableNormal"/>
    <w:uiPriority w:val="39"/>
    <w:rsid w:val="00B40E5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rsid w:val="00D568D3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sid w:val="00B40E54"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rsid w:val="00B40E54"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customStyle="1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05D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4" w:space="0" w:color="DDDDDD" w:themeColor="accent1"/>
        <w:bottom w:val="single" w:sz="4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B2B2B2" w:themeColor="accent2"/>
        <w:bottom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969696" w:themeColor="accent3"/>
        <w:bottom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808080" w:themeColor="accent4"/>
        <w:bottom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5F5F5F" w:themeColor="accent5"/>
        <w:bottom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4D4D4D" w:themeColor="accent6"/>
        <w:bottom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customStyle="1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CC05D9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er\Downloads\TF0291946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DE99D39F9C49419249DBAE366D9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00671-FC93-4A7E-A28C-5C0F52AF3B57}"/>
      </w:docPartPr>
      <w:docPartBody>
        <w:p w:rsidR="00000000" w:rsidRDefault="00B15705">
          <w:pPr>
            <w:pStyle w:val="B0DE99D39F9C49419249DBAE366D937E"/>
          </w:pPr>
          <w:r w:rsidRPr="00843164">
            <w:t>Objective</w:t>
          </w:r>
        </w:p>
      </w:docPartBody>
    </w:docPart>
    <w:docPart>
      <w:docPartPr>
        <w:name w:val="AEA067CA14C1496F9C99E7893D3A1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95DA-7E0A-4201-BE51-4698D0575421}"/>
      </w:docPartPr>
      <w:docPartBody>
        <w:p w:rsidR="00000000" w:rsidRDefault="00B15705">
          <w:pPr>
            <w:pStyle w:val="AEA067CA14C1496F9C99E7893D3A1855"/>
          </w:pPr>
          <w:r w:rsidRPr="00843164">
            <w:t>Skills &amp; Abilities</w:t>
          </w:r>
        </w:p>
      </w:docPartBody>
    </w:docPart>
    <w:docPart>
      <w:docPartPr>
        <w:name w:val="2864EB7E02CA4C978390B86F1B41A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F9237-F5E4-4A04-B0BC-0B3B4F5775D9}"/>
      </w:docPartPr>
      <w:docPartBody>
        <w:p w:rsidR="00000000" w:rsidRDefault="00B15705">
          <w:pPr>
            <w:pStyle w:val="2864EB7E02CA4C978390B86F1B41AA1D"/>
          </w:pPr>
          <w:r w:rsidRPr="00843164">
            <w:t>Experience</w:t>
          </w:r>
        </w:p>
      </w:docPartBody>
    </w:docPart>
    <w:docPart>
      <w:docPartPr>
        <w:name w:val="3F48B139B16645F293A27FFA122C1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143D1-70A5-4365-A450-786D283F4F3D}"/>
      </w:docPartPr>
      <w:docPartBody>
        <w:p w:rsidR="00000000" w:rsidRDefault="00B15705">
          <w:pPr>
            <w:pStyle w:val="3F48B139B16645F293A27FFA122C1DC9"/>
          </w:pPr>
          <w:r w:rsidRPr="00843164">
            <w:t>Education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15705"/>
    <w:rsid w:val="00B1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7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1CB4C7751D4811849E11F993D4A0A8">
    <w:name w:val="461CB4C7751D4811849E11F993D4A0A8"/>
  </w:style>
  <w:style w:type="paragraph" w:customStyle="1" w:styleId="922C8D6A29BC41F285880C3215DB7B81">
    <w:name w:val="922C8D6A29BC41F285880C3215DB7B81"/>
  </w:style>
  <w:style w:type="paragraph" w:customStyle="1" w:styleId="25B40E421AA54D38ADDC899DC9936872">
    <w:name w:val="25B40E421AA54D38ADDC899DC9936872"/>
  </w:style>
  <w:style w:type="paragraph" w:customStyle="1" w:styleId="FD575CE2842D44738DEE5CD1973449EE">
    <w:name w:val="FD575CE2842D44738DEE5CD1973449EE"/>
  </w:style>
  <w:style w:type="paragraph" w:customStyle="1" w:styleId="B0DE99D39F9C49419249DBAE366D937E">
    <w:name w:val="B0DE99D39F9C49419249DBAE366D937E"/>
  </w:style>
  <w:style w:type="paragraph" w:customStyle="1" w:styleId="1D826377FFCF4877918B93EE5BAAF4A7">
    <w:name w:val="1D826377FFCF4877918B93EE5BAAF4A7"/>
  </w:style>
  <w:style w:type="paragraph" w:customStyle="1" w:styleId="AEA067CA14C1496F9C99E7893D3A1855">
    <w:name w:val="AEA067CA14C1496F9C99E7893D3A1855"/>
  </w:style>
  <w:style w:type="paragraph" w:customStyle="1" w:styleId="549B6BD7B23941948A8A5CBD2F4DF9E2">
    <w:name w:val="549B6BD7B23941948A8A5CBD2F4DF9E2"/>
  </w:style>
  <w:style w:type="paragraph" w:customStyle="1" w:styleId="2864EB7E02CA4C978390B86F1B41AA1D">
    <w:name w:val="2864EB7E02CA4C978390B86F1B41AA1D"/>
  </w:style>
  <w:style w:type="paragraph" w:customStyle="1" w:styleId="60D253B5316F4FF3B6CFD133EF0EF251">
    <w:name w:val="60D253B5316F4FF3B6CFD133EF0EF251"/>
  </w:style>
  <w:style w:type="paragraph" w:customStyle="1" w:styleId="B561EC911D6E47B5BCD4EFB11C152ACC">
    <w:name w:val="B561EC911D6E47B5BCD4EFB11C152ACC"/>
  </w:style>
  <w:style w:type="paragraph" w:customStyle="1" w:styleId="3007EE0A45294540A1F6669648F9C5DD">
    <w:name w:val="3007EE0A45294540A1F6669648F9C5DD"/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526B73E9CF824B0C8A828AB935B27545">
    <w:name w:val="526B73E9CF824B0C8A828AB935B27545"/>
  </w:style>
  <w:style w:type="paragraph" w:customStyle="1" w:styleId="22715720EA164EB6A9DB1DB64BFD16FB">
    <w:name w:val="22715720EA164EB6A9DB1DB64BFD16FB"/>
  </w:style>
  <w:style w:type="paragraph" w:customStyle="1" w:styleId="2E866EE25CE946D297145D096F62E1FD">
    <w:name w:val="2E866EE25CE946D297145D096F62E1FD"/>
  </w:style>
  <w:style w:type="paragraph" w:customStyle="1" w:styleId="1A3534664AD74D119CF3E6D946BF5F23">
    <w:name w:val="1A3534664AD74D119CF3E6D946BF5F23"/>
  </w:style>
  <w:style w:type="paragraph" w:customStyle="1" w:styleId="55792C9B1BF84AE6B61365740A5D0B8E">
    <w:name w:val="55792C9B1BF84AE6B61365740A5D0B8E"/>
  </w:style>
  <w:style w:type="paragraph" w:customStyle="1" w:styleId="128E97A9FBF24C848F8623099A9CA195">
    <w:name w:val="128E97A9FBF24C848F8623099A9CA195"/>
  </w:style>
  <w:style w:type="paragraph" w:customStyle="1" w:styleId="3C45BEE55F8A4E9F92932B0F9203802F">
    <w:name w:val="3C45BEE55F8A4E9F92932B0F9203802F"/>
  </w:style>
  <w:style w:type="paragraph" w:customStyle="1" w:styleId="3F48B139B16645F293A27FFA122C1DC9">
    <w:name w:val="3F48B139B16645F293A27FFA122C1DC9"/>
  </w:style>
  <w:style w:type="paragraph" w:customStyle="1" w:styleId="CEC9408F39D348D2ABD6647DD4BEC3E5">
    <w:name w:val="CEC9408F39D348D2ABD6647DD4BEC3E5"/>
  </w:style>
  <w:style w:type="paragraph" w:customStyle="1" w:styleId="EC1A348E2A874AA6BBDCD5EC89F5F315">
    <w:name w:val="EC1A348E2A874AA6BBDCD5EC89F5F315"/>
  </w:style>
  <w:style w:type="paragraph" w:customStyle="1" w:styleId="44DDE8970C4847CE837479CD822EC985">
    <w:name w:val="44DDE8970C4847CE837479CD822EC985"/>
  </w:style>
  <w:style w:type="paragraph" w:customStyle="1" w:styleId="6708287112EE4ACDBEB3B9508888BF81">
    <w:name w:val="6708287112EE4ACDBEB3B9508888BF81"/>
  </w:style>
  <w:style w:type="paragraph" w:customStyle="1" w:styleId="2E2ED5ED9DA544E788680F66A60DEC63">
    <w:name w:val="2E2ED5ED9DA544E788680F66A60DEC63"/>
  </w:style>
  <w:style w:type="paragraph" w:customStyle="1" w:styleId="E975F24C0AAA4746BFED8AE60BA4ED46">
    <w:name w:val="E975F24C0AAA4746BFED8AE60BA4ED46"/>
  </w:style>
  <w:style w:type="paragraph" w:customStyle="1" w:styleId="477F98C5BD3E4F72B921139A87B08A32">
    <w:name w:val="477F98C5BD3E4F72B921139A87B08A32"/>
  </w:style>
  <w:style w:type="paragraph" w:customStyle="1" w:styleId="12AE7160435742AAAE102512D037BC7B">
    <w:name w:val="12AE7160435742AAAE102512D037BC7B"/>
  </w:style>
  <w:style w:type="paragraph" w:customStyle="1" w:styleId="516CD61BAC084FA1B8F81196B568359B">
    <w:name w:val="516CD61BAC084FA1B8F81196B56835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TF02919464</Template>
  <TotalTime>10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2019-08-27T14:24:00Z</dcterms:created>
  <dcterms:modified xsi:type="dcterms:W3CDTF">2019-08-27T14:34:00Z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