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4"/>
          <w:szCs w:val="24"/>
        </w:rPr>
        <w:alias w:val="Author"/>
        <w:id w:val="4805016"/>
        <w:placeholder>
          <w:docPart w:val="7375B8990B5F496B83C0AD3E1C2C1A0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:rsidR="002E505F" w:rsidRDefault="00FB4C16">
          <w:pPr>
            <w:pStyle w:val="YourName"/>
          </w:pPr>
          <w:r w:rsidRPr="00AC1983">
            <w:rPr>
              <w:sz w:val="24"/>
              <w:szCs w:val="24"/>
            </w:rPr>
            <w:t>Brady Kellogg</w:t>
          </w:r>
        </w:p>
      </w:sdtContent>
    </w:sdt>
    <w:p w:rsidR="002E505F" w:rsidRPr="00AC1983" w:rsidRDefault="008D6ACD">
      <w:pPr>
        <w:pStyle w:val="ContactInformation"/>
        <w:rPr>
          <w:sz w:val="20"/>
          <w:szCs w:val="20"/>
        </w:rPr>
      </w:pPr>
      <w:r w:rsidRPr="00AC1983">
        <w:rPr>
          <w:sz w:val="20"/>
          <w:szCs w:val="20"/>
        </w:rPr>
        <w:t>1214 Sacramento Street</w:t>
      </w:r>
      <w:r w:rsidR="00771BBB" w:rsidRPr="00AC1983">
        <w:rPr>
          <w:sz w:val="20"/>
          <w:szCs w:val="20"/>
        </w:rPr>
        <w:t xml:space="preserve">, </w:t>
      </w:r>
      <w:r w:rsidRPr="00AC1983">
        <w:rPr>
          <w:sz w:val="20"/>
          <w:szCs w:val="20"/>
        </w:rPr>
        <w:t>Portland, TX, 78374</w:t>
      </w:r>
      <w:r w:rsidR="00771BBB" w:rsidRPr="00AC1983">
        <w:rPr>
          <w:sz w:val="20"/>
          <w:szCs w:val="20"/>
        </w:rPr>
        <w:t xml:space="preserve"> | </w:t>
      </w:r>
      <w:r w:rsidRPr="00AC1983">
        <w:rPr>
          <w:sz w:val="20"/>
          <w:szCs w:val="20"/>
        </w:rPr>
        <w:t>507-720-1722</w:t>
      </w:r>
      <w:r w:rsidR="00771BBB" w:rsidRPr="00AC1983">
        <w:rPr>
          <w:sz w:val="20"/>
          <w:szCs w:val="20"/>
        </w:rPr>
        <w:t xml:space="preserve"> |</w:t>
      </w:r>
      <w:r w:rsidR="00771BBB" w:rsidRPr="0078617B">
        <w:rPr>
          <w:color w:val="000000" w:themeColor="text1"/>
          <w:sz w:val="20"/>
          <w:szCs w:val="20"/>
        </w:rPr>
        <w:t xml:space="preserve"> </w:t>
      </w:r>
      <w:hyperlink r:id="rId9" w:history="1">
        <w:r w:rsidR="0078617B" w:rsidRPr="0078617B">
          <w:rPr>
            <w:rStyle w:val="Hyperlink"/>
            <w:sz w:val="20"/>
            <w:szCs w:val="20"/>
            <w:u w:val="none"/>
          </w:rPr>
          <w:t>kellogg_brady@yahoo.com</w:t>
        </w:r>
      </w:hyperlink>
    </w:p>
    <w:p w:rsidR="009E7C98" w:rsidRPr="00AC1983" w:rsidRDefault="009E7C98">
      <w:pPr>
        <w:pStyle w:val="ContactInformation"/>
        <w:rPr>
          <w:sz w:val="20"/>
          <w:szCs w:val="20"/>
        </w:rPr>
      </w:pPr>
      <w:proofErr w:type="gramStart"/>
      <w:r w:rsidRPr="00AC1983">
        <w:rPr>
          <w:sz w:val="20"/>
          <w:szCs w:val="20"/>
        </w:rPr>
        <w:t>Undergraduate student with diverse research e</w:t>
      </w:r>
      <w:r w:rsidR="00AC1983" w:rsidRPr="00AC1983">
        <w:rPr>
          <w:sz w:val="20"/>
          <w:szCs w:val="20"/>
        </w:rPr>
        <w:t>xperience co</w:t>
      </w:r>
      <w:r w:rsidR="00AB3105">
        <w:rPr>
          <w:sz w:val="20"/>
          <w:szCs w:val="20"/>
        </w:rPr>
        <w:t>mmitted to excellence and improving the wellbeing of society.</w:t>
      </w:r>
      <w:proofErr w:type="gramEnd"/>
      <w:r w:rsidR="00AB3105">
        <w:rPr>
          <w:sz w:val="20"/>
          <w:szCs w:val="20"/>
        </w:rPr>
        <w:t xml:space="preserve"> </w:t>
      </w:r>
      <w:bookmarkStart w:id="0" w:name="_GoBack"/>
      <w:bookmarkEnd w:id="0"/>
    </w:p>
    <w:p w:rsidR="002E505F" w:rsidRPr="002F26FD" w:rsidRDefault="00771BBB">
      <w:pPr>
        <w:pStyle w:val="SectionHeading"/>
        <w:rPr>
          <w:sz w:val="24"/>
          <w:szCs w:val="24"/>
        </w:rPr>
      </w:pPr>
      <w:r w:rsidRPr="002F26FD">
        <w:rPr>
          <w:sz w:val="24"/>
          <w:szCs w:val="24"/>
        </w:rPr>
        <w:t>EDUCATION</w:t>
      </w:r>
    </w:p>
    <w:p w:rsidR="002E505F" w:rsidRPr="002F26FD" w:rsidRDefault="008D6ACD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 xml:space="preserve">Delmar College </w:t>
      </w:r>
    </w:p>
    <w:p w:rsidR="008D6ACD" w:rsidRPr="002F26FD" w:rsidRDefault="002F26FD">
      <w:pPr>
        <w:pStyle w:val="JobTitle"/>
        <w:rPr>
          <w:sz w:val="20"/>
          <w:szCs w:val="20"/>
        </w:rPr>
      </w:pPr>
      <w:r>
        <w:rPr>
          <w:sz w:val="20"/>
          <w:szCs w:val="20"/>
        </w:rPr>
        <w:t>Biotechnology Certificate/Pre-pharmacy</w:t>
      </w:r>
      <w:r w:rsidR="0078617B" w:rsidRPr="0078617B">
        <w:rPr>
          <w:sz w:val="20"/>
          <w:szCs w:val="20"/>
        </w:rPr>
        <w:t xml:space="preserve"> </w:t>
      </w:r>
      <w:r w:rsidR="0078617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03"/>
          <w:placeholder>
            <w:docPart w:val="45F1DC11C2484DDE9B14EDC2368AF791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78617B" w:rsidRPr="002F26FD">
            <w:rPr>
              <w:sz w:val="20"/>
              <w:szCs w:val="20"/>
            </w:rPr>
            <w:t>2011-2013</w:t>
          </w:r>
        </w:sdtContent>
      </w:sdt>
      <w:r w:rsidR="0078617B">
        <w:rPr>
          <w:sz w:val="20"/>
          <w:szCs w:val="20"/>
        </w:rPr>
        <w:t xml:space="preserve">                                                                                     </w:t>
      </w:r>
      <w:r w:rsidR="0078617B" w:rsidRPr="0078617B">
        <w:rPr>
          <w:sz w:val="20"/>
          <w:szCs w:val="20"/>
        </w:rPr>
        <w:t xml:space="preserve"> </w:t>
      </w:r>
    </w:p>
    <w:p w:rsidR="00C03E16" w:rsidRPr="002F26FD" w:rsidRDefault="00C03E16">
      <w:pPr>
        <w:pStyle w:val="JobTitle"/>
        <w:rPr>
          <w:b w:val="0"/>
          <w:sz w:val="20"/>
          <w:szCs w:val="20"/>
        </w:rPr>
      </w:pPr>
      <w:r w:rsidRPr="002F26FD">
        <w:rPr>
          <w:b w:val="0"/>
          <w:sz w:val="20"/>
          <w:szCs w:val="20"/>
        </w:rPr>
        <w:t>101</w:t>
      </w:r>
      <w:r w:rsidR="00D6409C" w:rsidRPr="002F26FD">
        <w:rPr>
          <w:b w:val="0"/>
          <w:sz w:val="20"/>
          <w:szCs w:val="20"/>
        </w:rPr>
        <w:t xml:space="preserve"> </w:t>
      </w:r>
      <w:r w:rsidRPr="002F26FD">
        <w:rPr>
          <w:b w:val="0"/>
          <w:sz w:val="20"/>
          <w:szCs w:val="20"/>
        </w:rPr>
        <w:t>Baldwin Blvd, Corpus Christi TX</w:t>
      </w:r>
    </w:p>
    <w:p w:rsidR="00C03E16" w:rsidRPr="002F26FD" w:rsidRDefault="00C03E16">
      <w:pPr>
        <w:pStyle w:val="JobTitle"/>
        <w:rPr>
          <w:b w:val="0"/>
          <w:sz w:val="20"/>
          <w:szCs w:val="20"/>
        </w:rPr>
      </w:pPr>
      <w:proofErr w:type="gramStart"/>
      <w:r w:rsidRPr="002F26FD">
        <w:rPr>
          <w:b w:val="0"/>
          <w:sz w:val="20"/>
          <w:szCs w:val="20"/>
        </w:rPr>
        <w:t xml:space="preserve">( </w:t>
      </w:r>
      <w:r w:rsidR="002F26FD">
        <w:rPr>
          <w:rFonts w:cs="Arial"/>
          <w:b w:val="0"/>
          <w:color w:val="222222"/>
          <w:sz w:val="20"/>
          <w:szCs w:val="20"/>
        </w:rPr>
        <w:t>3</w:t>
      </w:r>
      <w:r w:rsidRPr="002F26FD">
        <w:rPr>
          <w:rFonts w:cs="Arial"/>
          <w:b w:val="0"/>
          <w:color w:val="222222"/>
          <w:sz w:val="20"/>
          <w:szCs w:val="20"/>
        </w:rPr>
        <w:t>61</w:t>
      </w:r>
      <w:proofErr w:type="gramEnd"/>
      <w:r w:rsidRPr="002F26FD">
        <w:rPr>
          <w:rFonts w:cs="Arial"/>
          <w:b w:val="0"/>
          <w:color w:val="222222"/>
          <w:sz w:val="20"/>
          <w:szCs w:val="20"/>
        </w:rPr>
        <w:t>) 698-1328</w:t>
      </w:r>
    </w:p>
    <w:p w:rsidR="002E505F" w:rsidRPr="002F26FD" w:rsidRDefault="00771BBB" w:rsidP="008D6ACD">
      <w:pPr>
        <w:pStyle w:val="JobTitle"/>
        <w:ind w:left="720"/>
        <w:rPr>
          <w:sz w:val="20"/>
          <w:szCs w:val="20"/>
        </w:rPr>
      </w:pPr>
      <w:r>
        <w:tab/>
      </w:r>
    </w:p>
    <w:p w:rsidR="002E505F" w:rsidRPr="002F26FD" w:rsidRDefault="00C03E16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 xml:space="preserve">Texas A&amp;M University </w:t>
      </w:r>
    </w:p>
    <w:p w:rsidR="002E505F" w:rsidRPr="002F26FD" w:rsidRDefault="00C03E16">
      <w:pPr>
        <w:pStyle w:val="JobTitle"/>
        <w:rPr>
          <w:sz w:val="20"/>
          <w:szCs w:val="20"/>
        </w:rPr>
      </w:pPr>
      <w:r w:rsidRPr="002F26FD">
        <w:rPr>
          <w:sz w:val="20"/>
          <w:szCs w:val="20"/>
        </w:rPr>
        <w:t>Biomedical Science</w:t>
      </w:r>
      <w:r w:rsidR="0078617B">
        <w:rPr>
          <w:sz w:val="20"/>
          <w:szCs w:val="20"/>
        </w:rPr>
        <w:tab/>
      </w:r>
      <w:r w:rsidR="0078617B" w:rsidRPr="0078617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75215213"/>
          <w:placeholder>
            <w:docPart w:val="F607ECF9C7774EE9BF4692F56091011D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78617B" w:rsidRPr="002F26FD">
            <w:rPr>
              <w:sz w:val="20"/>
              <w:szCs w:val="20"/>
            </w:rPr>
            <w:t>2009-2011</w:t>
          </w:r>
        </w:sdtContent>
      </w:sdt>
      <w:r w:rsidR="00771BBB" w:rsidRPr="002F26FD">
        <w:rPr>
          <w:sz w:val="20"/>
          <w:szCs w:val="20"/>
        </w:rPr>
        <w:tab/>
      </w:r>
    </w:p>
    <w:p w:rsidR="002E505F" w:rsidRDefault="00C03E16">
      <w:pPr>
        <w:pStyle w:val="SpaceAfter"/>
      </w:pPr>
      <w:r w:rsidRPr="002F26FD">
        <w:rPr>
          <w:rFonts w:ascii="Arial" w:hAnsi="Arial" w:cs="Arial"/>
          <w:color w:val="222222"/>
          <w:sz w:val="20"/>
          <w:szCs w:val="20"/>
        </w:rPr>
        <w:t>6300 Ocean Dr</w:t>
      </w:r>
      <w:proofErr w:type="gramStart"/>
      <w:r w:rsidRPr="002F26FD">
        <w:rPr>
          <w:rFonts w:ascii="Arial" w:hAnsi="Arial" w:cs="Arial"/>
          <w:color w:val="222222"/>
          <w:sz w:val="20"/>
          <w:szCs w:val="20"/>
        </w:rPr>
        <w:t>  Corpus</w:t>
      </w:r>
      <w:proofErr w:type="gramEnd"/>
      <w:r w:rsidRPr="002F26FD">
        <w:rPr>
          <w:rFonts w:ascii="Arial" w:hAnsi="Arial" w:cs="Arial"/>
          <w:color w:val="222222"/>
          <w:sz w:val="20"/>
          <w:szCs w:val="20"/>
        </w:rPr>
        <w:t xml:space="preserve"> Christi, TX 78412</w:t>
      </w:r>
      <w:r w:rsidRPr="002F26FD">
        <w:rPr>
          <w:rFonts w:ascii="Arial" w:hAnsi="Arial" w:cs="Arial"/>
          <w:color w:val="222222"/>
          <w:sz w:val="20"/>
          <w:szCs w:val="20"/>
        </w:rPr>
        <w:br/>
        <w:t>(361) 825-5700</w:t>
      </w:r>
    </w:p>
    <w:p w:rsidR="002E505F" w:rsidRPr="002F26FD" w:rsidRDefault="00C03E16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 xml:space="preserve">South Central College </w:t>
      </w:r>
    </w:p>
    <w:p w:rsidR="002E505F" w:rsidRPr="002F26FD" w:rsidRDefault="00C03E16">
      <w:pPr>
        <w:pStyle w:val="JobTitle"/>
        <w:rPr>
          <w:sz w:val="20"/>
          <w:szCs w:val="20"/>
        </w:rPr>
      </w:pPr>
      <w:r w:rsidRPr="002F26FD">
        <w:rPr>
          <w:sz w:val="20"/>
          <w:szCs w:val="20"/>
        </w:rPr>
        <w:t>Liberal Arts</w:t>
      </w:r>
      <w:r w:rsidR="0078617B">
        <w:rPr>
          <w:sz w:val="20"/>
          <w:szCs w:val="20"/>
        </w:rPr>
        <w:tab/>
      </w:r>
      <w:r w:rsidRPr="002F26F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75215217"/>
          <w:placeholder>
            <w:docPart w:val="974B1BCC672949FA99701E99865400C4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78617B" w:rsidRPr="002F26FD">
            <w:rPr>
              <w:sz w:val="20"/>
              <w:szCs w:val="20"/>
            </w:rPr>
            <w:t>2008-2009</w:t>
          </w:r>
        </w:sdtContent>
      </w:sdt>
      <w:r w:rsidR="00771BBB" w:rsidRPr="002F26FD">
        <w:rPr>
          <w:sz w:val="20"/>
          <w:szCs w:val="20"/>
        </w:rPr>
        <w:tab/>
      </w:r>
    </w:p>
    <w:p w:rsidR="002E505F" w:rsidRPr="002F26FD" w:rsidRDefault="00C03E16">
      <w:pPr>
        <w:pStyle w:val="NormalBodyText"/>
        <w:rPr>
          <w:sz w:val="20"/>
          <w:szCs w:val="20"/>
        </w:rPr>
      </w:pPr>
      <w:r w:rsidRPr="002F26FD">
        <w:rPr>
          <w:rFonts w:cs="Arial"/>
          <w:color w:val="222222"/>
          <w:sz w:val="20"/>
          <w:szCs w:val="20"/>
        </w:rPr>
        <w:t>1920 Lee Blvd</w:t>
      </w:r>
      <w:proofErr w:type="gramStart"/>
      <w:r w:rsidRPr="002F26FD">
        <w:rPr>
          <w:rFonts w:cs="Arial"/>
          <w:color w:val="222222"/>
          <w:sz w:val="20"/>
          <w:szCs w:val="20"/>
        </w:rPr>
        <w:t>  North</w:t>
      </w:r>
      <w:proofErr w:type="gramEnd"/>
      <w:r w:rsidRPr="002F26FD">
        <w:rPr>
          <w:rFonts w:cs="Arial"/>
          <w:color w:val="222222"/>
          <w:sz w:val="20"/>
          <w:szCs w:val="20"/>
        </w:rPr>
        <w:t xml:space="preserve"> Mankato, MN 56003</w:t>
      </w:r>
      <w:r w:rsidRPr="002F26FD">
        <w:rPr>
          <w:rFonts w:cs="Arial"/>
          <w:color w:val="222222"/>
          <w:sz w:val="20"/>
          <w:szCs w:val="20"/>
        </w:rPr>
        <w:br/>
        <w:t>(507) 389-7200</w:t>
      </w:r>
    </w:p>
    <w:p w:rsidR="002E505F" w:rsidRPr="002F26FD" w:rsidRDefault="00771BBB">
      <w:pPr>
        <w:pStyle w:val="SectionHeading"/>
        <w:rPr>
          <w:sz w:val="20"/>
          <w:szCs w:val="20"/>
        </w:rPr>
      </w:pPr>
      <w:r w:rsidRPr="002F26FD">
        <w:rPr>
          <w:sz w:val="24"/>
          <w:szCs w:val="24"/>
        </w:rPr>
        <w:t>AWARDS</w:t>
      </w:r>
    </w:p>
    <w:p w:rsidR="00FB4C16" w:rsidRPr="002F26FD" w:rsidRDefault="00C03E16" w:rsidP="00FB4C16">
      <w:pPr>
        <w:pStyle w:val="NormalBodyText"/>
        <w:rPr>
          <w:sz w:val="20"/>
          <w:szCs w:val="20"/>
        </w:rPr>
      </w:pPr>
      <w:r w:rsidRPr="002F26FD">
        <w:rPr>
          <w:sz w:val="20"/>
          <w:szCs w:val="20"/>
        </w:rPr>
        <w:t>Honorable Mention, 12</w:t>
      </w:r>
      <w:r w:rsidRPr="002F26FD">
        <w:rPr>
          <w:sz w:val="20"/>
          <w:szCs w:val="20"/>
          <w:vertAlign w:val="superscript"/>
        </w:rPr>
        <w:t>th</w:t>
      </w:r>
      <w:r w:rsidRPr="002F26FD">
        <w:rPr>
          <w:sz w:val="20"/>
          <w:szCs w:val="20"/>
        </w:rPr>
        <w:t xml:space="preserve"> </w:t>
      </w:r>
      <w:r w:rsidR="006932F9" w:rsidRPr="002F26FD">
        <w:rPr>
          <w:sz w:val="20"/>
          <w:szCs w:val="20"/>
        </w:rPr>
        <w:t>A</w:t>
      </w:r>
      <w:r w:rsidRPr="002F26FD">
        <w:rPr>
          <w:sz w:val="20"/>
          <w:szCs w:val="20"/>
        </w:rPr>
        <w:t xml:space="preserve">nnual </w:t>
      </w:r>
      <w:r w:rsidR="006932F9" w:rsidRPr="002F26FD">
        <w:rPr>
          <w:sz w:val="20"/>
          <w:szCs w:val="20"/>
        </w:rPr>
        <w:t xml:space="preserve">Undergraduate Research Symposium </w:t>
      </w:r>
    </w:p>
    <w:p w:rsidR="00D6409C" w:rsidRDefault="00D6409C" w:rsidP="00D6409C">
      <w:pPr>
        <w:pStyle w:val="NormalBodyText"/>
        <w:ind w:left="0"/>
      </w:pPr>
    </w:p>
    <w:p w:rsidR="002E505F" w:rsidRPr="002F26FD" w:rsidRDefault="00771BBB" w:rsidP="00D6409C">
      <w:pPr>
        <w:pStyle w:val="NormalBodyText"/>
        <w:ind w:left="0"/>
        <w:rPr>
          <w:sz w:val="24"/>
          <w:szCs w:val="24"/>
        </w:rPr>
      </w:pPr>
      <w:r w:rsidRPr="002F26FD">
        <w:rPr>
          <w:sz w:val="24"/>
          <w:szCs w:val="24"/>
        </w:rPr>
        <w:t>TEACHING EXPERIENCE</w:t>
      </w:r>
    </w:p>
    <w:p w:rsidR="002E505F" w:rsidRPr="002F26FD" w:rsidRDefault="006932F9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 xml:space="preserve">Del Mar College </w:t>
      </w:r>
    </w:p>
    <w:p w:rsidR="002E505F" w:rsidRPr="002F26FD" w:rsidRDefault="00D6409C">
      <w:pPr>
        <w:pStyle w:val="JobTitle"/>
        <w:rPr>
          <w:sz w:val="20"/>
          <w:szCs w:val="20"/>
        </w:rPr>
      </w:pPr>
      <w:r w:rsidRPr="002F26FD">
        <w:rPr>
          <w:sz w:val="20"/>
          <w:szCs w:val="20"/>
        </w:rPr>
        <w:t xml:space="preserve">Chemistry </w:t>
      </w:r>
      <w:r w:rsidR="006932F9" w:rsidRPr="002F26FD">
        <w:rPr>
          <w:sz w:val="20"/>
          <w:szCs w:val="20"/>
        </w:rPr>
        <w:t>Tuto</w:t>
      </w:r>
      <w:r w:rsidR="00B835A3">
        <w:rPr>
          <w:sz w:val="20"/>
          <w:szCs w:val="20"/>
        </w:rPr>
        <w:t xml:space="preserve">r                                                                                                                                 </w:t>
      </w:r>
      <w:r w:rsidR="00B835A3" w:rsidRPr="00B835A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75215262"/>
          <w:placeholder>
            <w:docPart w:val="51E173F5A5E743FFA2C8DBD6A4A3CF85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="00B835A3">
            <w:rPr>
              <w:sz w:val="20"/>
              <w:szCs w:val="20"/>
            </w:rPr>
            <w:t>2</w:t>
          </w:r>
          <w:r w:rsidR="00B835A3" w:rsidRPr="002F26FD">
            <w:rPr>
              <w:sz w:val="20"/>
              <w:szCs w:val="20"/>
            </w:rPr>
            <w:t>012-2013</w:t>
          </w:r>
        </w:sdtContent>
      </w:sdt>
      <w:r w:rsidR="00B835A3" w:rsidRPr="002F26FD">
        <w:rPr>
          <w:sz w:val="20"/>
          <w:szCs w:val="20"/>
        </w:rPr>
        <w:t xml:space="preserve"> </w:t>
      </w:r>
      <w:r w:rsidR="00771BBB" w:rsidRPr="002F26FD">
        <w:rPr>
          <w:sz w:val="20"/>
          <w:szCs w:val="20"/>
        </w:rPr>
        <w:tab/>
      </w:r>
    </w:p>
    <w:p w:rsidR="00FC48AE" w:rsidRDefault="006932F9" w:rsidP="0090345B">
      <w:pPr>
        <w:pStyle w:val="SpaceAfter"/>
      </w:pPr>
      <w:proofErr w:type="gramStart"/>
      <w:r w:rsidRPr="002F26FD">
        <w:rPr>
          <w:sz w:val="20"/>
          <w:szCs w:val="20"/>
        </w:rPr>
        <w:t>Developed teaching plan for</w:t>
      </w:r>
      <w:r w:rsidR="00A51C7B" w:rsidRPr="002F26FD">
        <w:rPr>
          <w:sz w:val="20"/>
          <w:szCs w:val="20"/>
        </w:rPr>
        <w:t xml:space="preserve"> more than fifty </w:t>
      </w:r>
      <w:r w:rsidRPr="002F26FD">
        <w:rPr>
          <w:sz w:val="20"/>
          <w:szCs w:val="20"/>
        </w:rPr>
        <w:t>students</w:t>
      </w:r>
      <w:r w:rsidR="00A51C7B" w:rsidRPr="002F26FD">
        <w:rPr>
          <w:sz w:val="20"/>
          <w:szCs w:val="20"/>
        </w:rPr>
        <w:t xml:space="preserve"> </w:t>
      </w:r>
      <w:r w:rsidRPr="002F26FD">
        <w:rPr>
          <w:sz w:val="20"/>
          <w:szCs w:val="20"/>
        </w:rPr>
        <w:t>needing help with coursework</w:t>
      </w:r>
      <w:r w:rsidR="00D6409C" w:rsidRPr="002F26FD">
        <w:rPr>
          <w:sz w:val="20"/>
          <w:szCs w:val="20"/>
        </w:rPr>
        <w:t xml:space="preserve"> in Chemistry, Algebra, and Biology</w:t>
      </w:r>
      <w:r w:rsidR="00D6409C">
        <w:t>.</w:t>
      </w:r>
      <w:proofErr w:type="gramEnd"/>
    </w:p>
    <w:p w:rsidR="002E505F" w:rsidRPr="002F26FD" w:rsidRDefault="006932F9" w:rsidP="00FC48AE">
      <w:pPr>
        <w:pStyle w:val="SpaceAfter"/>
        <w:ind w:left="0"/>
        <w:rPr>
          <w:sz w:val="24"/>
          <w:szCs w:val="24"/>
        </w:rPr>
      </w:pPr>
      <w:r w:rsidRPr="002F26FD">
        <w:rPr>
          <w:sz w:val="20"/>
          <w:szCs w:val="20"/>
        </w:rPr>
        <w:t xml:space="preserve"> </w:t>
      </w:r>
      <w:r w:rsidR="00771BBB" w:rsidRPr="002F26FD">
        <w:rPr>
          <w:sz w:val="24"/>
          <w:szCs w:val="24"/>
        </w:rPr>
        <w:t>RELATED EXPERIENCE</w:t>
      </w:r>
    </w:p>
    <w:p w:rsidR="002E505F" w:rsidRPr="002F26FD" w:rsidRDefault="006932F9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>Nationa</w:t>
      </w:r>
      <w:r w:rsidR="00FC48AE" w:rsidRPr="002F26FD">
        <w:rPr>
          <w:sz w:val="20"/>
          <w:szCs w:val="20"/>
        </w:rPr>
        <w:t>l Natural Toxin Research Center,</w:t>
      </w:r>
      <w:r w:rsidR="00D6409C" w:rsidRPr="002F26FD">
        <w:rPr>
          <w:sz w:val="20"/>
          <w:szCs w:val="20"/>
        </w:rPr>
        <w:t xml:space="preserve"> </w:t>
      </w:r>
      <w:r w:rsidR="00FC48AE" w:rsidRPr="002F26FD">
        <w:rPr>
          <w:sz w:val="20"/>
          <w:szCs w:val="20"/>
        </w:rPr>
        <w:t xml:space="preserve">Kingsville, TX </w:t>
      </w:r>
    </w:p>
    <w:p w:rsidR="002E505F" w:rsidRPr="002F26FD" w:rsidRDefault="00FC48AE" w:rsidP="00FC48AE">
      <w:pPr>
        <w:pStyle w:val="JobTitle"/>
        <w:ind w:left="0"/>
        <w:rPr>
          <w:sz w:val="20"/>
          <w:szCs w:val="20"/>
        </w:rPr>
      </w:pPr>
      <w:r w:rsidRPr="002F26FD">
        <w:rPr>
          <w:b w:val="0"/>
          <w:sz w:val="20"/>
          <w:szCs w:val="20"/>
        </w:rPr>
        <w:t xml:space="preserve">        </w:t>
      </w:r>
      <w:r w:rsidR="006932F9" w:rsidRPr="002F26FD">
        <w:rPr>
          <w:sz w:val="20"/>
          <w:szCs w:val="20"/>
        </w:rPr>
        <w:t>Summer Intern</w:t>
      </w:r>
      <w:r w:rsidR="00771BBB" w:rsidRPr="002F26F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80"/>
          <w:placeholder>
            <w:docPart w:val="D52FB4AC067F47C48C9C46DC99761F31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Pr="002F26FD">
            <w:rPr>
              <w:sz w:val="20"/>
              <w:szCs w:val="20"/>
            </w:rPr>
            <w:t>Summer 2012</w:t>
          </w:r>
        </w:sdtContent>
      </w:sdt>
    </w:p>
    <w:p w:rsidR="00D6409C" w:rsidRPr="002F26FD" w:rsidRDefault="003B0187" w:rsidP="00D6409C">
      <w:pPr>
        <w:pStyle w:val="SpaceAfter"/>
        <w:numPr>
          <w:ilvl w:val="0"/>
          <w:numId w:val="5"/>
        </w:numPr>
        <w:rPr>
          <w:sz w:val="20"/>
          <w:szCs w:val="20"/>
        </w:rPr>
      </w:pPr>
      <w:r w:rsidRPr="002F26FD">
        <w:rPr>
          <w:sz w:val="20"/>
          <w:szCs w:val="20"/>
        </w:rPr>
        <w:t xml:space="preserve">Conducted cancer research on protein in snake venom. </w:t>
      </w:r>
    </w:p>
    <w:p w:rsidR="00D6409C" w:rsidRPr="002F26FD" w:rsidRDefault="003B0187" w:rsidP="00D6409C">
      <w:pPr>
        <w:pStyle w:val="SpaceAfter"/>
        <w:numPr>
          <w:ilvl w:val="0"/>
          <w:numId w:val="5"/>
        </w:numPr>
        <w:rPr>
          <w:sz w:val="20"/>
          <w:szCs w:val="20"/>
        </w:rPr>
      </w:pPr>
      <w:r w:rsidRPr="002F26FD">
        <w:rPr>
          <w:sz w:val="20"/>
          <w:szCs w:val="20"/>
        </w:rPr>
        <w:t>Performed High performance liquid chromatography to isolate protein</w:t>
      </w:r>
      <w:r w:rsidR="00FE6660" w:rsidRPr="002F26FD">
        <w:rPr>
          <w:sz w:val="20"/>
          <w:szCs w:val="20"/>
        </w:rPr>
        <w:t xml:space="preserve">, </w:t>
      </w:r>
    </w:p>
    <w:p w:rsidR="00D6409C" w:rsidRPr="002F26FD" w:rsidRDefault="002F26FD" w:rsidP="00D6409C">
      <w:pPr>
        <w:pStyle w:val="SpaceAfter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Utilized b</w:t>
      </w:r>
      <w:r w:rsidR="00FE6660" w:rsidRPr="002F26FD">
        <w:rPr>
          <w:sz w:val="20"/>
          <w:szCs w:val="20"/>
        </w:rPr>
        <w:t xml:space="preserve">acteria transformation and plasmid manipulation to clone </w:t>
      </w:r>
      <w:r w:rsidR="00D6409C" w:rsidRPr="002F26FD">
        <w:rPr>
          <w:sz w:val="20"/>
          <w:szCs w:val="20"/>
        </w:rPr>
        <w:t>protein.</w:t>
      </w:r>
    </w:p>
    <w:p w:rsidR="002F26FD" w:rsidRDefault="00FE6660" w:rsidP="002F26FD">
      <w:pPr>
        <w:pStyle w:val="SpaceAfter"/>
        <w:numPr>
          <w:ilvl w:val="0"/>
          <w:numId w:val="5"/>
        </w:numPr>
        <w:rPr>
          <w:sz w:val="20"/>
          <w:szCs w:val="20"/>
        </w:rPr>
      </w:pPr>
      <w:r w:rsidRPr="002F26FD">
        <w:rPr>
          <w:sz w:val="20"/>
          <w:szCs w:val="20"/>
        </w:rPr>
        <w:t xml:space="preserve"> </w:t>
      </w:r>
      <w:r w:rsidR="002F26FD">
        <w:rPr>
          <w:sz w:val="20"/>
          <w:szCs w:val="20"/>
        </w:rPr>
        <w:t xml:space="preserve">Frequently used SDS Page, </w:t>
      </w:r>
      <w:r w:rsidRPr="002F26FD">
        <w:rPr>
          <w:sz w:val="20"/>
          <w:szCs w:val="20"/>
        </w:rPr>
        <w:t>Western Blot</w:t>
      </w:r>
      <w:r w:rsidR="002F26FD">
        <w:rPr>
          <w:sz w:val="20"/>
          <w:szCs w:val="20"/>
        </w:rPr>
        <w:t>,</w:t>
      </w:r>
      <w:r w:rsidRPr="002F26FD">
        <w:rPr>
          <w:sz w:val="20"/>
          <w:szCs w:val="20"/>
        </w:rPr>
        <w:t xml:space="preserve"> and Spectrophotome</w:t>
      </w:r>
      <w:r w:rsidR="002F26FD">
        <w:rPr>
          <w:sz w:val="20"/>
          <w:szCs w:val="20"/>
        </w:rPr>
        <w:t>tr</w:t>
      </w:r>
      <w:r w:rsidRPr="002F26FD">
        <w:rPr>
          <w:sz w:val="20"/>
          <w:szCs w:val="20"/>
        </w:rPr>
        <w:t>y for protein analysis.</w:t>
      </w:r>
    </w:p>
    <w:p w:rsidR="002E505F" w:rsidRPr="002F26FD" w:rsidRDefault="00FE6660" w:rsidP="002F26FD">
      <w:pPr>
        <w:pStyle w:val="SpaceAfter"/>
        <w:numPr>
          <w:ilvl w:val="0"/>
          <w:numId w:val="5"/>
        </w:numPr>
        <w:rPr>
          <w:sz w:val="20"/>
          <w:szCs w:val="20"/>
        </w:rPr>
      </w:pPr>
      <w:r w:rsidRPr="002F26FD">
        <w:rPr>
          <w:sz w:val="20"/>
          <w:szCs w:val="20"/>
        </w:rPr>
        <w:t xml:space="preserve">Used whole blood </w:t>
      </w:r>
      <w:proofErr w:type="spellStart"/>
      <w:r w:rsidRPr="002F26FD">
        <w:rPr>
          <w:sz w:val="20"/>
          <w:szCs w:val="20"/>
        </w:rPr>
        <w:t>aggregometer</w:t>
      </w:r>
      <w:proofErr w:type="spellEnd"/>
      <w:r w:rsidRPr="002F26FD">
        <w:rPr>
          <w:sz w:val="20"/>
          <w:szCs w:val="20"/>
        </w:rPr>
        <w:t xml:space="preserve"> and </w:t>
      </w:r>
      <w:proofErr w:type="spellStart"/>
      <w:r w:rsidRPr="002F26FD">
        <w:rPr>
          <w:sz w:val="20"/>
          <w:szCs w:val="20"/>
        </w:rPr>
        <w:t>Sonoclot</w:t>
      </w:r>
      <w:proofErr w:type="spellEnd"/>
      <w:r w:rsidRPr="002F26FD">
        <w:rPr>
          <w:sz w:val="20"/>
          <w:szCs w:val="20"/>
        </w:rPr>
        <w:t xml:space="preserve"> to test protein activity.  </w:t>
      </w:r>
    </w:p>
    <w:p w:rsidR="002F26FD" w:rsidRDefault="002F26FD" w:rsidP="002F26FD">
      <w:pPr>
        <w:pStyle w:val="Location"/>
        <w:ind w:left="0" w:firstLine="288"/>
        <w:rPr>
          <w:sz w:val="20"/>
          <w:szCs w:val="20"/>
        </w:rPr>
      </w:pPr>
    </w:p>
    <w:p w:rsidR="0078617B" w:rsidRDefault="0078617B" w:rsidP="002F26FD">
      <w:pPr>
        <w:pStyle w:val="Location"/>
        <w:ind w:left="0" w:firstLine="288"/>
        <w:rPr>
          <w:sz w:val="20"/>
          <w:szCs w:val="20"/>
        </w:rPr>
      </w:pPr>
    </w:p>
    <w:p w:rsidR="0078617B" w:rsidRDefault="0078617B" w:rsidP="002F26FD">
      <w:pPr>
        <w:pStyle w:val="Location"/>
        <w:ind w:left="0" w:firstLine="288"/>
        <w:rPr>
          <w:sz w:val="20"/>
          <w:szCs w:val="20"/>
        </w:rPr>
      </w:pPr>
    </w:p>
    <w:p w:rsidR="003B0187" w:rsidRPr="002F26FD" w:rsidRDefault="0078617B" w:rsidP="002F26FD">
      <w:pPr>
        <w:pStyle w:val="Location"/>
        <w:ind w:left="0" w:firstLine="288"/>
        <w:rPr>
          <w:sz w:val="20"/>
          <w:szCs w:val="20"/>
        </w:rPr>
      </w:pPr>
      <w:r>
        <w:rPr>
          <w:sz w:val="20"/>
          <w:szCs w:val="20"/>
        </w:rPr>
        <w:t xml:space="preserve">Del </w:t>
      </w:r>
      <w:r w:rsidR="009E7C98" w:rsidRPr="002F26FD">
        <w:rPr>
          <w:sz w:val="20"/>
          <w:szCs w:val="20"/>
        </w:rPr>
        <w:t xml:space="preserve">Mar College </w:t>
      </w:r>
    </w:p>
    <w:p w:rsidR="009E7C98" w:rsidRPr="002F26FD" w:rsidRDefault="009E7C98" w:rsidP="0078617B">
      <w:pPr>
        <w:pStyle w:val="Location"/>
        <w:rPr>
          <w:b/>
          <w:sz w:val="20"/>
          <w:szCs w:val="20"/>
        </w:rPr>
      </w:pPr>
      <w:r w:rsidRPr="002F26FD">
        <w:rPr>
          <w:b/>
          <w:sz w:val="20"/>
          <w:szCs w:val="20"/>
        </w:rPr>
        <w:t>Student Researcher</w:t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B835A3">
        <w:rPr>
          <w:b/>
          <w:sz w:val="20"/>
          <w:szCs w:val="20"/>
        </w:rPr>
        <w:t xml:space="preserve">Spring 2012 and </w:t>
      </w:r>
      <w:proofErr w:type="gramStart"/>
      <w:r w:rsidR="0078617B">
        <w:rPr>
          <w:b/>
          <w:sz w:val="20"/>
          <w:szCs w:val="20"/>
        </w:rPr>
        <w:t>Fall</w:t>
      </w:r>
      <w:proofErr w:type="gramEnd"/>
      <w:r w:rsidR="0078617B">
        <w:rPr>
          <w:b/>
          <w:sz w:val="20"/>
          <w:szCs w:val="20"/>
        </w:rPr>
        <w:t xml:space="preserve"> 2012</w:t>
      </w:r>
    </w:p>
    <w:p w:rsidR="00D3277F" w:rsidRPr="002F26FD" w:rsidRDefault="00D3277F" w:rsidP="008470B5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>Laboratory</w:t>
      </w:r>
    </w:p>
    <w:p w:rsidR="0090345B" w:rsidRPr="002F26FD" w:rsidRDefault="009E7C98" w:rsidP="00D3277F">
      <w:pPr>
        <w:pStyle w:val="Location"/>
        <w:numPr>
          <w:ilvl w:val="0"/>
          <w:numId w:val="6"/>
        </w:numPr>
        <w:rPr>
          <w:sz w:val="20"/>
          <w:szCs w:val="20"/>
          <w:u w:val="single"/>
        </w:rPr>
      </w:pPr>
      <w:r w:rsidRPr="002F26FD">
        <w:rPr>
          <w:sz w:val="20"/>
          <w:szCs w:val="20"/>
        </w:rPr>
        <w:t xml:space="preserve">Isolated </w:t>
      </w:r>
      <w:proofErr w:type="spellStart"/>
      <w:r w:rsidRPr="002F26FD">
        <w:rPr>
          <w:sz w:val="20"/>
          <w:szCs w:val="20"/>
        </w:rPr>
        <w:t>mycobacteriophage</w:t>
      </w:r>
      <w:proofErr w:type="spellEnd"/>
      <w:r w:rsidRPr="002F26FD">
        <w:rPr>
          <w:sz w:val="20"/>
          <w:szCs w:val="20"/>
        </w:rPr>
        <w:t xml:space="preserve"> as part of the Phage Hunters Initiative sponsored by the Howard Hughes Medi</w:t>
      </w:r>
      <w:r w:rsidR="0090345B" w:rsidRPr="002F26FD">
        <w:rPr>
          <w:sz w:val="20"/>
          <w:szCs w:val="20"/>
        </w:rPr>
        <w:t>cal Institute.  Registered phage on the Phage Database under the name</w:t>
      </w:r>
      <w:r w:rsidR="0090345B" w:rsidRPr="002F26FD">
        <w:rPr>
          <w:i/>
          <w:sz w:val="20"/>
          <w:szCs w:val="20"/>
        </w:rPr>
        <w:t xml:space="preserve"> Speed.</w:t>
      </w:r>
      <w:r w:rsidR="0090345B" w:rsidRPr="002F26FD">
        <w:rPr>
          <w:sz w:val="20"/>
          <w:szCs w:val="20"/>
          <w:u w:val="single"/>
        </w:rPr>
        <w:t xml:space="preserve">  </w:t>
      </w:r>
    </w:p>
    <w:p w:rsidR="00D3277F" w:rsidRPr="002F26FD" w:rsidRDefault="00D3277F" w:rsidP="008470B5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>Bioinformatics</w:t>
      </w:r>
    </w:p>
    <w:p w:rsidR="009E7C98" w:rsidRDefault="0090345B" w:rsidP="00D3277F">
      <w:pPr>
        <w:pStyle w:val="Location"/>
        <w:numPr>
          <w:ilvl w:val="0"/>
          <w:numId w:val="6"/>
        </w:numPr>
        <w:rPr>
          <w:sz w:val="20"/>
          <w:szCs w:val="20"/>
        </w:rPr>
      </w:pPr>
      <w:r w:rsidRPr="002F26FD">
        <w:rPr>
          <w:sz w:val="20"/>
          <w:szCs w:val="20"/>
        </w:rPr>
        <w:t xml:space="preserve">Annotated and characterized the </w:t>
      </w:r>
      <w:proofErr w:type="spellStart"/>
      <w:r w:rsidRPr="002F26FD">
        <w:rPr>
          <w:sz w:val="20"/>
          <w:szCs w:val="20"/>
        </w:rPr>
        <w:t>mycobacteriophage</w:t>
      </w:r>
      <w:proofErr w:type="spellEnd"/>
      <w:r w:rsidRPr="002F26FD">
        <w:rPr>
          <w:sz w:val="20"/>
          <w:szCs w:val="20"/>
        </w:rPr>
        <w:t xml:space="preserve"> </w:t>
      </w:r>
      <w:r w:rsidRPr="002F26FD">
        <w:rPr>
          <w:i/>
          <w:sz w:val="20"/>
          <w:szCs w:val="20"/>
        </w:rPr>
        <w:t>Goose</w:t>
      </w:r>
      <w:r w:rsidRPr="002F26FD">
        <w:rPr>
          <w:sz w:val="20"/>
          <w:szCs w:val="20"/>
        </w:rPr>
        <w:t xml:space="preserve"> as part of the bioinformatics portion of the Phage Hunters Initiative using DNA Master and </w:t>
      </w:r>
      <w:proofErr w:type="spellStart"/>
      <w:r w:rsidRPr="002F26FD">
        <w:rPr>
          <w:sz w:val="20"/>
          <w:szCs w:val="20"/>
        </w:rPr>
        <w:t>Phamerator</w:t>
      </w:r>
      <w:proofErr w:type="spellEnd"/>
      <w:r w:rsidRPr="002F26FD">
        <w:rPr>
          <w:sz w:val="20"/>
          <w:szCs w:val="20"/>
        </w:rPr>
        <w:t xml:space="preserve"> </w:t>
      </w:r>
      <w:proofErr w:type="spellStart"/>
      <w:r w:rsidRPr="002F26FD">
        <w:rPr>
          <w:sz w:val="20"/>
          <w:szCs w:val="20"/>
        </w:rPr>
        <w:t>bioinformatic</w:t>
      </w:r>
      <w:proofErr w:type="spellEnd"/>
      <w:r w:rsidRPr="002F26FD">
        <w:rPr>
          <w:sz w:val="20"/>
          <w:szCs w:val="20"/>
        </w:rPr>
        <w:t xml:space="preserve"> software.</w:t>
      </w:r>
    </w:p>
    <w:p w:rsidR="0078617B" w:rsidRPr="002F26FD" w:rsidRDefault="0078617B" w:rsidP="0078617B">
      <w:pPr>
        <w:pStyle w:val="Location"/>
        <w:ind w:left="1008"/>
        <w:rPr>
          <w:sz w:val="20"/>
          <w:szCs w:val="20"/>
        </w:rPr>
      </w:pPr>
    </w:p>
    <w:p w:rsidR="0090345B" w:rsidRPr="002F26FD" w:rsidRDefault="0090345B" w:rsidP="008470B5">
      <w:pPr>
        <w:pStyle w:val="Location"/>
        <w:rPr>
          <w:b/>
          <w:sz w:val="20"/>
          <w:szCs w:val="20"/>
        </w:rPr>
      </w:pPr>
      <w:r w:rsidRPr="002F26FD">
        <w:rPr>
          <w:b/>
          <w:sz w:val="20"/>
          <w:szCs w:val="20"/>
        </w:rPr>
        <w:t>Student</w:t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</w:r>
      <w:r w:rsidR="0078617B">
        <w:rPr>
          <w:b/>
          <w:sz w:val="20"/>
          <w:szCs w:val="20"/>
        </w:rPr>
        <w:tab/>
        <w:t xml:space="preserve"> </w:t>
      </w:r>
      <w:proofErr w:type="gramStart"/>
      <w:r w:rsidR="0078617B">
        <w:rPr>
          <w:b/>
          <w:sz w:val="20"/>
          <w:szCs w:val="20"/>
        </w:rPr>
        <w:t>Spring</w:t>
      </w:r>
      <w:proofErr w:type="gramEnd"/>
      <w:r w:rsidR="0078617B">
        <w:rPr>
          <w:b/>
          <w:sz w:val="20"/>
          <w:szCs w:val="20"/>
        </w:rPr>
        <w:t xml:space="preserve"> 2013</w:t>
      </w:r>
    </w:p>
    <w:p w:rsidR="00D3277F" w:rsidRPr="002F26FD" w:rsidRDefault="00D3277F" w:rsidP="00CE4873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>Cell Culture</w:t>
      </w:r>
    </w:p>
    <w:p w:rsidR="00D3277F" w:rsidRPr="002F26FD" w:rsidRDefault="002D38D9" w:rsidP="00D3277F">
      <w:pPr>
        <w:pStyle w:val="Location"/>
        <w:numPr>
          <w:ilvl w:val="0"/>
          <w:numId w:val="6"/>
        </w:numPr>
        <w:rPr>
          <w:sz w:val="20"/>
          <w:szCs w:val="20"/>
        </w:rPr>
      </w:pPr>
      <w:r w:rsidRPr="002F26FD">
        <w:rPr>
          <w:sz w:val="20"/>
          <w:szCs w:val="20"/>
        </w:rPr>
        <w:t>Cultured and transfected mammalian cancer cell lines</w:t>
      </w:r>
      <w:proofErr w:type="gramStart"/>
      <w:r w:rsidRPr="002F26FD">
        <w:rPr>
          <w:sz w:val="20"/>
          <w:szCs w:val="20"/>
        </w:rPr>
        <w:t>,</w:t>
      </w:r>
      <w:r w:rsidR="00D3277F" w:rsidRPr="002F26FD">
        <w:rPr>
          <w:sz w:val="20"/>
          <w:szCs w:val="20"/>
        </w:rPr>
        <w:t xml:space="preserve"> </w:t>
      </w:r>
      <w:r w:rsidRPr="002F26FD">
        <w:rPr>
          <w:sz w:val="20"/>
          <w:szCs w:val="20"/>
        </w:rPr>
        <w:t xml:space="preserve"> and</w:t>
      </w:r>
      <w:proofErr w:type="gramEnd"/>
      <w:r w:rsidRPr="002F26FD">
        <w:rPr>
          <w:sz w:val="20"/>
          <w:szCs w:val="20"/>
        </w:rPr>
        <w:t xml:space="preserve"> yeast cells. </w:t>
      </w:r>
      <w:r w:rsidR="00CE4873" w:rsidRPr="002F26FD">
        <w:rPr>
          <w:sz w:val="20"/>
          <w:szCs w:val="20"/>
        </w:rPr>
        <w:t xml:space="preserve"> </w:t>
      </w:r>
      <w:r w:rsidRPr="002F26FD">
        <w:rPr>
          <w:sz w:val="20"/>
          <w:szCs w:val="20"/>
        </w:rPr>
        <w:t xml:space="preserve"> </w:t>
      </w:r>
    </w:p>
    <w:p w:rsidR="00CE4873" w:rsidRPr="002F26FD" w:rsidRDefault="002D38D9" w:rsidP="00D3277F">
      <w:pPr>
        <w:pStyle w:val="Location"/>
        <w:numPr>
          <w:ilvl w:val="0"/>
          <w:numId w:val="6"/>
        </w:numPr>
        <w:rPr>
          <w:sz w:val="20"/>
          <w:szCs w:val="20"/>
        </w:rPr>
      </w:pPr>
      <w:r w:rsidRPr="002F26FD">
        <w:rPr>
          <w:sz w:val="20"/>
          <w:szCs w:val="20"/>
        </w:rPr>
        <w:t>Perfor</w:t>
      </w:r>
      <w:r w:rsidR="00D3277F" w:rsidRPr="002F26FD">
        <w:rPr>
          <w:sz w:val="20"/>
          <w:szCs w:val="20"/>
        </w:rPr>
        <w:t>med</w:t>
      </w:r>
      <w:r w:rsidRPr="002F26FD">
        <w:rPr>
          <w:sz w:val="20"/>
          <w:szCs w:val="20"/>
        </w:rPr>
        <w:t xml:space="preserve"> </w:t>
      </w:r>
      <w:r w:rsidR="00D3277F" w:rsidRPr="002F26FD">
        <w:rPr>
          <w:sz w:val="20"/>
          <w:szCs w:val="20"/>
        </w:rPr>
        <w:t>c</w:t>
      </w:r>
      <w:r w:rsidR="00CE4873" w:rsidRPr="002F26FD">
        <w:rPr>
          <w:sz w:val="20"/>
          <w:szCs w:val="20"/>
        </w:rPr>
        <w:t xml:space="preserve">ell splitting, </w:t>
      </w:r>
      <w:r w:rsidRPr="002F26FD">
        <w:rPr>
          <w:sz w:val="20"/>
          <w:szCs w:val="20"/>
        </w:rPr>
        <w:t xml:space="preserve">cell survival assay, crystal violet and Hoechst </w:t>
      </w:r>
      <w:r w:rsidR="00CE4873" w:rsidRPr="002F26FD">
        <w:rPr>
          <w:sz w:val="20"/>
          <w:szCs w:val="20"/>
        </w:rPr>
        <w:t xml:space="preserve">staining procedures.   </w:t>
      </w:r>
    </w:p>
    <w:p w:rsidR="00D3277F" w:rsidRPr="002F26FD" w:rsidRDefault="00D3277F" w:rsidP="00D3277F">
      <w:pPr>
        <w:pStyle w:val="Location"/>
        <w:numPr>
          <w:ilvl w:val="0"/>
          <w:numId w:val="6"/>
        </w:numPr>
        <w:rPr>
          <w:sz w:val="20"/>
          <w:szCs w:val="20"/>
        </w:rPr>
      </w:pPr>
      <w:r w:rsidRPr="002F26FD">
        <w:rPr>
          <w:sz w:val="20"/>
          <w:szCs w:val="20"/>
        </w:rPr>
        <w:t xml:space="preserve">Transfected </w:t>
      </w:r>
      <w:proofErr w:type="spellStart"/>
      <w:r w:rsidRPr="002F26FD">
        <w:rPr>
          <w:i/>
          <w:sz w:val="20"/>
          <w:szCs w:val="20"/>
        </w:rPr>
        <w:t>Aribidopsis</w:t>
      </w:r>
      <w:proofErr w:type="spellEnd"/>
      <w:r w:rsidRPr="002F26FD">
        <w:rPr>
          <w:i/>
          <w:sz w:val="20"/>
          <w:szCs w:val="20"/>
        </w:rPr>
        <w:t xml:space="preserve"> Thaliana</w:t>
      </w:r>
      <w:r w:rsidRPr="002F26FD">
        <w:rPr>
          <w:sz w:val="20"/>
          <w:szCs w:val="20"/>
        </w:rPr>
        <w:t xml:space="preserve"> cells using </w:t>
      </w:r>
      <w:r w:rsidRPr="002F26FD">
        <w:rPr>
          <w:i/>
          <w:sz w:val="20"/>
          <w:szCs w:val="20"/>
        </w:rPr>
        <w:t xml:space="preserve">Agrobacterium </w:t>
      </w:r>
      <w:proofErr w:type="spellStart"/>
      <w:r w:rsidRPr="002F26FD">
        <w:rPr>
          <w:i/>
          <w:sz w:val="20"/>
          <w:szCs w:val="20"/>
        </w:rPr>
        <w:t>Tumefaciens</w:t>
      </w:r>
      <w:proofErr w:type="spellEnd"/>
    </w:p>
    <w:p w:rsidR="00D3277F" w:rsidRPr="002F26FD" w:rsidRDefault="00D3277F" w:rsidP="00D3277F">
      <w:pPr>
        <w:pStyle w:val="Location"/>
        <w:ind w:left="1008"/>
        <w:rPr>
          <w:sz w:val="20"/>
          <w:szCs w:val="20"/>
        </w:rPr>
      </w:pPr>
    </w:p>
    <w:p w:rsidR="00D6409C" w:rsidRPr="002F26FD" w:rsidRDefault="00A51C7B" w:rsidP="00A51C7B">
      <w:pPr>
        <w:pStyle w:val="Location"/>
        <w:rPr>
          <w:sz w:val="20"/>
          <w:szCs w:val="20"/>
        </w:rPr>
      </w:pPr>
      <w:proofErr w:type="spellStart"/>
      <w:r w:rsidRPr="002F26FD">
        <w:rPr>
          <w:sz w:val="20"/>
          <w:szCs w:val="20"/>
        </w:rPr>
        <w:t>Biochemstry</w:t>
      </w:r>
      <w:proofErr w:type="spellEnd"/>
    </w:p>
    <w:p w:rsidR="00A51C7B" w:rsidRPr="002F26FD" w:rsidRDefault="00A51C7B" w:rsidP="00A51C7B">
      <w:pPr>
        <w:pStyle w:val="Location"/>
        <w:numPr>
          <w:ilvl w:val="0"/>
          <w:numId w:val="10"/>
        </w:numPr>
        <w:rPr>
          <w:sz w:val="20"/>
          <w:szCs w:val="20"/>
        </w:rPr>
      </w:pPr>
      <w:r w:rsidRPr="002F26FD">
        <w:rPr>
          <w:sz w:val="20"/>
          <w:szCs w:val="20"/>
        </w:rPr>
        <w:t>Conducted experiments using the following techniques</w:t>
      </w:r>
    </w:p>
    <w:p w:rsidR="00A51C7B" w:rsidRPr="002F26FD" w:rsidRDefault="00A51C7B" w:rsidP="00A51C7B">
      <w:pPr>
        <w:pStyle w:val="Location"/>
        <w:ind w:left="1008"/>
        <w:rPr>
          <w:sz w:val="20"/>
          <w:szCs w:val="20"/>
        </w:rPr>
      </w:pPr>
      <w:r w:rsidRPr="002F26FD">
        <w:rPr>
          <w:sz w:val="20"/>
          <w:szCs w:val="20"/>
        </w:rPr>
        <w:t>-Polymerase Chain Reaction (PCR)</w:t>
      </w:r>
    </w:p>
    <w:p w:rsidR="00A51C7B" w:rsidRPr="002F26FD" w:rsidRDefault="00A51C7B" w:rsidP="00A51C7B">
      <w:pPr>
        <w:pStyle w:val="Location"/>
        <w:ind w:left="1008"/>
        <w:rPr>
          <w:sz w:val="20"/>
          <w:szCs w:val="20"/>
        </w:rPr>
      </w:pPr>
      <w:r w:rsidRPr="002F26FD">
        <w:rPr>
          <w:sz w:val="20"/>
          <w:szCs w:val="20"/>
        </w:rPr>
        <w:t xml:space="preserve">-Real Time PCR </w:t>
      </w:r>
    </w:p>
    <w:p w:rsidR="00A51C7B" w:rsidRPr="002F26FD" w:rsidRDefault="00A51C7B" w:rsidP="00A51C7B">
      <w:pPr>
        <w:pStyle w:val="Location"/>
        <w:ind w:left="1008"/>
        <w:rPr>
          <w:sz w:val="20"/>
          <w:szCs w:val="20"/>
        </w:rPr>
      </w:pPr>
      <w:r w:rsidRPr="002F26FD">
        <w:rPr>
          <w:sz w:val="20"/>
          <w:szCs w:val="20"/>
        </w:rPr>
        <w:t xml:space="preserve">-Reverse Transcriptase PCR </w:t>
      </w:r>
    </w:p>
    <w:p w:rsidR="00A51C7B" w:rsidRPr="002F26FD" w:rsidRDefault="00A51C7B" w:rsidP="00A51C7B">
      <w:pPr>
        <w:pStyle w:val="Location"/>
        <w:ind w:left="1008"/>
        <w:rPr>
          <w:sz w:val="20"/>
          <w:szCs w:val="20"/>
        </w:rPr>
      </w:pPr>
      <w:r w:rsidRPr="002F26FD">
        <w:rPr>
          <w:sz w:val="20"/>
          <w:szCs w:val="20"/>
        </w:rPr>
        <w:t xml:space="preserve">-Thin Layer Chromatography </w:t>
      </w:r>
    </w:p>
    <w:p w:rsidR="00A51C7B" w:rsidRPr="002F26FD" w:rsidRDefault="00A51C7B" w:rsidP="00A51C7B">
      <w:pPr>
        <w:pStyle w:val="Location"/>
        <w:numPr>
          <w:ilvl w:val="0"/>
          <w:numId w:val="10"/>
        </w:numPr>
        <w:rPr>
          <w:sz w:val="20"/>
          <w:szCs w:val="20"/>
        </w:rPr>
      </w:pPr>
      <w:r w:rsidRPr="002F26FD">
        <w:rPr>
          <w:sz w:val="20"/>
          <w:szCs w:val="20"/>
        </w:rPr>
        <w:t xml:space="preserve">Performed enzyme rate assays </w:t>
      </w:r>
    </w:p>
    <w:p w:rsidR="00A51C7B" w:rsidRPr="002F26FD" w:rsidRDefault="00A51C7B" w:rsidP="00A51C7B">
      <w:pPr>
        <w:pStyle w:val="Location"/>
        <w:ind w:left="648"/>
        <w:rPr>
          <w:sz w:val="20"/>
          <w:szCs w:val="20"/>
        </w:rPr>
      </w:pPr>
    </w:p>
    <w:p w:rsidR="00A51C7B" w:rsidRDefault="00A51C7B" w:rsidP="00A51C7B">
      <w:pPr>
        <w:pStyle w:val="Location"/>
        <w:ind w:left="1008"/>
      </w:pPr>
    </w:p>
    <w:p w:rsidR="00726D1A" w:rsidRPr="002F26FD" w:rsidRDefault="00FC48AE" w:rsidP="00D6409C">
      <w:pPr>
        <w:pStyle w:val="Location"/>
        <w:ind w:left="0"/>
        <w:rPr>
          <w:sz w:val="24"/>
          <w:szCs w:val="24"/>
        </w:rPr>
      </w:pPr>
      <w:r w:rsidRPr="002F26FD">
        <w:rPr>
          <w:sz w:val="24"/>
          <w:szCs w:val="24"/>
        </w:rPr>
        <w:t xml:space="preserve"> </w:t>
      </w:r>
      <w:r w:rsidR="00726D1A" w:rsidRPr="002F26FD">
        <w:rPr>
          <w:sz w:val="24"/>
          <w:szCs w:val="24"/>
        </w:rPr>
        <w:t>PRESENTATIONS</w:t>
      </w:r>
    </w:p>
    <w:p w:rsidR="00726D1A" w:rsidRPr="002F26FD" w:rsidRDefault="00726D1A" w:rsidP="00CE4873">
      <w:pPr>
        <w:pStyle w:val="Location"/>
        <w:rPr>
          <w:sz w:val="20"/>
          <w:szCs w:val="20"/>
        </w:rPr>
      </w:pPr>
      <w:r w:rsidRPr="002F26FD">
        <w:rPr>
          <w:sz w:val="20"/>
          <w:szCs w:val="20"/>
        </w:rPr>
        <w:t xml:space="preserve">Presented </w:t>
      </w:r>
      <w:r w:rsidR="00A242A2" w:rsidRPr="002F26FD">
        <w:rPr>
          <w:i/>
          <w:sz w:val="20"/>
          <w:szCs w:val="20"/>
        </w:rPr>
        <w:t xml:space="preserve">The </w:t>
      </w:r>
      <w:r w:rsidR="00A151AF" w:rsidRPr="002F26FD">
        <w:rPr>
          <w:i/>
          <w:sz w:val="20"/>
          <w:szCs w:val="20"/>
        </w:rPr>
        <w:t xml:space="preserve">Cloning, Expression, and Purification of a functional snake venom C-type </w:t>
      </w:r>
      <w:proofErr w:type="spellStart"/>
      <w:proofErr w:type="gramStart"/>
      <w:r w:rsidR="00A151AF" w:rsidRPr="002F26FD">
        <w:rPr>
          <w:i/>
          <w:sz w:val="20"/>
          <w:szCs w:val="20"/>
        </w:rPr>
        <w:t>Lectin</w:t>
      </w:r>
      <w:proofErr w:type="spellEnd"/>
      <w:r w:rsidR="00A151AF" w:rsidRPr="002F26FD">
        <w:rPr>
          <w:i/>
          <w:sz w:val="20"/>
          <w:szCs w:val="20"/>
        </w:rPr>
        <w:t xml:space="preserve">  from</w:t>
      </w:r>
      <w:proofErr w:type="gramEnd"/>
      <w:r w:rsidR="00A151AF" w:rsidRPr="002F26FD">
        <w:rPr>
          <w:i/>
          <w:sz w:val="20"/>
          <w:szCs w:val="20"/>
        </w:rPr>
        <w:t xml:space="preserve"> the Southern Pacific Rattle Snake with Potential </w:t>
      </w:r>
      <w:proofErr w:type="spellStart"/>
      <w:r w:rsidR="00A151AF" w:rsidRPr="002F26FD">
        <w:rPr>
          <w:i/>
          <w:sz w:val="20"/>
          <w:szCs w:val="20"/>
        </w:rPr>
        <w:t>antimetatasic</w:t>
      </w:r>
      <w:proofErr w:type="spellEnd"/>
      <w:r w:rsidR="00A151AF" w:rsidRPr="002F26FD">
        <w:rPr>
          <w:i/>
          <w:sz w:val="20"/>
          <w:szCs w:val="20"/>
        </w:rPr>
        <w:t xml:space="preserve"> activity </w:t>
      </w:r>
      <w:r w:rsidR="00FC48AE" w:rsidRPr="002F26FD">
        <w:rPr>
          <w:i/>
          <w:sz w:val="20"/>
          <w:szCs w:val="20"/>
        </w:rPr>
        <w:t xml:space="preserve"> </w:t>
      </w:r>
      <w:r w:rsidR="00FC48AE" w:rsidRPr="002F26FD">
        <w:rPr>
          <w:sz w:val="20"/>
          <w:szCs w:val="20"/>
        </w:rPr>
        <w:t xml:space="preserve">and won honorable mention </w:t>
      </w:r>
      <w:r w:rsidR="00A151AF" w:rsidRPr="002F26FD">
        <w:rPr>
          <w:sz w:val="20"/>
          <w:szCs w:val="20"/>
        </w:rPr>
        <w:t>at the Sigma Xi 12</w:t>
      </w:r>
      <w:r w:rsidR="00A151AF" w:rsidRPr="002F26FD">
        <w:rPr>
          <w:sz w:val="20"/>
          <w:szCs w:val="20"/>
          <w:vertAlign w:val="superscript"/>
        </w:rPr>
        <w:t>th</w:t>
      </w:r>
      <w:r w:rsidR="00A151AF" w:rsidRPr="002F26FD">
        <w:rPr>
          <w:sz w:val="20"/>
          <w:szCs w:val="20"/>
        </w:rPr>
        <w:t xml:space="preserve"> Annual U</w:t>
      </w:r>
      <w:r w:rsidR="00FC48AE" w:rsidRPr="002F26FD">
        <w:rPr>
          <w:sz w:val="20"/>
          <w:szCs w:val="20"/>
        </w:rPr>
        <w:t xml:space="preserve">ndergraduate Research Symposium.  </w:t>
      </w:r>
    </w:p>
    <w:p w:rsidR="00FC48AE" w:rsidRPr="002F26FD" w:rsidRDefault="00FC48AE" w:rsidP="00CE4873">
      <w:pPr>
        <w:pStyle w:val="Location"/>
        <w:rPr>
          <w:sz w:val="20"/>
          <w:szCs w:val="20"/>
        </w:rPr>
      </w:pPr>
    </w:p>
    <w:p w:rsidR="007E3FBE" w:rsidRPr="002F26FD" w:rsidRDefault="00FC48AE" w:rsidP="007E3FBE">
      <w:pPr>
        <w:pStyle w:val="Location"/>
        <w:rPr>
          <w:i/>
          <w:sz w:val="20"/>
          <w:szCs w:val="20"/>
        </w:rPr>
      </w:pPr>
      <w:r w:rsidRPr="002F26FD">
        <w:rPr>
          <w:sz w:val="20"/>
          <w:szCs w:val="20"/>
        </w:rPr>
        <w:t xml:space="preserve">Presented </w:t>
      </w:r>
      <w:r w:rsidR="007E3FBE" w:rsidRPr="002F26FD">
        <w:rPr>
          <w:i/>
          <w:sz w:val="20"/>
          <w:szCs w:val="20"/>
        </w:rPr>
        <w:t xml:space="preserve">The </w:t>
      </w:r>
      <w:r w:rsidR="002F26FD">
        <w:rPr>
          <w:i/>
          <w:sz w:val="20"/>
          <w:szCs w:val="20"/>
        </w:rPr>
        <w:t>C</w:t>
      </w:r>
      <w:r w:rsidR="007E3FBE" w:rsidRPr="002F26FD">
        <w:rPr>
          <w:i/>
          <w:sz w:val="20"/>
          <w:szCs w:val="20"/>
        </w:rPr>
        <w:t xml:space="preserve">omplete Genomic Annotation and Comparison of an Innovative Bacteriophage: Goose </w:t>
      </w:r>
      <w:r w:rsidR="007E3FBE" w:rsidRPr="002F26FD">
        <w:rPr>
          <w:sz w:val="20"/>
          <w:szCs w:val="20"/>
        </w:rPr>
        <w:t xml:space="preserve">at the 2012 Texas Branch of the American Society of Microbiology Meeting </w:t>
      </w:r>
      <w:r w:rsidR="006153D9" w:rsidRPr="002F26FD">
        <w:rPr>
          <w:sz w:val="20"/>
          <w:szCs w:val="20"/>
        </w:rPr>
        <w:t xml:space="preserve">held at New Braunfels, Texas. </w:t>
      </w:r>
    </w:p>
    <w:p w:rsidR="00FC48AE" w:rsidRPr="002F26FD" w:rsidRDefault="00FC48AE" w:rsidP="00CE4873">
      <w:pPr>
        <w:pStyle w:val="Location"/>
        <w:rPr>
          <w:sz w:val="20"/>
          <w:szCs w:val="20"/>
        </w:rPr>
      </w:pPr>
    </w:p>
    <w:p w:rsidR="00726D1A" w:rsidRPr="002F26FD" w:rsidRDefault="00726D1A" w:rsidP="00CE4873">
      <w:pPr>
        <w:pStyle w:val="Location"/>
        <w:rPr>
          <w:sz w:val="20"/>
          <w:szCs w:val="20"/>
        </w:rPr>
      </w:pPr>
    </w:p>
    <w:p w:rsidR="0090345B" w:rsidRDefault="0090345B" w:rsidP="00CE4873">
      <w:pPr>
        <w:pStyle w:val="Location"/>
      </w:pPr>
    </w:p>
    <w:p w:rsidR="002E505F" w:rsidRDefault="002E505F" w:rsidP="0090345B">
      <w:pPr>
        <w:pStyle w:val="Location"/>
        <w:tabs>
          <w:tab w:val="left" w:pos="3087"/>
        </w:tabs>
        <w:ind w:left="0"/>
      </w:pPr>
    </w:p>
    <w:sectPr w:rsidR="002E505F" w:rsidSect="002E505F">
      <w:headerReference w:type="default" r:id="rId10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A3" w:rsidRDefault="007908A3">
      <w:pPr>
        <w:spacing w:line="240" w:lineRule="auto"/>
      </w:pPr>
      <w:r>
        <w:separator/>
      </w:r>
    </w:p>
  </w:endnote>
  <w:endnote w:type="continuationSeparator" w:id="0">
    <w:p w:rsidR="007908A3" w:rsidRDefault="00790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A3" w:rsidRDefault="007908A3">
      <w:pPr>
        <w:spacing w:line="240" w:lineRule="auto"/>
      </w:pPr>
      <w:r>
        <w:separator/>
      </w:r>
    </w:p>
  </w:footnote>
  <w:footnote w:type="continuationSeparator" w:id="0">
    <w:p w:rsidR="007908A3" w:rsidRDefault="00790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05F" w:rsidRDefault="007908A3">
    <w:pPr>
      <w:pStyle w:val="YourName"/>
    </w:pPr>
    <w:sdt>
      <w:sdtPr>
        <w:alias w:val="Author"/>
        <w:id w:val="25244219"/>
        <w:placeholder>
          <w:docPart w:val="F7A3D5A4AEED4A9DABD1B8111CA1772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B4C16">
          <w:t>Brady Kellogg</w:t>
        </w:r>
      </w:sdtContent>
    </w:sdt>
    <w:r w:rsidR="00771BBB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B310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E32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ADE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A26E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0BAC0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973057"/>
    <w:multiLevelType w:val="hybridMultilevel"/>
    <w:tmpl w:val="89BEE4B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295F4A21"/>
    <w:multiLevelType w:val="hybridMultilevel"/>
    <w:tmpl w:val="31D4091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4786209E"/>
    <w:multiLevelType w:val="hybridMultilevel"/>
    <w:tmpl w:val="03784C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5B4A767E"/>
    <w:multiLevelType w:val="hybridMultilevel"/>
    <w:tmpl w:val="06F8ADC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6DA104EA"/>
    <w:multiLevelType w:val="hybridMultilevel"/>
    <w:tmpl w:val="0932024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6DEF2B4E"/>
    <w:multiLevelType w:val="hybridMultilevel"/>
    <w:tmpl w:val="AC1C534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16"/>
    <w:rsid w:val="002D38D9"/>
    <w:rsid w:val="002E505F"/>
    <w:rsid w:val="002F26FD"/>
    <w:rsid w:val="003B0187"/>
    <w:rsid w:val="003C60F2"/>
    <w:rsid w:val="006153D9"/>
    <w:rsid w:val="006711F6"/>
    <w:rsid w:val="006932F9"/>
    <w:rsid w:val="00726D1A"/>
    <w:rsid w:val="00771BBB"/>
    <w:rsid w:val="0078617B"/>
    <w:rsid w:val="007908A3"/>
    <w:rsid w:val="007E3FBE"/>
    <w:rsid w:val="008470B5"/>
    <w:rsid w:val="008D6ACD"/>
    <w:rsid w:val="0090345B"/>
    <w:rsid w:val="009E7C98"/>
    <w:rsid w:val="009F4C3A"/>
    <w:rsid w:val="00A151AF"/>
    <w:rsid w:val="00A242A2"/>
    <w:rsid w:val="00A51C7B"/>
    <w:rsid w:val="00AB3105"/>
    <w:rsid w:val="00AC1983"/>
    <w:rsid w:val="00B835A3"/>
    <w:rsid w:val="00C03E16"/>
    <w:rsid w:val="00C664B3"/>
    <w:rsid w:val="00CE4873"/>
    <w:rsid w:val="00D3277F"/>
    <w:rsid w:val="00D6409C"/>
    <w:rsid w:val="00F32A2C"/>
    <w:rsid w:val="00FB4C16"/>
    <w:rsid w:val="00FC48AE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2E505F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2E505F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2E505F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2E505F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2E505F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E505F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2E505F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2E505F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2E505F"/>
    <w:rPr>
      <w:b/>
      <w:sz w:val="16"/>
    </w:rPr>
  </w:style>
  <w:style w:type="paragraph" w:customStyle="1" w:styleId="ContactInformation">
    <w:name w:val="Contact Information"/>
    <w:basedOn w:val="Normal"/>
    <w:qFormat/>
    <w:rsid w:val="002E505F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2E505F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2E505F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2E505F"/>
    <w:pPr>
      <w:ind w:left="288"/>
    </w:pPr>
  </w:style>
  <w:style w:type="paragraph" w:customStyle="1" w:styleId="SpaceAfter">
    <w:name w:val="Space After"/>
    <w:basedOn w:val="Normal"/>
    <w:qFormat/>
    <w:rsid w:val="002E505F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2E50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5F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5F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2E505F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2E505F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2E505F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2E505F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2E50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05F"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E50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05F"/>
    <w:rPr>
      <w:sz w:val="16"/>
    </w:rPr>
  </w:style>
  <w:style w:type="character" w:styleId="Hyperlink">
    <w:name w:val="Hyperlink"/>
    <w:basedOn w:val="DefaultParagraphFont"/>
    <w:uiPriority w:val="99"/>
    <w:unhideWhenUsed/>
    <w:rsid w:val="009E7C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2E505F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2E505F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2E505F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2E505F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2E505F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2E505F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2E505F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2E505F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2E505F"/>
    <w:rPr>
      <w:b/>
      <w:sz w:val="16"/>
    </w:rPr>
  </w:style>
  <w:style w:type="paragraph" w:customStyle="1" w:styleId="ContactInformation">
    <w:name w:val="Contact Information"/>
    <w:basedOn w:val="Normal"/>
    <w:qFormat/>
    <w:rsid w:val="002E505F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2E505F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2E505F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2E505F"/>
    <w:pPr>
      <w:ind w:left="288"/>
    </w:pPr>
  </w:style>
  <w:style w:type="paragraph" w:customStyle="1" w:styleId="SpaceAfter">
    <w:name w:val="Space After"/>
    <w:basedOn w:val="Normal"/>
    <w:qFormat/>
    <w:rsid w:val="002E505F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2E50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05F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5F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2E505F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2E505F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2E505F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2E505F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2E50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05F"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2E50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05F"/>
    <w:rPr>
      <w:sz w:val="16"/>
    </w:rPr>
  </w:style>
  <w:style w:type="character" w:styleId="Hyperlink">
    <w:name w:val="Hyperlink"/>
    <w:basedOn w:val="DefaultParagraphFont"/>
    <w:uiPriority w:val="99"/>
    <w:unhideWhenUsed/>
    <w:rsid w:val="009E7C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ellogg_brady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headz%20BBQ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75B8990B5F496B83C0AD3E1C2C1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327D8-E57C-45D9-AC47-FE5C1A2D81C0}"/>
      </w:docPartPr>
      <w:docPartBody>
        <w:p w:rsidR="00BC3F74" w:rsidRDefault="00FD6B7E">
          <w:pPr>
            <w:pStyle w:val="7375B8990B5F496B83C0AD3E1C2C1A06"/>
          </w:pPr>
          <w:r>
            <w:t>[your name]</w:t>
          </w:r>
        </w:p>
      </w:docPartBody>
    </w:docPart>
    <w:docPart>
      <w:docPartPr>
        <w:name w:val="D52FB4AC067F47C48C9C46DC99761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60054-DCEB-4A1F-ACA9-D4D906B3C0A0}"/>
      </w:docPartPr>
      <w:docPartBody>
        <w:p w:rsidR="00BC3F74" w:rsidRDefault="00FD6B7E">
          <w:pPr>
            <w:pStyle w:val="D52FB4AC067F47C48C9C46DC99761F31"/>
          </w:pPr>
          <w:r>
            <w:t>[Start Date]</w:t>
          </w:r>
        </w:p>
      </w:docPartBody>
    </w:docPart>
    <w:docPart>
      <w:docPartPr>
        <w:name w:val="F7A3D5A4AEED4A9DABD1B8111CA1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2B18-C605-43D3-BBB1-A663EABB5D5D}"/>
      </w:docPartPr>
      <w:docPartBody>
        <w:p w:rsidR="00BC3F74" w:rsidRDefault="00FD6B7E">
          <w:pPr>
            <w:pStyle w:val="F7A3D5A4AEED4A9DABD1B8111CA17727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F607ECF9C7774EE9BF4692F560910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4B76-6340-47C9-A05F-809803BE9D0E}"/>
      </w:docPartPr>
      <w:docPartBody>
        <w:p w:rsidR="009340FA" w:rsidRDefault="00BC3F74" w:rsidP="00BC3F74">
          <w:pPr>
            <w:pStyle w:val="F607ECF9C7774EE9BF4692F56091011D"/>
          </w:pPr>
          <w:r>
            <w:t>[Pick the Year]</w:t>
          </w:r>
        </w:p>
      </w:docPartBody>
    </w:docPart>
    <w:docPart>
      <w:docPartPr>
        <w:name w:val="45F1DC11C2484DDE9B14EDC2368AF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858E-D056-46E7-A19B-C2BEA3B6A3BB}"/>
      </w:docPartPr>
      <w:docPartBody>
        <w:p w:rsidR="009340FA" w:rsidRDefault="00BC3F74" w:rsidP="00BC3F74">
          <w:pPr>
            <w:pStyle w:val="45F1DC11C2484DDE9B14EDC2368AF791"/>
          </w:pPr>
          <w:r>
            <w:t>[Pick the Year]</w:t>
          </w:r>
        </w:p>
      </w:docPartBody>
    </w:docPart>
    <w:docPart>
      <w:docPartPr>
        <w:name w:val="974B1BCC672949FA99701E998654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48AA-F54A-4E91-BC9A-8C8F9BEBF7C9}"/>
      </w:docPartPr>
      <w:docPartBody>
        <w:p w:rsidR="009340FA" w:rsidRDefault="00BC3F74" w:rsidP="00BC3F74">
          <w:pPr>
            <w:pStyle w:val="974B1BCC672949FA99701E99865400C4"/>
          </w:pPr>
          <w:r>
            <w:t>[Pick the Year]</w:t>
          </w:r>
        </w:p>
      </w:docPartBody>
    </w:docPart>
    <w:docPart>
      <w:docPartPr>
        <w:name w:val="51E173F5A5E743FFA2C8DBD6A4A3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4C4E-C6D4-4387-A76A-C7FC4A25BAFC}"/>
      </w:docPartPr>
      <w:docPartBody>
        <w:p w:rsidR="009340FA" w:rsidRDefault="00BC3F74" w:rsidP="00BC3F74">
          <w:pPr>
            <w:pStyle w:val="51E173F5A5E743FFA2C8DBD6A4A3CF85"/>
          </w:pPr>
          <w: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2B16"/>
    <w:rsid w:val="009340FA"/>
    <w:rsid w:val="00B72B16"/>
    <w:rsid w:val="00BC3F74"/>
    <w:rsid w:val="00BF038F"/>
    <w:rsid w:val="00FD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5B8990B5F496B83C0AD3E1C2C1A06">
    <w:name w:val="7375B8990B5F496B83C0AD3E1C2C1A06"/>
    <w:rsid w:val="00BC3F74"/>
  </w:style>
  <w:style w:type="paragraph" w:customStyle="1" w:styleId="6E35A30D63F345E29D350820E44F6766">
    <w:name w:val="6E35A30D63F345E29D350820E44F6766"/>
    <w:rsid w:val="00BC3F74"/>
  </w:style>
  <w:style w:type="paragraph" w:customStyle="1" w:styleId="C1BFF79C61B44E4FB64189606EE196AE">
    <w:name w:val="C1BFF79C61B44E4FB64189606EE196AE"/>
    <w:rsid w:val="00BC3F74"/>
  </w:style>
  <w:style w:type="paragraph" w:customStyle="1" w:styleId="04B9AF9DD80441C09F12385677CD86BC">
    <w:name w:val="04B9AF9DD80441C09F12385677CD86BC"/>
    <w:rsid w:val="00BC3F74"/>
  </w:style>
  <w:style w:type="paragraph" w:customStyle="1" w:styleId="C2C3B2CA5235496285D8A0A3F58DA620">
    <w:name w:val="C2C3B2CA5235496285D8A0A3F58DA620"/>
    <w:rsid w:val="00BC3F74"/>
  </w:style>
  <w:style w:type="paragraph" w:customStyle="1" w:styleId="7319CF9A45FF442EA6A4CC01B3163F24">
    <w:name w:val="7319CF9A45FF442EA6A4CC01B3163F24"/>
    <w:rsid w:val="00BC3F74"/>
  </w:style>
  <w:style w:type="paragraph" w:customStyle="1" w:styleId="DF4A3CDFA4DA4D668764E4FCC834BFC5">
    <w:name w:val="DF4A3CDFA4DA4D668764E4FCC834BFC5"/>
    <w:rsid w:val="00BC3F74"/>
  </w:style>
  <w:style w:type="paragraph" w:customStyle="1" w:styleId="2B643CDF26D14400B93509CB9C77373B">
    <w:name w:val="2B643CDF26D14400B93509CB9C77373B"/>
    <w:rsid w:val="00BC3F74"/>
  </w:style>
  <w:style w:type="paragraph" w:customStyle="1" w:styleId="43FAAC97797548A1AFF1BCEED1C534D0">
    <w:name w:val="43FAAC97797548A1AFF1BCEED1C534D0"/>
    <w:rsid w:val="00BC3F74"/>
  </w:style>
  <w:style w:type="paragraph" w:customStyle="1" w:styleId="7B53847085454B5B80ED6937FD0FEEE6">
    <w:name w:val="7B53847085454B5B80ED6937FD0FEEE6"/>
    <w:rsid w:val="00BC3F74"/>
  </w:style>
  <w:style w:type="paragraph" w:customStyle="1" w:styleId="40AD67B16E034F30A339CD7DD5D77FE8">
    <w:name w:val="40AD67B16E034F30A339CD7DD5D77FE8"/>
    <w:rsid w:val="00BC3F74"/>
  </w:style>
  <w:style w:type="paragraph" w:customStyle="1" w:styleId="1DFA9C53F00D41C1A9863D565D62AF57">
    <w:name w:val="1DFA9C53F00D41C1A9863D565D62AF57"/>
    <w:rsid w:val="00BC3F74"/>
  </w:style>
  <w:style w:type="paragraph" w:customStyle="1" w:styleId="50BF9CBD317C482EB1EC7EE29912A12D">
    <w:name w:val="50BF9CBD317C482EB1EC7EE29912A12D"/>
    <w:rsid w:val="00BC3F74"/>
  </w:style>
  <w:style w:type="paragraph" w:customStyle="1" w:styleId="F1457D84197540D3806F3D0D4C1ECC6B">
    <w:name w:val="F1457D84197540D3806F3D0D4C1ECC6B"/>
    <w:rsid w:val="00BC3F74"/>
  </w:style>
  <w:style w:type="paragraph" w:customStyle="1" w:styleId="920DA8AB14F04623AB815FE88B806928">
    <w:name w:val="920DA8AB14F04623AB815FE88B806928"/>
    <w:rsid w:val="00BC3F74"/>
  </w:style>
  <w:style w:type="paragraph" w:customStyle="1" w:styleId="FD74635EAC2249569255C2B435539ECE">
    <w:name w:val="FD74635EAC2249569255C2B435539ECE"/>
    <w:rsid w:val="00BC3F74"/>
  </w:style>
  <w:style w:type="paragraph" w:customStyle="1" w:styleId="8E6F39EAEE08481F8695D0AF5A083628">
    <w:name w:val="8E6F39EAEE08481F8695D0AF5A083628"/>
    <w:rsid w:val="00BC3F74"/>
  </w:style>
  <w:style w:type="paragraph" w:customStyle="1" w:styleId="306F7A44BF004F98A68E010757525A73">
    <w:name w:val="306F7A44BF004F98A68E010757525A73"/>
    <w:rsid w:val="00BC3F74"/>
  </w:style>
  <w:style w:type="paragraph" w:customStyle="1" w:styleId="F623194B7AF0466799B8E5077F647DD9">
    <w:name w:val="F623194B7AF0466799B8E5077F647DD9"/>
    <w:rsid w:val="00BC3F74"/>
  </w:style>
  <w:style w:type="paragraph" w:customStyle="1" w:styleId="8544D4565D494EA8ABAA694192591275">
    <w:name w:val="8544D4565D494EA8ABAA694192591275"/>
    <w:rsid w:val="00BC3F74"/>
  </w:style>
  <w:style w:type="paragraph" w:customStyle="1" w:styleId="92A98797D960405681781BFACDFF84C7">
    <w:name w:val="92A98797D960405681781BFACDFF84C7"/>
    <w:rsid w:val="00BC3F74"/>
  </w:style>
  <w:style w:type="paragraph" w:customStyle="1" w:styleId="8A5C2B333A654FB2A67FA77BC174586E">
    <w:name w:val="8A5C2B333A654FB2A67FA77BC174586E"/>
    <w:rsid w:val="00BC3F74"/>
  </w:style>
  <w:style w:type="paragraph" w:customStyle="1" w:styleId="0649F667F8E74F80B6D6ED45E00D10E5">
    <w:name w:val="0649F667F8E74F80B6D6ED45E00D10E5"/>
    <w:rsid w:val="00BC3F74"/>
  </w:style>
  <w:style w:type="paragraph" w:customStyle="1" w:styleId="C922FD4E4A6E474AA67D39C0C0DC5CD8">
    <w:name w:val="C922FD4E4A6E474AA67D39C0C0DC5CD8"/>
    <w:rsid w:val="00BC3F74"/>
  </w:style>
  <w:style w:type="paragraph" w:customStyle="1" w:styleId="6B3AA9AFDA984C47A9AF6A5B7201EA95">
    <w:name w:val="6B3AA9AFDA984C47A9AF6A5B7201EA95"/>
    <w:rsid w:val="00BC3F74"/>
  </w:style>
  <w:style w:type="paragraph" w:customStyle="1" w:styleId="74922939EBCC4DC5B8E7E56D373EA3E4">
    <w:name w:val="74922939EBCC4DC5B8E7E56D373EA3E4"/>
    <w:rsid w:val="00BC3F74"/>
  </w:style>
  <w:style w:type="paragraph" w:customStyle="1" w:styleId="1914292B7E22468B962303C606995B72">
    <w:name w:val="1914292B7E22468B962303C606995B72"/>
    <w:rsid w:val="00BC3F74"/>
  </w:style>
  <w:style w:type="paragraph" w:customStyle="1" w:styleId="55798F60C020442CA93B21BA22200816">
    <w:name w:val="55798F60C020442CA93B21BA22200816"/>
    <w:rsid w:val="00BC3F74"/>
  </w:style>
  <w:style w:type="paragraph" w:customStyle="1" w:styleId="46072360FBBF4346BB2EBF906CEE8B96">
    <w:name w:val="46072360FBBF4346BB2EBF906CEE8B96"/>
    <w:rsid w:val="00BC3F74"/>
  </w:style>
  <w:style w:type="paragraph" w:customStyle="1" w:styleId="07548B9CC0874C538730D4066BFBA9E4">
    <w:name w:val="07548B9CC0874C538730D4066BFBA9E4"/>
    <w:rsid w:val="00BC3F74"/>
  </w:style>
  <w:style w:type="paragraph" w:customStyle="1" w:styleId="7F333F1BC9DC442F9FF098EB066598D1">
    <w:name w:val="7F333F1BC9DC442F9FF098EB066598D1"/>
    <w:rsid w:val="00BC3F74"/>
  </w:style>
  <w:style w:type="paragraph" w:customStyle="1" w:styleId="03385EEC88134354B2022225FF94DAE3">
    <w:name w:val="03385EEC88134354B2022225FF94DAE3"/>
    <w:rsid w:val="00BC3F74"/>
  </w:style>
  <w:style w:type="paragraph" w:customStyle="1" w:styleId="9B133799CB624FBFB8DD3E94694C83E4">
    <w:name w:val="9B133799CB624FBFB8DD3E94694C83E4"/>
    <w:rsid w:val="00BC3F74"/>
  </w:style>
  <w:style w:type="paragraph" w:customStyle="1" w:styleId="7CC5724A25AB4989AD01810D7509C418">
    <w:name w:val="7CC5724A25AB4989AD01810D7509C418"/>
    <w:rsid w:val="00BC3F74"/>
  </w:style>
  <w:style w:type="paragraph" w:customStyle="1" w:styleId="E0E98B0F5D634A95A750F03EE5ADE603">
    <w:name w:val="E0E98B0F5D634A95A750F03EE5ADE603"/>
    <w:rsid w:val="00BC3F74"/>
  </w:style>
  <w:style w:type="paragraph" w:customStyle="1" w:styleId="A2C9B6C07B6C4BE284DF321FBDFF43A5">
    <w:name w:val="A2C9B6C07B6C4BE284DF321FBDFF43A5"/>
    <w:rsid w:val="00BC3F74"/>
  </w:style>
  <w:style w:type="paragraph" w:customStyle="1" w:styleId="BA2B7434BD0B497DA917030991D21BCF">
    <w:name w:val="BA2B7434BD0B497DA917030991D21BCF"/>
    <w:rsid w:val="00BC3F74"/>
  </w:style>
  <w:style w:type="paragraph" w:customStyle="1" w:styleId="E6EB606BDABB4D23ABC55641B5527F40">
    <w:name w:val="E6EB606BDABB4D23ABC55641B5527F40"/>
    <w:rsid w:val="00BC3F74"/>
  </w:style>
  <w:style w:type="paragraph" w:customStyle="1" w:styleId="B1EF82B8264D476FB687F29709155064">
    <w:name w:val="B1EF82B8264D476FB687F29709155064"/>
    <w:rsid w:val="00BC3F74"/>
  </w:style>
  <w:style w:type="paragraph" w:customStyle="1" w:styleId="E1051BD00A3F4389B59F913CD184D1AB">
    <w:name w:val="E1051BD00A3F4389B59F913CD184D1AB"/>
    <w:rsid w:val="00BC3F74"/>
  </w:style>
  <w:style w:type="paragraph" w:customStyle="1" w:styleId="BFAF03899937410FB53ECE9C4D1421AD">
    <w:name w:val="BFAF03899937410FB53ECE9C4D1421AD"/>
    <w:rsid w:val="00BC3F74"/>
  </w:style>
  <w:style w:type="paragraph" w:customStyle="1" w:styleId="D1292248FAE5455F96CF139C58BA2EB3">
    <w:name w:val="D1292248FAE5455F96CF139C58BA2EB3"/>
    <w:rsid w:val="00BC3F74"/>
  </w:style>
  <w:style w:type="paragraph" w:customStyle="1" w:styleId="53F312DE2B664045AB9B2DAF05E5489A">
    <w:name w:val="53F312DE2B664045AB9B2DAF05E5489A"/>
    <w:rsid w:val="00BC3F74"/>
  </w:style>
  <w:style w:type="paragraph" w:customStyle="1" w:styleId="5CA4A8C24FEE45E1BDC957FCED03A38E">
    <w:name w:val="5CA4A8C24FEE45E1BDC957FCED03A38E"/>
    <w:rsid w:val="00BC3F74"/>
  </w:style>
  <w:style w:type="paragraph" w:customStyle="1" w:styleId="D52FB4AC067F47C48C9C46DC99761F31">
    <w:name w:val="D52FB4AC067F47C48C9C46DC99761F31"/>
    <w:rsid w:val="00BC3F74"/>
  </w:style>
  <w:style w:type="paragraph" w:customStyle="1" w:styleId="17EA247506CD4C1F9853A6247D3E30D6">
    <w:name w:val="17EA247506CD4C1F9853A6247D3E30D6"/>
    <w:rsid w:val="00BC3F74"/>
  </w:style>
  <w:style w:type="paragraph" w:customStyle="1" w:styleId="51ECFE68D69147B1B9794BF421B4CD56">
    <w:name w:val="51ECFE68D69147B1B9794BF421B4CD56"/>
    <w:rsid w:val="00BC3F74"/>
  </w:style>
  <w:style w:type="paragraph" w:customStyle="1" w:styleId="6EF6D4BFC97840A6BDA5B2A54035D40C">
    <w:name w:val="6EF6D4BFC97840A6BDA5B2A54035D40C"/>
    <w:rsid w:val="00BC3F74"/>
  </w:style>
  <w:style w:type="paragraph" w:customStyle="1" w:styleId="4E737C6DA0AC4A7D9F52C6DA44ECAC2F">
    <w:name w:val="4E737C6DA0AC4A7D9F52C6DA44ECAC2F"/>
    <w:rsid w:val="00BC3F74"/>
  </w:style>
  <w:style w:type="paragraph" w:customStyle="1" w:styleId="931A21CFD6BE4B9E9401A1AC382417A5">
    <w:name w:val="931A21CFD6BE4B9E9401A1AC382417A5"/>
    <w:rsid w:val="00BC3F74"/>
  </w:style>
  <w:style w:type="paragraph" w:customStyle="1" w:styleId="81B24C22A9134940952A6D169EFFAA80">
    <w:name w:val="81B24C22A9134940952A6D169EFFAA80"/>
    <w:rsid w:val="00BC3F74"/>
  </w:style>
  <w:style w:type="paragraph" w:customStyle="1" w:styleId="29BA08CD960E4659A46B000DED14E6ED">
    <w:name w:val="29BA08CD960E4659A46B000DED14E6ED"/>
    <w:rsid w:val="00BC3F74"/>
  </w:style>
  <w:style w:type="paragraph" w:customStyle="1" w:styleId="2D78671180E4493A980321F23D3D183D">
    <w:name w:val="2D78671180E4493A980321F23D3D183D"/>
    <w:rsid w:val="00BC3F74"/>
  </w:style>
  <w:style w:type="paragraph" w:customStyle="1" w:styleId="827589404F594AA391AD6C4E78304642">
    <w:name w:val="827589404F594AA391AD6C4E78304642"/>
    <w:rsid w:val="00BC3F74"/>
  </w:style>
  <w:style w:type="paragraph" w:customStyle="1" w:styleId="490B18D0BCC94F189374F780E9D82B1A">
    <w:name w:val="490B18D0BCC94F189374F780E9D82B1A"/>
    <w:rsid w:val="00BC3F74"/>
  </w:style>
  <w:style w:type="paragraph" w:customStyle="1" w:styleId="D2B8AFF3ED11428A8E6BFC2B3A3D2BEC">
    <w:name w:val="D2B8AFF3ED11428A8E6BFC2B3A3D2BEC"/>
    <w:rsid w:val="00BC3F74"/>
  </w:style>
  <w:style w:type="paragraph" w:customStyle="1" w:styleId="20D752D88CF34514907BE53C806B1C16">
    <w:name w:val="20D752D88CF34514907BE53C806B1C16"/>
    <w:rsid w:val="00BC3F74"/>
  </w:style>
  <w:style w:type="paragraph" w:customStyle="1" w:styleId="627DE2262EB943C4859B2527A4D77D49">
    <w:name w:val="627DE2262EB943C4859B2527A4D77D49"/>
    <w:rsid w:val="00BC3F74"/>
  </w:style>
  <w:style w:type="paragraph" w:customStyle="1" w:styleId="EDDB13BDD50B44629F2704133C26A8BB">
    <w:name w:val="EDDB13BDD50B44629F2704133C26A8BB"/>
    <w:rsid w:val="00BC3F74"/>
  </w:style>
  <w:style w:type="paragraph" w:customStyle="1" w:styleId="C307D81829104FE1B0823D910177BF02">
    <w:name w:val="C307D81829104FE1B0823D910177BF02"/>
    <w:rsid w:val="00BC3F74"/>
  </w:style>
  <w:style w:type="paragraph" w:customStyle="1" w:styleId="38FB94E37F7B48C1BCFA28736E40D874">
    <w:name w:val="38FB94E37F7B48C1BCFA28736E40D874"/>
    <w:rsid w:val="00BC3F74"/>
  </w:style>
  <w:style w:type="paragraph" w:customStyle="1" w:styleId="C873FA4834664C3782208E3B3946B4E5">
    <w:name w:val="C873FA4834664C3782208E3B3946B4E5"/>
    <w:rsid w:val="00BC3F74"/>
  </w:style>
  <w:style w:type="paragraph" w:customStyle="1" w:styleId="97096D076E9C42C68F9917C0390ADAC5">
    <w:name w:val="97096D076E9C42C68F9917C0390ADAC5"/>
    <w:rsid w:val="00BC3F74"/>
  </w:style>
  <w:style w:type="paragraph" w:customStyle="1" w:styleId="D9B402431E434F33B66446CE8E8E934E">
    <w:name w:val="D9B402431E434F33B66446CE8E8E934E"/>
    <w:rsid w:val="00BC3F74"/>
  </w:style>
  <w:style w:type="paragraph" w:customStyle="1" w:styleId="8CCED5BDEA924BCDB198B8B6E4ACE157">
    <w:name w:val="8CCED5BDEA924BCDB198B8B6E4ACE157"/>
    <w:rsid w:val="00BC3F74"/>
  </w:style>
  <w:style w:type="paragraph" w:customStyle="1" w:styleId="E2FD99E0201F482BBBD26157DCFD3506">
    <w:name w:val="E2FD99E0201F482BBBD26157DCFD3506"/>
    <w:rsid w:val="00BC3F74"/>
  </w:style>
  <w:style w:type="paragraph" w:customStyle="1" w:styleId="997FB31FAA3C456A9D389E05D8E86E75">
    <w:name w:val="997FB31FAA3C456A9D389E05D8E86E75"/>
    <w:rsid w:val="00BC3F74"/>
  </w:style>
  <w:style w:type="paragraph" w:customStyle="1" w:styleId="58EE5C928A154CCE8F3C7189B82EC4A6">
    <w:name w:val="58EE5C928A154CCE8F3C7189B82EC4A6"/>
    <w:rsid w:val="00BC3F74"/>
  </w:style>
  <w:style w:type="paragraph" w:customStyle="1" w:styleId="B093F9951B444785B71D119483F32C39">
    <w:name w:val="B093F9951B444785B71D119483F32C39"/>
    <w:rsid w:val="00BC3F74"/>
  </w:style>
  <w:style w:type="paragraph" w:customStyle="1" w:styleId="5BED719F738E4371A48E86AB29C87146">
    <w:name w:val="5BED719F738E4371A48E86AB29C87146"/>
    <w:rsid w:val="00BC3F74"/>
  </w:style>
  <w:style w:type="paragraph" w:customStyle="1" w:styleId="B8361A1170D44A38A6D22AE392D0C38E">
    <w:name w:val="B8361A1170D44A38A6D22AE392D0C38E"/>
    <w:rsid w:val="00BC3F74"/>
  </w:style>
  <w:style w:type="paragraph" w:customStyle="1" w:styleId="8FB166C8C8D94653B0614A5173E7654C">
    <w:name w:val="8FB166C8C8D94653B0614A5173E7654C"/>
    <w:rsid w:val="00BC3F74"/>
  </w:style>
  <w:style w:type="paragraph" w:customStyle="1" w:styleId="D82F88D9F9AF4877888E621E24D47FE3">
    <w:name w:val="D82F88D9F9AF4877888E621E24D47FE3"/>
    <w:rsid w:val="00BC3F74"/>
  </w:style>
  <w:style w:type="paragraph" w:customStyle="1" w:styleId="2CD5D2B4601640DEBF5F63CE9EBB599A">
    <w:name w:val="2CD5D2B4601640DEBF5F63CE9EBB599A"/>
    <w:rsid w:val="00BC3F74"/>
  </w:style>
  <w:style w:type="paragraph" w:customStyle="1" w:styleId="18EEE7813CF548F998182D782A982638">
    <w:name w:val="18EEE7813CF548F998182D782A982638"/>
    <w:rsid w:val="00BC3F74"/>
  </w:style>
  <w:style w:type="character" w:styleId="PlaceholderText">
    <w:name w:val="Placeholder Text"/>
    <w:basedOn w:val="DefaultParagraphFont"/>
    <w:uiPriority w:val="99"/>
    <w:semiHidden/>
    <w:rsid w:val="00BC3F74"/>
    <w:rPr>
      <w:color w:val="808080"/>
    </w:rPr>
  </w:style>
  <w:style w:type="paragraph" w:customStyle="1" w:styleId="F7A3D5A4AEED4A9DABD1B8111CA17727">
    <w:name w:val="F7A3D5A4AEED4A9DABD1B8111CA17727"/>
    <w:rsid w:val="00BC3F74"/>
  </w:style>
  <w:style w:type="paragraph" w:customStyle="1" w:styleId="A2F8CA69D4AC4633B5DAA759DC562B4F">
    <w:name w:val="A2F8CA69D4AC4633B5DAA759DC562B4F"/>
    <w:rsid w:val="00B72B16"/>
  </w:style>
  <w:style w:type="paragraph" w:customStyle="1" w:styleId="757578E7ED29459A8A39C2CA23A1D236">
    <w:name w:val="757578E7ED29459A8A39C2CA23A1D236"/>
    <w:rsid w:val="00B72B16"/>
  </w:style>
  <w:style w:type="paragraph" w:customStyle="1" w:styleId="CFCF89417C184EE1825FBBE1F3C02876">
    <w:name w:val="CFCF89417C184EE1825FBBE1F3C02876"/>
    <w:rsid w:val="00B72B16"/>
  </w:style>
  <w:style w:type="paragraph" w:customStyle="1" w:styleId="D4D89B7093A1498C9BBE53ADFBA503A5">
    <w:name w:val="D4D89B7093A1498C9BBE53ADFBA503A5"/>
    <w:rsid w:val="00B72B16"/>
  </w:style>
  <w:style w:type="paragraph" w:customStyle="1" w:styleId="CB99218C7DFF4CCF968F35F4DA024918">
    <w:name w:val="CB99218C7DFF4CCF968F35F4DA024918"/>
    <w:rsid w:val="00BC3F74"/>
  </w:style>
  <w:style w:type="paragraph" w:customStyle="1" w:styleId="0F1E671BE533472A81271E66817B737B">
    <w:name w:val="0F1E671BE533472A81271E66817B737B"/>
    <w:rsid w:val="00BC3F74"/>
  </w:style>
  <w:style w:type="paragraph" w:customStyle="1" w:styleId="F607ECF9C7774EE9BF4692F56091011D">
    <w:name w:val="F607ECF9C7774EE9BF4692F56091011D"/>
    <w:rsid w:val="00BC3F74"/>
  </w:style>
  <w:style w:type="paragraph" w:customStyle="1" w:styleId="45F1DC11C2484DDE9B14EDC2368AF791">
    <w:name w:val="45F1DC11C2484DDE9B14EDC2368AF791"/>
    <w:rsid w:val="00BC3F74"/>
  </w:style>
  <w:style w:type="paragraph" w:customStyle="1" w:styleId="974B1BCC672949FA99701E99865400C4">
    <w:name w:val="974B1BCC672949FA99701E99865400C4"/>
    <w:rsid w:val="00BC3F74"/>
  </w:style>
  <w:style w:type="paragraph" w:customStyle="1" w:styleId="711E58048D0949778F2D45D441369F1C">
    <w:name w:val="711E58048D0949778F2D45D441369F1C"/>
    <w:rsid w:val="00BC3F74"/>
  </w:style>
  <w:style w:type="paragraph" w:customStyle="1" w:styleId="51E173F5A5E743FFA2C8DBD6A4A3CF85">
    <w:name w:val="51E173F5A5E743FFA2C8DBD6A4A3CF85"/>
    <w:rsid w:val="00BC3F74"/>
  </w:style>
  <w:style w:type="paragraph" w:customStyle="1" w:styleId="C65A320F0F3946E6A284A70E85F9944F">
    <w:name w:val="C65A320F0F3946E6A284A70E85F9944F"/>
    <w:rsid w:val="00BC3F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Brady Kellogg</dc:creator>
  <cp:lastModifiedBy>Brady</cp:lastModifiedBy>
  <cp:revision>2</cp:revision>
  <cp:lastPrinted>2006-08-01T17:47:00Z</cp:lastPrinted>
  <dcterms:created xsi:type="dcterms:W3CDTF">2013-08-28T18:02:00Z</dcterms:created>
  <dcterms:modified xsi:type="dcterms:W3CDTF">2013-08-28T18:02:00Z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