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49" w:rsidRPr="00DC2E8A" w:rsidRDefault="00C03E0B" w:rsidP="00DC2E8A">
      <w:pPr>
        <w:pStyle w:val="Subtitle"/>
        <w:jc w:val="center"/>
        <w:rPr>
          <w:sz w:val="20"/>
          <w:szCs w:val="20"/>
        </w:rPr>
      </w:pPr>
      <w:sdt>
        <w:sdtPr>
          <w:rPr>
            <w:sz w:val="20"/>
            <w:szCs w:val="20"/>
          </w:rPr>
          <w:id w:val="97206392"/>
          <w:placeholder>
            <w:docPart w:val="33E28766C43D4F5BAC051B985B7775CA"/>
          </w:placeholder>
          <w:text/>
        </w:sdtPr>
        <w:sdtEndPr/>
        <w:sdtContent>
          <w:r w:rsidR="00C07B97">
            <w:rPr>
              <w:sz w:val="20"/>
              <w:szCs w:val="20"/>
            </w:rPr>
            <w:t>6001 Hillsboro LN NW</w:t>
          </w:r>
        </w:sdtContent>
      </w:sdt>
      <w:r w:rsidR="00D3485A" w:rsidRPr="00DC2E8A">
        <w:rPr>
          <w:sz w:val="20"/>
          <w:szCs w:val="20"/>
        </w:rPr>
        <w:t xml:space="preserve"> </w:t>
      </w:r>
      <w:r w:rsidR="00D3485A" w:rsidRPr="00DC2E8A">
        <w:rPr>
          <w:rFonts w:ascii="Times New Roman" w:hAnsi="Times New Roman" w:cs="Times New Roman"/>
          <w:sz w:val="20"/>
          <w:szCs w:val="20"/>
        </w:rPr>
        <w:t>●</w:t>
      </w:r>
      <w:r w:rsidR="00D3485A" w:rsidRPr="00DC2E8A">
        <w:rPr>
          <w:rFonts w:ascii="Cambria" w:hAnsi="Cambria" w:cs="Cambria"/>
          <w:sz w:val="20"/>
          <w:szCs w:val="20"/>
        </w:rPr>
        <w:t xml:space="preserve"> </w:t>
      </w:r>
      <w:sdt>
        <w:sdtPr>
          <w:rPr>
            <w:sz w:val="20"/>
            <w:szCs w:val="20"/>
          </w:rPr>
          <w:id w:val="97206396"/>
          <w:placeholder>
            <w:docPart w:val="3B777E6A892547D699FBDE7D8BC791D7"/>
          </w:placeholder>
          <w:text/>
        </w:sdtPr>
        <w:sdtEndPr/>
        <w:sdtContent>
          <w:r w:rsidR="00C07B97">
            <w:rPr>
              <w:sz w:val="20"/>
              <w:szCs w:val="20"/>
            </w:rPr>
            <w:t>Rochester</w:t>
          </w:r>
        </w:sdtContent>
      </w:sdt>
      <w:r w:rsidR="00D3485A" w:rsidRPr="00DC2E8A">
        <w:rPr>
          <w:sz w:val="20"/>
          <w:szCs w:val="20"/>
        </w:rPr>
        <w:t xml:space="preserve">, </w:t>
      </w:r>
      <w:sdt>
        <w:sdtPr>
          <w:rPr>
            <w:sz w:val="20"/>
            <w:szCs w:val="20"/>
          </w:rPr>
          <w:id w:val="97206398"/>
          <w:placeholder>
            <w:docPart w:val="F4BA0511D5294D80885AC7C9274054DB"/>
          </w:placeholder>
          <w:text/>
        </w:sdtPr>
        <w:sdtEndPr/>
        <w:sdtContent>
          <w:r w:rsidR="00C07B97">
            <w:rPr>
              <w:sz w:val="20"/>
              <w:szCs w:val="20"/>
            </w:rPr>
            <w:t>M</w:t>
          </w:r>
          <w:r w:rsidR="00BE2BC6">
            <w:rPr>
              <w:sz w:val="20"/>
              <w:szCs w:val="20"/>
            </w:rPr>
            <w:t>N</w:t>
          </w:r>
        </w:sdtContent>
      </w:sdt>
      <w:r w:rsidR="00D3485A" w:rsidRPr="00DC2E8A">
        <w:rPr>
          <w:sz w:val="20"/>
          <w:szCs w:val="20"/>
        </w:rPr>
        <w:t xml:space="preserve"> </w:t>
      </w:r>
      <w:sdt>
        <w:sdtPr>
          <w:rPr>
            <w:sz w:val="20"/>
            <w:szCs w:val="20"/>
          </w:rPr>
          <w:id w:val="97206400"/>
          <w:placeholder>
            <w:docPart w:val="FC2650DA3C944BEE88EA700343FFED5E"/>
          </w:placeholder>
          <w:text/>
        </w:sdtPr>
        <w:sdtEndPr/>
        <w:sdtContent>
          <w:r w:rsidR="00C07B97">
            <w:rPr>
              <w:sz w:val="20"/>
              <w:szCs w:val="20"/>
            </w:rPr>
            <w:t>55901</w:t>
          </w:r>
        </w:sdtContent>
      </w:sdt>
      <w:r w:rsidR="00D3485A" w:rsidRPr="00DC2E8A">
        <w:rPr>
          <w:sz w:val="20"/>
          <w:szCs w:val="20"/>
        </w:rPr>
        <w:t xml:space="preserve"> </w:t>
      </w:r>
      <w:r w:rsidR="00D3485A" w:rsidRPr="00DC2E8A">
        <w:rPr>
          <w:rFonts w:ascii="Times New Roman" w:hAnsi="Times New Roman" w:cs="Times New Roman"/>
          <w:sz w:val="20"/>
          <w:szCs w:val="20"/>
        </w:rPr>
        <w:t>●</w:t>
      </w:r>
      <w:r w:rsidR="00D3485A" w:rsidRPr="00DC2E8A">
        <w:rPr>
          <w:rFonts w:ascii="Cambria" w:hAnsi="Cambria" w:cs="Cambria"/>
          <w:sz w:val="20"/>
          <w:szCs w:val="20"/>
        </w:rPr>
        <w:t xml:space="preserve"> </w:t>
      </w:r>
      <w:sdt>
        <w:sdtPr>
          <w:rPr>
            <w:sz w:val="20"/>
            <w:szCs w:val="20"/>
          </w:rPr>
          <w:id w:val="97206402"/>
          <w:placeholder>
            <w:docPart w:val="44AE32FCB96E441C8A337A7F95F90DC8"/>
          </w:placeholder>
          <w:text/>
        </w:sdtPr>
        <w:sdtEndPr/>
        <w:sdtContent>
          <w:r w:rsidR="00C07B97">
            <w:rPr>
              <w:sz w:val="20"/>
              <w:szCs w:val="20"/>
            </w:rPr>
            <w:t>507-254-1490</w:t>
          </w:r>
        </w:sdtContent>
      </w:sdt>
      <w:r w:rsidR="00D3485A" w:rsidRPr="00DC2E8A">
        <w:rPr>
          <w:sz w:val="20"/>
          <w:szCs w:val="20"/>
        </w:rPr>
        <w:t xml:space="preserve"> </w:t>
      </w:r>
      <w:r w:rsidR="00D3485A" w:rsidRPr="00DC2E8A">
        <w:rPr>
          <w:rFonts w:ascii="Times New Roman" w:hAnsi="Times New Roman" w:cs="Times New Roman"/>
          <w:sz w:val="20"/>
          <w:szCs w:val="20"/>
        </w:rPr>
        <w:t>●</w:t>
      </w:r>
      <w:r w:rsidR="00D3485A" w:rsidRPr="00DC2E8A">
        <w:rPr>
          <w:rFonts w:ascii="Cambria" w:hAnsi="Cambria" w:cs="Cambria"/>
          <w:sz w:val="20"/>
          <w:szCs w:val="20"/>
        </w:rPr>
        <w:t xml:space="preserve"> </w:t>
      </w:r>
      <w:sdt>
        <w:sdtPr>
          <w:rPr>
            <w:sz w:val="20"/>
            <w:szCs w:val="20"/>
          </w:rPr>
          <w:id w:val="97206404"/>
          <w:placeholder>
            <w:docPart w:val="1813402A85B5443BA2E2A59050A0718A"/>
          </w:placeholder>
          <w:text/>
        </w:sdtPr>
        <w:sdtEndPr/>
        <w:sdtContent>
          <w:r w:rsidR="00C10F40">
            <w:rPr>
              <w:sz w:val="20"/>
              <w:szCs w:val="20"/>
            </w:rPr>
            <w:t>keecher13@hotmail.com</w:t>
          </w:r>
        </w:sdtContent>
      </w:sdt>
    </w:p>
    <w:p w:rsidR="00D3485A" w:rsidRDefault="00C03E0B" w:rsidP="00CE173A">
      <w:pPr>
        <w:pStyle w:val="Title"/>
        <w:shd w:val="clear" w:color="auto" w:fill="C6D9F1" w:themeFill="text2" w:themeFillTint="33"/>
      </w:pPr>
      <w:sdt>
        <w:sdtPr>
          <w:id w:val="97206406"/>
          <w:placeholder>
            <w:docPart w:val="F5848756C5504A01A2A673418366EC89"/>
          </w:placeholder>
          <w:text/>
        </w:sdtPr>
        <w:sdtEndPr/>
        <w:sdtContent>
          <w:r w:rsidR="00C07B97">
            <w:t>Alex</w:t>
          </w:r>
        </w:sdtContent>
      </w:sdt>
      <w:r w:rsidR="00D3485A">
        <w:t xml:space="preserve"> </w:t>
      </w:r>
      <w:sdt>
        <w:sdtPr>
          <w:id w:val="97206409"/>
          <w:placeholder>
            <w:docPart w:val="9837D41A5D7449C2B0F302736FAD213F"/>
          </w:placeholder>
          <w:text/>
        </w:sdtPr>
        <w:sdtEndPr/>
        <w:sdtContent>
          <w:r w:rsidR="00C07B97">
            <w:t>Keech</w:t>
          </w:r>
        </w:sdtContent>
      </w:sdt>
    </w:p>
    <w:p w:rsidR="00A0046F" w:rsidRDefault="00C07B97" w:rsidP="00CE173A">
      <w:pPr>
        <w:pStyle w:val="Heading1"/>
        <w:pBdr>
          <w:bottom w:val="single" w:sz="4" w:space="1" w:color="4F81BD" w:themeColor="accent1"/>
        </w:pBdr>
        <w:shd w:val="clear" w:color="auto" w:fill="C6D9F1" w:themeFill="text2" w:themeFillTint="33"/>
        <w:spacing w:line="240" w:lineRule="auto"/>
      </w:pPr>
      <w:r>
        <w:t>Career Overview</w:t>
      </w:r>
    </w:p>
    <w:sdt>
      <w:sdtPr>
        <w:id w:val="97206423"/>
        <w:placeholder>
          <w:docPart w:val="A1E757B1FCBD422A8DE997E295B7CB8E"/>
        </w:placeholder>
        <w:text/>
      </w:sdtPr>
      <w:sdtEndPr/>
      <w:sdtContent>
        <w:p w:rsidR="00A0046F" w:rsidRPr="00AE4BEF" w:rsidRDefault="00515D84" w:rsidP="007B0895">
          <w:pPr>
            <w:pStyle w:val="ListParagraph"/>
            <w:spacing w:line="240" w:lineRule="auto"/>
          </w:pPr>
          <w:r>
            <w:t xml:space="preserve">Energetic and responsible, with a positive attitude, </w:t>
          </w:r>
          <w:r w:rsidR="00C07B97">
            <w:t>flexible work schedule</w:t>
          </w:r>
          <w:r>
            <w:t xml:space="preserve"> and a focus on customer satisfaction</w:t>
          </w:r>
          <w:r w:rsidR="00C07B97">
            <w:t>.</w:t>
          </w:r>
        </w:p>
      </w:sdtContent>
    </w:sdt>
    <w:p w:rsidR="00D3485A" w:rsidRDefault="00C07B97" w:rsidP="00CE173A">
      <w:pPr>
        <w:pStyle w:val="Heading1"/>
        <w:pBdr>
          <w:bottom w:val="single" w:sz="4" w:space="1" w:color="4F81BD" w:themeColor="accent1"/>
        </w:pBdr>
        <w:shd w:val="clear" w:color="auto" w:fill="C6D9F1" w:themeFill="text2" w:themeFillTint="33"/>
        <w:spacing w:line="240" w:lineRule="auto"/>
      </w:pPr>
      <w:r>
        <w:t>Core Strengths</w:t>
      </w:r>
    </w:p>
    <w:sdt>
      <w:sdtPr>
        <w:id w:val="97206411"/>
        <w:placeholder>
          <w:docPart w:val="3D4D823F12F646DA8B90749ED0E85555"/>
        </w:placeholder>
        <w:text/>
      </w:sdtPr>
      <w:sdtEndPr/>
      <w:sdtContent>
        <w:p w:rsidR="00D3485A" w:rsidRPr="00DC2E8A" w:rsidRDefault="00AE407F" w:rsidP="007B0895">
          <w:pPr>
            <w:pStyle w:val="ListParagraph"/>
            <w:spacing w:line="240" w:lineRule="auto"/>
          </w:pPr>
          <w:r w:rsidRPr="00AE407F">
            <w:t>Technology Savvy       Strong Work Ethic</w:t>
          </w:r>
          <w:r>
            <w:t xml:space="preserve">           </w:t>
          </w:r>
          <w:r w:rsidRPr="00AE407F">
            <w:t xml:space="preserve"> Punctual</w:t>
          </w:r>
        </w:p>
      </w:sdtContent>
    </w:sdt>
    <w:sdt>
      <w:sdtPr>
        <w:id w:val="97206413"/>
        <w:placeholder>
          <w:docPart w:val="D2DE198E35E84013BAC852A2A030A4F7"/>
        </w:placeholder>
        <w:text/>
      </w:sdtPr>
      <w:sdtEndPr/>
      <w:sdtContent>
        <w:p w:rsidR="00D3485A" w:rsidRPr="00DC2E8A" w:rsidRDefault="00AE407F" w:rsidP="007B0895">
          <w:pPr>
            <w:pStyle w:val="ListParagraph"/>
            <w:spacing w:line="240" w:lineRule="auto"/>
          </w:pPr>
          <w:r w:rsidRPr="00AE407F">
            <w:t xml:space="preserve">Dependable                 Previous Experience </w:t>
          </w:r>
          <w:r>
            <w:t xml:space="preserve">         Work</w:t>
          </w:r>
          <w:r w:rsidR="00515D84">
            <w:t>s</w:t>
          </w:r>
          <w:r>
            <w:t xml:space="preserve"> Well </w:t>
          </w:r>
          <w:r w:rsidRPr="00AE407F">
            <w:t>Within a Team</w:t>
          </w:r>
        </w:p>
      </w:sdtContent>
    </w:sdt>
    <w:p w:rsidR="00A0046F" w:rsidRPr="00DC2E8A" w:rsidRDefault="00A0046F" w:rsidP="00C07B97">
      <w:pPr>
        <w:pStyle w:val="Heading1"/>
        <w:pBdr>
          <w:bottom w:val="single" w:sz="4" w:space="3" w:color="4F81BD" w:themeColor="accent1"/>
        </w:pBdr>
        <w:shd w:val="clear" w:color="auto" w:fill="C6D9F1" w:themeFill="text2" w:themeFillTint="33"/>
        <w:spacing w:line="240" w:lineRule="auto"/>
      </w:pPr>
      <w:r w:rsidRPr="00DC2E8A">
        <w:t>Accomplishments</w:t>
      </w:r>
    </w:p>
    <w:p w:rsidR="00A0046F" w:rsidRPr="00DC2E8A" w:rsidRDefault="00A0046F" w:rsidP="00CE173A">
      <w:pPr>
        <w:pStyle w:val="Heading1"/>
        <w:pBdr>
          <w:bottom w:val="single" w:sz="4" w:space="1" w:color="4F81BD" w:themeColor="accent1"/>
        </w:pBdr>
        <w:shd w:val="clear" w:color="auto" w:fill="C6D9F1" w:themeFill="text2" w:themeFillTint="33"/>
        <w:spacing w:line="240" w:lineRule="auto"/>
        <w:sectPr w:rsidR="00A0046F" w:rsidRPr="00DC2E8A" w:rsidSect="006B3390">
          <w:pgSz w:w="12240" w:h="15840"/>
          <w:pgMar w:top="720" w:right="1440" w:bottom="1440" w:left="1440" w:header="720" w:footer="720" w:gutter="0"/>
          <w:cols w:space="720"/>
          <w:docGrid w:linePitch="360"/>
        </w:sectPr>
      </w:pPr>
    </w:p>
    <w:p w:rsidR="00C07B97" w:rsidRDefault="00C07B97" w:rsidP="007659E1">
      <w:pPr>
        <w:pStyle w:val="Subtitle"/>
        <w:spacing w:line="240" w:lineRule="auto"/>
      </w:pPr>
      <w:r>
        <w:lastRenderedPageBreak/>
        <w:t>National Merit Scholarship Semi-Finalist</w:t>
      </w:r>
      <w:r w:rsidRPr="00DC2E8A">
        <w:t xml:space="preserve"> </w:t>
      </w:r>
      <w:r w:rsidR="007659E1">
        <w:t xml:space="preserve">   </w:t>
      </w:r>
      <w:r w:rsidR="007659E1">
        <w:tab/>
      </w:r>
      <w:r w:rsidR="007659E1">
        <w:tab/>
      </w:r>
      <w:r w:rsidR="007659E1">
        <w:tab/>
      </w:r>
      <w:r w:rsidR="007659E1">
        <w:tab/>
      </w:r>
      <w:r w:rsidR="007659E1">
        <w:tab/>
      </w:r>
      <w:r w:rsidR="007659E1">
        <w:tab/>
      </w:r>
      <w:r w:rsidR="007659E1">
        <w:tab/>
        <w:t xml:space="preserve">                                       Iowa State University Music Scholarship    </w:t>
      </w:r>
      <w:r w:rsidR="007659E1">
        <w:tab/>
      </w:r>
      <w:r w:rsidR="007659E1">
        <w:tab/>
      </w:r>
      <w:r w:rsidR="007659E1">
        <w:tab/>
      </w:r>
      <w:r w:rsidR="007659E1">
        <w:tab/>
      </w:r>
      <w:r w:rsidR="007659E1">
        <w:tab/>
      </w:r>
      <w:r w:rsidR="007659E1">
        <w:tab/>
      </w:r>
      <w:r w:rsidR="007659E1">
        <w:tab/>
        <w:t xml:space="preserve">                             Colleg</w:t>
      </w:r>
      <w:r w:rsidR="00F73498">
        <w:t>e Pro Painters Ranked in Top 5 P</w:t>
      </w:r>
      <w:r w:rsidR="007659E1">
        <w:t>ainters 2012 (company-wide)</w:t>
      </w:r>
    </w:p>
    <w:p w:rsidR="007659E1" w:rsidRPr="007659E1" w:rsidRDefault="00A0046F" w:rsidP="007659E1">
      <w:pPr>
        <w:pStyle w:val="Subtitle"/>
        <w:spacing w:line="240" w:lineRule="auto"/>
        <w:sectPr w:rsidR="007659E1" w:rsidRPr="007659E1" w:rsidSect="00A0046F">
          <w:type w:val="continuous"/>
          <w:pgSz w:w="12240" w:h="15840"/>
          <w:pgMar w:top="1440" w:right="1440" w:bottom="1440" w:left="1440" w:header="720" w:footer="720" w:gutter="0"/>
          <w:cols w:num="2" w:space="720"/>
          <w:docGrid w:linePitch="360"/>
        </w:sectPr>
      </w:pPr>
      <w:r w:rsidRPr="00DC2E8A">
        <w:br w:type="column"/>
      </w:r>
      <w:r w:rsidR="007659E1">
        <w:lastRenderedPageBreak/>
        <w:t xml:space="preserve">Iowa State University Award for Competitive Excellence             </w:t>
      </w:r>
      <w:r w:rsidR="007659E1">
        <w:tab/>
      </w:r>
      <w:r w:rsidR="007659E1">
        <w:tab/>
      </w:r>
      <w:r w:rsidR="007659E1">
        <w:tab/>
      </w:r>
      <w:r w:rsidR="007659E1">
        <w:tab/>
      </w:r>
      <w:r w:rsidR="007659E1">
        <w:tab/>
      </w:r>
      <w:r w:rsidR="007659E1">
        <w:tab/>
      </w:r>
      <w:r w:rsidR="007659E1">
        <w:tab/>
        <w:t xml:space="preserve">  </w:t>
      </w:r>
      <w:r w:rsidR="00F73498">
        <w:t>College Pro Painters Ranked in T</w:t>
      </w:r>
      <w:r w:rsidR="007659E1">
        <w:t>op 10 Painters 2011 (company-wide)</w:t>
      </w:r>
    </w:p>
    <w:p w:rsidR="00A0046F" w:rsidRPr="00DC2E8A" w:rsidRDefault="00A0046F" w:rsidP="00C10F40">
      <w:pPr>
        <w:pStyle w:val="Subtitle"/>
        <w:spacing w:line="240" w:lineRule="auto"/>
        <w:ind w:right="-4860" w:firstLine="1890"/>
        <w:sectPr w:rsidR="00A0046F" w:rsidRPr="00DC2E8A" w:rsidSect="000C2BB2">
          <w:type w:val="continuous"/>
          <w:pgSz w:w="12240" w:h="15840"/>
          <w:pgMar w:top="1440" w:right="1440" w:bottom="1440" w:left="1440" w:header="720" w:footer="720" w:gutter="0"/>
          <w:cols w:num="2" w:space="180"/>
          <w:docGrid w:linePitch="360"/>
        </w:sectPr>
      </w:pPr>
    </w:p>
    <w:p w:rsidR="005E002E" w:rsidRDefault="00AE407F" w:rsidP="000C2BB2">
      <w:pPr>
        <w:pStyle w:val="Heading1"/>
        <w:pBdr>
          <w:bottom w:val="single" w:sz="4" w:space="1" w:color="4F81BD" w:themeColor="accent1"/>
        </w:pBdr>
        <w:shd w:val="clear" w:color="auto" w:fill="C6D9F1" w:themeFill="text2" w:themeFillTint="33"/>
        <w:spacing w:line="240" w:lineRule="auto"/>
      </w:pPr>
      <w:r>
        <w:lastRenderedPageBreak/>
        <w:t>Professional Experience</w:t>
      </w:r>
    </w:p>
    <w:p w:rsidR="000C2BB2" w:rsidRDefault="000C2BB2" w:rsidP="000C2BB2"/>
    <w:p w:rsidR="00C10F40" w:rsidRDefault="00C10F40" w:rsidP="00C10F40">
      <w:pPr>
        <w:pStyle w:val="Subtitle"/>
        <w:spacing w:line="240" w:lineRule="auto"/>
        <w:rPr>
          <w:sz w:val="20"/>
          <w:szCs w:val="20"/>
        </w:rPr>
      </w:pPr>
      <w:sdt>
        <w:sdtPr>
          <w:rPr>
            <w:sz w:val="20"/>
            <w:szCs w:val="20"/>
          </w:rPr>
          <w:id w:val="-1214727929"/>
          <w:placeholder>
            <w:docPart w:val="F8DCCE166AD64CE5B0ACEF2CFB072BD4"/>
          </w:placeholder>
          <w:text/>
        </w:sdtPr>
        <w:sdtContent>
          <w:r w:rsidR="00C03E0B">
            <w:rPr>
              <w:sz w:val="20"/>
              <w:szCs w:val="20"/>
            </w:rPr>
            <w:t>Dec. 2012</w:t>
          </w:r>
        </w:sdtContent>
      </w:sdt>
      <w:r>
        <w:rPr>
          <w:sz w:val="20"/>
          <w:szCs w:val="20"/>
        </w:rPr>
        <w:t xml:space="preserve">— </w:t>
      </w:r>
      <w:sdt>
        <w:sdtPr>
          <w:rPr>
            <w:sz w:val="20"/>
            <w:szCs w:val="20"/>
          </w:rPr>
          <w:id w:val="-1654218329"/>
          <w:placeholder>
            <w:docPart w:val="2F927AC54FF847AA9FE7DD3CF59107A4"/>
          </w:placeholder>
          <w:text/>
        </w:sdtPr>
        <w:sdtContent>
          <w:r w:rsidR="00C03E0B">
            <w:rPr>
              <w:sz w:val="20"/>
              <w:szCs w:val="20"/>
            </w:rPr>
            <w:t>Present</w:t>
          </w:r>
        </w:sdtContent>
      </w:sdt>
      <w:r>
        <w:rPr>
          <w:sz w:val="20"/>
          <w:szCs w:val="20"/>
        </w:rPr>
        <w:br w:type="column"/>
      </w:r>
    </w:p>
    <w:p w:rsidR="00C10F40" w:rsidRDefault="00C10F40" w:rsidP="00C10F40">
      <w:pPr>
        <w:pStyle w:val="Subtitle"/>
        <w:spacing w:line="240" w:lineRule="auto"/>
        <w:rPr>
          <w:sz w:val="20"/>
          <w:szCs w:val="20"/>
        </w:rPr>
      </w:pPr>
    </w:p>
    <w:p w:rsidR="00C10F40" w:rsidRDefault="00C10F40" w:rsidP="00C10F40">
      <w:pPr>
        <w:pStyle w:val="Subtitle"/>
        <w:spacing w:line="240" w:lineRule="auto"/>
        <w:ind w:right="-3120"/>
        <w:rPr>
          <w:sz w:val="20"/>
          <w:szCs w:val="20"/>
        </w:rPr>
      </w:pPr>
    </w:p>
    <w:p w:rsidR="00C10F40" w:rsidRDefault="00C10F40" w:rsidP="00C10F40">
      <w:pPr>
        <w:pStyle w:val="Subtitle"/>
        <w:spacing w:line="240" w:lineRule="auto"/>
        <w:rPr>
          <w:sz w:val="20"/>
          <w:szCs w:val="20"/>
        </w:rPr>
      </w:pPr>
      <w:r>
        <w:rPr>
          <w:sz w:val="20"/>
          <w:szCs w:val="20"/>
        </w:rPr>
        <w:t>FedEx Express</w:t>
      </w:r>
      <w:r w:rsidR="00C03E0B">
        <w:rPr>
          <w:sz w:val="20"/>
          <w:szCs w:val="20"/>
        </w:rPr>
        <w:t xml:space="preserve">                         </w:t>
      </w:r>
      <w:r>
        <w:rPr>
          <w:sz w:val="20"/>
          <w:szCs w:val="20"/>
        </w:rPr>
        <w:t xml:space="preserve"> </w:t>
      </w:r>
      <w:sdt>
        <w:sdtPr>
          <w:rPr>
            <w:sz w:val="20"/>
            <w:szCs w:val="20"/>
          </w:rPr>
          <w:id w:val="2009944508"/>
          <w:placeholder>
            <w:docPart w:val="01D592B3961346B9975FD9B3BED0DAD1"/>
          </w:placeholder>
          <w:text/>
        </w:sdtPr>
        <w:sdtContent>
          <w:r>
            <w:rPr>
              <w:sz w:val="20"/>
              <w:szCs w:val="20"/>
            </w:rPr>
            <w:t>Rochester</w:t>
          </w:r>
        </w:sdtContent>
      </w:sdt>
      <w:r>
        <w:rPr>
          <w:sz w:val="20"/>
          <w:szCs w:val="20"/>
        </w:rPr>
        <w:t xml:space="preserve">, </w:t>
      </w:r>
      <w:sdt>
        <w:sdtPr>
          <w:rPr>
            <w:sz w:val="20"/>
            <w:szCs w:val="20"/>
          </w:rPr>
          <w:id w:val="-119379060"/>
          <w:placeholder>
            <w:docPart w:val="DBCEF11B40DF42699918C0F8338436A5"/>
          </w:placeholder>
          <w:text/>
        </w:sdtPr>
        <w:sdtContent>
          <w:r>
            <w:rPr>
              <w:sz w:val="20"/>
              <w:szCs w:val="20"/>
            </w:rPr>
            <w:t>MN</w:t>
          </w:r>
        </w:sdtContent>
      </w:sdt>
    </w:p>
    <w:p w:rsidR="00C10F40" w:rsidRDefault="00C10F40" w:rsidP="00C10F40">
      <w:pPr>
        <w:spacing w:after="0" w:line="240" w:lineRule="auto"/>
        <w:rPr>
          <w:rFonts w:asciiTheme="majorHAnsi" w:eastAsiaTheme="majorEastAsia" w:hAnsiTheme="majorHAnsi" w:cstheme="majorBidi"/>
          <w:i/>
          <w:iCs/>
          <w:color w:val="4F81BD" w:themeColor="accent1"/>
          <w:spacing w:val="15"/>
          <w:sz w:val="20"/>
          <w:szCs w:val="20"/>
        </w:rPr>
        <w:sectPr w:rsidR="00C10F40" w:rsidSect="00F87D55">
          <w:type w:val="continuous"/>
          <w:pgSz w:w="12240" w:h="15840"/>
          <w:pgMar w:top="1440" w:right="1440" w:bottom="1440" w:left="1440" w:header="720" w:footer="720" w:gutter="0"/>
          <w:cols w:num="3" w:space="720"/>
        </w:sectPr>
      </w:pPr>
    </w:p>
    <w:p w:rsidR="00C10F40" w:rsidRDefault="00C03E0B" w:rsidP="00C03E0B">
      <w:pPr>
        <w:spacing w:line="240" w:lineRule="auto"/>
      </w:pPr>
      <w:r>
        <w:lastRenderedPageBreak/>
        <w:t xml:space="preserve">            Handler</w:t>
      </w:r>
    </w:p>
    <w:p w:rsidR="00C10F40" w:rsidRDefault="00C10F40" w:rsidP="00C10F40">
      <w:pPr>
        <w:pStyle w:val="ListParagraph"/>
        <w:spacing w:line="240" w:lineRule="auto"/>
        <w:ind w:left="0" w:firstLine="720"/>
      </w:pPr>
    </w:p>
    <w:p w:rsidR="00C10F40" w:rsidRPr="000C2BB2" w:rsidRDefault="00C10F40" w:rsidP="00C10F40">
      <w:sdt>
        <w:sdtPr>
          <w:id w:val="343754345"/>
          <w:placeholder>
            <w:docPart w:val="9EC89E7E4E1A40C0B05848F3FC3BDC09"/>
          </w:placeholder>
          <w:text/>
        </w:sdtPr>
        <w:sdtContent>
          <w:r w:rsidR="00C03E0B">
            <w:t xml:space="preserve">Work unloading freight from the plane, downloading freight, scanning and splitting packages, and loading delivery trucks. </w:t>
          </w:r>
          <w:proofErr w:type="gramStart"/>
          <w:r w:rsidR="00C03E0B">
            <w:t>Trained on all ground support equipment.</w:t>
          </w:r>
          <w:proofErr w:type="gramEnd"/>
        </w:sdtContent>
      </w:sdt>
    </w:p>
    <w:p w:rsidR="00D908B6" w:rsidRDefault="00C03E0B" w:rsidP="005E002E">
      <w:pPr>
        <w:rPr>
          <w:rFonts w:ascii="Cambria" w:hAnsi="Cambria"/>
          <w:i/>
          <w:color w:val="4F81BD" w:themeColor="accent1"/>
          <w:sz w:val="20"/>
          <w:szCs w:val="20"/>
        </w:rPr>
      </w:pPr>
      <w:sdt>
        <w:sdtPr>
          <w:rPr>
            <w:rFonts w:ascii="Cambria" w:hAnsi="Cambria"/>
            <w:i/>
            <w:color w:val="4F81BD" w:themeColor="accent1"/>
            <w:sz w:val="20"/>
            <w:szCs w:val="20"/>
          </w:rPr>
          <w:id w:val="-1898814056"/>
          <w:placeholder>
            <w:docPart w:val="A6E4A05130F34997BB797455B1006040"/>
          </w:placeholder>
          <w:text/>
        </w:sdtPr>
        <w:sdtEndPr/>
        <w:sdtContent>
          <w:r w:rsidR="00D908B6" w:rsidRPr="00D908B6">
            <w:rPr>
              <w:rFonts w:ascii="Cambria" w:hAnsi="Cambria"/>
              <w:i/>
              <w:color w:val="4F81BD" w:themeColor="accent1"/>
              <w:sz w:val="20"/>
              <w:szCs w:val="20"/>
            </w:rPr>
            <w:t>May 2011</w:t>
          </w:r>
        </w:sdtContent>
      </w:sdt>
      <w:r w:rsidR="00D908B6" w:rsidRPr="00D908B6">
        <w:rPr>
          <w:rFonts w:ascii="Cambria" w:hAnsi="Cambria"/>
          <w:i/>
          <w:color w:val="4F81BD" w:themeColor="accent1"/>
          <w:sz w:val="20"/>
          <w:szCs w:val="20"/>
        </w:rPr>
        <w:t xml:space="preserve">— </w:t>
      </w:r>
      <w:sdt>
        <w:sdtPr>
          <w:rPr>
            <w:rFonts w:ascii="Cambria" w:hAnsi="Cambria"/>
            <w:i/>
            <w:color w:val="4F81BD" w:themeColor="accent1"/>
            <w:sz w:val="20"/>
            <w:szCs w:val="20"/>
          </w:rPr>
          <w:id w:val="-1082903405"/>
          <w:placeholder>
            <w:docPart w:val="45EE7A4C293E4141B6758558554B49A6"/>
          </w:placeholder>
          <w:text/>
        </w:sdtPr>
        <w:sdtEndPr/>
        <w:sdtContent>
          <w:r w:rsidR="000C2BB2">
            <w:rPr>
              <w:rFonts w:ascii="Cambria" w:hAnsi="Cambria"/>
              <w:i/>
              <w:color w:val="4F81BD" w:themeColor="accent1"/>
              <w:sz w:val="20"/>
              <w:szCs w:val="20"/>
            </w:rPr>
            <w:t>Aug.</w:t>
          </w:r>
          <w:r w:rsidR="00D908B6" w:rsidRPr="00D908B6">
            <w:rPr>
              <w:rFonts w:ascii="Cambria" w:hAnsi="Cambria"/>
              <w:i/>
              <w:color w:val="4F81BD" w:themeColor="accent1"/>
              <w:sz w:val="20"/>
              <w:szCs w:val="20"/>
            </w:rPr>
            <w:t xml:space="preserve"> 2011</w:t>
          </w:r>
        </w:sdtContent>
      </w:sdt>
      <w:r w:rsidR="00D908B6" w:rsidRPr="00D908B6">
        <w:rPr>
          <w:rFonts w:ascii="Cambria" w:hAnsi="Cambria"/>
          <w:sz w:val="20"/>
          <w:szCs w:val="20"/>
        </w:rPr>
        <w:t xml:space="preserve">                         </w:t>
      </w:r>
      <w:r w:rsidR="00D908B6" w:rsidRPr="00D908B6">
        <w:rPr>
          <w:rFonts w:ascii="Cambria" w:hAnsi="Cambria"/>
          <w:i/>
          <w:color w:val="4F81BD" w:themeColor="accent1"/>
          <w:sz w:val="20"/>
          <w:szCs w:val="20"/>
        </w:rPr>
        <w:t xml:space="preserve">College Pro                                                       </w:t>
      </w:r>
      <w:r w:rsidR="000C2BB2">
        <w:rPr>
          <w:rFonts w:ascii="Cambria" w:hAnsi="Cambria"/>
          <w:i/>
          <w:color w:val="4F81BD" w:themeColor="accent1"/>
          <w:sz w:val="20"/>
          <w:szCs w:val="20"/>
        </w:rPr>
        <w:t xml:space="preserve">      </w:t>
      </w:r>
      <w:r w:rsidR="00D908B6" w:rsidRPr="00D908B6">
        <w:rPr>
          <w:rFonts w:ascii="Cambria" w:hAnsi="Cambria"/>
          <w:i/>
          <w:color w:val="4F81BD" w:themeColor="accent1"/>
          <w:sz w:val="20"/>
          <w:szCs w:val="20"/>
        </w:rPr>
        <w:t>Rochester, MN</w:t>
      </w:r>
      <w:r w:rsidR="005E002E">
        <w:rPr>
          <w:rFonts w:ascii="Cambria" w:hAnsi="Cambria"/>
          <w:i/>
          <w:color w:val="4F81BD" w:themeColor="accent1"/>
          <w:sz w:val="20"/>
          <w:szCs w:val="20"/>
        </w:rPr>
        <w:tab/>
      </w:r>
      <w:r w:rsidR="005E002E">
        <w:rPr>
          <w:rFonts w:ascii="Cambria" w:hAnsi="Cambria"/>
          <w:i/>
          <w:color w:val="4F81BD" w:themeColor="accent1"/>
          <w:sz w:val="20"/>
          <w:szCs w:val="20"/>
        </w:rPr>
        <w:tab/>
      </w:r>
      <w:sdt>
        <w:sdtPr>
          <w:rPr>
            <w:rFonts w:ascii="Cambria" w:hAnsi="Cambria"/>
            <w:i/>
            <w:color w:val="4F81BD" w:themeColor="accent1"/>
            <w:sz w:val="20"/>
            <w:szCs w:val="20"/>
          </w:rPr>
          <w:id w:val="21598742"/>
          <w:placeholder>
            <w:docPart w:val="648677FC033B4286A0F96144847EB0FA"/>
          </w:placeholder>
          <w:text/>
        </w:sdtPr>
        <w:sdtEndPr/>
        <w:sdtContent>
          <w:r w:rsidR="000C2BB2">
            <w:rPr>
              <w:rFonts w:ascii="Cambria" w:hAnsi="Cambria"/>
              <w:i/>
              <w:color w:val="4F81BD" w:themeColor="accent1"/>
              <w:sz w:val="20"/>
              <w:szCs w:val="20"/>
            </w:rPr>
            <w:t xml:space="preserve">         </w:t>
          </w:r>
          <w:r w:rsidR="005E002E" w:rsidRPr="00D908B6">
            <w:rPr>
              <w:rFonts w:ascii="Cambria" w:hAnsi="Cambria"/>
              <w:i/>
              <w:color w:val="4F81BD" w:themeColor="accent1"/>
              <w:sz w:val="20"/>
              <w:szCs w:val="20"/>
            </w:rPr>
            <w:t xml:space="preserve"> </w:t>
          </w:r>
          <w:r w:rsidR="000C2BB2">
            <w:rPr>
              <w:rFonts w:ascii="Cambria" w:hAnsi="Cambria"/>
              <w:i/>
              <w:color w:val="4F81BD" w:themeColor="accent1"/>
              <w:sz w:val="20"/>
              <w:szCs w:val="20"/>
            </w:rPr>
            <w:t>and May 2012</w:t>
          </w:r>
        </w:sdtContent>
      </w:sdt>
      <w:r w:rsidR="005E002E" w:rsidRPr="00D908B6">
        <w:rPr>
          <w:rFonts w:ascii="Cambria" w:hAnsi="Cambria"/>
          <w:i/>
          <w:color w:val="4F81BD" w:themeColor="accent1"/>
          <w:sz w:val="20"/>
          <w:szCs w:val="20"/>
        </w:rPr>
        <w:t xml:space="preserve">— </w:t>
      </w:r>
      <w:sdt>
        <w:sdtPr>
          <w:rPr>
            <w:rFonts w:ascii="Cambria" w:hAnsi="Cambria"/>
            <w:i/>
            <w:color w:val="4F81BD" w:themeColor="accent1"/>
            <w:sz w:val="20"/>
            <w:szCs w:val="20"/>
          </w:rPr>
          <w:id w:val="-1021542868"/>
          <w:placeholder>
            <w:docPart w:val="F262D45DE9674FC7A1D503E00763A22E"/>
          </w:placeholder>
          <w:text/>
        </w:sdtPr>
        <w:sdtEndPr/>
        <w:sdtContent>
          <w:r w:rsidR="000C2BB2">
            <w:rPr>
              <w:rFonts w:ascii="Cambria" w:hAnsi="Cambria"/>
              <w:i/>
              <w:color w:val="4F81BD" w:themeColor="accent1"/>
              <w:sz w:val="20"/>
              <w:szCs w:val="20"/>
            </w:rPr>
            <w:t>Sep.</w:t>
          </w:r>
          <w:r w:rsidR="005E002E" w:rsidRPr="00D908B6">
            <w:rPr>
              <w:rFonts w:ascii="Cambria" w:hAnsi="Cambria"/>
              <w:i/>
              <w:color w:val="4F81BD" w:themeColor="accent1"/>
              <w:sz w:val="20"/>
              <w:szCs w:val="20"/>
            </w:rPr>
            <w:t xml:space="preserve"> 201</w:t>
          </w:r>
          <w:r w:rsidR="000C2BB2">
            <w:rPr>
              <w:rFonts w:ascii="Cambria" w:hAnsi="Cambria"/>
              <w:i/>
              <w:color w:val="4F81BD" w:themeColor="accent1"/>
              <w:sz w:val="20"/>
              <w:szCs w:val="20"/>
            </w:rPr>
            <w:t>2</w:t>
          </w:r>
        </w:sdtContent>
      </w:sdt>
      <w:r w:rsidR="005E002E">
        <w:rPr>
          <w:rFonts w:ascii="Cambria" w:hAnsi="Cambria"/>
          <w:i/>
          <w:color w:val="4F81BD" w:themeColor="accent1"/>
          <w:sz w:val="20"/>
          <w:szCs w:val="20"/>
        </w:rPr>
        <w:tab/>
      </w:r>
      <w:r w:rsidR="005E002E">
        <w:rPr>
          <w:rFonts w:ascii="Cambria" w:hAnsi="Cambria"/>
          <w:i/>
          <w:color w:val="4F81BD" w:themeColor="accent1"/>
          <w:sz w:val="20"/>
          <w:szCs w:val="20"/>
        </w:rPr>
        <w:tab/>
      </w:r>
    </w:p>
    <w:p w:rsidR="00D908B6" w:rsidRDefault="00D908B6" w:rsidP="00D908B6">
      <w:pPr>
        <w:ind w:left="720"/>
        <w:rPr>
          <w:rFonts w:cs="Times New Roman"/>
          <w:szCs w:val="24"/>
        </w:rPr>
      </w:pPr>
      <w:r>
        <w:rPr>
          <w:rFonts w:cs="Times New Roman"/>
          <w:szCs w:val="24"/>
        </w:rPr>
        <w:t>Job Site Manager</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D908B6" w:rsidRPr="00D908B6" w:rsidRDefault="00D908B6" w:rsidP="00D908B6">
      <w:pPr>
        <w:ind w:left="720"/>
        <w:rPr>
          <w:rFonts w:cs="Times New Roman"/>
          <w:szCs w:val="24"/>
        </w:rPr>
        <w:sectPr w:rsidR="00D908B6" w:rsidRPr="00D908B6" w:rsidSect="00A0046F">
          <w:type w:val="continuous"/>
          <w:pgSz w:w="12240" w:h="15840"/>
          <w:pgMar w:top="1440" w:right="1440" w:bottom="1440" w:left="1440" w:header="720" w:footer="720" w:gutter="0"/>
          <w:cols w:space="720"/>
          <w:docGrid w:linePitch="360"/>
        </w:sectPr>
      </w:pPr>
      <w:r>
        <w:rPr>
          <w:rFonts w:cs="Times New Roman"/>
          <w:szCs w:val="24"/>
        </w:rPr>
        <w:lastRenderedPageBreak/>
        <w:t>Led and worked alongside a team of 3 painters, trained each painter, maintained safety standards, set daily goals and priorities, was responsible for efficient completion of all jobs, maintained quality standards, kept regular communication with each homeowner to ensure their satisfaction, and coll</w:t>
      </w:r>
      <w:r w:rsidR="00C10F40">
        <w:rPr>
          <w:rFonts w:cs="Times New Roman"/>
          <w:szCs w:val="24"/>
        </w:rPr>
        <w:t>ected payment and feedback</w:t>
      </w:r>
      <w:r>
        <w:rPr>
          <w:rFonts w:cs="Times New Roman"/>
          <w:szCs w:val="24"/>
        </w:rPr>
        <w:t xml:space="preserve"> </w:t>
      </w:r>
      <w:r w:rsidR="000C2BB2">
        <w:rPr>
          <w:rFonts w:cs="Times New Roman"/>
          <w:szCs w:val="24"/>
        </w:rPr>
        <w:t>at the end of each job.</w:t>
      </w:r>
    </w:p>
    <w:p w:rsidR="000C2BB2" w:rsidRPr="000C2BB2" w:rsidRDefault="00C03E0B" w:rsidP="000C2BB2">
      <w:pPr>
        <w:pStyle w:val="Subtitle"/>
        <w:spacing w:after="0" w:line="240" w:lineRule="auto"/>
        <w:rPr>
          <w:sz w:val="20"/>
          <w:szCs w:val="20"/>
        </w:rPr>
      </w:pPr>
      <w:sdt>
        <w:sdtPr>
          <w:rPr>
            <w:sz w:val="20"/>
            <w:szCs w:val="20"/>
          </w:rPr>
          <w:id w:val="-1554763547"/>
          <w:placeholder>
            <w:docPart w:val="9805D5E024EC4351A533FF6E4749E96E"/>
          </w:placeholder>
          <w:text/>
        </w:sdtPr>
        <w:sdtEndPr/>
        <w:sdtContent>
          <w:r w:rsidR="000C2BB2">
            <w:rPr>
              <w:sz w:val="20"/>
              <w:szCs w:val="20"/>
            </w:rPr>
            <w:t>May 2010</w:t>
          </w:r>
        </w:sdtContent>
      </w:sdt>
      <w:r w:rsidR="000C2BB2">
        <w:rPr>
          <w:sz w:val="20"/>
          <w:szCs w:val="20"/>
        </w:rPr>
        <w:t xml:space="preserve">— </w:t>
      </w:r>
      <w:sdt>
        <w:sdtPr>
          <w:rPr>
            <w:sz w:val="20"/>
            <w:szCs w:val="20"/>
          </w:rPr>
          <w:id w:val="97069184"/>
          <w:placeholder>
            <w:docPart w:val="8A8CA573438C4A4FBF51424F7A8150C0"/>
          </w:placeholder>
          <w:text/>
        </w:sdtPr>
        <w:sdtEndPr/>
        <w:sdtContent>
          <w:r w:rsidR="000C2BB2">
            <w:rPr>
              <w:sz w:val="20"/>
              <w:szCs w:val="20"/>
            </w:rPr>
            <w:t>Aug. 2010</w:t>
          </w:r>
        </w:sdtContent>
      </w:sdt>
    </w:p>
    <w:p w:rsidR="000C2BB2" w:rsidRDefault="000C2BB2" w:rsidP="000C2BB2">
      <w:pPr>
        <w:pStyle w:val="Subtitle"/>
        <w:spacing w:after="0" w:line="240" w:lineRule="auto"/>
        <w:rPr>
          <w:sz w:val="20"/>
          <w:szCs w:val="20"/>
        </w:rPr>
      </w:pPr>
      <w:r>
        <w:rPr>
          <w:sz w:val="20"/>
          <w:szCs w:val="20"/>
        </w:rPr>
        <w:lastRenderedPageBreak/>
        <w:t>College Pro Painters</w:t>
      </w:r>
    </w:p>
    <w:p w:rsidR="009E4833" w:rsidRPr="00DC2E8A" w:rsidRDefault="009E4833" w:rsidP="000C2BB2">
      <w:pPr>
        <w:pStyle w:val="Subtitle"/>
        <w:spacing w:after="0" w:line="240" w:lineRule="auto"/>
        <w:rPr>
          <w:sz w:val="20"/>
          <w:szCs w:val="20"/>
        </w:rPr>
        <w:sectPr w:rsidR="009E4833" w:rsidRPr="00DC2E8A" w:rsidSect="000C2BB2">
          <w:type w:val="continuous"/>
          <w:pgSz w:w="12240" w:h="15840"/>
          <w:pgMar w:top="1440" w:right="1440" w:bottom="1440" w:left="1440" w:header="720" w:footer="720" w:gutter="0"/>
          <w:cols w:num="3" w:space="1170"/>
          <w:docGrid w:linePitch="360"/>
        </w:sectPr>
      </w:pPr>
      <w:r w:rsidRPr="00DC2E8A">
        <w:rPr>
          <w:sz w:val="20"/>
          <w:szCs w:val="20"/>
        </w:rPr>
        <w:lastRenderedPageBreak/>
        <w:t xml:space="preserve"> </w:t>
      </w:r>
      <w:sdt>
        <w:sdtPr>
          <w:rPr>
            <w:sz w:val="20"/>
            <w:szCs w:val="20"/>
          </w:rPr>
          <w:id w:val="97206496"/>
          <w:placeholder>
            <w:docPart w:val="81DBF6B8E8614AB89E1F68EB9744C2B6"/>
          </w:placeholder>
          <w:text/>
        </w:sdtPr>
        <w:sdtEndPr/>
        <w:sdtContent>
          <w:r w:rsidR="000C2BB2">
            <w:rPr>
              <w:sz w:val="20"/>
              <w:szCs w:val="20"/>
            </w:rPr>
            <w:t>Rochester, MN</w:t>
          </w:r>
        </w:sdtContent>
      </w:sdt>
    </w:p>
    <w:p w:rsidR="00F73498" w:rsidRDefault="00F73498" w:rsidP="00F73498">
      <w:pPr>
        <w:pStyle w:val="ListParagraph"/>
        <w:spacing w:line="240" w:lineRule="auto"/>
        <w:ind w:left="0"/>
      </w:pPr>
      <w:r>
        <w:lastRenderedPageBreak/>
        <w:tab/>
      </w:r>
    </w:p>
    <w:p w:rsidR="009E4833" w:rsidRDefault="00F73498" w:rsidP="00F73498">
      <w:pPr>
        <w:pStyle w:val="ListParagraph"/>
        <w:spacing w:line="240" w:lineRule="auto"/>
        <w:ind w:left="0" w:firstLine="720"/>
      </w:pPr>
      <w:r>
        <w:t>Painter</w:t>
      </w:r>
    </w:p>
    <w:p w:rsidR="00F73498" w:rsidRPr="00DC2E8A" w:rsidRDefault="00F73498" w:rsidP="00F73498">
      <w:pPr>
        <w:pStyle w:val="ListParagraph"/>
        <w:spacing w:line="240" w:lineRule="auto"/>
        <w:ind w:left="0"/>
      </w:pPr>
    </w:p>
    <w:p w:rsidR="00F87D55" w:rsidRDefault="00C03E0B" w:rsidP="00F73498">
      <w:pPr>
        <w:pStyle w:val="ListParagraph"/>
        <w:spacing w:line="240" w:lineRule="auto"/>
        <w:sectPr w:rsidR="00F87D55" w:rsidSect="009E4833">
          <w:type w:val="continuous"/>
          <w:pgSz w:w="12240" w:h="15840"/>
          <w:pgMar w:top="1440" w:right="1440" w:bottom="1440" w:left="1440" w:header="720" w:footer="720" w:gutter="0"/>
          <w:cols w:space="720"/>
          <w:docGrid w:linePitch="360"/>
        </w:sectPr>
      </w:pPr>
      <w:sdt>
        <w:sdtPr>
          <w:id w:val="97206500"/>
          <w:placeholder>
            <w:docPart w:val="576E3C5BBE5E49919542B5B72C4EF879"/>
          </w:placeholder>
          <w:text/>
        </w:sdtPr>
        <w:sdtEndPr/>
        <w:sdtContent>
          <w:proofErr w:type="gramStart"/>
          <w:r w:rsidR="00C07B97">
            <w:t xml:space="preserve">Worked as part of a 5 man crew painting </w:t>
          </w:r>
          <w:r w:rsidR="00515D84">
            <w:t>house exteriors while solving qu</w:t>
          </w:r>
          <w:r w:rsidR="00C07B97">
            <w:t>estions and concerns of homeowners.</w:t>
          </w:r>
          <w:proofErr w:type="gramEnd"/>
        </w:sdtContent>
      </w:sdt>
      <w:r w:rsidR="009E4833" w:rsidRPr="00DC2E8A">
        <w:t xml:space="preserve"> </w:t>
      </w:r>
    </w:p>
    <w:p w:rsidR="00F87D55" w:rsidRDefault="00F87D55" w:rsidP="000C2BB2">
      <w:pPr>
        <w:pStyle w:val="ListParagraph"/>
        <w:spacing w:line="240" w:lineRule="auto"/>
      </w:pPr>
      <w:bookmarkStart w:id="0" w:name="_GoBack"/>
      <w:bookmarkEnd w:id="0"/>
    </w:p>
    <w:p w:rsidR="00F87D55" w:rsidRDefault="00F87D55" w:rsidP="00F87D55">
      <w:pPr>
        <w:spacing w:after="0" w:line="240" w:lineRule="auto"/>
        <w:sectPr w:rsidR="00F87D55">
          <w:type w:val="continuous"/>
          <w:pgSz w:w="12240" w:h="15840"/>
          <w:pgMar w:top="1440" w:right="1440" w:bottom="1440" w:left="1440" w:header="720" w:footer="720" w:gutter="0"/>
          <w:cols w:space="720"/>
        </w:sectPr>
      </w:pPr>
    </w:p>
    <w:p w:rsidR="00F87D55" w:rsidRDefault="00C03E0B" w:rsidP="00F87D55">
      <w:pPr>
        <w:pStyle w:val="Subtitle"/>
        <w:spacing w:line="240" w:lineRule="auto"/>
        <w:rPr>
          <w:sz w:val="20"/>
          <w:szCs w:val="20"/>
        </w:rPr>
      </w:pPr>
      <w:sdt>
        <w:sdtPr>
          <w:rPr>
            <w:sz w:val="20"/>
            <w:szCs w:val="20"/>
          </w:rPr>
          <w:id w:val="104131134"/>
          <w:placeholder>
            <w:docPart w:val="03612B3969824B3892883932BF06D4EF"/>
          </w:placeholder>
          <w:text/>
        </w:sdtPr>
        <w:sdtEndPr/>
        <w:sdtContent>
          <w:r w:rsidR="00AE407F">
            <w:rPr>
              <w:sz w:val="20"/>
              <w:szCs w:val="20"/>
            </w:rPr>
            <w:t>June 2008</w:t>
          </w:r>
        </w:sdtContent>
      </w:sdt>
      <w:r w:rsidR="00F87D55">
        <w:rPr>
          <w:sz w:val="20"/>
          <w:szCs w:val="20"/>
        </w:rPr>
        <w:t xml:space="preserve">— </w:t>
      </w:r>
      <w:sdt>
        <w:sdtPr>
          <w:rPr>
            <w:sz w:val="20"/>
            <w:szCs w:val="20"/>
          </w:rPr>
          <w:id w:val="104131135"/>
          <w:placeholder>
            <w:docPart w:val="CB786FECB8574728ACC465F35A1C9889"/>
          </w:placeholder>
          <w:text/>
        </w:sdtPr>
        <w:sdtEndPr/>
        <w:sdtContent>
          <w:r w:rsidR="00AE407F">
            <w:rPr>
              <w:sz w:val="20"/>
              <w:szCs w:val="20"/>
            </w:rPr>
            <w:t>August 2008</w:t>
          </w:r>
        </w:sdtContent>
      </w:sdt>
      <w:r w:rsidR="00F87D55">
        <w:rPr>
          <w:sz w:val="20"/>
          <w:szCs w:val="20"/>
        </w:rPr>
        <w:br w:type="column"/>
      </w:r>
      <w:sdt>
        <w:sdtPr>
          <w:rPr>
            <w:sz w:val="20"/>
            <w:szCs w:val="20"/>
          </w:rPr>
          <w:id w:val="104131136"/>
          <w:placeholder>
            <w:docPart w:val="6DEDB2F008F245CFAB12EE5B7306B975"/>
          </w:placeholder>
          <w:text/>
        </w:sdtPr>
        <w:sdtEndPr/>
        <w:sdtContent>
          <w:r w:rsidR="00AE407F">
            <w:rPr>
              <w:sz w:val="20"/>
              <w:szCs w:val="20"/>
            </w:rPr>
            <w:t>Culver’s</w:t>
          </w:r>
        </w:sdtContent>
      </w:sdt>
      <w:r w:rsidR="00F87D55">
        <w:rPr>
          <w:sz w:val="20"/>
          <w:szCs w:val="20"/>
        </w:rPr>
        <w:br w:type="column"/>
      </w:r>
      <w:sdt>
        <w:sdtPr>
          <w:rPr>
            <w:sz w:val="20"/>
            <w:szCs w:val="20"/>
          </w:rPr>
          <w:id w:val="104131137"/>
          <w:placeholder>
            <w:docPart w:val="A7C25C1770B545C699B0EDBA958D2DFE"/>
          </w:placeholder>
          <w:text/>
        </w:sdtPr>
        <w:sdtEndPr/>
        <w:sdtContent>
          <w:r w:rsidR="00AE407F">
            <w:rPr>
              <w:sz w:val="20"/>
              <w:szCs w:val="20"/>
            </w:rPr>
            <w:t>Rochester</w:t>
          </w:r>
        </w:sdtContent>
      </w:sdt>
      <w:r w:rsidR="00F87D55">
        <w:rPr>
          <w:sz w:val="20"/>
          <w:szCs w:val="20"/>
        </w:rPr>
        <w:t xml:space="preserve">, </w:t>
      </w:r>
      <w:sdt>
        <w:sdtPr>
          <w:rPr>
            <w:sz w:val="20"/>
            <w:szCs w:val="20"/>
          </w:rPr>
          <w:id w:val="104131138"/>
          <w:placeholder>
            <w:docPart w:val="9C34A41EC8D7418E9737B86ABA4478AA"/>
          </w:placeholder>
          <w:text/>
        </w:sdtPr>
        <w:sdtEndPr/>
        <w:sdtContent>
          <w:r w:rsidR="00AE407F">
            <w:rPr>
              <w:sz w:val="20"/>
              <w:szCs w:val="20"/>
            </w:rPr>
            <w:t>MN</w:t>
          </w:r>
        </w:sdtContent>
      </w:sdt>
    </w:p>
    <w:p w:rsidR="00F87D55" w:rsidRDefault="00F87D55" w:rsidP="00F87D55">
      <w:pPr>
        <w:spacing w:after="0" w:line="240" w:lineRule="auto"/>
        <w:rPr>
          <w:rFonts w:asciiTheme="majorHAnsi" w:eastAsiaTheme="majorEastAsia" w:hAnsiTheme="majorHAnsi" w:cstheme="majorBidi"/>
          <w:i/>
          <w:iCs/>
          <w:color w:val="4F81BD" w:themeColor="accent1"/>
          <w:spacing w:val="15"/>
          <w:sz w:val="20"/>
          <w:szCs w:val="20"/>
        </w:rPr>
        <w:sectPr w:rsidR="00F87D55" w:rsidSect="00F87D55">
          <w:type w:val="continuous"/>
          <w:pgSz w:w="12240" w:h="15840"/>
          <w:pgMar w:top="1440" w:right="1440" w:bottom="1440" w:left="1440" w:header="720" w:footer="720" w:gutter="0"/>
          <w:cols w:num="3" w:space="720"/>
        </w:sectPr>
      </w:pPr>
    </w:p>
    <w:p w:rsidR="00F87D55" w:rsidRDefault="000C2BB2" w:rsidP="000C2BB2">
      <w:pPr>
        <w:pStyle w:val="ListParagraph"/>
        <w:spacing w:line="240" w:lineRule="auto"/>
        <w:ind w:left="0" w:firstLine="720"/>
      </w:pPr>
      <w:r>
        <w:lastRenderedPageBreak/>
        <w:t>Team Member</w:t>
      </w:r>
    </w:p>
    <w:p w:rsidR="00F73498" w:rsidRDefault="00F73498" w:rsidP="000C2BB2">
      <w:pPr>
        <w:pStyle w:val="ListParagraph"/>
        <w:spacing w:line="240" w:lineRule="auto"/>
        <w:ind w:left="0" w:firstLine="720"/>
      </w:pPr>
    </w:p>
    <w:p w:rsidR="00F87D55" w:rsidRDefault="00C03E0B" w:rsidP="00AE407F">
      <w:pPr>
        <w:pStyle w:val="ListParagraph"/>
        <w:spacing w:line="240" w:lineRule="auto"/>
        <w:sectPr w:rsidR="00F87D55">
          <w:type w:val="continuous"/>
          <w:pgSz w:w="12240" w:h="15840"/>
          <w:pgMar w:top="1440" w:right="1440" w:bottom="1440" w:left="1440" w:header="720" w:footer="720" w:gutter="0"/>
          <w:cols w:space="720"/>
        </w:sectPr>
      </w:pPr>
      <w:sdt>
        <w:sdtPr>
          <w:id w:val="104131140"/>
          <w:placeholder>
            <w:docPart w:val="D1A110DC6E104159AAB15511BEF1BA2C"/>
          </w:placeholder>
          <w:text/>
        </w:sdtPr>
        <w:sdtEndPr/>
        <w:sdtContent>
          <w:proofErr w:type="gramStart"/>
          <w:r w:rsidR="00AE407F">
            <w:t>Serving and setting</w:t>
          </w:r>
          <w:r w:rsidR="00515D84">
            <w:t xml:space="preserve"> food, working with customers as C</w:t>
          </w:r>
          <w:r w:rsidR="00AE407F">
            <w:t>ashier, general cleaning duties.</w:t>
          </w:r>
          <w:proofErr w:type="gramEnd"/>
        </w:sdtContent>
      </w:sdt>
    </w:p>
    <w:p w:rsidR="009E4833" w:rsidRPr="00DC2E8A" w:rsidRDefault="009E4833" w:rsidP="00CE173A">
      <w:pPr>
        <w:pStyle w:val="Heading1"/>
        <w:pBdr>
          <w:bottom w:val="single" w:sz="4" w:space="1" w:color="4F81BD" w:themeColor="accent1"/>
        </w:pBdr>
        <w:shd w:val="clear" w:color="auto" w:fill="C6D9F1" w:themeFill="text2" w:themeFillTint="33"/>
        <w:spacing w:line="240" w:lineRule="auto"/>
      </w:pPr>
      <w:r w:rsidRPr="00DC2E8A">
        <w:lastRenderedPageBreak/>
        <w:t>Education</w:t>
      </w:r>
    </w:p>
    <w:p w:rsidR="009E4833" w:rsidRDefault="009E4833" w:rsidP="007B0895">
      <w:pPr>
        <w:spacing w:after="0" w:line="240" w:lineRule="auto"/>
        <w:sectPr w:rsidR="009E4833" w:rsidSect="009E4833">
          <w:type w:val="continuous"/>
          <w:pgSz w:w="12240" w:h="15840"/>
          <w:pgMar w:top="1440" w:right="1440" w:bottom="1440" w:left="1440" w:header="720" w:footer="720" w:gutter="0"/>
          <w:cols w:space="720"/>
        </w:sectPr>
      </w:pPr>
    </w:p>
    <w:p w:rsidR="00AE4BEF" w:rsidRPr="00DC2E8A" w:rsidRDefault="00C03E0B" w:rsidP="00F73498">
      <w:pPr>
        <w:pStyle w:val="Subtitle"/>
        <w:spacing w:line="240" w:lineRule="auto"/>
        <w:rPr>
          <w:sz w:val="20"/>
          <w:szCs w:val="20"/>
        </w:rPr>
        <w:sectPr w:rsidR="00AE4BEF" w:rsidRPr="00DC2E8A" w:rsidSect="009E4833">
          <w:type w:val="continuous"/>
          <w:pgSz w:w="12240" w:h="15840"/>
          <w:pgMar w:top="1440" w:right="1440" w:bottom="1440" w:left="1440" w:header="720" w:footer="720" w:gutter="0"/>
          <w:cols w:num="3" w:space="720"/>
          <w:docGrid w:linePitch="360"/>
        </w:sectPr>
      </w:pPr>
      <w:sdt>
        <w:sdtPr>
          <w:rPr>
            <w:sz w:val="20"/>
            <w:szCs w:val="20"/>
          </w:rPr>
          <w:id w:val="97206560"/>
          <w:placeholder>
            <w:docPart w:val="C84166A9667541918BF424F6CD5007F9"/>
          </w:placeholder>
          <w:text/>
        </w:sdtPr>
        <w:sdtEndPr/>
        <w:sdtContent>
          <w:r w:rsidR="00AE407F">
            <w:rPr>
              <w:sz w:val="20"/>
              <w:szCs w:val="20"/>
            </w:rPr>
            <w:t>2009</w:t>
          </w:r>
        </w:sdtContent>
      </w:sdt>
      <w:r w:rsidR="00F87D55" w:rsidRPr="00DC2E8A">
        <w:rPr>
          <w:sz w:val="20"/>
          <w:szCs w:val="20"/>
        </w:rPr>
        <w:t xml:space="preserve">— </w:t>
      </w:r>
      <w:sdt>
        <w:sdtPr>
          <w:rPr>
            <w:sz w:val="20"/>
            <w:szCs w:val="20"/>
          </w:rPr>
          <w:id w:val="97206563"/>
          <w:placeholder>
            <w:docPart w:val="8602AB8980644CA4B3EF017B4798EB81"/>
          </w:placeholder>
          <w:text/>
        </w:sdtPr>
        <w:sdtEndPr/>
        <w:sdtContent>
          <w:r w:rsidR="007659E1">
            <w:rPr>
              <w:sz w:val="20"/>
              <w:szCs w:val="20"/>
            </w:rPr>
            <w:t>2014</w:t>
          </w:r>
        </w:sdtContent>
      </w:sdt>
      <w:r w:rsidR="009E4833" w:rsidRPr="00DC2E8A">
        <w:rPr>
          <w:sz w:val="20"/>
          <w:szCs w:val="20"/>
        </w:rPr>
        <w:br w:type="column"/>
      </w:r>
      <w:sdt>
        <w:sdtPr>
          <w:rPr>
            <w:sz w:val="20"/>
            <w:szCs w:val="20"/>
          </w:rPr>
          <w:id w:val="97206565"/>
          <w:placeholder>
            <w:docPart w:val="DD68797E70864C259AC816FED1248062"/>
          </w:placeholder>
          <w:text/>
        </w:sdtPr>
        <w:sdtEndPr/>
        <w:sdtContent>
          <w:r w:rsidR="00C10F40">
            <w:rPr>
              <w:sz w:val="20"/>
              <w:szCs w:val="20"/>
            </w:rPr>
            <w:t>Rochester Community and Technical College</w:t>
          </w:r>
        </w:sdtContent>
      </w:sdt>
      <w:r w:rsidR="007659E1">
        <w:rPr>
          <w:sz w:val="20"/>
          <w:szCs w:val="20"/>
        </w:rPr>
        <w:t xml:space="preserve">    </w:t>
      </w:r>
      <w:r w:rsidR="00F73498">
        <w:rPr>
          <w:sz w:val="20"/>
          <w:szCs w:val="20"/>
        </w:rPr>
        <w:t xml:space="preserve">            </w:t>
      </w:r>
      <w:r w:rsidR="007659E1">
        <w:rPr>
          <w:sz w:val="20"/>
          <w:szCs w:val="20"/>
        </w:rPr>
        <w:t xml:space="preserve">                      </w:t>
      </w:r>
    </w:p>
    <w:p w:rsidR="00C10F40" w:rsidRDefault="00C10F40" w:rsidP="00C10F40">
      <w:pPr>
        <w:spacing w:line="240" w:lineRule="auto"/>
        <w:ind w:left="720" w:right="-7020"/>
      </w:pPr>
      <w:proofErr w:type="gramStart"/>
      <w:r>
        <w:lastRenderedPageBreak/>
        <w:t>W</w:t>
      </w:r>
      <w:r w:rsidR="000C2BB2">
        <w:t>orking towards a degree in</w:t>
      </w:r>
      <w:r>
        <w:t xml:space="preserve"> Accounting.</w:t>
      </w:r>
      <w:proofErr w:type="gramEnd"/>
    </w:p>
    <w:p w:rsidR="009E4833" w:rsidRPr="007659E1" w:rsidRDefault="007659E1" w:rsidP="007659E1">
      <w:pPr>
        <w:spacing w:line="240" w:lineRule="auto"/>
        <w:ind w:left="720" w:right="-7020"/>
        <w:rPr>
          <w:rStyle w:val="Strong"/>
          <w:b w:val="0"/>
          <w:bCs w:val="0"/>
        </w:rPr>
      </w:pPr>
      <w:r>
        <w:t>.</w:t>
      </w:r>
      <w:r w:rsidR="006B3390" w:rsidRPr="00AE407F">
        <w:t xml:space="preserve">                                       </w:t>
      </w:r>
      <w:r w:rsidR="000C2BB2">
        <w:t xml:space="preserve">                             </w:t>
      </w:r>
    </w:p>
    <w:p w:rsidR="006B3390" w:rsidRPr="00DC2E8A" w:rsidRDefault="006B3390" w:rsidP="006B3390">
      <w:pPr>
        <w:pStyle w:val="Heading1"/>
        <w:pBdr>
          <w:bottom w:val="single" w:sz="4" w:space="1" w:color="4F81BD" w:themeColor="accent1"/>
        </w:pBdr>
        <w:shd w:val="clear" w:color="auto" w:fill="C6D9F1" w:themeFill="text2" w:themeFillTint="33"/>
        <w:spacing w:line="240" w:lineRule="auto"/>
      </w:pPr>
      <w:r w:rsidRPr="006B3390">
        <w:t>References</w:t>
      </w:r>
    </w:p>
    <w:p w:rsidR="006B3390" w:rsidRDefault="007659E1" w:rsidP="006B3390">
      <w:pPr>
        <w:ind w:firstLine="720"/>
      </w:pPr>
      <w:r>
        <w:t>Matt Wheeler</w:t>
      </w:r>
      <w:r>
        <w:tab/>
        <w:t>- Franchise Manager at College Pro Painters – 507-398-2972</w:t>
      </w:r>
    </w:p>
    <w:p w:rsidR="007659E1" w:rsidRDefault="007659E1" w:rsidP="006B3390">
      <w:pPr>
        <w:ind w:firstLine="720"/>
      </w:pPr>
      <w:r>
        <w:t xml:space="preserve">Charlie </w:t>
      </w:r>
      <w:proofErr w:type="spellStart"/>
      <w:r>
        <w:t>Maves</w:t>
      </w:r>
      <w:proofErr w:type="spellEnd"/>
      <w:r>
        <w:t xml:space="preserve"> – Production Manager at College Pro Painters – 507-269-0821</w:t>
      </w:r>
    </w:p>
    <w:p w:rsidR="007659E1" w:rsidRPr="006B3390" w:rsidRDefault="007659E1" w:rsidP="006B3390">
      <w:pPr>
        <w:ind w:firstLine="720"/>
      </w:pPr>
    </w:p>
    <w:sectPr w:rsidR="007659E1" w:rsidRPr="006B3390" w:rsidSect="00E8110F">
      <w:type w:val="continuous"/>
      <w:pgSz w:w="12240" w:h="15840"/>
      <w:pgMar w:top="1440" w:right="1440" w:bottom="1440" w:left="1440" w:header="720" w:footer="720" w:gutter="0"/>
      <w:cols w:space="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F58"/>
    <w:multiLevelType w:val="hybridMultilevel"/>
    <w:tmpl w:val="84948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87516F"/>
    <w:multiLevelType w:val="hybridMultilevel"/>
    <w:tmpl w:val="B3EAC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FA1476"/>
    <w:multiLevelType w:val="hybridMultilevel"/>
    <w:tmpl w:val="449A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241556"/>
    <w:multiLevelType w:val="hybridMultilevel"/>
    <w:tmpl w:val="6EFC4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97"/>
    <w:rsid w:val="000C1202"/>
    <w:rsid w:val="000C2BB2"/>
    <w:rsid w:val="000E7D85"/>
    <w:rsid w:val="00220409"/>
    <w:rsid w:val="003252E4"/>
    <w:rsid w:val="00373949"/>
    <w:rsid w:val="003B0BB1"/>
    <w:rsid w:val="004A00E0"/>
    <w:rsid w:val="00515D84"/>
    <w:rsid w:val="005E002E"/>
    <w:rsid w:val="006B3390"/>
    <w:rsid w:val="007659E1"/>
    <w:rsid w:val="007B0895"/>
    <w:rsid w:val="009674F2"/>
    <w:rsid w:val="009E4833"/>
    <w:rsid w:val="00A0046F"/>
    <w:rsid w:val="00AE407F"/>
    <w:rsid w:val="00AE4BEF"/>
    <w:rsid w:val="00B225FD"/>
    <w:rsid w:val="00B44D49"/>
    <w:rsid w:val="00BC35C7"/>
    <w:rsid w:val="00BE2BC6"/>
    <w:rsid w:val="00C03455"/>
    <w:rsid w:val="00C03E0B"/>
    <w:rsid w:val="00C07B97"/>
    <w:rsid w:val="00C10F40"/>
    <w:rsid w:val="00CC14E8"/>
    <w:rsid w:val="00CE173A"/>
    <w:rsid w:val="00D3485A"/>
    <w:rsid w:val="00D908B6"/>
    <w:rsid w:val="00DA5ADF"/>
    <w:rsid w:val="00DC2E8A"/>
    <w:rsid w:val="00E65FB9"/>
    <w:rsid w:val="00E8110F"/>
    <w:rsid w:val="00F73498"/>
    <w:rsid w:val="00F8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aplan formatting"/>
    <w:qFormat/>
    <w:rsid w:val="009674F2"/>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9674F2"/>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B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4F2"/>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674F2"/>
    <w:rPr>
      <w:rFonts w:ascii="Times New Roman" w:eastAsiaTheme="majorEastAsia" w:hAnsi="Times New Roman" w:cstheme="majorBidi"/>
      <w:b/>
      <w:bCs/>
      <w:color w:val="365F91" w:themeColor="accent1" w:themeShade="BF"/>
      <w:sz w:val="24"/>
      <w:szCs w:val="28"/>
    </w:rPr>
  </w:style>
  <w:style w:type="character" w:styleId="PlaceholderText">
    <w:name w:val="Placeholder Text"/>
    <w:basedOn w:val="DefaultParagraphFont"/>
    <w:uiPriority w:val="99"/>
    <w:semiHidden/>
    <w:rsid w:val="00D3485A"/>
    <w:rPr>
      <w:color w:val="808080"/>
    </w:rPr>
  </w:style>
  <w:style w:type="paragraph" w:styleId="BalloonText">
    <w:name w:val="Balloon Text"/>
    <w:basedOn w:val="Normal"/>
    <w:link w:val="BalloonTextChar"/>
    <w:uiPriority w:val="99"/>
    <w:semiHidden/>
    <w:unhideWhenUsed/>
    <w:rsid w:val="00D34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85A"/>
    <w:rPr>
      <w:rFonts w:ascii="Tahoma" w:hAnsi="Tahoma" w:cs="Tahoma"/>
      <w:sz w:val="16"/>
      <w:szCs w:val="16"/>
    </w:rPr>
  </w:style>
  <w:style w:type="paragraph" w:styleId="ListParagraph">
    <w:name w:val="List Paragraph"/>
    <w:basedOn w:val="Normal"/>
    <w:uiPriority w:val="34"/>
    <w:qFormat/>
    <w:rsid w:val="00A0046F"/>
    <w:pPr>
      <w:ind w:left="720"/>
      <w:contextualSpacing/>
    </w:pPr>
  </w:style>
  <w:style w:type="paragraph" w:styleId="Subtitle">
    <w:name w:val="Subtitle"/>
    <w:basedOn w:val="Normal"/>
    <w:next w:val="Normal"/>
    <w:link w:val="SubtitleChar"/>
    <w:uiPriority w:val="11"/>
    <w:qFormat/>
    <w:rsid w:val="00AE4BE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E4BE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AE4B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4BE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E4BE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C2E8A"/>
    <w:rPr>
      <w:b/>
      <w:bCs/>
    </w:rPr>
  </w:style>
  <w:style w:type="character" w:styleId="CommentReference">
    <w:name w:val="annotation reference"/>
    <w:basedOn w:val="DefaultParagraphFont"/>
    <w:uiPriority w:val="99"/>
    <w:semiHidden/>
    <w:unhideWhenUsed/>
    <w:rsid w:val="00B225FD"/>
    <w:rPr>
      <w:sz w:val="16"/>
      <w:szCs w:val="16"/>
    </w:rPr>
  </w:style>
  <w:style w:type="paragraph" w:styleId="CommentText">
    <w:name w:val="annotation text"/>
    <w:basedOn w:val="Normal"/>
    <w:link w:val="CommentTextChar"/>
    <w:uiPriority w:val="99"/>
    <w:semiHidden/>
    <w:unhideWhenUsed/>
    <w:rsid w:val="00B225FD"/>
    <w:pPr>
      <w:spacing w:line="240" w:lineRule="auto"/>
    </w:pPr>
    <w:rPr>
      <w:sz w:val="20"/>
      <w:szCs w:val="20"/>
    </w:rPr>
  </w:style>
  <w:style w:type="character" w:customStyle="1" w:styleId="CommentTextChar">
    <w:name w:val="Comment Text Char"/>
    <w:basedOn w:val="DefaultParagraphFont"/>
    <w:link w:val="CommentText"/>
    <w:uiPriority w:val="99"/>
    <w:semiHidden/>
    <w:rsid w:val="00B225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25FD"/>
    <w:rPr>
      <w:b/>
      <w:bCs/>
    </w:rPr>
  </w:style>
  <w:style w:type="character" w:customStyle="1" w:styleId="CommentSubjectChar">
    <w:name w:val="Comment Subject Char"/>
    <w:basedOn w:val="CommentTextChar"/>
    <w:link w:val="CommentSubject"/>
    <w:uiPriority w:val="99"/>
    <w:semiHidden/>
    <w:rsid w:val="00B225FD"/>
    <w:rPr>
      <w:rFonts w:ascii="Times New Roman" w:hAnsi="Times New Roman"/>
      <w:b/>
      <w:bCs/>
      <w:sz w:val="20"/>
      <w:szCs w:val="20"/>
    </w:rPr>
  </w:style>
  <w:style w:type="paragraph" w:styleId="Revision">
    <w:name w:val="Revision"/>
    <w:hidden/>
    <w:uiPriority w:val="99"/>
    <w:semiHidden/>
    <w:rsid w:val="007B089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aplan formatting"/>
    <w:qFormat/>
    <w:rsid w:val="009674F2"/>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9674F2"/>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B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4F2"/>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674F2"/>
    <w:rPr>
      <w:rFonts w:ascii="Times New Roman" w:eastAsiaTheme="majorEastAsia" w:hAnsi="Times New Roman" w:cstheme="majorBidi"/>
      <w:b/>
      <w:bCs/>
      <w:color w:val="365F91" w:themeColor="accent1" w:themeShade="BF"/>
      <w:sz w:val="24"/>
      <w:szCs w:val="28"/>
    </w:rPr>
  </w:style>
  <w:style w:type="character" w:styleId="PlaceholderText">
    <w:name w:val="Placeholder Text"/>
    <w:basedOn w:val="DefaultParagraphFont"/>
    <w:uiPriority w:val="99"/>
    <w:semiHidden/>
    <w:rsid w:val="00D3485A"/>
    <w:rPr>
      <w:color w:val="808080"/>
    </w:rPr>
  </w:style>
  <w:style w:type="paragraph" w:styleId="BalloonText">
    <w:name w:val="Balloon Text"/>
    <w:basedOn w:val="Normal"/>
    <w:link w:val="BalloonTextChar"/>
    <w:uiPriority w:val="99"/>
    <w:semiHidden/>
    <w:unhideWhenUsed/>
    <w:rsid w:val="00D34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85A"/>
    <w:rPr>
      <w:rFonts w:ascii="Tahoma" w:hAnsi="Tahoma" w:cs="Tahoma"/>
      <w:sz w:val="16"/>
      <w:szCs w:val="16"/>
    </w:rPr>
  </w:style>
  <w:style w:type="paragraph" w:styleId="ListParagraph">
    <w:name w:val="List Paragraph"/>
    <w:basedOn w:val="Normal"/>
    <w:uiPriority w:val="34"/>
    <w:qFormat/>
    <w:rsid w:val="00A0046F"/>
    <w:pPr>
      <w:ind w:left="720"/>
      <w:contextualSpacing/>
    </w:pPr>
  </w:style>
  <w:style w:type="paragraph" w:styleId="Subtitle">
    <w:name w:val="Subtitle"/>
    <w:basedOn w:val="Normal"/>
    <w:next w:val="Normal"/>
    <w:link w:val="SubtitleChar"/>
    <w:uiPriority w:val="11"/>
    <w:qFormat/>
    <w:rsid w:val="00AE4BE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E4BE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AE4B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4BE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E4BE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C2E8A"/>
    <w:rPr>
      <w:b/>
      <w:bCs/>
    </w:rPr>
  </w:style>
  <w:style w:type="character" w:styleId="CommentReference">
    <w:name w:val="annotation reference"/>
    <w:basedOn w:val="DefaultParagraphFont"/>
    <w:uiPriority w:val="99"/>
    <w:semiHidden/>
    <w:unhideWhenUsed/>
    <w:rsid w:val="00B225FD"/>
    <w:rPr>
      <w:sz w:val="16"/>
      <w:szCs w:val="16"/>
    </w:rPr>
  </w:style>
  <w:style w:type="paragraph" w:styleId="CommentText">
    <w:name w:val="annotation text"/>
    <w:basedOn w:val="Normal"/>
    <w:link w:val="CommentTextChar"/>
    <w:uiPriority w:val="99"/>
    <w:semiHidden/>
    <w:unhideWhenUsed/>
    <w:rsid w:val="00B225FD"/>
    <w:pPr>
      <w:spacing w:line="240" w:lineRule="auto"/>
    </w:pPr>
    <w:rPr>
      <w:sz w:val="20"/>
      <w:szCs w:val="20"/>
    </w:rPr>
  </w:style>
  <w:style w:type="character" w:customStyle="1" w:styleId="CommentTextChar">
    <w:name w:val="Comment Text Char"/>
    <w:basedOn w:val="DefaultParagraphFont"/>
    <w:link w:val="CommentText"/>
    <w:uiPriority w:val="99"/>
    <w:semiHidden/>
    <w:rsid w:val="00B225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25FD"/>
    <w:rPr>
      <w:b/>
      <w:bCs/>
    </w:rPr>
  </w:style>
  <w:style w:type="character" w:customStyle="1" w:styleId="CommentSubjectChar">
    <w:name w:val="Comment Subject Char"/>
    <w:basedOn w:val="CommentTextChar"/>
    <w:link w:val="CommentSubject"/>
    <w:uiPriority w:val="99"/>
    <w:semiHidden/>
    <w:rsid w:val="00B225FD"/>
    <w:rPr>
      <w:rFonts w:ascii="Times New Roman" w:hAnsi="Times New Roman"/>
      <w:b/>
      <w:bCs/>
      <w:sz w:val="20"/>
      <w:szCs w:val="20"/>
    </w:rPr>
  </w:style>
  <w:style w:type="paragraph" w:styleId="Revision">
    <w:name w:val="Revision"/>
    <w:hidden/>
    <w:uiPriority w:val="99"/>
    <w:semiHidden/>
    <w:rsid w:val="007B089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2776">
      <w:bodyDiv w:val="1"/>
      <w:marLeft w:val="0"/>
      <w:marRight w:val="0"/>
      <w:marTop w:val="0"/>
      <w:marBottom w:val="0"/>
      <w:divBdr>
        <w:top w:val="none" w:sz="0" w:space="0" w:color="auto"/>
        <w:left w:val="none" w:sz="0" w:space="0" w:color="auto"/>
        <w:bottom w:val="none" w:sz="0" w:space="0" w:color="auto"/>
        <w:right w:val="none" w:sz="0" w:space="0" w:color="auto"/>
      </w:divBdr>
    </w:div>
    <w:div w:id="175845872">
      <w:bodyDiv w:val="1"/>
      <w:marLeft w:val="0"/>
      <w:marRight w:val="0"/>
      <w:marTop w:val="0"/>
      <w:marBottom w:val="0"/>
      <w:divBdr>
        <w:top w:val="none" w:sz="0" w:space="0" w:color="auto"/>
        <w:left w:val="none" w:sz="0" w:space="0" w:color="auto"/>
        <w:bottom w:val="none" w:sz="0" w:space="0" w:color="auto"/>
        <w:right w:val="none" w:sz="0" w:space="0" w:color="auto"/>
      </w:divBdr>
    </w:div>
    <w:div w:id="345056132">
      <w:bodyDiv w:val="1"/>
      <w:marLeft w:val="0"/>
      <w:marRight w:val="0"/>
      <w:marTop w:val="0"/>
      <w:marBottom w:val="0"/>
      <w:divBdr>
        <w:top w:val="none" w:sz="0" w:space="0" w:color="auto"/>
        <w:left w:val="none" w:sz="0" w:space="0" w:color="auto"/>
        <w:bottom w:val="none" w:sz="0" w:space="0" w:color="auto"/>
        <w:right w:val="none" w:sz="0" w:space="0" w:color="auto"/>
      </w:divBdr>
    </w:div>
    <w:div w:id="362823893">
      <w:bodyDiv w:val="1"/>
      <w:marLeft w:val="0"/>
      <w:marRight w:val="0"/>
      <w:marTop w:val="0"/>
      <w:marBottom w:val="0"/>
      <w:divBdr>
        <w:top w:val="none" w:sz="0" w:space="0" w:color="auto"/>
        <w:left w:val="none" w:sz="0" w:space="0" w:color="auto"/>
        <w:bottom w:val="none" w:sz="0" w:space="0" w:color="auto"/>
        <w:right w:val="none" w:sz="0" w:space="0" w:color="auto"/>
      </w:divBdr>
    </w:div>
    <w:div w:id="383141081">
      <w:bodyDiv w:val="1"/>
      <w:marLeft w:val="0"/>
      <w:marRight w:val="0"/>
      <w:marTop w:val="0"/>
      <w:marBottom w:val="0"/>
      <w:divBdr>
        <w:top w:val="none" w:sz="0" w:space="0" w:color="auto"/>
        <w:left w:val="none" w:sz="0" w:space="0" w:color="auto"/>
        <w:bottom w:val="none" w:sz="0" w:space="0" w:color="auto"/>
        <w:right w:val="none" w:sz="0" w:space="0" w:color="auto"/>
      </w:divBdr>
    </w:div>
    <w:div w:id="492913332">
      <w:bodyDiv w:val="1"/>
      <w:marLeft w:val="0"/>
      <w:marRight w:val="0"/>
      <w:marTop w:val="0"/>
      <w:marBottom w:val="0"/>
      <w:divBdr>
        <w:top w:val="none" w:sz="0" w:space="0" w:color="auto"/>
        <w:left w:val="none" w:sz="0" w:space="0" w:color="auto"/>
        <w:bottom w:val="none" w:sz="0" w:space="0" w:color="auto"/>
        <w:right w:val="none" w:sz="0" w:space="0" w:color="auto"/>
      </w:divBdr>
    </w:div>
    <w:div w:id="498620246">
      <w:bodyDiv w:val="1"/>
      <w:marLeft w:val="0"/>
      <w:marRight w:val="0"/>
      <w:marTop w:val="0"/>
      <w:marBottom w:val="0"/>
      <w:divBdr>
        <w:top w:val="none" w:sz="0" w:space="0" w:color="auto"/>
        <w:left w:val="none" w:sz="0" w:space="0" w:color="auto"/>
        <w:bottom w:val="none" w:sz="0" w:space="0" w:color="auto"/>
        <w:right w:val="none" w:sz="0" w:space="0" w:color="auto"/>
      </w:divBdr>
    </w:div>
    <w:div w:id="925383026">
      <w:bodyDiv w:val="1"/>
      <w:marLeft w:val="0"/>
      <w:marRight w:val="0"/>
      <w:marTop w:val="0"/>
      <w:marBottom w:val="0"/>
      <w:divBdr>
        <w:top w:val="none" w:sz="0" w:space="0" w:color="auto"/>
        <w:left w:val="none" w:sz="0" w:space="0" w:color="auto"/>
        <w:bottom w:val="none" w:sz="0" w:space="0" w:color="auto"/>
        <w:right w:val="none" w:sz="0" w:space="0" w:color="auto"/>
      </w:divBdr>
    </w:div>
    <w:div w:id="947739917">
      <w:bodyDiv w:val="1"/>
      <w:marLeft w:val="0"/>
      <w:marRight w:val="0"/>
      <w:marTop w:val="0"/>
      <w:marBottom w:val="0"/>
      <w:divBdr>
        <w:top w:val="none" w:sz="0" w:space="0" w:color="auto"/>
        <w:left w:val="none" w:sz="0" w:space="0" w:color="auto"/>
        <w:bottom w:val="none" w:sz="0" w:space="0" w:color="auto"/>
        <w:right w:val="none" w:sz="0" w:space="0" w:color="auto"/>
      </w:divBdr>
    </w:div>
    <w:div w:id="1048799314">
      <w:bodyDiv w:val="1"/>
      <w:marLeft w:val="0"/>
      <w:marRight w:val="0"/>
      <w:marTop w:val="0"/>
      <w:marBottom w:val="0"/>
      <w:divBdr>
        <w:top w:val="none" w:sz="0" w:space="0" w:color="auto"/>
        <w:left w:val="none" w:sz="0" w:space="0" w:color="auto"/>
        <w:bottom w:val="none" w:sz="0" w:space="0" w:color="auto"/>
        <w:right w:val="none" w:sz="0" w:space="0" w:color="auto"/>
      </w:divBdr>
    </w:div>
    <w:div w:id="1109398446">
      <w:bodyDiv w:val="1"/>
      <w:marLeft w:val="0"/>
      <w:marRight w:val="0"/>
      <w:marTop w:val="0"/>
      <w:marBottom w:val="0"/>
      <w:divBdr>
        <w:top w:val="none" w:sz="0" w:space="0" w:color="auto"/>
        <w:left w:val="none" w:sz="0" w:space="0" w:color="auto"/>
        <w:bottom w:val="none" w:sz="0" w:space="0" w:color="auto"/>
        <w:right w:val="none" w:sz="0" w:space="0" w:color="auto"/>
      </w:divBdr>
    </w:div>
    <w:div w:id="1244215352">
      <w:bodyDiv w:val="1"/>
      <w:marLeft w:val="0"/>
      <w:marRight w:val="0"/>
      <w:marTop w:val="0"/>
      <w:marBottom w:val="0"/>
      <w:divBdr>
        <w:top w:val="none" w:sz="0" w:space="0" w:color="auto"/>
        <w:left w:val="none" w:sz="0" w:space="0" w:color="auto"/>
        <w:bottom w:val="none" w:sz="0" w:space="0" w:color="auto"/>
        <w:right w:val="none" w:sz="0" w:space="0" w:color="auto"/>
      </w:divBdr>
    </w:div>
    <w:div w:id="1266965542">
      <w:bodyDiv w:val="1"/>
      <w:marLeft w:val="0"/>
      <w:marRight w:val="0"/>
      <w:marTop w:val="0"/>
      <w:marBottom w:val="0"/>
      <w:divBdr>
        <w:top w:val="none" w:sz="0" w:space="0" w:color="auto"/>
        <w:left w:val="none" w:sz="0" w:space="0" w:color="auto"/>
        <w:bottom w:val="none" w:sz="0" w:space="0" w:color="auto"/>
        <w:right w:val="none" w:sz="0" w:space="0" w:color="auto"/>
      </w:divBdr>
    </w:div>
    <w:div w:id="1278411696">
      <w:bodyDiv w:val="1"/>
      <w:marLeft w:val="0"/>
      <w:marRight w:val="0"/>
      <w:marTop w:val="0"/>
      <w:marBottom w:val="0"/>
      <w:divBdr>
        <w:top w:val="none" w:sz="0" w:space="0" w:color="auto"/>
        <w:left w:val="none" w:sz="0" w:space="0" w:color="auto"/>
        <w:bottom w:val="none" w:sz="0" w:space="0" w:color="auto"/>
        <w:right w:val="none" w:sz="0" w:space="0" w:color="auto"/>
      </w:divBdr>
    </w:div>
    <w:div w:id="1362197364">
      <w:bodyDiv w:val="1"/>
      <w:marLeft w:val="0"/>
      <w:marRight w:val="0"/>
      <w:marTop w:val="0"/>
      <w:marBottom w:val="0"/>
      <w:divBdr>
        <w:top w:val="none" w:sz="0" w:space="0" w:color="auto"/>
        <w:left w:val="none" w:sz="0" w:space="0" w:color="auto"/>
        <w:bottom w:val="none" w:sz="0" w:space="0" w:color="auto"/>
        <w:right w:val="none" w:sz="0" w:space="0" w:color="auto"/>
      </w:divBdr>
    </w:div>
    <w:div w:id="1744137790">
      <w:bodyDiv w:val="1"/>
      <w:marLeft w:val="0"/>
      <w:marRight w:val="0"/>
      <w:marTop w:val="0"/>
      <w:marBottom w:val="0"/>
      <w:divBdr>
        <w:top w:val="none" w:sz="0" w:space="0" w:color="auto"/>
        <w:left w:val="none" w:sz="0" w:space="0" w:color="auto"/>
        <w:bottom w:val="none" w:sz="0" w:space="0" w:color="auto"/>
        <w:right w:val="none" w:sz="0" w:space="0" w:color="auto"/>
      </w:divBdr>
    </w:div>
    <w:div w:id="1864972110">
      <w:bodyDiv w:val="1"/>
      <w:marLeft w:val="0"/>
      <w:marRight w:val="0"/>
      <w:marTop w:val="0"/>
      <w:marBottom w:val="0"/>
      <w:divBdr>
        <w:top w:val="none" w:sz="0" w:space="0" w:color="auto"/>
        <w:left w:val="none" w:sz="0" w:space="0" w:color="auto"/>
        <w:bottom w:val="none" w:sz="0" w:space="0" w:color="auto"/>
        <w:right w:val="none" w:sz="0" w:space="0" w:color="auto"/>
      </w:divBdr>
    </w:div>
    <w:div w:id="20038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Roaming\Microsoft\Templates\TP03000198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E28766C43D4F5BAC051B985B7775CA"/>
        <w:category>
          <w:name w:val="General"/>
          <w:gallery w:val="placeholder"/>
        </w:category>
        <w:types>
          <w:type w:val="bbPlcHdr"/>
        </w:types>
        <w:behaviors>
          <w:behavior w:val="content"/>
        </w:behaviors>
        <w:guid w:val="{AF60E563-FE6B-4B17-A439-D190ED2731D1}"/>
      </w:docPartPr>
      <w:docPartBody>
        <w:p w:rsidR="000E0F48" w:rsidRDefault="00733A50">
          <w:pPr>
            <w:pStyle w:val="33E28766C43D4F5BAC051B985B7775CA"/>
          </w:pPr>
          <w:r>
            <w:rPr>
              <w:sz w:val="20"/>
              <w:szCs w:val="20"/>
            </w:rPr>
            <w:t>[</w:t>
          </w:r>
          <w:r w:rsidRPr="00DC2E8A">
            <w:rPr>
              <w:rStyle w:val="PlaceholderText"/>
              <w:sz w:val="20"/>
              <w:szCs w:val="20"/>
            </w:rPr>
            <w:t>Street Address</w:t>
          </w:r>
          <w:r>
            <w:rPr>
              <w:rStyle w:val="PlaceholderText"/>
              <w:sz w:val="20"/>
              <w:szCs w:val="20"/>
            </w:rPr>
            <w:t>]</w:t>
          </w:r>
        </w:p>
      </w:docPartBody>
    </w:docPart>
    <w:docPart>
      <w:docPartPr>
        <w:name w:val="3B777E6A892547D699FBDE7D8BC791D7"/>
        <w:category>
          <w:name w:val="General"/>
          <w:gallery w:val="placeholder"/>
        </w:category>
        <w:types>
          <w:type w:val="bbPlcHdr"/>
        </w:types>
        <w:behaviors>
          <w:behavior w:val="content"/>
        </w:behaviors>
        <w:guid w:val="{AE4F2518-372C-4DDE-BCA8-0969C190B8AD}"/>
      </w:docPartPr>
      <w:docPartBody>
        <w:p w:rsidR="000E0F48" w:rsidRDefault="00733A50">
          <w:pPr>
            <w:pStyle w:val="3B777E6A892547D699FBDE7D8BC791D7"/>
          </w:pPr>
          <w:r>
            <w:rPr>
              <w:sz w:val="20"/>
              <w:szCs w:val="20"/>
            </w:rPr>
            <w:t>[</w:t>
          </w:r>
          <w:r w:rsidRPr="00DC2E8A">
            <w:rPr>
              <w:rStyle w:val="PlaceholderText"/>
              <w:sz w:val="20"/>
              <w:szCs w:val="20"/>
            </w:rPr>
            <w:t>City</w:t>
          </w:r>
          <w:r>
            <w:rPr>
              <w:rStyle w:val="PlaceholderText"/>
              <w:sz w:val="20"/>
              <w:szCs w:val="20"/>
            </w:rPr>
            <w:t>]</w:t>
          </w:r>
        </w:p>
      </w:docPartBody>
    </w:docPart>
    <w:docPart>
      <w:docPartPr>
        <w:name w:val="F4BA0511D5294D80885AC7C9274054DB"/>
        <w:category>
          <w:name w:val="General"/>
          <w:gallery w:val="placeholder"/>
        </w:category>
        <w:types>
          <w:type w:val="bbPlcHdr"/>
        </w:types>
        <w:behaviors>
          <w:behavior w:val="content"/>
        </w:behaviors>
        <w:guid w:val="{650A4916-7BC1-4E9D-AF8E-D9B8F2783E64}"/>
      </w:docPartPr>
      <w:docPartBody>
        <w:p w:rsidR="000E0F48" w:rsidRDefault="00733A50">
          <w:pPr>
            <w:pStyle w:val="F4BA0511D5294D80885AC7C9274054DB"/>
          </w:pPr>
          <w:r>
            <w:rPr>
              <w:sz w:val="20"/>
              <w:szCs w:val="20"/>
            </w:rPr>
            <w:t>[</w:t>
          </w:r>
          <w:r w:rsidRPr="00DC2E8A">
            <w:rPr>
              <w:rStyle w:val="PlaceholderText"/>
              <w:sz w:val="20"/>
              <w:szCs w:val="20"/>
            </w:rPr>
            <w:t>State</w:t>
          </w:r>
          <w:r>
            <w:rPr>
              <w:rStyle w:val="PlaceholderText"/>
              <w:sz w:val="20"/>
              <w:szCs w:val="20"/>
            </w:rPr>
            <w:t>]</w:t>
          </w:r>
        </w:p>
      </w:docPartBody>
    </w:docPart>
    <w:docPart>
      <w:docPartPr>
        <w:name w:val="FC2650DA3C944BEE88EA700343FFED5E"/>
        <w:category>
          <w:name w:val="General"/>
          <w:gallery w:val="placeholder"/>
        </w:category>
        <w:types>
          <w:type w:val="bbPlcHdr"/>
        </w:types>
        <w:behaviors>
          <w:behavior w:val="content"/>
        </w:behaviors>
        <w:guid w:val="{009BE71E-6E89-4DA6-992E-653907243FEE}"/>
      </w:docPartPr>
      <w:docPartBody>
        <w:p w:rsidR="000E0F48" w:rsidRDefault="00733A50">
          <w:pPr>
            <w:pStyle w:val="FC2650DA3C944BEE88EA700343FFED5E"/>
          </w:pPr>
          <w:r>
            <w:rPr>
              <w:sz w:val="20"/>
              <w:szCs w:val="20"/>
            </w:rPr>
            <w:t>[</w:t>
          </w:r>
          <w:r w:rsidRPr="00DC2E8A">
            <w:rPr>
              <w:rStyle w:val="PlaceholderText"/>
              <w:sz w:val="20"/>
              <w:szCs w:val="20"/>
            </w:rPr>
            <w:t>Zip</w:t>
          </w:r>
          <w:r>
            <w:rPr>
              <w:rStyle w:val="PlaceholderText"/>
              <w:sz w:val="20"/>
              <w:szCs w:val="20"/>
            </w:rPr>
            <w:t>]</w:t>
          </w:r>
        </w:p>
      </w:docPartBody>
    </w:docPart>
    <w:docPart>
      <w:docPartPr>
        <w:name w:val="44AE32FCB96E441C8A337A7F95F90DC8"/>
        <w:category>
          <w:name w:val="General"/>
          <w:gallery w:val="placeholder"/>
        </w:category>
        <w:types>
          <w:type w:val="bbPlcHdr"/>
        </w:types>
        <w:behaviors>
          <w:behavior w:val="content"/>
        </w:behaviors>
        <w:guid w:val="{AA26031A-F054-4B0B-BE8C-93D60353016E}"/>
      </w:docPartPr>
      <w:docPartBody>
        <w:p w:rsidR="000E0F48" w:rsidRDefault="00733A50">
          <w:pPr>
            <w:pStyle w:val="44AE32FCB96E441C8A337A7F95F90DC8"/>
          </w:pPr>
          <w:r>
            <w:rPr>
              <w:sz w:val="20"/>
              <w:szCs w:val="20"/>
            </w:rPr>
            <w:t>[</w:t>
          </w:r>
          <w:r w:rsidRPr="00DC2E8A">
            <w:rPr>
              <w:rStyle w:val="PlaceholderText"/>
              <w:sz w:val="20"/>
              <w:szCs w:val="20"/>
            </w:rPr>
            <w:t>Daytime Phone</w:t>
          </w:r>
          <w:r>
            <w:rPr>
              <w:rStyle w:val="PlaceholderText"/>
              <w:sz w:val="20"/>
              <w:szCs w:val="20"/>
            </w:rPr>
            <w:t>]</w:t>
          </w:r>
        </w:p>
      </w:docPartBody>
    </w:docPart>
    <w:docPart>
      <w:docPartPr>
        <w:name w:val="1813402A85B5443BA2E2A59050A0718A"/>
        <w:category>
          <w:name w:val="General"/>
          <w:gallery w:val="placeholder"/>
        </w:category>
        <w:types>
          <w:type w:val="bbPlcHdr"/>
        </w:types>
        <w:behaviors>
          <w:behavior w:val="content"/>
        </w:behaviors>
        <w:guid w:val="{DABF8AE0-DE83-4F3D-B848-525F374D01B8}"/>
      </w:docPartPr>
      <w:docPartBody>
        <w:p w:rsidR="000E0F48" w:rsidRDefault="00733A50">
          <w:pPr>
            <w:pStyle w:val="1813402A85B5443BA2E2A59050A0718A"/>
          </w:pPr>
          <w:r>
            <w:rPr>
              <w:sz w:val="20"/>
              <w:szCs w:val="20"/>
            </w:rPr>
            <w:t>[</w:t>
          </w:r>
          <w:r w:rsidRPr="00DC2E8A">
            <w:rPr>
              <w:rStyle w:val="PlaceholderText"/>
              <w:sz w:val="20"/>
              <w:szCs w:val="20"/>
            </w:rPr>
            <w:t>E-mail Address</w:t>
          </w:r>
          <w:r>
            <w:rPr>
              <w:rStyle w:val="PlaceholderText"/>
              <w:sz w:val="20"/>
              <w:szCs w:val="20"/>
            </w:rPr>
            <w:t>]</w:t>
          </w:r>
        </w:p>
      </w:docPartBody>
    </w:docPart>
    <w:docPart>
      <w:docPartPr>
        <w:name w:val="F5848756C5504A01A2A673418366EC89"/>
        <w:category>
          <w:name w:val="General"/>
          <w:gallery w:val="placeholder"/>
        </w:category>
        <w:types>
          <w:type w:val="bbPlcHdr"/>
        </w:types>
        <w:behaviors>
          <w:behavior w:val="content"/>
        </w:behaviors>
        <w:guid w:val="{AB06C5B8-D89F-4F4F-B626-B1DD85CE2DE2}"/>
      </w:docPartPr>
      <w:docPartBody>
        <w:p w:rsidR="000E0F48" w:rsidRDefault="00733A50">
          <w:pPr>
            <w:pStyle w:val="F5848756C5504A01A2A673418366EC89"/>
          </w:pPr>
          <w:r>
            <w:t>[</w:t>
          </w:r>
          <w:r>
            <w:rPr>
              <w:rStyle w:val="PlaceholderText"/>
            </w:rPr>
            <w:t>First Name]</w:t>
          </w:r>
        </w:p>
      </w:docPartBody>
    </w:docPart>
    <w:docPart>
      <w:docPartPr>
        <w:name w:val="9837D41A5D7449C2B0F302736FAD213F"/>
        <w:category>
          <w:name w:val="General"/>
          <w:gallery w:val="placeholder"/>
        </w:category>
        <w:types>
          <w:type w:val="bbPlcHdr"/>
        </w:types>
        <w:behaviors>
          <w:behavior w:val="content"/>
        </w:behaviors>
        <w:guid w:val="{F66035CD-9987-47FF-94BA-BCA018AAA76D}"/>
      </w:docPartPr>
      <w:docPartBody>
        <w:p w:rsidR="000E0F48" w:rsidRDefault="00733A50">
          <w:pPr>
            <w:pStyle w:val="9837D41A5D7449C2B0F302736FAD213F"/>
          </w:pPr>
          <w:r>
            <w:t>[</w:t>
          </w:r>
          <w:r>
            <w:rPr>
              <w:rStyle w:val="PlaceholderText"/>
            </w:rPr>
            <w:t>Last Name]</w:t>
          </w:r>
        </w:p>
      </w:docPartBody>
    </w:docPart>
    <w:docPart>
      <w:docPartPr>
        <w:name w:val="A1E757B1FCBD422A8DE997E295B7CB8E"/>
        <w:category>
          <w:name w:val="General"/>
          <w:gallery w:val="placeholder"/>
        </w:category>
        <w:types>
          <w:type w:val="bbPlcHdr"/>
        </w:types>
        <w:behaviors>
          <w:behavior w:val="content"/>
        </w:behaviors>
        <w:guid w:val="{64471182-B2A2-4694-8914-9001D60E216D}"/>
      </w:docPartPr>
      <w:docPartBody>
        <w:p w:rsidR="000E0F48" w:rsidRDefault="00733A50">
          <w:pPr>
            <w:pStyle w:val="A1E757B1FCBD422A8DE997E295B7CB8E"/>
          </w:pPr>
          <w:r>
            <w:t>[</w:t>
          </w:r>
          <w:r w:rsidRPr="00AE4BEF">
            <w:rPr>
              <w:rStyle w:val="PlaceholderText"/>
            </w:rPr>
            <w:t>Professional objective or interest</w:t>
          </w:r>
          <w:r>
            <w:rPr>
              <w:rStyle w:val="PlaceholderText"/>
            </w:rPr>
            <w:t>]</w:t>
          </w:r>
        </w:p>
      </w:docPartBody>
    </w:docPart>
    <w:docPart>
      <w:docPartPr>
        <w:name w:val="3D4D823F12F646DA8B90749ED0E85555"/>
        <w:category>
          <w:name w:val="General"/>
          <w:gallery w:val="placeholder"/>
        </w:category>
        <w:types>
          <w:type w:val="bbPlcHdr"/>
        </w:types>
        <w:behaviors>
          <w:behavior w:val="content"/>
        </w:behaviors>
        <w:guid w:val="{8C523F2A-323E-46C6-AF4C-92F3BCBD1328}"/>
      </w:docPartPr>
      <w:docPartBody>
        <w:p w:rsidR="000E0F48" w:rsidRDefault="00733A50">
          <w:pPr>
            <w:pStyle w:val="3D4D823F12F646DA8B90749ED0E85555"/>
          </w:pPr>
          <w:r>
            <w:t>[</w:t>
          </w:r>
          <w:r w:rsidRPr="00DC2E8A">
            <w:rPr>
              <w:rStyle w:val="PlaceholderText"/>
            </w:rPr>
            <w:t>Current profession description</w:t>
          </w:r>
          <w:r>
            <w:rPr>
              <w:rStyle w:val="PlaceholderText"/>
            </w:rPr>
            <w:t>]</w:t>
          </w:r>
        </w:p>
      </w:docPartBody>
    </w:docPart>
    <w:docPart>
      <w:docPartPr>
        <w:name w:val="D2DE198E35E84013BAC852A2A030A4F7"/>
        <w:category>
          <w:name w:val="General"/>
          <w:gallery w:val="placeholder"/>
        </w:category>
        <w:types>
          <w:type w:val="bbPlcHdr"/>
        </w:types>
        <w:behaviors>
          <w:behavior w:val="content"/>
        </w:behaviors>
        <w:guid w:val="{C1EA7D38-0FC1-4D16-AE90-FB54E8557315}"/>
      </w:docPartPr>
      <w:docPartBody>
        <w:p w:rsidR="000E0F48" w:rsidRDefault="00733A50">
          <w:pPr>
            <w:pStyle w:val="D2DE198E35E84013BAC852A2A030A4F7"/>
          </w:pPr>
          <w:r>
            <w:t>[</w:t>
          </w:r>
          <w:r w:rsidRPr="00DC2E8A">
            <w:rPr>
              <w:rStyle w:val="PlaceholderText"/>
            </w:rPr>
            <w:t>Broad or specialized expertise</w:t>
          </w:r>
          <w:r>
            <w:rPr>
              <w:rStyle w:val="PlaceholderText"/>
            </w:rPr>
            <w:t>]</w:t>
          </w:r>
        </w:p>
      </w:docPartBody>
    </w:docPart>
    <w:docPart>
      <w:docPartPr>
        <w:name w:val="81DBF6B8E8614AB89E1F68EB9744C2B6"/>
        <w:category>
          <w:name w:val="General"/>
          <w:gallery w:val="placeholder"/>
        </w:category>
        <w:types>
          <w:type w:val="bbPlcHdr"/>
        </w:types>
        <w:behaviors>
          <w:behavior w:val="content"/>
        </w:behaviors>
        <w:guid w:val="{B2C09AFB-6F9D-47DD-8A77-55F45636A5EE}"/>
      </w:docPartPr>
      <w:docPartBody>
        <w:p w:rsidR="000E0F48" w:rsidRDefault="00733A50">
          <w:pPr>
            <w:pStyle w:val="81DBF6B8E8614AB89E1F68EB9744C2B6"/>
          </w:pPr>
          <w:r>
            <w:rPr>
              <w:sz w:val="20"/>
              <w:szCs w:val="20"/>
            </w:rPr>
            <w:t>[</w:t>
          </w:r>
          <w:r w:rsidRPr="00DC2E8A">
            <w:rPr>
              <w:rStyle w:val="PlaceholderText"/>
              <w:sz w:val="20"/>
              <w:szCs w:val="20"/>
            </w:rPr>
            <w:t>State</w:t>
          </w:r>
          <w:r>
            <w:rPr>
              <w:rStyle w:val="PlaceholderText"/>
              <w:sz w:val="20"/>
              <w:szCs w:val="20"/>
            </w:rPr>
            <w:t>]</w:t>
          </w:r>
        </w:p>
      </w:docPartBody>
    </w:docPart>
    <w:docPart>
      <w:docPartPr>
        <w:name w:val="576E3C5BBE5E49919542B5B72C4EF879"/>
        <w:category>
          <w:name w:val="General"/>
          <w:gallery w:val="placeholder"/>
        </w:category>
        <w:types>
          <w:type w:val="bbPlcHdr"/>
        </w:types>
        <w:behaviors>
          <w:behavior w:val="content"/>
        </w:behaviors>
        <w:guid w:val="{2BA3CA17-800F-431A-9F0D-267064DD72BA}"/>
      </w:docPartPr>
      <w:docPartBody>
        <w:p w:rsidR="000E0F48" w:rsidRDefault="00733A50">
          <w:pPr>
            <w:pStyle w:val="576E3C5BBE5E49919542B5B72C4EF879"/>
          </w:pPr>
          <w:r>
            <w:t>[</w:t>
          </w:r>
          <w:r w:rsidRPr="00DC2E8A">
            <w:rPr>
              <w:rStyle w:val="PlaceholderText"/>
            </w:rPr>
            <w:t>Main Responsibilities</w:t>
          </w:r>
          <w:r>
            <w:rPr>
              <w:rStyle w:val="PlaceholderText"/>
            </w:rPr>
            <w:t>]</w:t>
          </w:r>
        </w:p>
      </w:docPartBody>
    </w:docPart>
    <w:docPart>
      <w:docPartPr>
        <w:name w:val="03612B3969824B3892883932BF06D4EF"/>
        <w:category>
          <w:name w:val="General"/>
          <w:gallery w:val="placeholder"/>
        </w:category>
        <w:types>
          <w:type w:val="bbPlcHdr"/>
        </w:types>
        <w:behaviors>
          <w:behavior w:val="content"/>
        </w:behaviors>
        <w:guid w:val="{6F04CE32-DDA3-4B26-92E6-68338E9772DE}"/>
      </w:docPartPr>
      <w:docPartBody>
        <w:p w:rsidR="000E0F48" w:rsidRDefault="00733A50">
          <w:pPr>
            <w:pStyle w:val="03612B3969824B3892883932BF06D4EF"/>
          </w:pPr>
          <w:r>
            <w:rPr>
              <w:sz w:val="20"/>
              <w:szCs w:val="20"/>
            </w:rPr>
            <w:t>[</w:t>
          </w:r>
          <w:r>
            <w:rPr>
              <w:rStyle w:val="PlaceholderText"/>
              <w:sz w:val="20"/>
              <w:szCs w:val="20"/>
            </w:rPr>
            <w:t>Start Date]</w:t>
          </w:r>
        </w:p>
      </w:docPartBody>
    </w:docPart>
    <w:docPart>
      <w:docPartPr>
        <w:name w:val="CB786FECB8574728ACC465F35A1C9889"/>
        <w:category>
          <w:name w:val="General"/>
          <w:gallery w:val="placeholder"/>
        </w:category>
        <w:types>
          <w:type w:val="bbPlcHdr"/>
        </w:types>
        <w:behaviors>
          <w:behavior w:val="content"/>
        </w:behaviors>
        <w:guid w:val="{DC759084-48FC-4707-8A7C-CB4C502E5804}"/>
      </w:docPartPr>
      <w:docPartBody>
        <w:p w:rsidR="000E0F48" w:rsidRDefault="00733A50">
          <w:pPr>
            <w:pStyle w:val="CB786FECB8574728ACC465F35A1C9889"/>
          </w:pPr>
          <w:r>
            <w:rPr>
              <w:sz w:val="20"/>
              <w:szCs w:val="20"/>
            </w:rPr>
            <w:t>[</w:t>
          </w:r>
          <w:r>
            <w:rPr>
              <w:rStyle w:val="PlaceholderText"/>
              <w:sz w:val="20"/>
              <w:szCs w:val="20"/>
            </w:rPr>
            <w:t>End Date]</w:t>
          </w:r>
        </w:p>
      </w:docPartBody>
    </w:docPart>
    <w:docPart>
      <w:docPartPr>
        <w:name w:val="6DEDB2F008F245CFAB12EE5B7306B975"/>
        <w:category>
          <w:name w:val="General"/>
          <w:gallery w:val="placeholder"/>
        </w:category>
        <w:types>
          <w:type w:val="bbPlcHdr"/>
        </w:types>
        <w:behaviors>
          <w:behavior w:val="content"/>
        </w:behaviors>
        <w:guid w:val="{B04210C1-D187-4F83-A40E-3634EE38CDE7}"/>
      </w:docPartPr>
      <w:docPartBody>
        <w:p w:rsidR="000E0F48" w:rsidRDefault="00733A50">
          <w:pPr>
            <w:pStyle w:val="6DEDB2F008F245CFAB12EE5B7306B975"/>
          </w:pPr>
          <w:r>
            <w:rPr>
              <w:sz w:val="20"/>
              <w:szCs w:val="20"/>
            </w:rPr>
            <w:t>[</w:t>
          </w:r>
          <w:r>
            <w:rPr>
              <w:rStyle w:val="PlaceholderText"/>
              <w:sz w:val="20"/>
              <w:szCs w:val="20"/>
            </w:rPr>
            <w:t>Company Name]</w:t>
          </w:r>
        </w:p>
      </w:docPartBody>
    </w:docPart>
    <w:docPart>
      <w:docPartPr>
        <w:name w:val="A7C25C1770B545C699B0EDBA958D2DFE"/>
        <w:category>
          <w:name w:val="General"/>
          <w:gallery w:val="placeholder"/>
        </w:category>
        <w:types>
          <w:type w:val="bbPlcHdr"/>
        </w:types>
        <w:behaviors>
          <w:behavior w:val="content"/>
        </w:behaviors>
        <w:guid w:val="{691CD90B-779D-4005-AB3B-E14CFDEBF261}"/>
      </w:docPartPr>
      <w:docPartBody>
        <w:p w:rsidR="000E0F48" w:rsidRDefault="00733A50">
          <w:pPr>
            <w:pStyle w:val="A7C25C1770B545C699B0EDBA958D2DFE"/>
          </w:pPr>
          <w:r>
            <w:rPr>
              <w:sz w:val="20"/>
              <w:szCs w:val="20"/>
            </w:rPr>
            <w:t>[</w:t>
          </w:r>
          <w:r>
            <w:rPr>
              <w:rStyle w:val="PlaceholderText"/>
              <w:sz w:val="20"/>
              <w:szCs w:val="20"/>
            </w:rPr>
            <w:t>City]</w:t>
          </w:r>
        </w:p>
      </w:docPartBody>
    </w:docPart>
    <w:docPart>
      <w:docPartPr>
        <w:name w:val="9C34A41EC8D7418E9737B86ABA4478AA"/>
        <w:category>
          <w:name w:val="General"/>
          <w:gallery w:val="placeholder"/>
        </w:category>
        <w:types>
          <w:type w:val="bbPlcHdr"/>
        </w:types>
        <w:behaviors>
          <w:behavior w:val="content"/>
        </w:behaviors>
        <w:guid w:val="{8EB2D7D2-7DC2-4A39-8D93-B74530AF687D}"/>
      </w:docPartPr>
      <w:docPartBody>
        <w:p w:rsidR="000E0F48" w:rsidRDefault="00733A50">
          <w:pPr>
            <w:pStyle w:val="9C34A41EC8D7418E9737B86ABA4478AA"/>
          </w:pPr>
          <w:r>
            <w:rPr>
              <w:sz w:val="20"/>
              <w:szCs w:val="20"/>
            </w:rPr>
            <w:t>[</w:t>
          </w:r>
          <w:r>
            <w:rPr>
              <w:rStyle w:val="PlaceholderText"/>
              <w:sz w:val="20"/>
              <w:szCs w:val="20"/>
            </w:rPr>
            <w:t>State]</w:t>
          </w:r>
        </w:p>
      </w:docPartBody>
    </w:docPart>
    <w:docPart>
      <w:docPartPr>
        <w:name w:val="D1A110DC6E104159AAB15511BEF1BA2C"/>
        <w:category>
          <w:name w:val="General"/>
          <w:gallery w:val="placeholder"/>
        </w:category>
        <w:types>
          <w:type w:val="bbPlcHdr"/>
        </w:types>
        <w:behaviors>
          <w:behavior w:val="content"/>
        </w:behaviors>
        <w:guid w:val="{2FB066AE-F6FA-42BE-AFA1-63C37B2F4E0D}"/>
      </w:docPartPr>
      <w:docPartBody>
        <w:p w:rsidR="000E0F48" w:rsidRDefault="00733A50">
          <w:pPr>
            <w:pStyle w:val="D1A110DC6E104159AAB15511BEF1BA2C"/>
          </w:pPr>
          <w:r>
            <w:t>[</w:t>
          </w:r>
          <w:r>
            <w:rPr>
              <w:rStyle w:val="PlaceholderText"/>
            </w:rPr>
            <w:t>Main Responsibilities]</w:t>
          </w:r>
        </w:p>
      </w:docPartBody>
    </w:docPart>
    <w:docPart>
      <w:docPartPr>
        <w:name w:val="C84166A9667541918BF424F6CD5007F9"/>
        <w:category>
          <w:name w:val="General"/>
          <w:gallery w:val="placeholder"/>
        </w:category>
        <w:types>
          <w:type w:val="bbPlcHdr"/>
        </w:types>
        <w:behaviors>
          <w:behavior w:val="content"/>
        </w:behaviors>
        <w:guid w:val="{AAB76DC4-E31D-46A8-A199-55A97CC4B0C4}"/>
      </w:docPartPr>
      <w:docPartBody>
        <w:p w:rsidR="000E0F48" w:rsidRDefault="00733A50">
          <w:pPr>
            <w:pStyle w:val="C84166A9667541918BF424F6CD5007F9"/>
          </w:pPr>
          <w:r>
            <w:rPr>
              <w:sz w:val="20"/>
              <w:szCs w:val="20"/>
            </w:rPr>
            <w:t>[</w:t>
          </w:r>
          <w:r w:rsidRPr="00DC2E8A">
            <w:rPr>
              <w:rStyle w:val="PlaceholderText"/>
              <w:sz w:val="20"/>
              <w:szCs w:val="20"/>
            </w:rPr>
            <w:t>Start Date</w:t>
          </w:r>
          <w:r>
            <w:rPr>
              <w:rStyle w:val="PlaceholderText"/>
              <w:sz w:val="20"/>
              <w:szCs w:val="20"/>
            </w:rPr>
            <w:t>]</w:t>
          </w:r>
        </w:p>
      </w:docPartBody>
    </w:docPart>
    <w:docPart>
      <w:docPartPr>
        <w:name w:val="8602AB8980644CA4B3EF017B4798EB81"/>
        <w:category>
          <w:name w:val="General"/>
          <w:gallery w:val="placeholder"/>
        </w:category>
        <w:types>
          <w:type w:val="bbPlcHdr"/>
        </w:types>
        <w:behaviors>
          <w:behavior w:val="content"/>
        </w:behaviors>
        <w:guid w:val="{365980C3-EC88-4538-87EA-C3145A5F4384}"/>
      </w:docPartPr>
      <w:docPartBody>
        <w:p w:rsidR="000E0F48" w:rsidRDefault="00733A50">
          <w:pPr>
            <w:pStyle w:val="8602AB8980644CA4B3EF017B4798EB81"/>
          </w:pPr>
          <w:r>
            <w:rPr>
              <w:sz w:val="20"/>
              <w:szCs w:val="20"/>
            </w:rPr>
            <w:t>[</w:t>
          </w:r>
          <w:r w:rsidRPr="00DC2E8A">
            <w:rPr>
              <w:rStyle w:val="PlaceholderText"/>
              <w:sz w:val="20"/>
              <w:szCs w:val="20"/>
            </w:rPr>
            <w:t>End Date</w:t>
          </w:r>
          <w:r>
            <w:rPr>
              <w:rStyle w:val="PlaceholderText"/>
              <w:sz w:val="20"/>
              <w:szCs w:val="20"/>
            </w:rPr>
            <w:t>]</w:t>
          </w:r>
        </w:p>
      </w:docPartBody>
    </w:docPart>
    <w:docPart>
      <w:docPartPr>
        <w:name w:val="DD68797E70864C259AC816FED1248062"/>
        <w:category>
          <w:name w:val="General"/>
          <w:gallery w:val="placeholder"/>
        </w:category>
        <w:types>
          <w:type w:val="bbPlcHdr"/>
        </w:types>
        <w:behaviors>
          <w:behavior w:val="content"/>
        </w:behaviors>
        <w:guid w:val="{DDC64A70-62F3-4D22-9E7F-414772E7F111}"/>
      </w:docPartPr>
      <w:docPartBody>
        <w:p w:rsidR="000E0F48" w:rsidRDefault="00733A50">
          <w:pPr>
            <w:pStyle w:val="DD68797E70864C259AC816FED1248062"/>
          </w:pPr>
          <w:r>
            <w:rPr>
              <w:sz w:val="20"/>
              <w:szCs w:val="20"/>
            </w:rPr>
            <w:t>[</w:t>
          </w:r>
          <w:r w:rsidRPr="00DC2E8A">
            <w:rPr>
              <w:rStyle w:val="PlaceholderText"/>
              <w:sz w:val="20"/>
              <w:szCs w:val="20"/>
            </w:rPr>
            <w:t>University Name</w:t>
          </w:r>
          <w:r>
            <w:rPr>
              <w:rStyle w:val="PlaceholderText"/>
              <w:sz w:val="20"/>
              <w:szCs w:val="20"/>
            </w:rPr>
            <w:t>]</w:t>
          </w:r>
        </w:p>
      </w:docPartBody>
    </w:docPart>
    <w:docPart>
      <w:docPartPr>
        <w:name w:val="A6E4A05130F34997BB797455B1006040"/>
        <w:category>
          <w:name w:val="General"/>
          <w:gallery w:val="placeholder"/>
        </w:category>
        <w:types>
          <w:type w:val="bbPlcHdr"/>
        </w:types>
        <w:behaviors>
          <w:behavior w:val="content"/>
        </w:behaviors>
        <w:guid w:val="{AAD3EFA4-B6FC-42D7-B063-F5681F83AD3C}"/>
      </w:docPartPr>
      <w:docPartBody>
        <w:p w:rsidR="0013544B" w:rsidRDefault="000E0F48" w:rsidP="000E0F48">
          <w:pPr>
            <w:pStyle w:val="A6E4A05130F34997BB797455B1006040"/>
          </w:pPr>
          <w:r>
            <w:rPr>
              <w:sz w:val="20"/>
              <w:szCs w:val="20"/>
            </w:rPr>
            <w:t>[</w:t>
          </w:r>
          <w:r w:rsidRPr="00DC2E8A">
            <w:rPr>
              <w:rStyle w:val="PlaceholderText"/>
              <w:sz w:val="20"/>
              <w:szCs w:val="20"/>
            </w:rPr>
            <w:t>Start Date</w:t>
          </w:r>
          <w:r>
            <w:rPr>
              <w:rStyle w:val="PlaceholderText"/>
              <w:sz w:val="20"/>
              <w:szCs w:val="20"/>
            </w:rPr>
            <w:t>]</w:t>
          </w:r>
        </w:p>
      </w:docPartBody>
    </w:docPart>
    <w:docPart>
      <w:docPartPr>
        <w:name w:val="45EE7A4C293E4141B6758558554B49A6"/>
        <w:category>
          <w:name w:val="General"/>
          <w:gallery w:val="placeholder"/>
        </w:category>
        <w:types>
          <w:type w:val="bbPlcHdr"/>
        </w:types>
        <w:behaviors>
          <w:behavior w:val="content"/>
        </w:behaviors>
        <w:guid w:val="{7B4F3B0A-6A8C-49B8-8C4E-A1BB7E93B4BD}"/>
      </w:docPartPr>
      <w:docPartBody>
        <w:p w:rsidR="0013544B" w:rsidRDefault="000E0F48" w:rsidP="000E0F48">
          <w:pPr>
            <w:pStyle w:val="45EE7A4C293E4141B6758558554B49A6"/>
          </w:pPr>
          <w:r>
            <w:rPr>
              <w:sz w:val="20"/>
              <w:szCs w:val="20"/>
            </w:rPr>
            <w:t>[</w:t>
          </w:r>
          <w:r w:rsidRPr="00DC2E8A">
            <w:rPr>
              <w:rStyle w:val="PlaceholderText"/>
              <w:sz w:val="20"/>
              <w:szCs w:val="20"/>
            </w:rPr>
            <w:t>End Date</w:t>
          </w:r>
          <w:r>
            <w:rPr>
              <w:rStyle w:val="PlaceholderText"/>
              <w:sz w:val="20"/>
              <w:szCs w:val="20"/>
            </w:rPr>
            <w:t>]</w:t>
          </w:r>
        </w:p>
      </w:docPartBody>
    </w:docPart>
    <w:docPart>
      <w:docPartPr>
        <w:name w:val="F262D45DE9674FC7A1D503E00763A22E"/>
        <w:category>
          <w:name w:val="General"/>
          <w:gallery w:val="placeholder"/>
        </w:category>
        <w:types>
          <w:type w:val="bbPlcHdr"/>
        </w:types>
        <w:behaviors>
          <w:behavior w:val="content"/>
        </w:behaviors>
        <w:guid w:val="{77877026-6AE4-4CD8-9267-31AD70B3DC55}"/>
      </w:docPartPr>
      <w:docPartBody>
        <w:p w:rsidR="0013544B" w:rsidRDefault="000E0F48" w:rsidP="000E0F48">
          <w:pPr>
            <w:pStyle w:val="F262D45DE9674FC7A1D503E00763A22E"/>
          </w:pPr>
          <w:r>
            <w:rPr>
              <w:sz w:val="20"/>
              <w:szCs w:val="20"/>
            </w:rPr>
            <w:t>[</w:t>
          </w:r>
          <w:r w:rsidRPr="00DC2E8A">
            <w:rPr>
              <w:rStyle w:val="PlaceholderText"/>
              <w:sz w:val="20"/>
              <w:szCs w:val="20"/>
            </w:rPr>
            <w:t>End Date</w:t>
          </w:r>
          <w:r>
            <w:rPr>
              <w:rStyle w:val="PlaceholderText"/>
              <w:sz w:val="20"/>
              <w:szCs w:val="20"/>
            </w:rPr>
            <w:t>]</w:t>
          </w:r>
        </w:p>
      </w:docPartBody>
    </w:docPart>
    <w:docPart>
      <w:docPartPr>
        <w:name w:val="648677FC033B4286A0F96144847EB0FA"/>
        <w:category>
          <w:name w:val="General"/>
          <w:gallery w:val="placeholder"/>
        </w:category>
        <w:types>
          <w:type w:val="bbPlcHdr"/>
        </w:types>
        <w:behaviors>
          <w:behavior w:val="content"/>
        </w:behaviors>
        <w:guid w:val="{3BD42D3A-02A1-4D11-BA3F-D03285EEE8DF}"/>
      </w:docPartPr>
      <w:docPartBody>
        <w:p w:rsidR="0013544B" w:rsidRDefault="000E0F48" w:rsidP="000E0F48">
          <w:pPr>
            <w:pStyle w:val="648677FC033B4286A0F96144847EB0FA"/>
          </w:pPr>
          <w:r>
            <w:rPr>
              <w:sz w:val="20"/>
              <w:szCs w:val="20"/>
            </w:rPr>
            <w:t>[</w:t>
          </w:r>
          <w:r w:rsidRPr="00DC2E8A">
            <w:rPr>
              <w:rStyle w:val="PlaceholderText"/>
              <w:sz w:val="20"/>
              <w:szCs w:val="20"/>
            </w:rPr>
            <w:t>Start Date</w:t>
          </w:r>
          <w:r>
            <w:rPr>
              <w:rStyle w:val="PlaceholderText"/>
              <w:sz w:val="20"/>
              <w:szCs w:val="20"/>
            </w:rPr>
            <w:t>]</w:t>
          </w:r>
        </w:p>
      </w:docPartBody>
    </w:docPart>
    <w:docPart>
      <w:docPartPr>
        <w:name w:val="9805D5E024EC4351A533FF6E4749E96E"/>
        <w:category>
          <w:name w:val="General"/>
          <w:gallery w:val="placeholder"/>
        </w:category>
        <w:types>
          <w:type w:val="bbPlcHdr"/>
        </w:types>
        <w:behaviors>
          <w:behavior w:val="content"/>
        </w:behaviors>
        <w:guid w:val="{B21658D9-1E38-4F22-BEE6-6F87A171EA10}"/>
      </w:docPartPr>
      <w:docPartBody>
        <w:p w:rsidR="0013544B" w:rsidRDefault="000E0F48" w:rsidP="000E0F48">
          <w:pPr>
            <w:pStyle w:val="9805D5E024EC4351A533FF6E4749E96E"/>
          </w:pPr>
          <w:r>
            <w:rPr>
              <w:sz w:val="20"/>
              <w:szCs w:val="20"/>
            </w:rPr>
            <w:t>[</w:t>
          </w:r>
          <w:r>
            <w:rPr>
              <w:rStyle w:val="PlaceholderText"/>
              <w:sz w:val="20"/>
              <w:szCs w:val="20"/>
            </w:rPr>
            <w:t>Start Date]</w:t>
          </w:r>
        </w:p>
      </w:docPartBody>
    </w:docPart>
    <w:docPart>
      <w:docPartPr>
        <w:name w:val="8A8CA573438C4A4FBF51424F7A8150C0"/>
        <w:category>
          <w:name w:val="General"/>
          <w:gallery w:val="placeholder"/>
        </w:category>
        <w:types>
          <w:type w:val="bbPlcHdr"/>
        </w:types>
        <w:behaviors>
          <w:behavior w:val="content"/>
        </w:behaviors>
        <w:guid w:val="{99F2C748-0021-4A9D-892E-7C2F2C3A0E31}"/>
      </w:docPartPr>
      <w:docPartBody>
        <w:p w:rsidR="0013544B" w:rsidRDefault="000E0F48" w:rsidP="000E0F48">
          <w:pPr>
            <w:pStyle w:val="8A8CA573438C4A4FBF51424F7A8150C0"/>
          </w:pPr>
          <w:r>
            <w:rPr>
              <w:sz w:val="20"/>
              <w:szCs w:val="20"/>
            </w:rPr>
            <w:t>[</w:t>
          </w:r>
          <w:r>
            <w:rPr>
              <w:rStyle w:val="PlaceholderText"/>
              <w:sz w:val="20"/>
              <w:szCs w:val="20"/>
            </w:rPr>
            <w:t>End Date]</w:t>
          </w:r>
        </w:p>
      </w:docPartBody>
    </w:docPart>
    <w:docPart>
      <w:docPartPr>
        <w:name w:val="F8DCCE166AD64CE5B0ACEF2CFB072BD4"/>
        <w:category>
          <w:name w:val="General"/>
          <w:gallery w:val="placeholder"/>
        </w:category>
        <w:types>
          <w:type w:val="bbPlcHdr"/>
        </w:types>
        <w:behaviors>
          <w:behavior w:val="content"/>
        </w:behaviors>
        <w:guid w:val="{A03A05F8-036A-4290-BB5D-6CF3D3B2FCDC}"/>
      </w:docPartPr>
      <w:docPartBody>
        <w:p w:rsidR="00000000" w:rsidRDefault="0013544B" w:rsidP="0013544B">
          <w:pPr>
            <w:pStyle w:val="F8DCCE166AD64CE5B0ACEF2CFB072BD4"/>
          </w:pPr>
          <w:r>
            <w:rPr>
              <w:sz w:val="20"/>
              <w:szCs w:val="20"/>
            </w:rPr>
            <w:t>[</w:t>
          </w:r>
          <w:r>
            <w:rPr>
              <w:rStyle w:val="PlaceholderText"/>
              <w:sz w:val="20"/>
              <w:szCs w:val="20"/>
            </w:rPr>
            <w:t>Start Date]</w:t>
          </w:r>
        </w:p>
      </w:docPartBody>
    </w:docPart>
    <w:docPart>
      <w:docPartPr>
        <w:name w:val="2F927AC54FF847AA9FE7DD3CF59107A4"/>
        <w:category>
          <w:name w:val="General"/>
          <w:gallery w:val="placeholder"/>
        </w:category>
        <w:types>
          <w:type w:val="bbPlcHdr"/>
        </w:types>
        <w:behaviors>
          <w:behavior w:val="content"/>
        </w:behaviors>
        <w:guid w:val="{CFCB99D2-B549-4604-A022-675AFD9E2FBE}"/>
      </w:docPartPr>
      <w:docPartBody>
        <w:p w:rsidR="00000000" w:rsidRDefault="0013544B" w:rsidP="0013544B">
          <w:pPr>
            <w:pStyle w:val="2F927AC54FF847AA9FE7DD3CF59107A4"/>
          </w:pPr>
          <w:r>
            <w:rPr>
              <w:sz w:val="20"/>
              <w:szCs w:val="20"/>
            </w:rPr>
            <w:t>[</w:t>
          </w:r>
          <w:r>
            <w:rPr>
              <w:rStyle w:val="PlaceholderText"/>
              <w:sz w:val="20"/>
              <w:szCs w:val="20"/>
            </w:rPr>
            <w:t>End Date]</w:t>
          </w:r>
        </w:p>
      </w:docPartBody>
    </w:docPart>
    <w:docPart>
      <w:docPartPr>
        <w:name w:val="9EC89E7E4E1A40C0B05848F3FC3BDC09"/>
        <w:category>
          <w:name w:val="General"/>
          <w:gallery w:val="placeholder"/>
        </w:category>
        <w:types>
          <w:type w:val="bbPlcHdr"/>
        </w:types>
        <w:behaviors>
          <w:behavior w:val="content"/>
        </w:behaviors>
        <w:guid w:val="{9D8491F4-F189-4BBE-B749-7F59F47ADEAE}"/>
      </w:docPartPr>
      <w:docPartBody>
        <w:p w:rsidR="00000000" w:rsidRDefault="0013544B" w:rsidP="0013544B">
          <w:pPr>
            <w:pStyle w:val="9EC89E7E4E1A40C0B05848F3FC3BDC09"/>
          </w:pPr>
          <w:r>
            <w:t>[</w:t>
          </w:r>
          <w:r>
            <w:rPr>
              <w:rStyle w:val="PlaceholderText"/>
            </w:rPr>
            <w:t>Main Responsibilities]</w:t>
          </w:r>
        </w:p>
      </w:docPartBody>
    </w:docPart>
    <w:docPart>
      <w:docPartPr>
        <w:name w:val="01D592B3961346B9975FD9B3BED0DAD1"/>
        <w:category>
          <w:name w:val="General"/>
          <w:gallery w:val="placeholder"/>
        </w:category>
        <w:types>
          <w:type w:val="bbPlcHdr"/>
        </w:types>
        <w:behaviors>
          <w:behavior w:val="content"/>
        </w:behaviors>
        <w:guid w:val="{39F02E03-638E-48F4-ACAD-1041D0BF1CBE}"/>
      </w:docPartPr>
      <w:docPartBody>
        <w:p w:rsidR="00000000" w:rsidRDefault="0013544B" w:rsidP="0013544B">
          <w:pPr>
            <w:pStyle w:val="01D592B3961346B9975FD9B3BED0DAD1"/>
          </w:pPr>
          <w:r>
            <w:rPr>
              <w:sz w:val="20"/>
              <w:szCs w:val="20"/>
            </w:rPr>
            <w:t>[</w:t>
          </w:r>
          <w:r>
            <w:rPr>
              <w:rStyle w:val="PlaceholderText"/>
              <w:sz w:val="20"/>
              <w:szCs w:val="20"/>
            </w:rPr>
            <w:t>City]</w:t>
          </w:r>
        </w:p>
      </w:docPartBody>
    </w:docPart>
    <w:docPart>
      <w:docPartPr>
        <w:name w:val="DBCEF11B40DF42699918C0F8338436A5"/>
        <w:category>
          <w:name w:val="General"/>
          <w:gallery w:val="placeholder"/>
        </w:category>
        <w:types>
          <w:type w:val="bbPlcHdr"/>
        </w:types>
        <w:behaviors>
          <w:behavior w:val="content"/>
        </w:behaviors>
        <w:guid w:val="{E4A1FB12-9178-42F4-97A7-4995A712A597}"/>
      </w:docPartPr>
      <w:docPartBody>
        <w:p w:rsidR="00000000" w:rsidRDefault="0013544B" w:rsidP="0013544B">
          <w:pPr>
            <w:pStyle w:val="DBCEF11B40DF42699918C0F8338436A5"/>
          </w:pPr>
          <w:r>
            <w:rPr>
              <w:sz w:val="20"/>
              <w:szCs w:val="20"/>
            </w:rPr>
            <w:t>[</w:t>
          </w:r>
          <w:r>
            <w:rPr>
              <w:rStyle w:val="PlaceholderText"/>
              <w:sz w:val="20"/>
              <w:szCs w:val="20"/>
            </w:rPr>
            <w:t>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0B"/>
    <w:rsid w:val="000D1E6A"/>
    <w:rsid w:val="000E0F48"/>
    <w:rsid w:val="0013544B"/>
    <w:rsid w:val="002C3C0B"/>
    <w:rsid w:val="00701E44"/>
    <w:rsid w:val="0073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44B"/>
    <w:rPr>
      <w:color w:val="808080"/>
    </w:rPr>
  </w:style>
  <w:style w:type="paragraph" w:customStyle="1" w:styleId="33E28766C43D4F5BAC051B985B7775CA">
    <w:name w:val="33E28766C43D4F5BAC051B985B7775CA"/>
  </w:style>
  <w:style w:type="paragraph" w:customStyle="1" w:styleId="3B777E6A892547D699FBDE7D8BC791D7">
    <w:name w:val="3B777E6A892547D699FBDE7D8BC791D7"/>
  </w:style>
  <w:style w:type="paragraph" w:customStyle="1" w:styleId="F4BA0511D5294D80885AC7C9274054DB">
    <w:name w:val="F4BA0511D5294D80885AC7C9274054DB"/>
  </w:style>
  <w:style w:type="paragraph" w:customStyle="1" w:styleId="FC2650DA3C944BEE88EA700343FFED5E">
    <w:name w:val="FC2650DA3C944BEE88EA700343FFED5E"/>
  </w:style>
  <w:style w:type="paragraph" w:customStyle="1" w:styleId="44AE32FCB96E441C8A337A7F95F90DC8">
    <w:name w:val="44AE32FCB96E441C8A337A7F95F90DC8"/>
  </w:style>
  <w:style w:type="paragraph" w:customStyle="1" w:styleId="1813402A85B5443BA2E2A59050A0718A">
    <w:name w:val="1813402A85B5443BA2E2A59050A0718A"/>
  </w:style>
  <w:style w:type="paragraph" w:customStyle="1" w:styleId="F5848756C5504A01A2A673418366EC89">
    <w:name w:val="F5848756C5504A01A2A673418366EC89"/>
  </w:style>
  <w:style w:type="paragraph" w:customStyle="1" w:styleId="9837D41A5D7449C2B0F302736FAD213F">
    <w:name w:val="9837D41A5D7449C2B0F302736FAD213F"/>
  </w:style>
  <w:style w:type="paragraph" w:customStyle="1" w:styleId="A1E757B1FCBD422A8DE997E295B7CB8E">
    <w:name w:val="A1E757B1FCBD422A8DE997E295B7CB8E"/>
  </w:style>
  <w:style w:type="paragraph" w:customStyle="1" w:styleId="3D4D823F12F646DA8B90749ED0E85555">
    <w:name w:val="3D4D823F12F646DA8B90749ED0E85555"/>
  </w:style>
  <w:style w:type="paragraph" w:customStyle="1" w:styleId="D2DE198E35E84013BAC852A2A030A4F7">
    <w:name w:val="D2DE198E35E84013BAC852A2A030A4F7"/>
  </w:style>
  <w:style w:type="paragraph" w:customStyle="1" w:styleId="B9184C3B6B45464B83A22564FDE036BC">
    <w:name w:val="B9184C3B6B45464B83A22564FDE036BC"/>
  </w:style>
  <w:style w:type="paragraph" w:customStyle="1" w:styleId="750E597A843B485689764EA95F47E3BA">
    <w:name w:val="750E597A843B485689764EA95F47E3BA"/>
  </w:style>
  <w:style w:type="paragraph" w:customStyle="1" w:styleId="5558646A104743F793848FA65E1E3D2D">
    <w:name w:val="5558646A104743F793848FA65E1E3D2D"/>
  </w:style>
  <w:style w:type="paragraph" w:customStyle="1" w:styleId="A84811B0E4EA46BCA125F6A6E385E4FE">
    <w:name w:val="A84811B0E4EA46BCA125F6A6E385E4FE"/>
  </w:style>
  <w:style w:type="paragraph" w:customStyle="1" w:styleId="9947CF1CA0324BF0AF466895BA1F5936">
    <w:name w:val="9947CF1CA0324BF0AF466895BA1F5936"/>
  </w:style>
  <w:style w:type="paragraph" w:customStyle="1" w:styleId="C562E25D24244EC0BCC0BA0AE585E2E4">
    <w:name w:val="C562E25D24244EC0BCC0BA0AE585E2E4"/>
  </w:style>
  <w:style w:type="paragraph" w:customStyle="1" w:styleId="0072B378D40745BC8547E0A14B032918">
    <w:name w:val="0072B378D40745BC8547E0A14B032918"/>
  </w:style>
  <w:style w:type="paragraph" w:customStyle="1" w:styleId="DCB969FC89ED43179090EBA07AEEDCFA">
    <w:name w:val="DCB969FC89ED43179090EBA07AEEDCFA"/>
  </w:style>
  <w:style w:type="paragraph" w:customStyle="1" w:styleId="6909D431AA3E4A5CBEFEA127BE533DC2">
    <w:name w:val="6909D431AA3E4A5CBEFEA127BE533DC2"/>
  </w:style>
  <w:style w:type="paragraph" w:customStyle="1" w:styleId="1DB099888D834EB585DAF6F6435242A4">
    <w:name w:val="1DB099888D834EB585DAF6F6435242A4"/>
  </w:style>
  <w:style w:type="paragraph" w:customStyle="1" w:styleId="F168DA14AF824E6F8F7B17A28B77B766">
    <w:name w:val="F168DA14AF824E6F8F7B17A28B77B766"/>
  </w:style>
  <w:style w:type="paragraph" w:customStyle="1" w:styleId="358BB5BA52474FA59746C0870A9E39D4">
    <w:name w:val="358BB5BA52474FA59746C0870A9E39D4"/>
  </w:style>
  <w:style w:type="paragraph" w:customStyle="1" w:styleId="8CE2DA4CB6EB493E8EF7698F166D0AAC">
    <w:name w:val="8CE2DA4CB6EB493E8EF7698F166D0AAC"/>
  </w:style>
  <w:style w:type="paragraph" w:customStyle="1" w:styleId="D722F6B25D82491691C4D518E02D6747">
    <w:name w:val="D722F6B25D82491691C4D518E02D6747"/>
  </w:style>
  <w:style w:type="paragraph" w:customStyle="1" w:styleId="3F27926BAC8340ACBDE1C4DD40EC0612">
    <w:name w:val="3F27926BAC8340ACBDE1C4DD40EC0612"/>
  </w:style>
  <w:style w:type="paragraph" w:customStyle="1" w:styleId="25F17CB520E54E2F8256E30A414C1111">
    <w:name w:val="25F17CB520E54E2F8256E30A414C1111"/>
  </w:style>
  <w:style w:type="paragraph" w:customStyle="1" w:styleId="0576823EE16E4EFCB8CA3E767E370809">
    <w:name w:val="0576823EE16E4EFCB8CA3E767E370809"/>
  </w:style>
  <w:style w:type="paragraph" w:customStyle="1" w:styleId="B770469B30384F46BC45AD2E9C1938AF">
    <w:name w:val="B770469B30384F46BC45AD2E9C1938AF"/>
  </w:style>
  <w:style w:type="paragraph" w:customStyle="1" w:styleId="81DBF6B8E8614AB89E1F68EB9744C2B6">
    <w:name w:val="81DBF6B8E8614AB89E1F68EB9744C2B6"/>
  </w:style>
  <w:style w:type="paragraph" w:customStyle="1" w:styleId="735B7455A42B4911B3D638421ABBD2EF">
    <w:name w:val="735B7455A42B4911B3D638421ABBD2EF"/>
  </w:style>
  <w:style w:type="paragraph" w:customStyle="1" w:styleId="576E3C5BBE5E49919542B5B72C4EF879">
    <w:name w:val="576E3C5BBE5E49919542B5B72C4EF879"/>
  </w:style>
  <w:style w:type="paragraph" w:customStyle="1" w:styleId="446D662353EC498FB6075BA7D9431107">
    <w:name w:val="446D662353EC498FB6075BA7D9431107"/>
  </w:style>
  <w:style w:type="paragraph" w:customStyle="1" w:styleId="F59912CFFBBA43E0AC41198ADC13D441">
    <w:name w:val="F59912CFFBBA43E0AC41198ADC13D441"/>
  </w:style>
  <w:style w:type="paragraph" w:customStyle="1" w:styleId="C75576EC6289487E8A7F6C75893097EB">
    <w:name w:val="C75576EC6289487E8A7F6C75893097EB"/>
  </w:style>
  <w:style w:type="paragraph" w:customStyle="1" w:styleId="903EFDF51DE742DD93980E3BD5629586">
    <w:name w:val="903EFDF51DE742DD93980E3BD5629586"/>
  </w:style>
  <w:style w:type="paragraph" w:customStyle="1" w:styleId="1F83DF676FAF4457BCA5832338178436">
    <w:name w:val="1F83DF676FAF4457BCA5832338178436"/>
  </w:style>
  <w:style w:type="paragraph" w:customStyle="1" w:styleId="CAD2FD93BEF3408A98B5573D7F423F85">
    <w:name w:val="CAD2FD93BEF3408A98B5573D7F423F85"/>
  </w:style>
  <w:style w:type="paragraph" w:customStyle="1" w:styleId="6646E44B1E88401895BAA19E78D1DA69">
    <w:name w:val="6646E44B1E88401895BAA19E78D1DA69"/>
  </w:style>
  <w:style w:type="paragraph" w:customStyle="1" w:styleId="03612B3969824B3892883932BF06D4EF">
    <w:name w:val="03612B3969824B3892883932BF06D4EF"/>
  </w:style>
  <w:style w:type="paragraph" w:customStyle="1" w:styleId="CB786FECB8574728ACC465F35A1C9889">
    <w:name w:val="CB786FECB8574728ACC465F35A1C9889"/>
  </w:style>
  <w:style w:type="paragraph" w:customStyle="1" w:styleId="6DEDB2F008F245CFAB12EE5B7306B975">
    <w:name w:val="6DEDB2F008F245CFAB12EE5B7306B975"/>
  </w:style>
  <w:style w:type="paragraph" w:customStyle="1" w:styleId="A7C25C1770B545C699B0EDBA958D2DFE">
    <w:name w:val="A7C25C1770B545C699B0EDBA958D2DFE"/>
  </w:style>
  <w:style w:type="paragraph" w:customStyle="1" w:styleId="9C34A41EC8D7418E9737B86ABA4478AA">
    <w:name w:val="9C34A41EC8D7418E9737B86ABA4478AA"/>
  </w:style>
  <w:style w:type="paragraph" w:customStyle="1" w:styleId="C5F9DA91B90949F4B7D8632187E0FD34">
    <w:name w:val="C5F9DA91B90949F4B7D8632187E0FD34"/>
  </w:style>
  <w:style w:type="paragraph" w:customStyle="1" w:styleId="D1A110DC6E104159AAB15511BEF1BA2C">
    <w:name w:val="D1A110DC6E104159AAB15511BEF1BA2C"/>
  </w:style>
  <w:style w:type="paragraph" w:customStyle="1" w:styleId="38394E174E2D4C149C7DF7831FB3E4B5">
    <w:name w:val="38394E174E2D4C149C7DF7831FB3E4B5"/>
  </w:style>
  <w:style w:type="paragraph" w:customStyle="1" w:styleId="0D96674117B946FFB901A7B17339B30C">
    <w:name w:val="0D96674117B946FFB901A7B17339B30C"/>
  </w:style>
  <w:style w:type="paragraph" w:customStyle="1" w:styleId="BCA712C3E24840D4AE4CF22C1064AFAC">
    <w:name w:val="BCA712C3E24840D4AE4CF22C1064AFAC"/>
  </w:style>
  <w:style w:type="paragraph" w:customStyle="1" w:styleId="ADA9A3C2A79E4B33865E4C7FF144D2FC">
    <w:name w:val="ADA9A3C2A79E4B33865E4C7FF144D2FC"/>
  </w:style>
  <w:style w:type="paragraph" w:customStyle="1" w:styleId="113689ACE3394690B7322638E51BE50F">
    <w:name w:val="113689ACE3394690B7322638E51BE50F"/>
  </w:style>
  <w:style w:type="paragraph" w:customStyle="1" w:styleId="4B396B17D9C64DB7A813812AB07DF740">
    <w:name w:val="4B396B17D9C64DB7A813812AB07DF740"/>
  </w:style>
  <w:style w:type="paragraph" w:customStyle="1" w:styleId="F53CFFC9720E45C3B26AE4C39DFD8B5F">
    <w:name w:val="F53CFFC9720E45C3B26AE4C39DFD8B5F"/>
  </w:style>
  <w:style w:type="paragraph" w:customStyle="1" w:styleId="C84166A9667541918BF424F6CD5007F9">
    <w:name w:val="C84166A9667541918BF424F6CD5007F9"/>
  </w:style>
  <w:style w:type="paragraph" w:customStyle="1" w:styleId="8602AB8980644CA4B3EF017B4798EB81">
    <w:name w:val="8602AB8980644CA4B3EF017B4798EB81"/>
  </w:style>
  <w:style w:type="paragraph" w:customStyle="1" w:styleId="DD68797E70864C259AC816FED1248062">
    <w:name w:val="DD68797E70864C259AC816FED1248062"/>
  </w:style>
  <w:style w:type="paragraph" w:customStyle="1" w:styleId="E740751FC1644CAC9013034564EC3861">
    <w:name w:val="E740751FC1644CAC9013034564EC3861"/>
  </w:style>
  <w:style w:type="paragraph" w:customStyle="1" w:styleId="7D149F7183324D7E97653FE0C97BDEC6">
    <w:name w:val="7D149F7183324D7E97653FE0C97BDEC6"/>
  </w:style>
  <w:style w:type="character" w:styleId="Strong">
    <w:name w:val="Strong"/>
    <w:basedOn w:val="DefaultParagraphFont"/>
    <w:uiPriority w:val="22"/>
    <w:qFormat/>
    <w:rPr>
      <w:b/>
      <w:bCs/>
    </w:rPr>
  </w:style>
  <w:style w:type="paragraph" w:customStyle="1" w:styleId="4979BFCC6C68415A95F4AA2BCB2A20F0">
    <w:name w:val="4979BFCC6C68415A95F4AA2BCB2A20F0"/>
  </w:style>
  <w:style w:type="paragraph" w:customStyle="1" w:styleId="34510FD373D34051BA646B8FBF104B78">
    <w:name w:val="34510FD373D34051BA646B8FBF104B78"/>
  </w:style>
  <w:style w:type="paragraph" w:customStyle="1" w:styleId="BCD6891A49E24A898EA5BF9522B22798">
    <w:name w:val="BCD6891A49E24A898EA5BF9522B22798"/>
  </w:style>
  <w:style w:type="paragraph" w:customStyle="1" w:styleId="AEF740EFD2934D12ADD54295D2F53BB1">
    <w:name w:val="AEF740EFD2934D12ADD54295D2F53BB1"/>
  </w:style>
  <w:style w:type="paragraph" w:customStyle="1" w:styleId="6F9FEBCDF6DD4434A9A7591B331852FA">
    <w:name w:val="6F9FEBCDF6DD4434A9A7591B331852FA"/>
  </w:style>
  <w:style w:type="paragraph" w:customStyle="1" w:styleId="BB11ADE0A7404B9EA9C50B5F050DB9DB">
    <w:name w:val="BB11ADE0A7404B9EA9C50B5F050DB9DB"/>
  </w:style>
  <w:style w:type="paragraph" w:customStyle="1" w:styleId="361B029F77DF40F3A862456D9CA14011">
    <w:name w:val="361B029F77DF40F3A862456D9CA14011"/>
  </w:style>
  <w:style w:type="paragraph" w:customStyle="1" w:styleId="14BA5F2487F54BB290ED5C787F18D617">
    <w:name w:val="14BA5F2487F54BB290ED5C787F18D617"/>
  </w:style>
  <w:style w:type="paragraph" w:customStyle="1" w:styleId="12A3681A8429450E8400FDEA0247C320">
    <w:name w:val="12A3681A8429450E8400FDEA0247C320"/>
  </w:style>
  <w:style w:type="paragraph" w:customStyle="1" w:styleId="62F8AB6335FD45B5BB9901DC6A336923">
    <w:name w:val="62F8AB6335FD45B5BB9901DC6A336923"/>
  </w:style>
  <w:style w:type="paragraph" w:customStyle="1" w:styleId="0BBD4C4D1D4A4C7B8DE95A37B3EFF103">
    <w:name w:val="0BBD4C4D1D4A4C7B8DE95A37B3EFF103"/>
  </w:style>
  <w:style w:type="paragraph" w:customStyle="1" w:styleId="E50D1D2D95BD49228E2ED9239D588DAB">
    <w:name w:val="E50D1D2D95BD49228E2ED9239D588DAB"/>
  </w:style>
  <w:style w:type="paragraph" w:customStyle="1" w:styleId="255D8225825248229F9A205C9EE4838A">
    <w:name w:val="255D8225825248229F9A205C9EE4838A"/>
  </w:style>
  <w:style w:type="paragraph" w:customStyle="1" w:styleId="E168F0E4739946D5BF5C92153FDB8AB3">
    <w:name w:val="E168F0E4739946D5BF5C92153FDB8AB3"/>
  </w:style>
  <w:style w:type="paragraph" w:customStyle="1" w:styleId="182127CDE269463CAF66FED9037FAC2D">
    <w:name w:val="182127CDE269463CAF66FED9037FAC2D"/>
  </w:style>
  <w:style w:type="paragraph" w:customStyle="1" w:styleId="51E7578EF7864250ACA3504E6DC3CB9C">
    <w:name w:val="51E7578EF7864250ACA3504E6DC3CB9C"/>
  </w:style>
  <w:style w:type="paragraph" w:customStyle="1" w:styleId="C78338D008994FBD9BFFE172AA245C5D">
    <w:name w:val="C78338D008994FBD9BFFE172AA245C5D"/>
  </w:style>
  <w:style w:type="paragraph" w:customStyle="1" w:styleId="21CBD246169942F89E1AB66B5E16DAB6">
    <w:name w:val="21CBD246169942F89E1AB66B5E16DAB6"/>
  </w:style>
  <w:style w:type="paragraph" w:customStyle="1" w:styleId="41B2351CF36C45829615670CB237A06E">
    <w:name w:val="41B2351CF36C45829615670CB237A06E"/>
  </w:style>
  <w:style w:type="paragraph" w:customStyle="1" w:styleId="F87AB1DE2E404F0F95A8E5D5177B65FD">
    <w:name w:val="F87AB1DE2E404F0F95A8E5D5177B65FD"/>
  </w:style>
  <w:style w:type="paragraph" w:customStyle="1" w:styleId="A01D91B246AA4980B119E64C7FBD6077">
    <w:name w:val="A01D91B246AA4980B119E64C7FBD6077"/>
  </w:style>
  <w:style w:type="paragraph" w:customStyle="1" w:styleId="46DE071D4C264ABEB6DE5E6B4A4FFF50">
    <w:name w:val="46DE071D4C264ABEB6DE5E6B4A4FFF50"/>
  </w:style>
  <w:style w:type="paragraph" w:customStyle="1" w:styleId="CCDDD46400CB462BB5D56B8423300E71">
    <w:name w:val="CCDDD46400CB462BB5D56B8423300E71"/>
  </w:style>
  <w:style w:type="paragraph" w:customStyle="1" w:styleId="5C47BF81989C4F30A957CF4CFA0368A0">
    <w:name w:val="5C47BF81989C4F30A957CF4CFA0368A0"/>
  </w:style>
  <w:style w:type="paragraph" w:customStyle="1" w:styleId="9741C97D39F24F31B519286F269618A6">
    <w:name w:val="9741C97D39F24F31B519286F269618A6"/>
  </w:style>
  <w:style w:type="paragraph" w:customStyle="1" w:styleId="EC168E278BC242E9B2108CD846DECE90">
    <w:name w:val="EC168E278BC242E9B2108CD846DECE90"/>
  </w:style>
  <w:style w:type="paragraph" w:customStyle="1" w:styleId="4E638CF62EB04322A676AF062B1C093E">
    <w:name w:val="4E638CF62EB04322A676AF062B1C093E"/>
  </w:style>
  <w:style w:type="paragraph" w:customStyle="1" w:styleId="4FA50BEF73A549E4AB117577C6A0D827">
    <w:name w:val="4FA50BEF73A549E4AB117577C6A0D827"/>
  </w:style>
  <w:style w:type="paragraph" w:customStyle="1" w:styleId="D7A1154FEAB24BE4B4EA3D7A198D9443">
    <w:name w:val="D7A1154FEAB24BE4B4EA3D7A198D9443"/>
  </w:style>
  <w:style w:type="paragraph" w:customStyle="1" w:styleId="A56E85E226F9406F899BB4F4D589DD23">
    <w:name w:val="A56E85E226F9406F899BB4F4D589DD23"/>
  </w:style>
  <w:style w:type="paragraph" w:customStyle="1" w:styleId="10A732CF16D8412480C1DFF0516D84C7">
    <w:name w:val="10A732CF16D8412480C1DFF0516D84C7"/>
  </w:style>
  <w:style w:type="paragraph" w:customStyle="1" w:styleId="D38B12AA2F014BC5A660A40BF33A5C14">
    <w:name w:val="D38B12AA2F014BC5A660A40BF33A5C14"/>
  </w:style>
  <w:style w:type="paragraph" w:customStyle="1" w:styleId="EF91231C56EB4F8BAB12344AA4DBA5ED">
    <w:name w:val="EF91231C56EB4F8BAB12344AA4DBA5ED"/>
  </w:style>
  <w:style w:type="paragraph" w:customStyle="1" w:styleId="C7A3FD412A0243F5A91FC57F657D434C">
    <w:name w:val="C7A3FD412A0243F5A91FC57F657D434C"/>
  </w:style>
  <w:style w:type="paragraph" w:customStyle="1" w:styleId="E469E01B741949048921A658C26482AF">
    <w:name w:val="E469E01B741949048921A658C26482AF"/>
  </w:style>
  <w:style w:type="paragraph" w:customStyle="1" w:styleId="6AF48FF638154F9E84C3B1626FD4BE7F">
    <w:name w:val="6AF48FF638154F9E84C3B1626FD4BE7F"/>
  </w:style>
  <w:style w:type="paragraph" w:customStyle="1" w:styleId="91B563C556124CF283D38D79620A83F8">
    <w:name w:val="91B563C556124CF283D38D79620A83F8"/>
  </w:style>
  <w:style w:type="paragraph" w:customStyle="1" w:styleId="59427240FFB040308FE2A1DE03331056">
    <w:name w:val="59427240FFB040308FE2A1DE03331056"/>
  </w:style>
  <w:style w:type="paragraph" w:customStyle="1" w:styleId="4BC03990FAC8482F8BC881A5904234D0">
    <w:name w:val="4BC03990FAC8482F8BC881A5904234D0"/>
  </w:style>
  <w:style w:type="paragraph" w:customStyle="1" w:styleId="7138DA7C518E40B0A9820082809FCB33">
    <w:name w:val="7138DA7C518E40B0A9820082809FCB33"/>
  </w:style>
  <w:style w:type="paragraph" w:customStyle="1" w:styleId="757541BA4F0741E6B211EBFB2EDFC244">
    <w:name w:val="757541BA4F0741E6B211EBFB2EDFC244"/>
  </w:style>
  <w:style w:type="paragraph" w:customStyle="1" w:styleId="64F5AC1102C044DB87F0DDEBFD3B6F44">
    <w:name w:val="64F5AC1102C044DB87F0DDEBFD3B6F44"/>
  </w:style>
  <w:style w:type="paragraph" w:customStyle="1" w:styleId="BE20178F444545CC934E8E2E8599DF17">
    <w:name w:val="BE20178F444545CC934E8E2E8599DF17"/>
  </w:style>
  <w:style w:type="paragraph" w:customStyle="1" w:styleId="701D24AC52DA41FAA35D34BBC2F2E0AA">
    <w:name w:val="701D24AC52DA41FAA35D34BBC2F2E0AA"/>
  </w:style>
  <w:style w:type="paragraph" w:customStyle="1" w:styleId="07A4944154CE43ACAA1F889AB025B84E">
    <w:name w:val="07A4944154CE43ACAA1F889AB025B84E"/>
    <w:rsid w:val="002C3C0B"/>
  </w:style>
  <w:style w:type="paragraph" w:customStyle="1" w:styleId="0D286BAD8317434A9B572E83D9A850B0">
    <w:name w:val="0D286BAD8317434A9B572E83D9A850B0"/>
    <w:rsid w:val="002C3C0B"/>
  </w:style>
  <w:style w:type="paragraph" w:customStyle="1" w:styleId="F89B27D8BF5A4FFA88028D0A097A2638">
    <w:name w:val="F89B27D8BF5A4FFA88028D0A097A2638"/>
    <w:rsid w:val="002C3C0B"/>
  </w:style>
  <w:style w:type="paragraph" w:customStyle="1" w:styleId="DB6888A8641B43C6954E2DF018E1120C">
    <w:name w:val="DB6888A8641B43C6954E2DF018E1120C"/>
    <w:rsid w:val="002C3C0B"/>
  </w:style>
  <w:style w:type="paragraph" w:customStyle="1" w:styleId="DD808972109242E187A281CB8245904B">
    <w:name w:val="DD808972109242E187A281CB8245904B"/>
    <w:rsid w:val="002C3C0B"/>
  </w:style>
  <w:style w:type="paragraph" w:customStyle="1" w:styleId="3EF1556E3FA94796BC1CE573F0BCFD1D">
    <w:name w:val="3EF1556E3FA94796BC1CE573F0BCFD1D"/>
    <w:rsid w:val="002C3C0B"/>
  </w:style>
  <w:style w:type="paragraph" w:customStyle="1" w:styleId="287C04D9F2C042F4BCCCF7CBEACE3514">
    <w:name w:val="287C04D9F2C042F4BCCCF7CBEACE3514"/>
    <w:rsid w:val="002C3C0B"/>
  </w:style>
  <w:style w:type="paragraph" w:customStyle="1" w:styleId="A6E4A05130F34997BB797455B1006040">
    <w:name w:val="A6E4A05130F34997BB797455B1006040"/>
    <w:rsid w:val="000E0F48"/>
  </w:style>
  <w:style w:type="paragraph" w:customStyle="1" w:styleId="45EE7A4C293E4141B6758558554B49A6">
    <w:name w:val="45EE7A4C293E4141B6758558554B49A6"/>
    <w:rsid w:val="000E0F48"/>
  </w:style>
  <w:style w:type="paragraph" w:customStyle="1" w:styleId="4D11B9FEC9D34652ADD16327C8B937E0">
    <w:name w:val="4D11B9FEC9D34652ADD16327C8B937E0"/>
    <w:rsid w:val="000E0F48"/>
  </w:style>
  <w:style w:type="paragraph" w:customStyle="1" w:styleId="D7DC6BAE98454FE1A2A95B98B8F605A9">
    <w:name w:val="D7DC6BAE98454FE1A2A95B98B8F605A9"/>
    <w:rsid w:val="000E0F48"/>
  </w:style>
  <w:style w:type="paragraph" w:customStyle="1" w:styleId="47DD888874384193ADF525C295EF7173">
    <w:name w:val="47DD888874384193ADF525C295EF7173"/>
    <w:rsid w:val="000E0F48"/>
  </w:style>
  <w:style w:type="paragraph" w:customStyle="1" w:styleId="31C9D4EACFFC474587081CBA385B7AD3">
    <w:name w:val="31C9D4EACFFC474587081CBA385B7AD3"/>
    <w:rsid w:val="000E0F48"/>
  </w:style>
  <w:style w:type="paragraph" w:customStyle="1" w:styleId="F262D45DE9674FC7A1D503E00763A22E">
    <w:name w:val="F262D45DE9674FC7A1D503E00763A22E"/>
    <w:rsid w:val="000E0F48"/>
  </w:style>
  <w:style w:type="paragraph" w:customStyle="1" w:styleId="648677FC033B4286A0F96144847EB0FA">
    <w:name w:val="648677FC033B4286A0F96144847EB0FA"/>
    <w:rsid w:val="000E0F48"/>
  </w:style>
  <w:style w:type="paragraph" w:customStyle="1" w:styleId="9805D5E024EC4351A533FF6E4749E96E">
    <w:name w:val="9805D5E024EC4351A533FF6E4749E96E"/>
    <w:rsid w:val="000E0F48"/>
  </w:style>
  <w:style w:type="paragraph" w:customStyle="1" w:styleId="8A8CA573438C4A4FBF51424F7A8150C0">
    <w:name w:val="8A8CA573438C4A4FBF51424F7A8150C0"/>
    <w:rsid w:val="000E0F48"/>
  </w:style>
  <w:style w:type="paragraph" w:customStyle="1" w:styleId="F8DCCE166AD64CE5B0ACEF2CFB072BD4">
    <w:name w:val="F8DCCE166AD64CE5B0ACEF2CFB072BD4"/>
    <w:rsid w:val="0013544B"/>
  </w:style>
  <w:style w:type="paragraph" w:customStyle="1" w:styleId="2F927AC54FF847AA9FE7DD3CF59107A4">
    <w:name w:val="2F927AC54FF847AA9FE7DD3CF59107A4"/>
    <w:rsid w:val="0013544B"/>
  </w:style>
  <w:style w:type="paragraph" w:customStyle="1" w:styleId="E4098998DDFF4AE7BACEF982AD55A885">
    <w:name w:val="E4098998DDFF4AE7BACEF982AD55A885"/>
    <w:rsid w:val="0013544B"/>
  </w:style>
  <w:style w:type="paragraph" w:customStyle="1" w:styleId="0F359E3D282B42DD97944A2604F55804">
    <w:name w:val="0F359E3D282B42DD97944A2604F55804"/>
    <w:rsid w:val="0013544B"/>
  </w:style>
  <w:style w:type="paragraph" w:customStyle="1" w:styleId="9CAC1B993EC347BD94D226EC29A86165">
    <w:name w:val="9CAC1B993EC347BD94D226EC29A86165"/>
    <w:rsid w:val="0013544B"/>
  </w:style>
  <w:style w:type="paragraph" w:customStyle="1" w:styleId="9EC89E7E4E1A40C0B05848F3FC3BDC09">
    <w:name w:val="9EC89E7E4E1A40C0B05848F3FC3BDC09"/>
    <w:rsid w:val="0013544B"/>
  </w:style>
  <w:style w:type="paragraph" w:customStyle="1" w:styleId="712151365F5D4F73A24BDB1663363612">
    <w:name w:val="712151365F5D4F73A24BDB1663363612"/>
    <w:rsid w:val="0013544B"/>
  </w:style>
  <w:style w:type="paragraph" w:customStyle="1" w:styleId="0F02EBBFA51A41F7BDA1EA5A27E8D64B">
    <w:name w:val="0F02EBBFA51A41F7BDA1EA5A27E8D64B"/>
    <w:rsid w:val="0013544B"/>
  </w:style>
  <w:style w:type="paragraph" w:customStyle="1" w:styleId="1F38699B11054FC1AC8F39BEA9C6EB70">
    <w:name w:val="1F38699B11054FC1AC8F39BEA9C6EB70"/>
    <w:rsid w:val="0013544B"/>
  </w:style>
  <w:style w:type="paragraph" w:customStyle="1" w:styleId="4B2D65BC59344E40A76911801B2C30AD">
    <w:name w:val="4B2D65BC59344E40A76911801B2C30AD"/>
    <w:rsid w:val="0013544B"/>
  </w:style>
  <w:style w:type="paragraph" w:customStyle="1" w:styleId="24E50E1A17FF41E38702919E83805E6D">
    <w:name w:val="24E50E1A17FF41E38702919E83805E6D"/>
    <w:rsid w:val="0013544B"/>
  </w:style>
  <w:style w:type="paragraph" w:customStyle="1" w:styleId="890771DC3A454C66AF8A72F3C4F38304">
    <w:name w:val="890771DC3A454C66AF8A72F3C4F38304"/>
    <w:rsid w:val="0013544B"/>
  </w:style>
  <w:style w:type="paragraph" w:customStyle="1" w:styleId="01D592B3961346B9975FD9B3BED0DAD1">
    <w:name w:val="01D592B3961346B9975FD9B3BED0DAD1"/>
    <w:rsid w:val="0013544B"/>
  </w:style>
  <w:style w:type="paragraph" w:customStyle="1" w:styleId="DBCEF11B40DF42699918C0F8338436A5">
    <w:name w:val="DBCEF11B40DF42699918C0F8338436A5"/>
    <w:rsid w:val="001354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44B"/>
    <w:rPr>
      <w:color w:val="808080"/>
    </w:rPr>
  </w:style>
  <w:style w:type="paragraph" w:customStyle="1" w:styleId="33E28766C43D4F5BAC051B985B7775CA">
    <w:name w:val="33E28766C43D4F5BAC051B985B7775CA"/>
  </w:style>
  <w:style w:type="paragraph" w:customStyle="1" w:styleId="3B777E6A892547D699FBDE7D8BC791D7">
    <w:name w:val="3B777E6A892547D699FBDE7D8BC791D7"/>
  </w:style>
  <w:style w:type="paragraph" w:customStyle="1" w:styleId="F4BA0511D5294D80885AC7C9274054DB">
    <w:name w:val="F4BA0511D5294D80885AC7C9274054DB"/>
  </w:style>
  <w:style w:type="paragraph" w:customStyle="1" w:styleId="FC2650DA3C944BEE88EA700343FFED5E">
    <w:name w:val="FC2650DA3C944BEE88EA700343FFED5E"/>
  </w:style>
  <w:style w:type="paragraph" w:customStyle="1" w:styleId="44AE32FCB96E441C8A337A7F95F90DC8">
    <w:name w:val="44AE32FCB96E441C8A337A7F95F90DC8"/>
  </w:style>
  <w:style w:type="paragraph" w:customStyle="1" w:styleId="1813402A85B5443BA2E2A59050A0718A">
    <w:name w:val="1813402A85B5443BA2E2A59050A0718A"/>
  </w:style>
  <w:style w:type="paragraph" w:customStyle="1" w:styleId="F5848756C5504A01A2A673418366EC89">
    <w:name w:val="F5848756C5504A01A2A673418366EC89"/>
  </w:style>
  <w:style w:type="paragraph" w:customStyle="1" w:styleId="9837D41A5D7449C2B0F302736FAD213F">
    <w:name w:val="9837D41A5D7449C2B0F302736FAD213F"/>
  </w:style>
  <w:style w:type="paragraph" w:customStyle="1" w:styleId="A1E757B1FCBD422A8DE997E295B7CB8E">
    <w:name w:val="A1E757B1FCBD422A8DE997E295B7CB8E"/>
  </w:style>
  <w:style w:type="paragraph" w:customStyle="1" w:styleId="3D4D823F12F646DA8B90749ED0E85555">
    <w:name w:val="3D4D823F12F646DA8B90749ED0E85555"/>
  </w:style>
  <w:style w:type="paragraph" w:customStyle="1" w:styleId="D2DE198E35E84013BAC852A2A030A4F7">
    <w:name w:val="D2DE198E35E84013BAC852A2A030A4F7"/>
  </w:style>
  <w:style w:type="paragraph" w:customStyle="1" w:styleId="B9184C3B6B45464B83A22564FDE036BC">
    <w:name w:val="B9184C3B6B45464B83A22564FDE036BC"/>
  </w:style>
  <w:style w:type="paragraph" w:customStyle="1" w:styleId="750E597A843B485689764EA95F47E3BA">
    <w:name w:val="750E597A843B485689764EA95F47E3BA"/>
  </w:style>
  <w:style w:type="paragraph" w:customStyle="1" w:styleId="5558646A104743F793848FA65E1E3D2D">
    <w:name w:val="5558646A104743F793848FA65E1E3D2D"/>
  </w:style>
  <w:style w:type="paragraph" w:customStyle="1" w:styleId="A84811B0E4EA46BCA125F6A6E385E4FE">
    <w:name w:val="A84811B0E4EA46BCA125F6A6E385E4FE"/>
  </w:style>
  <w:style w:type="paragraph" w:customStyle="1" w:styleId="9947CF1CA0324BF0AF466895BA1F5936">
    <w:name w:val="9947CF1CA0324BF0AF466895BA1F5936"/>
  </w:style>
  <w:style w:type="paragraph" w:customStyle="1" w:styleId="C562E25D24244EC0BCC0BA0AE585E2E4">
    <w:name w:val="C562E25D24244EC0BCC0BA0AE585E2E4"/>
  </w:style>
  <w:style w:type="paragraph" w:customStyle="1" w:styleId="0072B378D40745BC8547E0A14B032918">
    <w:name w:val="0072B378D40745BC8547E0A14B032918"/>
  </w:style>
  <w:style w:type="paragraph" w:customStyle="1" w:styleId="DCB969FC89ED43179090EBA07AEEDCFA">
    <w:name w:val="DCB969FC89ED43179090EBA07AEEDCFA"/>
  </w:style>
  <w:style w:type="paragraph" w:customStyle="1" w:styleId="6909D431AA3E4A5CBEFEA127BE533DC2">
    <w:name w:val="6909D431AA3E4A5CBEFEA127BE533DC2"/>
  </w:style>
  <w:style w:type="paragraph" w:customStyle="1" w:styleId="1DB099888D834EB585DAF6F6435242A4">
    <w:name w:val="1DB099888D834EB585DAF6F6435242A4"/>
  </w:style>
  <w:style w:type="paragraph" w:customStyle="1" w:styleId="F168DA14AF824E6F8F7B17A28B77B766">
    <w:name w:val="F168DA14AF824E6F8F7B17A28B77B766"/>
  </w:style>
  <w:style w:type="paragraph" w:customStyle="1" w:styleId="358BB5BA52474FA59746C0870A9E39D4">
    <w:name w:val="358BB5BA52474FA59746C0870A9E39D4"/>
  </w:style>
  <w:style w:type="paragraph" w:customStyle="1" w:styleId="8CE2DA4CB6EB493E8EF7698F166D0AAC">
    <w:name w:val="8CE2DA4CB6EB493E8EF7698F166D0AAC"/>
  </w:style>
  <w:style w:type="paragraph" w:customStyle="1" w:styleId="D722F6B25D82491691C4D518E02D6747">
    <w:name w:val="D722F6B25D82491691C4D518E02D6747"/>
  </w:style>
  <w:style w:type="paragraph" w:customStyle="1" w:styleId="3F27926BAC8340ACBDE1C4DD40EC0612">
    <w:name w:val="3F27926BAC8340ACBDE1C4DD40EC0612"/>
  </w:style>
  <w:style w:type="paragraph" w:customStyle="1" w:styleId="25F17CB520E54E2F8256E30A414C1111">
    <w:name w:val="25F17CB520E54E2F8256E30A414C1111"/>
  </w:style>
  <w:style w:type="paragraph" w:customStyle="1" w:styleId="0576823EE16E4EFCB8CA3E767E370809">
    <w:name w:val="0576823EE16E4EFCB8CA3E767E370809"/>
  </w:style>
  <w:style w:type="paragraph" w:customStyle="1" w:styleId="B770469B30384F46BC45AD2E9C1938AF">
    <w:name w:val="B770469B30384F46BC45AD2E9C1938AF"/>
  </w:style>
  <w:style w:type="paragraph" w:customStyle="1" w:styleId="81DBF6B8E8614AB89E1F68EB9744C2B6">
    <w:name w:val="81DBF6B8E8614AB89E1F68EB9744C2B6"/>
  </w:style>
  <w:style w:type="paragraph" w:customStyle="1" w:styleId="735B7455A42B4911B3D638421ABBD2EF">
    <w:name w:val="735B7455A42B4911B3D638421ABBD2EF"/>
  </w:style>
  <w:style w:type="paragraph" w:customStyle="1" w:styleId="576E3C5BBE5E49919542B5B72C4EF879">
    <w:name w:val="576E3C5BBE5E49919542B5B72C4EF879"/>
  </w:style>
  <w:style w:type="paragraph" w:customStyle="1" w:styleId="446D662353EC498FB6075BA7D9431107">
    <w:name w:val="446D662353EC498FB6075BA7D9431107"/>
  </w:style>
  <w:style w:type="paragraph" w:customStyle="1" w:styleId="F59912CFFBBA43E0AC41198ADC13D441">
    <w:name w:val="F59912CFFBBA43E0AC41198ADC13D441"/>
  </w:style>
  <w:style w:type="paragraph" w:customStyle="1" w:styleId="C75576EC6289487E8A7F6C75893097EB">
    <w:name w:val="C75576EC6289487E8A7F6C75893097EB"/>
  </w:style>
  <w:style w:type="paragraph" w:customStyle="1" w:styleId="903EFDF51DE742DD93980E3BD5629586">
    <w:name w:val="903EFDF51DE742DD93980E3BD5629586"/>
  </w:style>
  <w:style w:type="paragraph" w:customStyle="1" w:styleId="1F83DF676FAF4457BCA5832338178436">
    <w:name w:val="1F83DF676FAF4457BCA5832338178436"/>
  </w:style>
  <w:style w:type="paragraph" w:customStyle="1" w:styleId="CAD2FD93BEF3408A98B5573D7F423F85">
    <w:name w:val="CAD2FD93BEF3408A98B5573D7F423F85"/>
  </w:style>
  <w:style w:type="paragraph" w:customStyle="1" w:styleId="6646E44B1E88401895BAA19E78D1DA69">
    <w:name w:val="6646E44B1E88401895BAA19E78D1DA69"/>
  </w:style>
  <w:style w:type="paragraph" w:customStyle="1" w:styleId="03612B3969824B3892883932BF06D4EF">
    <w:name w:val="03612B3969824B3892883932BF06D4EF"/>
  </w:style>
  <w:style w:type="paragraph" w:customStyle="1" w:styleId="CB786FECB8574728ACC465F35A1C9889">
    <w:name w:val="CB786FECB8574728ACC465F35A1C9889"/>
  </w:style>
  <w:style w:type="paragraph" w:customStyle="1" w:styleId="6DEDB2F008F245CFAB12EE5B7306B975">
    <w:name w:val="6DEDB2F008F245CFAB12EE5B7306B975"/>
  </w:style>
  <w:style w:type="paragraph" w:customStyle="1" w:styleId="A7C25C1770B545C699B0EDBA958D2DFE">
    <w:name w:val="A7C25C1770B545C699B0EDBA958D2DFE"/>
  </w:style>
  <w:style w:type="paragraph" w:customStyle="1" w:styleId="9C34A41EC8D7418E9737B86ABA4478AA">
    <w:name w:val="9C34A41EC8D7418E9737B86ABA4478AA"/>
  </w:style>
  <w:style w:type="paragraph" w:customStyle="1" w:styleId="C5F9DA91B90949F4B7D8632187E0FD34">
    <w:name w:val="C5F9DA91B90949F4B7D8632187E0FD34"/>
  </w:style>
  <w:style w:type="paragraph" w:customStyle="1" w:styleId="D1A110DC6E104159AAB15511BEF1BA2C">
    <w:name w:val="D1A110DC6E104159AAB15511BEF1BA2C"/>
  </w:style>
  <w:style w:type="paragraph" w:customStyle="1" w:styleId="38394E174E2D4C149C7DF7831FB3E4B5">
    <w:name w:val="38394E174E2D4C149C7DF7831FB3E4B5"/>
  </w:style>
  <w:style w:type="paragraph" w:customStyle="1" w:styleId="0D96674117B946FFB901A7B17339B30C">
    <w:name w:val="0D96674117B946FFB901A7B17339B30C"/>
  </w:style>
  <w:style w:type="paragraph" w:customStyle="1" w:styleId="BCA712C3E24840D4AE4CF22C1064AFAC">
    <w:name w:val="BCA712C3E24840D4AE4CF22C1064AFAC"/>
  </w:style>
  <w:style w:type="paragraph" w:customStyle="1" w:styleId="ADA9A3C2A79E4B33865E4C7FF144D2FC">
    <w:name w:val="ADA9A3C2A79E4B33865E4C7FF144D2FC"/>
  </w:style>
  <w:style w:type="paragraph" w:customStyle="1" w:styleId="113689ACE3394690B7322638E51BE50F">
    <w:name w:val="113689ACE3394690B7322638E51BE50F"/>
  </w:style>
  <w:style w:type="paragraph" w:customStyle="1" w:styleId="4B396B17D9C64DB7A813812AB07DF740">
    <w:name w:val="4B396B17D9C64DB7A813812AB07DF740"/>
  </w:style>
  <w:style w:type="paragraph" w:customStyle="1" w:styleId="F53CFFC9720E45C3B26AE4C39DFD8B5F">
    <w:name w:val="F53CFFC9720E45C3B26AE4C39DFD8B5F"/>
  </w:style>
  <w:style w:type="paragraph" w:customStyle="1" w:styleId="C84166A9667541918BF424F6CD5007F9">
    <w:name w:val="C84166A9667541918BF424F6CD5007F9"/>
  </w:style>
  <w:style w:type="paragraph" w:customStyle="1" w:styleId="8602AB8980644CA4B3EF017B4798EB81">
    <w:name w:val="8602AB8980644CA4B3EF017B4798EB81"/>
  </w:style>
  <w:style w:type="paragraph" w:customStyle="1" w:styleId="DD68797E70864C259AC816FED1248062">
    <w:name w:val="DD68797E70864C259AC816FED1248062"/>
  </w:style>
  <w:style w:type="paragraph" w:customStyle="1" w:styleId="E740751FC1644CAC9013034564EC3861">
    <w:name w:val="E740751FC1644CAC9013034564EC3861"/>
  </w:style>
  <w:style w:type="paragraph" w:customStyle="1" w:styleId="7D149F7183324D7E97653FE0C97BDEC6">
    <w:name w:val="7D149F7183324D7E97653FE0C97BDEC6"/>
  </w:style>
  <w:style w:type="character" w:styleId="Strong">
    <w:name w:val="Strong"/>
    <w:basedOn w:val="DefaultParagraphFont"/>
    <w:uiPriority w:val="22"/>
    <w:qFormat/>
    <w:rPr>
      <w:b/>
      <w:bCs/>
    </w:rPr>
  </w:style>
  <w:style w:type="paragraph" w:customStyle="1" w:styleId="4979BFCC6C68415A95F4AA2BCB2A20F0">
    <w:name w:val="4979BFCC6C68415A95F4AA2BCB2A20F0"/>
  </w:style>
  <w:style w:type="paragraph" w:customStyle="1" w:styleId="34510FD373D34051BA646B8FBF104B78">
    <w:name w:val="34510FD373D34051BA646B8FBF104B78"/>
  </w:style>
  <w:style w:type="paragraph" w:customStyle="1" w:styleId="BCD6891A49E24A898EA5BF9522B22798">
    <w:name w:val="BCD6891A49E24A898EA5BF9522B22798"/>
  </w:style>
  <w:style w:type="paragraph" w:customStyle="1" w:styleId="AEF740EFD2934D12ADD54295D2F53BB1">
    <w:name w:val="AEF740EFD2934D12ADD54295D2F53BB1"/>
  </w:style>
  <w:style w:type="paragraph" w:customStyle="1" w:styleId="6F9FEBCDF6DD4434A9A7591B331852FA">
    <w:name w:val="6F9FEBCDF6DD4434A9A7591B331852FA"/>
  </w:style>
  <w:style w:type="paragraph" w:customStyle="1" w:styleId="BB11ADE0A7404B9EA9C50B5F050DB9DB">
    <w:name w:val="BB11ADE0A7404B9EA9C50B5F050DB9DB"/>
  </w:style>
  <w:style w:type="paragraph" w:customStyle="1" w:styleId="361B029F77DF40F3A862456D9CA14011">
    <w:name w:val="361B029F77DF40F3A862456D9CA14011"/>
  </w:style>
  <w:style w:type="paragraph" w:customStyle="1" w:styleId="14BA5F2487F54BB290ED5C787F18D617">
    <w:name w:val="14BA5F2487F54BB290ED5C787F18D617"/>
  </w:style>
  <w:style w:type="paragraph" w:customStyle="1" w:styleId="12A3681A8429450E8400FDEA0247C320">
    <w:name w:val="12A3681A8429450E8400FDEA0247C320"/>
  </w:style>
  <w:style w:type="paragraph" w:customStyle="1" w:styleId="62F8AB6335FD45B5BB9901DC6A336923">
    <w:name w:val="62F8AB6335FD45B5BB9901DC6A336923"/>
  </w:style>
  <w:style w:type="paragraph" w:customStyle="1" w:styleId="0BBD4C4D1D4A4C7B8DE95A37B3EFF103">
    <w:name w:val="0BBD4C4D1D4A4C7B8DE95A37B3EFF103"/>
  </w:style>
  <w:style w:type="paragraph" w:customStyle="1" w:styleId="E50D1D2D95BD49228E2ED9239D588DAB">
    <w:name w:val="E50D1D2D95BD49228E2ED9239D588DAB"/>
  </w:style>
  <w:style w:type="paragraph" w:customStyle="1" w:styleId="255D8225825248229F9A205C9EE4838A">
    <w:name w:val="255D8225825248229F9A205C9EE4838A"/>
  </w:style>
  <w:style w:type="paragraph" w:customStyle="1" w:styleId="E168F0E4739946D5BF5C92153FDB8AB3">
    <w:name w:val="E168F0E4739946D5BF5C92153FDB8AB3"/>
  </w:style>
  <w:style w:type="paragraph" w:customStyle="1" w:styleId="182127CDE269463CAF66FED9037FAC2D">
    <w:name w:val="182127CDE269463CAF66FED9037FAC2D"/>
  </w:style>
  <w:style w:type="paragraph" w:customStyle="1" w:styleId="51E7578EF7864250ACA3504E6DC3CB9C">
    <w:name w:val="51E7578EF7864250ACA3504E6DC3CB9C"/>
  </w:style>
  <w:style w:type="paragraph" w:customStyle="1" w:styleId="C78338D008994FBD9BFFE172AA245C5D">
    <w:name w:val="C78338D008994FBD9BFFE172AA245C5D"/>
  </w:style>
  <w:style w:type="paragraph" w:customStyle="1" w:styleId="21CBD246169942F89E1AB66B5E16DAB6">
    <w:name w:val="21CBD246169942F89E1AB66B5E16DAB6"/>
  </w:style>
  <w:style w:type="paragraph" w:customStyle="1" w:styleId="41B2351CF36C45829615670CB237A06E">
    <w:name w:val="41B2351CF36C45829615670CB237A06E"/>
  </w:style>
  <w:style w:type="paragraph" w:customStyle="1" w:styleId="F87AB1DE2E404F0F95A8E5D5177B65FD">
    <w:name w:val="F87AB1DE2E404F0F95A8E5D5177B65FD"/>
  </w:style>
  <w:style w:type="paragraph" w:customStyle="1" w:styleId="A01D91B246AA4980B119E64C7FBD6077">
    <w:name w:val="A01D91B246AA4980B119E64C7FBD6077"/>
  </w:style>
  <w:style w:type="paragraph" w:customStyle="1" w:styleId="46DE071D4C264ABEB6DE5E6B4A4FFF50">
    <w:name w:val="46DE071D4C264ABEB6DE5E6B4A4FFF50"/>
  </w:style>
  <w:style w:type="paragraph" w:customStyle="1" w:styleId="CCDDD46400CB462BB5D56B8423300E71">
    <w:name w:val="CCDDD46400CB462BB5D56B8423300E71"/>
  </w:style>
  <w:style w:type="paragraph" w:customStyle="1" w:styleId="5C47BF81989C4F30A957CF4CFA0368A0">
    <w:name w:val="5C47BF81989C4F30A957CF4CFA0368A0"/>
  </w:style>
  <w:style w:type="paragraph" w:customStyle="1" w:styleId="9741C97D39F24F31B519286F269618A6">
    <w:name w:val="9741C97D39F24F31B519286F269618A6"/>
  </w:style>
  <w:style w:type="paragraph" w:customStyle="1" w:styleId="EC168E278BC242E9B2108CD846DECE90">
    <w:name w:val="EC168E278BC242E9B2108CD846DECE90"/>
  </w:style>
  <w:style w:type="paragraph" w:customStyle="1" w:styleId="4E638CF62EB04322A676AF062B1C093E">
    <w:name w:val="4E638CF62EB04322A676AF062B1C093E"/>
  </w:style>
  <w:style w:type="paragraph" w:customStyle="1" w:styleId="4FA50BEF73A549E4AB117577C6A0D827">
    <w:name w:val="4FA50BEF73A549E4AB117577C6A0D827"/>
  </w:style>
  <w:style w:type="paragraph" w:customStyle="1" w:styleId="D7A1154FEAB24BE4B4EA3D7A198D9443">
    <w:name w:val="D7A1154FEAB24BE4B4EA3D7A198D9443"/>
  </w:style>
  <w:style w:type="paragraph" w:customStyle="1" w:styleId="A56E85E226F9406F899BB4F4D589DD23">
    <w:name w:val="A56E85E226F9406F899BB4F4D589DD23"/>
  </w:style>
  <w:style w:type="paragraph" w:customStyle="1" w:styleId="10A732CF16D8412480C1DFF0516D84C7">
    <w:name w:val="10A732CF16D8412480C1DFF0516D84C7"/>
  </w:style>
  <w:style w:type="paragraph" w:customStyle="1" w:styleId="D38B12AA2F014BC5A660A40BF33A5C14">
    <w:name w:val="D38B12AA2F014BC5A660A40BF33A5C14"/>
  </w:style>
  <w:style w:type="paragraph" w:customStyle="1" w:styleId="EF91231C56EB4F8BAB12344AA4DBA5ED">
    <w:name w:val="EF91231C56EB4F8BAB12344AA4DBA5ED"/>
  </w:style>
  <w:style w:type="paragraph" w:customStyle="1" w:styleId="C7A3FD412A0243F5A91FC57F657D434C">
    <w:name w:val="C7A3FD412A0243F5A91FC57F657D434C"/>
  </w:style>
  <w:style w:type="paragraph" w:customStyle="1" w:styleId="E469E01B741949048921A658C26482AF">
    <w:name w:val="E469E01B741949048921A658C26482AF"/>
  </w:style>
  <w:style w:type="paragraph" w:customStyle="1" w:styleId="6AF48FF638154F9E84C3B1626FD4BE7F">
    <w:name w:val="6AF48FF638154F9E84C3B1626FD4BE7F"/>
  </w:style>
  <w:style w:type="paragraph" w:customStyle="1" w:styleId="91B563C556124CF283D38D79620A83F8">
    <w:name w:val="91B563C556124CF283D38D79620A83F8"/>
  </w:style>
  <w:style w:type="paragraph" w:customStyle="1" w:styleId="59427240FFB040308FE2A1DE03331056">
    <w:name w:val="59427240FFB040308FE2A1DE03331056"/>
  </w:style>
  <w:style w:type="paragraph" w:customStyle="1" w:styleId="4BC03990FAC8482F8BC881A5904234D0">
    <w:name w:val="4BC03990FAC8482F8BC881A5904234D0"/>
  </w:style>
  <w:style w:type="paragraph" w:customStyle="1" w:styleId="7138DA7C518E40B0A9820082809FCB33">
    <w:name w:val="7138DA7C518E40B0A9820082809FCB33"/>
  </w:style>
  <w:style w:type="paragraph" w:customStyle="1" w:styleId="757541BA4F0741E6B211EBFB2EDFC244">
    <w:name w:val="757541BA4F0741E6B211EBFB2EDFC244"/>
  </w:style>
  <w:style w:type="paragraph" w:customStyle="1" w:styleId="64F5AC1102C044DB87F0DDEBFD3B6F44">
    <w:name w:val="64F5AC1102C044DB87F0DDEBFD3B6F44"/>
  </w:style>
  <w:style w:type="paragraph" w:customStyle="1" w:styleId="BE20178F444545CC934E8E2E8599DF17">
    <w:name w:val="BE20178F444545CC934E8E2E8599DF17"/>
  </w:style>
  <w:style w:type="paragraph" w:customStyle="1" w:styleId="701D24AC52DA41FAA35D34BBC2F2E0AA">
    <w:name w:val="701D24AC52DA41FAA35D34BBC2F2E0AA"/>
  </w:style>
  <w:style w:type="paragraph" w:customStyle="1" w:styleId="07A4944154CE43ACAA1F889AB025B84E">
    <w:name w:val="07A4944154CE43ACAA1F889AB025B84E"/>
    <w:rsid w:val="002C3C0B"/>
  </w:style>
  <w:style w:type="paragraph" w:customStyle="1" w:styleId="0D286BAD8317434A9B572E83D9A850B0">
    <w:name w:val="0D286BAD8317434A9B572E83D9A850B0"/>
    <w:rsid w:val="002C3C0B"/>
  </w:style>
  <w:style w:type="paragraph" w:customStyle="1" w:styleId="F89B27D8BF5A4FFA88028D0A097A2638">
    <w:name w:val="F89B27D8BF5A4FFA88028D0A097A2638"/>
    <w:rsid w:val="002C3C0B"/>
  </w:style>
  <w:style w:type="paragraph" w:customStyle="1" w:styleId="DB6888A8641B43C6954E2DF018E1120C">
    <w:name w:val="DB6888A8641B43C6954E2DF018E1120C"/>
    <w:rsid w:val="002C3C0B"/>
  </w:style>
  <w:style w:type="paragraph" w:customStyle="1" w:styleId="DD808972109242E187A281CB8245904B">
    <w:name w:val="DD808972109242E187A281CB8245904B"/>
    <w:rsid w:val="002C3C0B"/>
  </w:style>
  <w:style w:type="paragraph" w:customStyle="1" w:styleId="3EF1556E3FA94796BC1CE573F0BCFD1D">
    <w:name w:val="3EF1556E3FA94796BC1CE573F0BCFD1D"/>
    <w:rsid w:val="002C3C0B"/>
  </w:style>
  <w:style w:type="paragraph" w:customStyle="1" w:styleId="287C04D9F2C042F4BCCCF7CBEACE3514">
    <w:name w:val="287C04D9F2C042F4BCCCF7CBEACE3514"/>
    <w:rsid w:val="002C3C0B"/>
  </w:style>
  <w:style w:type="paragraph" w:customStyle="1" w:styleId="A6E4A05130F34997BB797455B1006040">
    <w:name w:val="A6E4A05130F34997BB797455B1006040"/>
    <w:rsid w:val="000E0F48"/>
  </w:style>
  <w:style w:type="paragraph" w:customStyle="1" w:styleId="45EE7A4C293E4141B6758558554B49A6">
    <w:name w:val="45EE7A4C293E4141B6758558554B49A6"/>
    <w:rsid w:val="000E0F48"/>
  </w:style>
  <w:style w:type="paragraph" w:customStyle="1" w:styleId="4D11B9FEC9D34652ADD16327C8B937E0">
    <w:name w:val="4D11B9FEC9D34652ADD16327C8B937E0"/>
    <w:rsid w:val="000E0F48"/>
  </w:style>
  <w:style w:type="paragraph" w:customStyle="1" w:styleId="D7DC6BAE98454FE1A2A95B98B8F605A9">
    <w:name w:val="D7DC6BAE98454FE1A2A95B98B8F605A9"/>
    <w:rsid w:val="000E0F48"/>
  </w:style>
  <w:style w:type="paragraph" w:customStyle="1" w:styleId="47DD888874384193ADF525C295EF7173">
    <w:name w:val="47DD888874384193ADF525C295EF7173"/>
    <w:rsid w:val="000E0F48"/>
  </w:style>
  <w:style w:type="paragraph" w:customStyle="1" w:styleId="31C9D4EACFFC474587081CBA385B7AD3">
    <w:name w:val="31C9D4EACFFC474587081CBA385B7AD3"/>
    <w:rsid w:val="000E0F48"/>
  </w:style>
  <w:style w:type="paragraph" w:customStyle="1" w:styleId="F262D45DE9674FC7A1D503E00763A22E">
    <w:name w:val="F262D45DE9674FC7A1D503E00763A22E"/>
    <w:rsid w:val="000E0F48"/>
  </w:style>
  <w:style w:type="paragraph" w:customStyle="1" w:styleId="648677FC033B4286A0F96144847EB0FA">
    <w:name w:val="648677FC033B4286A0F96144847EB0FA"/>
    <w:rsid w:val="000E0F48"/>
  </w:style>
  <w:style w:type="paragraph" w:customStyle="1" w:styleId="9805D5E024EC4351A533FF6E4749E96E">
    <w:name w:val="9805D5E024EC4351A533FF6E4749E96E"/>
    <w:rsid w:val="000E0F48"/>
  </w:style>
  <w:style w:type="paragraph" w:customStyle="1" w:styleId="8A8CA573438C4A4FBF51424F7A8150C0">
    <w:name w:val="8A8CA573438C4A4FBF51424F7A8150C0"/>
    <w:rsid w:val="000E0F48"/>
  </w:style>
  <w:style w:type="paragraph" w:customStyle="1" w:styleId="F8DCCE166AD64CE5B0ACEF2CFB072BD4">
    <w:name w:val="F8DCCE166AD64CE5B0ACEF2CFB072BD4"/>
    <w:rsid w:val="0013544B"/>
  </w:style>
  <w:style w:type="paragraph" w:customStyle="1" w:styleId="2F927AC54FF847AA9FE7DD3CF59107A4">
    <w:name w:val="2F927AC54FF847AA9FE7DD3CF59107A4"/>
    <w:rsid w:val="0013544B"/>
  </w:style>
  <w:style w:type="paragraph" w:customStyle="1" w:styleId="E4098998DDFF4AE7BACEF982AD55A885">
    <w:name w:val="E4098998DDFF4AE7BACEF982AD55A885"/>
    <w:rsid w:val="0013544B"/>
  </w:style>
  <w:style w:type="paragraph" w:customStyle="1" w:styleId="0F359E3D282B42DD97944A2604F55804">
    <w:name w:val="0F359E3D282B42DD97944A2604F55804"/>
    <w:rsid w:val="0013544B"/>
  </w:style>
  <w:style w:type="paragraph" w:customStyle="1" w:styleId="9CAC1B993EC347BD94D226EC29A86165">
    <w:name w:val="9CAC1B993EC347BD94D226EC29A86165"/>
    <w:rsid w:val="0013544B"/>
  </w:style>
  <w:style w:type="paragraph" w:customStyle="1" w:styleId="9EC89E7E4E1A40C0B05848F3FC3BDC09">
    <w:name w:val="9EC89E7E4E1A40C0B05848F3FC3BDC09"/>
    <w:rsid w:val="0013544B"/>
  </w:style>
  <w:style w:type="paragraph" w:customStyle="1" w:styleId="712151365F5D4F73A24BDB1663363612">
    <w:name w:val="712151365F5D4F73A24BDB1663363612"/>
    <w:rsid w:val="0013544B"/>
  </w:style>
  <w:style w:type="paragraph" w:customStyle="1" w:styleId="0F02EBBFA51A41F7BDA1EA5A27E8D64B">
    <w:name w:val="0F02EBBFA51A41F7BDA1EA5A27E8D64B"/>
    <w:rsid w:val="0013544B"/>
  </w:style>
  <w:style w:type="paragraph" w:customStyle="1" w:styleId="1F38699B11054FC1AC8F39BEA9C6EB70">
    <w:name w:val="1F38699B11054FC1AC8F39BEA9C6EB70"/>
    <w:rsid w:val="0013544B"/>
  </w:style>
  <w:style w:type="paragraph" w:customStyle="1" w:styleId="4B2D65BC59344E40A76911801B2C30AD">
    <w:name w:val="4B2D65BC59344E40A76911801B2C30AD"/>
    <w:rsid w:val="0013544B"/>
  </w:style>
  <w:style w:type="paragraph" w:customStyle="1" w:styleId="24E50E1A17FF41E38702919E83805E6D">
    <w:name w:val="24E50E1A17FF41E38702919E83805E6D"/>
    <w:rsid w:val="0013544B"/>
  </w:style>
  <w:style w:type="paragraph" w:customStyle="1" w:styleId="890771DC3A454C66AF8A72F3C4F38304">
    <w:name w:val="890771DC3A454C66AF8A72F3C4F38304"/>
    <w:rsid w:val="0013544B"/>
  </w:style>
  <w:style w:type="paragraph" w:customStyle="1" w:styleId="01D592B3961346B9975FD9B3BED0DAD1">
    <w:name w:val="01D592B3961346B9975FD9B3BED0DAD1"/>
    <w:rsid w:val="0013544B"/>
  </w:style>
  <w:style w:type="paragraph" w:customStyle="1" w:styleId="DBCEF11B40DF42699918C0F8338436A5">
    <w:name w:val="DBCEF11B40DF42699918C0F8338436A5"/>
    <w:rsid w:val="00135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BC30-E676-4EB7-AA78-A9C63438A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F0D9C-3460-4817-8A97-D75CB8992EE8}">
  <ds:schemaRefs>
    <ds:schemaRef ds:uri="http://schemas.microsoft.com/sharepoint/v3/contenttype/forms"/>
  </ds:schemaRefs>
</ds:datastoreItem>
</file>

<file path=customXml/itemProps3.xml><?xml version="1.0" encoding="utf-8"?>
<ds:datastoreItem xmlns:ds="http://schemas.openxmlformats.org/officeDocument/2006/customXml" ds:itemID="{9624F406-44E0-42E6-8AFC-A2EC6656AA12}">
  <ds:schemaRefs>
    <ds:schemaRef ds:uri="http://schemas.microsoft.com/office/2006/metadata/contentType"/>
    <ds:schemaRef ds:uri="http://schemas.microsoft.com/office/2006/metadata/properties/metaAttributes"/>
  </ds:schemaRefs>
</ds:datastoreItem>
</file>

<file path=customXml/itemProps4.xml><?xml version="1.0" encoding="utf-8"?>
<ds:datastoreItem xmlns:ds="http://schemas.openxmlformats.org/officeDocument/2006/customXml" ds:itemID="{E5C50F14-6631-4180-9414-436647F4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TP030001984</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2013-06-05T22:26:00Z</dcterms:created>
  <dcterms:modified xsi:type="dcterms:W3CDTF">2013-06-05T22:26:00Z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TC300019849990</vt:lpwstr>
  </property>
</Properties>
</file>