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33F" w:rsidRPr="003A333F" w:rsidRDefault="00954FBE" w:rsidP="00C85818">
      <w:pPr>
        <w:pStyle w:val="ResumeName"/>
        <w:rPr>
          <w:szCs w:val="36"/>
        </w:rPr>
      </w:pPr>
      <w:r>
        <w:t>Tori M. Keck</w:t>
      </w:r>
    </w:p>
    <w:p w:rsidR="003A333F" w:rsidRPr="00AF0345" w:rsidRDefault="00CB7194" w:rsidP="00C85818">
      <w:pPr>
        <w:pStyle w:val="ResumeAddressandContact"/>
      </w:pPr>
      <w:r>
        <w:t>4187 East 113</w:t>
      </w:r>
      <w:r w:rsidRPr="00CB7194">
        <w:rPr>
          <w:vertAlign w:val="superscript"/>
        </w:rPr>
        <w:t>th</w:t>
      </w:r>
      <w:r>
        <w:t xml:space="preserve"> Place Thornton, CO  80233</w:t>
      </w:r>
      <w:r w:rsidR="0065035A">
        <w:t xml:space="preserve"> </w:t>
      </w:r>
    </w:p>
    <w:p w:rsidR="003A333F" w:rsidRPr="00AF0345" w:rsidRDefault="003A333F" w:rsidP="00C85818">
      <w:pPr>
        <w:pStyle w:val="ResumeAddressandContact"/>
      </w:pPr>
      <w:r w:rsidRPr="00AF0345">
        <w:sym w:font="Wingdings 2" w:char="F097"/>
      </w:r>
      <w:r w:rsidRPr="00AF0345">
        <w:t xml:space="preserve"> Cell: </w:t>
      </w:r>
      <w:r w:rsidR="0065035A">
        <w:t>361-946-6059</w:t>
      </w:r>
    </w:p>
    <w:p w:rsidR="001F3ACF" w:rsidRPr="00AF0345" w:rsidRDefault="00954FBE" w:rsidP="00C85818">
      <w:pPr>
        <w:pStyle w:val="ResumeAddressandContact"/>
      </w:pPr>
      <w:r>
        <w:t>torikeck@yahoo.com</w:t>
      </w:r>
    </w:p>
    <w:tbl>
      <w:tblPr>
        <w:tblW w:w="10248" w:type="dxa"/>
        <w:tblLook w:val="01E0"/>
      </w:tblPr>
      <w:tblGrid>
        <w:gridCol w:w="828"/>
        <w:gridCol w:w="138"/>
        <w:gridCol w:w="1108"/>
        <w:gridCol w:w="2262"/>
        <w:gridCol w:w="1310"/>
        <w:gridCol w:w="1909"/>
        <w:gridCol w:w="2615"/>
        <w:gridCol w:w="78"/>
      </w:tblGrid>
      <w:tr w:rsidR="008E5B48" w:rsidTr="00EF5568">
        <w:tc>
          <w:tcPr>
            <w:tcW w:w="10248" w:type="dxa"/>
            <w:gridSpan w:val="8"/>
          </w:tcPr>
          <w:p w:rsidR="00774476" w:rsidRDefault="00774476" w:rsidP="008E5B48">
            <w:pPr>
              <w:pStyle w:val="ResumeSectionHeadings"/>
            </w:pPr>
          </w:p>
          <w:p w:rsidR="008E5B48" w:rsidRDefault="004B0096" w:rsidP="008E5B48">
            <w:pPr>
              <w:pStyle w:val="ResumeSectionHeadings"/>
            </w:pPr>
            <w:r>
              <w:rPr>
                <w:noProof/>
              </w:rPr>
              <w:pict>
                <v:roundrect id="AutoShape 4" o:spid="_x0000_s1026" style="position:absolute;margin-left:606.9pt;margin-top:17.1pt;width:165.75pt;height:263.25pt;z-index:251658240;visibility:visible;v-text-anchor:middle" arcsize="21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" fillcolor="#f2f2f2 [3052]" strokecolor="#76923c [2406]" strokeweight="1.5pt">
                  <v:fill color2="#e5dfec [663]" o:opacity2="64225f" rotate="t" focus="50%" type="gradient"/>
                  <v:shadow on="t" color="#d8d8d8 [2732]" opacity=".5" offset="6pt,6pt"/>
                  <v:textbox style="mso-next-textbox:#AutoShape 4" inset="10.8pt,10.8pt,10.8pt,10.8pt">
                    <w:txbxContent>
                      <w:p w:rsidR="00E04944" w:rsidRPr="00E04944" w:rsidRDefault="008123F7" w:rsidP="008123F7">
                        <w:pPr>
                          <w:outlineLvl w:val="0"/>
                          <w:rPr>
                            <w:rFonts w:ascii="Calibri" w:hAnsi="Calibri"/>
                            <w:b/>
                            <w:color w:val="000000" w:themeColor="text1"/>
                            <w:sz w:val="22"/>
                            <w:szCs w:val="22"/>
                          </w:rPr>
                        </w:pPr>
                        <w:r w:rsidRPr="00E04944">
                          <w:rPr>
                            <w:rFonts w:ascii="Calibri" w:hAnsi="Calibri"/>
                            <w:b/>
                            <w:sz w:val="22"/>
                            <w:szCs w:val="22"/>
                          </w:rPr>
                          <w:t xml:space="preserve">Now you can upload your resume directly to </w:t>
                        </w:r>
                        <w:hyperlink r:id="rId12" w:history="1">
                          <w:r w:rsidRPr="003428E4">
                            <w:rPr>
                              <w:rStyle w:val="Hyperlink"/>
                              <w:rFonts w:ascii="Calibri" w:hAnsi="Calibri"/>
                              <w:b/>
                              <w:sz w:val="22"/>
                              <w:szCs w:val="22"/>
                            </w:rPr>
                            <w:t>Monster</w:t>
                          </w:r>
                        </w:hyperlink>
                        <w:r w:rsidRPr="00E04944">
                          <w:rPr>
                            <w:rFonts w:ascii="Calibri" w:hAnsi="Calibri"/>
                            <w:b/>
                            <w:color w:val="0070C0"/>
                            <w:sz w:val="22"/>
                            <w:szCs w:val="22"/>
                          </w:rPr>
                          <w:t xml:space="preserve"> </w:t>
                        </w:r>
                        <w:r w:rsidRPr="00E04944">
                          <w:rPr>
                            <w:rFonts w:ascii="Calibri" w:hAnsi="Calibri"/>
                            <w:b/>
                            <w:color w:val="000000" w:themeColor="text1"/>
                            <w:sz w:val="22"/>
                            <w:szCs w:val="22"/>
                          </w:rPr>
                          <w:t>using Word 2007!</w:t>
                        </w:r>
                      </w:p>
                      <w:p w:rsidR="008123F7" w:rsidRPr="004D5DF9" w:rsidRDefault="008123F7" w:rsidP="008123F7">
                        <w:pPr>
                          <w:outlineLvl w:val="0"/>
                          <w:rPr>
                            <w:rFonts w:ascii="Calibri" w:hAnsi="Calibri"/>
                            <w:b/>
                            <w:color w:val="000000" w:themeColor="text1"/>
                          </w:rPr>
                        </w:pPr>
                        <w:r>
                          <w:rPr>
                            <w:rFonts w:cs="Arial"/>
                            <w:color w:val="000000"/>
                            <w:sz w:val="16"/>
                            <w:szCs w:val="16"/>
                          </w:rPr>
                          <w:t xml:space="preserve"> </w:t>
                        </w:r>
                      </w:p>
                      <w:p w:rsidR="008123F7" w:rsidRPr="004D5DF9" w:rsidRDefault="004B0096" w:rsidP="00FB4C05">
                        <w:pPr>
                          <w:pStyle w:val="ListParagraph"/>
                          <w:numPr>
                            <w:ilvl w:val="0"/>
                            <w:numId w:val="29"/>
                          </w:numPr>
                          <w:outlineLvl w:val="0"/>
                          <w:rPr>
                            <w:rFonts w:ascii="Calibri" w:hAnsi="Calibri"/>
                            <w:sz w:val="20"/>
                          </w:rPr>
                        </w:pPr>
                        <w:hyperlink r:id="rId13" w:history="1">
                          <w:r w:rsidR="008123F7" w:rsidRPr="008C3A91">
                            <w:rPr>
                              <w:rStyle w:val="Hyperlink"/>
                              <w:rFonts w:ascii="Verdana" w:hAnsi="Verdana" w:cs="Arial"/>
                              <w:sz w:val="16"/>
                              <w:szCs w:val="16"/>
                            </w:rPr>
                            <w:t>Install Monster’s Easy Submit</w:t>
                          </w:r>
                        </w:hyperlink>
                        <w:r w:rsidR="008123F7" w:rsidRPr="004D5DF9">
                          <w:rPr>
                            <w:rFonts w:ascii="Verdana" w:hAnsi="Verdana" w:cs="Arial"/>
                            <w:color w:val="000000"/>
                            <w:sz w:val="16"/>
                            <w:szCs w:val="16"/>
                          </w:rPr>
                          <w:t xml:space="preserve"> add-in by clicking the “Install” icon on the menu ribbon. </w:t>
                        </w:r>
                        <w:r w:rsidR="008123F7" w:rsidRPr="004D5DF9">
                          <w:rPr>
                            <w:rFonts w:ascii="Calibri" w:hAnsi="Calibri"/>
                            <w:sz w:val="20"/>
                          </w:rPr>
                          <w:t xml:space="preserve"> </w:t>
                        </w:r>
                      </w:p>
                      <w:p w:rsidR="008123F7" w:rsidRPr="004D5DF9" w:rsidRDefault="008123F7" w:rsidP="00FB4C05">
                        <w:pPr>
                          <w:pStyle w:val="ListParagraph"/>
                          <w:numPr>
                            <w:ilvl w:val="0"/>
                            <w:numId w:val="29"/>
                          </w:numPr>
                          <w:outlineLvl w:val="0"/>
                          <w:rPr>
                            <w:rFonts w:ascii="Calibri" w:hAnsi="Calibri"/>
                            <w:sz w:val="20"/>
                          </w:rPr>
                        </w:pPr>
                        <w:r>
                          <w:rPr>
                            <w:rFonts w:ascii="Calibri" w:hAnsi="Calibri"/>
                            <w:sz w:val="20"/>
                          </w:rPr>
                          <w:t xml:space="preserve">Once installation </w:t>
                        </w:r>
                        <w:r w:rsidRPr="004D5DF9">
                          <w:rPr>
                            <w:rFonts w:ascii="Calibri" w:hAnsi="Calibri"/>
                            <w:sz w:val="20"/>
                          </w:rPr>
                          <w:t>is complete</w:t>
                        </w:r>
                        <w:r w:rsidR="00150DDA">
                          <w:rPr>
                            <w:rFonts w:ascii="Calibri" w:hAnsi="Calibri"/>
                            <w:sz w:val="20"/>
                          </w:rPr>
                          <w:t>,</w:t>
                        </w:r>
                        <w:r>
                          <w:rPr>
                            <w:rFonts w:ascii="Calibri" w:hAnsi="Calibri"/>
                            <w:sz w:val="20"/>
                          </w:rPr>
                          <w:t xml:space="preserve"> </w:t>
                        </w:r>
                        <w:r w:rsidRPr="00FB4C05">
                          <w:rPr>
                            <w:rFonts w:ascii="Calibri" w:hAnsi="Calibri"/>
                            <w:b/>
                            <w:sz w:val="20"/>
                          </w:rPr>
                          <w:t>restart Word.</w:t>
                        </w:r>
                        <w:r w:rsidRPr="004D5DF9">
                          <w:rPr>
                            <w:rFonts w:ascii="Calibri" w:hAnsi="Calibri"/>
                            <w:sz w:val="20"/>
                          </w:rPr>
                          <w:t xml:space="preserve"> </w:t>
                        </w:r>
                      </w:p>
                      <w:p w:rsidR="00D01B70" w:rsidRDefault="008123F7" w:rsidP="00D01B70">
                        <w:pPr>
                          <w:pStyle w:val="ListParagraph"/>
                          <w:numPr>
                            <w:ilvl w:val="0"/>
                            <w:numId w:val="29"/>
                          </w:numPr>
                          <w:outlineLvl w:val="0"/>
                          <w:rPr>
                            <w:rFonts w:ascii="Calibri" w:hAnsi="Calibri"/>
                            <w:sz w:val="20"/>
                          </w:rPr>
                        </w:pPr>
                        <w:r>
                          <w:rPr>
                            <w:rFonts w:ascii="Calibri" w:hAnsi="Calibri"/>
                            <w:sz w:val="20"/>
                          </w:rPr>
                          <w:t>C</w:t>
                        </w:r>
                        <w:r w:rsidRPr="004D5DF9">
                          <w:rPr>
                            <w:rFonts w:ascii="Calibri" w:hAnsi="Calibri"/>
                            <w:sz w:val="20"/>
                          </w:rPr>
                          <w:t>lick on the “Upload” icon to upload your resume to Monster.</w:t>
                        </w:r>
                      </w:p>
                      <w:p w:rsidR="00D01B70" w:rsidRPr="00D01B70" w:rsidRDefault="00D01B70" w:rsidP="00D01B70">
                        <w:pPr>
                          <w:pStyle w:val="ListParagraph"/>
                          <w:ind w:left="360"/>
                          <w:outlineLvl w:val="0"/>
                          <w:rPr>
                            <w:rFonts w:ascii="Calibri" w:hAnsi="Calibri"/>
                            <w:sz w:val="20"/>
                          </w:rPr>
                        </w:pPr>
                      </w:p>
                      <w:p w:rsidR="00D01B70" w:rsidRDefault="00D01B70" w:rsidP="00D01B70">
                        <w:pPr>
                          <w:rPr>
                            <w:rFonts w:ascii="Calibri" w:hAnsi="Calibri"/>
                            <w:szCs w:val="20"/>
                          </w:rPr>
                        </w:pPr>
                        <w:r>
                          <w:rPr>
                            <w:rFonts w:ascii="Calibri" w:hAnsi="Calibri"/>
                            <w:szCs w:val="20"/>
                          </w:rPr>
                          <w:t>For any issues or questions, please visit the</w:t>
                        </w:r>
                        <w:r>
                          <w:rPr>
                            <w:rFonts w:ascii="Calibri" w:hAnsi="Calibri"/>
                            <w:color w:val="1F497D"/>
                            <w:szCs w:val="20"/>
                          </w:rPr>
                          <w:t xml:space="preserve"> </w:t>
                        </w:r>
                        <w:hyperlink r:id="rId14" w:history="1">
                          <w:r w:rsidRPr="00D01B70">
                            <w:rPr>
                              <w:rStyle w:val="Hyperlink"/>
                              <w:rFonts w:ascii="Calibri" w:hAnsi="Calibri"/>
                              <w:szCs w:val="20"/>
                            </w:rPr>
                            <w:t>Easy Submit installation support page</w:t>
                          </w:r>
                        </w:hyperlink>
                        <w:r>
                          <w:rPr>
                            <w:rFonts w:ascii="Calibri" w:hAnsi="Calibri"/>
                            <w:color w:val="1F497D"/>
                            <w:szCs w:val="20"/>
                          </w:rPr>
                          <w:t>.</w:t>
                        </w:r>
                        <w:r>
                          <w:rPr>
                            <w:rFonts w:ascii="Calibri" w:hAnsi="Calibri"/>
                            <w:szCs w:val="20"/>
                          </w:rPr>
                          <w:t xml:space="preserve"> </w:t>
                        </w:r>
                      </w:p>
                      <w:p w:rsidR="00D01B70" w:rsidRDefault="00D01B70" w:rsidP="00D01B70">
                        <w:pPr>
                          <w:rPr>
                            <w:rFonts w:ascii="Calibri" w:hAnsi="Calibri"/>
                            <w:szCs w:val="20"/>
                          </w:rPr>
                        </w:pPr>
                      </w:p>
                      <w:p w:rsidR="00D01B70" w:rsidRPr="00022813" w:rsidRDefault="00D01B70" w:rsidP="00D01B70">
                        <w:pPr>
                          <w:rPr>
                            <w:rFonts w:ascii="Calibri" w:hAnsi="Calibri"/>
                            <w:b/>
                            <w:bCs/>
                            <w:color w:val="7030A0"/>
                            <w:szCs w:val="20"/>
                          </w:rPr>
                        </w:pPr>
                        <w:r w:rsidRPr="00022813">
                          <w:rPr>
                            <w:rFonts w:ascii="Calibri" w:hAnsi="Calibri"/>
                            <w:b/>
                            <w:bCs/>
                            <w:color w:val="7030A0"/>
                            <w:szCs w:val="20"/>
                          </w:rPr>
                          <w:t>To close this reminder, click the border and then press DELETE.</w:t>
                        </w:r>
                      </w:p>
                      <w:p w:rsidR="00D01B70" w:rsidRDefault="00D01B70" w:rsidP="00D01B70">
                        <w:pPr>
                          <w:rPr>
                            <w:rFonts w:ascii="Calibri" w:hAnsi="Calibri"/>
                            <w:szCs w:val="20"/>
                          </w:rPr>
                        </w:pPr>
                      </w:p>
                      <w:p w:rsidR="00D01B70" w:rsidRDefault="00D01B70" w:rsidP="00D01B70">
                        <w:pPr>
                          <w:rPr>
                            <w:rFonts w:ascii="Calibri" w:hAnsi="Calibri"/>
                            <w:color w:val="1F497D"/>
                            <w:szCs w:val="20"/>
                          </w:rPr>
                        </w:pPr>
                      </w:p>
                      <w:p w:rsidR="00D01B70" w:rsidRPr="00D01B70" w:rsidRDefault="00D01B70" w:rsidP="00D01B70">
                        <w:pPr>
                          <w:pStyle w:val="ListParagraph"/>
                          <w:ind w:left="360"/>
                          <w:outlineLvl w:val="0"/>
                          <w:rPr>
                            <w:rFonts w:ascii="Calibri" w:hAnsi="Calibri"/>
                            <w:sz w:val="20"/>
                          </w:rPr>
                        </w:pPr>
                      </w:p>
                    </w:txbxContent>
                  </v:textbox>
                </v:roundrect>
              </w:pict>
            </w:r>
            <w:r w:rsidR="008E5B48">
              <w:t>Profile</w:t>
            </w:r>
          </w:p>
        </w:tc>
      </w:tr>
      <w:tr w:rsidR="00E21F42" w:rsidRPr="00E21F42" w:rsidTr="00EF5568">
        <w:tblPrEx>
          <w:tblLook w:val="04A0"/>
        </w:tblPrEx>
        <w:trPr>
          <w:gridAfter w:val="1"/>
          <w:wAfter w:w="78" w:type="dxa"/>
        </w:trPr>
        <w:tc>
          <w:tcPr>
            <w:tcW w:w="966" w:type="dxa"/>
            <w:gridSpan w:val="2"/>
          </w:tcPr>
          <w:p w:rsidR="00E21F42" w:rsidRPr="000C5918" w:rsidRDefault="00E21F42" w:rsidP="000C5918"/>
        </w:tc>
        <w:tc>
          <w:tcPr>
            <w:tcW w:w="9204" w:type="dxa"/>
            <w:gridSpan w:val="5"/>
          </w:tcPr>
          <w:p w:rsidR="007A26D7" w:rsidRDefault="00586C1E" w:rsidP="007A26D7">
            <w:pPr>
              <w:pStyle w:val="ResumeOverviewtext"/>
            </w:pPr>
            <w:r w:rsidRPr="000D7763">
              <w:t>A</w:t>
            </w:r>
            <w:r w:rsidR="007A26D7">
              <w:t>dministrative</w:t>
            </w:r>
            <w:r w:rsidR="00F07C19" w:rsidRPr="000D7763">
              <w:t xml:space="preserve"> professional</w:t>
            </w:r>
            <w:r w:rsidR="00446AC2" w:rsidRPr="000D7763">
              <w:t xml:space="preserve"> offering v</w:t>
            </w:r>
            <w:r w:rsidR="00F07C19" w:rsidRPr="000D7763">
              <w:t xml:space="preserve">ersatile </w:t>
            </w:r>
            <w:r w:rsidR="00473F65" w:rsidRPr="000D7763">
              <w:t xml:space="preserve">office </w:t>
            </w:r>
            <w:r w:rsidR="00B60D30" w:rsidRPr="000D7763">
              <w:t>management skills and</w:t>
            </w:r>
            <w:r w:rsidRPr="000D7763">
              <w:t xml:space="preserve"> proficiency in </w:t>
            </w:r>
          </w:p>
          <w:p w:rsidR="007D7734" w:rsidRPr="000D7763" w:rsidRDefault="00586C1E" w:rsidP="007A26D7">
            <w:pPr>
              <w:pStyle w:val="ResumeOverviewtext"/>
              <w:rPr>
                <w:rFonts w:eastAsia="MS Mincho"/>
              </w:rPr>
            </w:pPr>
            <w:r w:rsidRPr="000D7763">
              <w:t>Microsoft Office programs</w:t>
            </w:r>
            <w:r w:rsidR="007E2DBF" w:rsidRPr="000D7763">
              <w:t>.</w:t>
            </w:r>
            <w:r w:rsidR="007D7734" w:rsidRPr="000D7763">
              <w:t xml:space="preserve"> </w:t>
            </w:r>
            <w:r w:rsidR="00723E30" w:rsidRPr="000D7763">
              <w:t xml:space="preserve">Strong planner </w:t>
            </w:r>
            <w:r w:rsidR="007656D5" w:rsidRPr="000D7763">
              <w:t>and problem solver who</w:t>
            </w:r>
            <w:r w:rsidR="00B30FBE" w:rsidRPr="000D7763">
              <w:t xml:space="preserve"> readily adapts to change, </w:t>
            </w:r>
            <w:r w:rsidR="00D07A54" w:rsidRPr="000D7763">
              <w:t>works independently</w:t>
            </w:r>
            <w:r w:rsidR="00B30FBE" w:rsidRPr="000D7763">
              <w:t xml:space="preserve"> </w:t>
            </w:r>
            <w:r w:rsidR="007656D5" w:rsidRPr="000D7763">
              <w:t>and exceeds expectations.</w:t>
            </w:r>
            <w:r w:rsidR="004703E3" w:rsidRPr="000D7763">
              <w:t xml:space="preserve"> </w:t>
            </w:r>
            <w:r w:rsidR="00723E30" w:rsidRPr="000D7763">
              <w:t xml:space="preserve">Able to juggle </w:t>
            </w:r>
            <w:r w:rsidR="004703E3" w:rsidRPr="000D7763">
              <w:t xml:space="preserve">multiple priorities </w:t>
            </w:r>
            <w:r w:rsidR="00723E30" w:rsidRPr="000D7763">
              <w:t>and meet</w:t>
            </w:r>
            <w:r w:rsidR="000254B3" w:rsidRPr="000D7763">
              <w:t xml:space="preserve"> tight deadlines</w:t>
            </w:r>
            <w:r w:rsidR="00723E30" w:rsidRPr="000D7763">
              <w:t xml:space="preserve"> without compromising quality.</w:t>
            </w:r>
          </w:p>
        </w:tc>
      </w:tr>
      <w:tr w:rsidR="008E5B48" w:rsidTr="00EF5568">
        <w:tc>
          <w:tcPr>
            <w:tcW w:w="10248" w:type="dxa"/>
            <w:gridSpan w:val="8"/>
          </w:tcPr>
          <w:p w:rsidR="008E5B48" w:rsidRPr="000C5918" w:rsidRDefault="008E5B48" w:rsidP="00AF0AA2">
            <w:pPr>
              <w:pStyle w:val="ResumeSectionHeadings"/>
            </w:pPr>
            <w:r w:rsidRPr="000C5918">
              <w:t>Education</w:t>
            </w:r>
          </w:p>
        </w:tc>
      </w:tr>
      <w:tr w:rsidR="00A92673" w:rsidRPr="00E21F42" w:rsidTr="00EF5568">
        <w:tblPrEx>
          <w:tblLook w:val="04A0"/>
        </w:tblPrEx>
        <w:trPr>
          <w:trHeight w:val="315"/>
        </w:trPr>
        <w:tc>
          <w:tcPr>
            <w:tcW w:w="966" w:type="dxa"/>
            <w:gridSpan w:val="2"/>
            <w:vMerge w:val="restart"/>
            <w:shd w:val="clear" w:color="auto" w:fill="auto"/>
          </w:tcPr>
          <w:p w:rsidR="00A92673" w:rsidRPr="00C95AEC" w:rsidRDefault="00A92673" w:rsidP="00C95AEC"/>
        </w:tc>
        <w:tc>
          <w:tcPr>
            <w:tcW w:w="9282" w:type="dxa"/>
            <w:gridSpan w:val="6"/>
            <w:shd w:val="clear" w:color="auto" w:fill="auto"/>
          </w:tcPr>
          <w:p w:rsidR="00A92673" w:rsidRPr="000D7763" w:rsidRDefault="00A92673" w:rsidP="00AF0AA2">
            <w:pPr>
              <w:pStyle w:val="Location"/>
            </w:pPr>
          </w:p>
        </w:tc>
      </w:tr>
      <w:tr w:rsidR="004C326F" w:rsidRPr="00E21F42" w:rsidTr="00EF5568">
        <w:tblPrEx>
          <w:tblLook w:val="04A0"/>
        </w:tblPrEx>
        <w:trPr>
          <w:trHeight w:val="80"/>
        </w:trPr>
        <w:tc>
          <w:tcPr>
            <w:tcW w:w="966" w:type="dxa"/>
            <w:gridSpan w:val="2"/>
            <w:vMerge/>
          </w:tcPr>
          <w:p w:rsidR="004C326F" w:rsidRDefault="004C326F" w:rsidP="007B6119">
            <w:pPr>
              <w:rPr>
                <w:rFonts w:ascii="Bookman Old Style" w:hAnsi="Bookman Old Style"/>
                <w:b/>
              </w:rPr>
            </w:pPr>
          </w:p>
        </w:tc>
        <w:tc>
          <w:tcPr>
            <w:tcW w:w="9282" w:type="dxa"/>
            <w:gridSpan w:val="6"/>
            <w:shd w:val="clear" w:color="auto" w:fill="auto"/>
          </w:tcPr>
          <w:p w:rsidR="008C4001" w:rsidRPr="000D7763" w:rsidRDefault="003E2124" w:rsidP="00B50D53">
            <w:pPr>
              <w:pStyle w:val="Skills"/>
            </w:pPr>
            <w:r w:rsidRPr="000D7763">
              <w:t>Relevant</w:t>
            </w:r>
            <w:r w:rsidR="00711158" w:rsidRPr="000D7763">
              <w:t xml:space="preserve"> Courses:</w:t>
            </w:r>
          </w:p>
          <w:p w:rsidR="00C70C14" w:rsidRPr="00711158" w:rsidRDefault="00954FBE" w:rsidP="000D7763">
            <w:pPr>
              <w:pStyle w:val="ResumeBulletPoints"/>
            </w:pPr>
            <w:r>
              <w:t>1995 Joaquin High School</w:t>
            </w:r>
          </w:p>
          <w:p w:rsidR="00954FBE" w:rsidRPr="007E0FE7" w:rsidRDefault="00954FBE" w:rsidP="00954FBE">
            <w:pPr>
              <w:pStyle w:val="Bullets"/>
              <w:numPr>
                <w:ilvl w:val="0"/>
                <w:numId w:val="15"/>
              </w:numPr>
              <w:rPr>
                <w:szCs w:val="20"/>
              </w:rPr>
            </w:pPr>
            <w:r>
              <w:rPr>
                <w:rFonts w:ascii="Arial" w:hAnsi="Arial" w:cs="Arial"/>
                <w:szCs w:val="20"/>
              </w:rPr>
              <w:t>1996</w:t>
            </w:r>
            <w:r w:rsidR="00593CFC">
              <w:rPr>
                <w:rFonts w:ascii="Arial" w:hAnsi="Arial" w:cs="Arial"/>
                <w:szCs w:val="20"/>
              </w:rPr>
              <w:t>-1999</w:t>
            </w:r>
            <w:r>
              <w:rPr>
                <w:rFonts w:ascii="Arial" w:hAnsi="Arial" w:cs="Arial"/>
                <w:szCs w:val="20"/>
              </w:rPr>
              <w:t xml:space="preserve"> </w:t>
            </w:r>
            <w:r w:rsidRPr="007E0FE7">
              <w:rPr>
                <w:rFonts w:ascii="Arial" w:hAnsi="Arial" w:cs="Arial"/>
                <w:szCs w:val="20"/>
              </w:rPr>
              <w:t>Panola College  Carthage, Texa</w:t>
            </w:r>
            <w:r>
              <w:rPr>
                <w:rFonts w:ascii="Arial" w:hAnsi="Arial" w:cs="Arial"/>
                <w:szCs w:val="20"/>
              </w:rPr>
              <w:t>s</w:t>
            </w:r>
          </w:p>
          <w:p w:rsidR="00954FBE" w:rsidRPr="007E0FE7" w:rsidRDefault="00954FBE" w:rsidP="00954FBE">
            <w:pPr>
              <w:pStyle w:val="Bullets"/>
              <w:numPr>
                <w:ilvl w:val="0"/>
                <w:numId w:val="15"/>
              </w:numPr>
              <w:rPr>
                <w:szCs w:val="20"/>
              </w:rPr>
            </w:pPr>
            <w:r w:rsidRPr="007E0FE7">
              <w:rPr>
                <w:rFonts w:ascii="Arial" w:hAnsi="Arial" w:cs="Arial"/>
                <w:szCs w:val="20"/>
              </w:rPr>
              <w:t>1998</w:t>
            </w:r>
            <w:r>
              <w:rPr>
                <w:rFonts w:ascii="Arial" w:hAnsi="Arial" w:cs="Arial"/>
                <w:szCs w:val="20"/>
              </w:rPr>
              <w:t xml:space="preserve"> </w:t>
            </w:r>
            <w:r w:rsidRPr="007E0FE7">
              <w:rPr>
                <w:rFonts w:ascii="Arial" w:hAnsi="Arial" w:cs="Arial"/>
                <w:szCs w:val="20"/>
              </w:rPr>
              <w:t>State of Texas Paraprofessional Certificate I &amp; II</w:t>
            </w:r>
          </w:p>
          <w:p w:rsidR="00954FBE" w:rsidRPr="007E0FE7" w:rsidRDefault="00954FBE" w:rsidP="00954FBE">
            <w:pPr>
              <w:pStyle w:val="Bullets"/>
              <w:numPr>
                <w:ilvl w:val="0"/>
                <w:numId w:val="15"/>
              </w:numPr>
              <w:rPr>
                <w:szCs w:val="20"/>
              </w:rPr>
            </w:pPr>
            <w:r w:rsidRPr="007E0FE7">
              <w:rPr>
                <w:rFonts w:ascii="Arial" w:hAnsi="Arial" w:cs="Arial"/>
                <w:szCs w:val="20"/>
              </w:rPr>
              <w:t>2006</w:t>
            </w:r>
            <w:r>
              <w:rPr>
                <w:rFonts w:ascii="Arial" w:hAnsi="Arial" w:cs="Arial"/>
                <w:szCs w:val="20"/>
              </w:rPr>
              <w:t xml:space="preserve"> </w:t>
            </w:r>
            <w:r w:rsidRPr="007E0FE7">
              <w:rPr>
                <w:rFonts w:ascii="Arial" w:hAnsi="Arial" w:cs="Arial"/>
                <w:szCs w:val="20"/>
              </w:rPr>
              <w:t>MHMR Deaf and Blindness Awareness</w:t>
            </w:r>
          </w:p>
          <w:p w:rsidR="00954FBE" w:rsidRPr="007E0FE7" w:rsidRDefault="00954FBE" w:rsidP="00954FBE">
            <w:pPr>
              <w:pStyle w:val="Bullets"/>
              <w:numPr>
                <w:ilvl w:val="0"/>
                <w:numId w:val="15"/>
              </w:numPr>
              <w:rPr>
                <w:szCs w:val="20"/>
              </w:rPr>
            </w:pPr>
            <w:r w:rsidRPr="007E0FE7">
              <w:rPr>
                <w:rFonts w:ascii="Arial" w:hAnsi="Arial" w:cs="Arial"/>
                <w:szCs w:val="20"/>
              </w:rPr>
              <w:t>2006</w:t>
            </w:r>
            <w:r>
              <w:rPr>
                <w:rFonts w:ascii="Arial" w:hAnsi="Arial" w:cs="Arial"/>
                <w:szCs w:val="20"/>
              </w:rPr>
              <w:t xml:space="preserve"> </w:t>
            </w:r>
            <w:r w:rsidRPr="007E0FE7">
              <w:rPr>
                <w:rFonts w:ascii="Arial" w:hAnsi="Arial" w:cs="Arial"/>
                <w:szCs w:val="20"/>
              </w:rPr>
              <w:t>MHMR Prevention and Management of Anger Behavior</w:t>
            </w:r>
          </w:p>
          <w:p w:rsidR="00954FBE" w:rsidRPr="007E0FE7" w:rsidRDefault="00954FBE" w:rsidP="00954FBE">
            <w:pPr>
              <w:pStyle w:val="Bullets"/>
              <w:numPr>
                <w:ilvl w:val="0"/>
                <w:numId w:val="15"/>
              </w:numPr>
              <w:rPr>
                <w:szCs w:val="20"/>
              </w:rPr>
            </w:pPr>
            <w:r w:rsidRPr="007E0FE7">
              <w:rPr>
                <w:rFonts w:ascii="Arial" w:hAnsi="Arial" w:cs="Arial"/>
                <w:szCs w:val="20"/>
              </w:rPr>
              <w:t>2006</w:t>
            </w:r>
            <w:r>
              <w:rPr>
                <w:rFonts w:ascii="Arial" w:hAnsi="Arial" w:cs="Arial"/>
                <w:szCs w:val="20"/>
              </w:rPr>
              <w:t xml:space="preserve"> </w:t>
            </w:r>
            <w:r w:rsidRPr="007E0FE7">
              <w:rPr>
                <w:rFonts w:ascii="Arial" w:hAnsi="Arial" w:cs="Arial"/>
                <w:szCs w:val="20"/>
              </w:rPr>
              <w:t>MHMR Equal Employment Opportunity</w:t>
            </w:r>
          </w:p>
          <w:p w:rsidR="00954FBE" w:rsidRPr="007E0FE7" w:rsidRDefault="00954FBE" w:rsidP="00954FBE">
            <w:pPr>
              <w:pStyle w:val="Bullets"/>
              <w:numPr>
                <w:ilvl w:val="0"/>
                <w:numId w:val="15"/>
              </w:numPr>
              <w:rPr>
                <w:szCs w:val="20"/>
              </w:rPr>
            </w:pPr>
            <w:r w:rsidRPr="007E0FE7">
              <w:rPr>
                <w:rFonts w:ascii="Arial" w:hAnsi="Arial" w:cs="Arial"/>
                <w:szCs w:val="20"/>
              </w:rPr>
              <w:t>2006</w:t>
            </w:r>
            <w:r>
              <w:rPr>
                <w:rFonts w:ascii="Arial" w:hAnsi="Arial" w:cs="Arial"/>
                <w:szCs w:val="20"/>
              </w:rPr>
              <w:t xml:space="preserve"> Performance Improve</w:t>
            </w:r>
            <w:r w:rsidRPr="007E0FE7">
              <w:rPr>
                <w:rFonts w:ascii="Arial" w:hAnsi="Arial" w:cs="Arial"/>
                <w:szCs w:val="20"/>
              </w:rPr>
              <w:t>ment</w:t>
            </w:r>
          </w:p>
          <w:p w:rsidR="00954FBE" w:rsidRPr="007E0FE7" w:rsidRDefault="00954FBE" w:rsidP="00954FBE">
            <w:pPr>
              <w:pStyle w:val="Bullets"/>
              <w:numPr>
                <w:ilvl w:val="0"/>
                <w:numId w:val="15"/>
              </w:numPr>
              <w:rPr>
                <w:szCs w:val="20"/>
              </w:rPr>
            </w:pPr>
            <w:r w:rsidRPr="007E0FE7">
              <w:rPr>
                <w:rFonts w:ascii="Arial" w:hAnsi="Arial" w:cs="Arial"/>
                <w:szCs w:val="20"/>
              </w:rPr>
              <w:t>2006</w:t>
            </w:r>
            <w:r>
              <w:rPr>
                <w:rFonts w:ascii="Arial" w:hAnsi="Arial" w:cs="Arial"/>
                <w:szCs w:val="20"/>
              </w:rPr>
              <w:t xml:space="preserve"> </w:t>
            </w:r>
            <w:r w:rsidRPr="007E0FE7">
              <w:rPr>
                <w:rFonts w:ascii="Arial" w:hAnsi="Arial" w:cs="Arial"/>
                <w:szCs w:val="20"/>
              </w:rPr>
              <w:t>MHMR Utility Systems Management</w:t>
            </w:r>
          </w:p>
          <w:p w:rsidR="00954FBE" w:rsidRPr="007E0FE7" w:rsidRDefault="00B072B3" w:rsidP="00954FBE">
            <w:pPr>
              <w:pStyle w:val="Bullets"/>
              <w:numPr>
                <w:ilvl w:val="0"/>
                <w:numId w:val="15"/>
              </w:numPr>
              <w:rPr>
                <w:szCs w:val="20"/>
              </w:rPr>
            </w:pPr>
            <w:r>
              <w:rPr>
                <w:rFonts w:ascii="Arial" w:hAnsi="Arial" w:cs="Arial"/>
                <w:szCs w:val="20"/>
              </w:rPr>
              <w:t>2004</w:t>
            </w:r>
            <w:r w:rsidR="00954FBE" w:rsidRPr="007E0FE7">
              <w:rPr>
                <w:rFonts w:ascii="Arial" w:hAnsi="Arial" w:cs="Arial"/>
                <w:szCs w:val="20"/>
              </w:rPr>
              <w:t xml:space="preserve"> </w:t>
            </w:r>
            <w:r w:rsidR="00954FBE">
              <w:rPr>
                <w:rFonts w:ascii="Arial" w:hAnsi="Arial" w:cs="Arial"/>
                <w:szCs w:val="20"/>
              </w:rPr>
              <w:t xml:space="preserve"> </w:t>
            </w:r>
            <w:r w:rsidR="00954FBE" w:rsidRPr="007E0FE7">
              <w:rPr>
                <w:rFonts w:ascii="Arial" w:hAnsi="Arial" w:cs="Arial"/>
                <w:szCs w:val="20"/>
              </w:rPr>
              <w:t>Dyslexia Training at Shriner Hospital  Dallas, Texas</w:t>
            </w:r>
          </w:p>
          <w:p w:rsidR="00726066" w:rsidRPr="000D7763" w:rsidRDefault="00954FBE" w:rsidP="00954FBE">
            <w:pPr>
              <w:pStyle w:val="ResumeBulletPoints"/>
            </w:pPr>
            <w:r w:rsidRPr="007E0FE7">
              <w:rPr>
                <w:rFonts w:ascii="Arial" w:hAnsi="Arial" w:cs="Arial"/>
                <w:sz w:val="20"/>
                <w:szCs w:val="20"/>
              </w:rPr>
              <w:t>2009</w:t>
            </w:r>
            <w:r>
              <w:rPr>
                <w:rFonts w:ascii="Arial" w:hAnsi="Arial" w:cs="Arial"/>
                <w:szCs w:val="20"/>
              </w:rPr>
              <w:t xml:space="preserve"> </w:t>
            </w:r>
            <w:r w:rsidRPr="007E0FE7">
              <w:rPr>
                <w:rFonts w:ascii="Arial" w:hAnsi="Arial" w:cs="Arial"/>
                <w:sz w:val="20"/>
                <w:szCs w:val="20"/>
              </w:rPr>
              <w:t>PEIMS  Service Center  Corpus Christi, Texas</w:t>
            </w:r>
          </w:p>
        </w:tc>
      </w:tr>
      <w:tr w:rsidR="005271D8" w:rsidRPr="00E21F42" w:rsidTr="00EF5568">
        <w:tblPrEx>
          <w:tblLook w:val="04A0"/>
        </w:tblPrEx>
        <w:trPr>
          <w:trHeight w:val="478"/>
        </w:trPr>
        <w:tc>
          <w:tcPr>
            <w:tcW w:w="966" w:type="dxa"/>
            <w:gridSpan w:val="2"/>
            <w:vMerge/>
          </w:tcPr>
          <w:p w:rsidR="005271D8" w:rsidRDefault="005271D8" w:rsidP="007B6119">
            <w:pPr>
              <w:rPr>
                <w:rFonts w:ascii="Bookman Old Style" w:hAnsi="Bookman Old Style"/>
                <w:b/>
              </w:rPr>
            </w:pPr>
          </w:p>
        </w:tc>
        <w:tc>
          <w:tcPr>
            <w:tcW w:w="9282" w:type="dxa"/>
            <w:gridSpan w:val="6"/>
            <w:shd w:val="clear" w:color="auto" w:fill="auto"/>
          </w:tcPr>
          <w:p w:rsidR="005271D8" w:rsidRPr="000C5918" w:rsidRDefault="005271D8" w:rsidP="00954FBE">
            <w:pPr>
              <w:pStyle w:val="ResumeBulletPoints"/>
              <w:numPr>
                <w:ilvl w:val="0"/>
                <w:numId w:val="0"/>
              </w:numPr>
            </w:pPr>
          </w:p>
        </w:tc>
      </w:tr>
      <w:tr w:rsidR="00A92673" w:rsidTr="00EF5568">
        <w:tc>
          <w:tcPr>
            <w:tcW w:w="10248" w:type="dxa"/>
            <w:gridSpan w:val="8"/>
          </w:tcPr>
          <w:p w:rsidR="00A92673" w:rsidRPr="000C5918" w:rsidRDefault="00A92673" w:rsidP="000C5918">
            <w:pPr>
              <w:pStyle w:val="ResumeSectionHeadings"/>
            </w:pPr>
            <w:r w:rsidRPr="000C5918">
              <w:t>Key Skills</w:t>
            </w:r>
          </w:p>
        </w:tc>
      </w:tr>
      <w:tr w:rsidR="00A92673" w:rsidRPr="00E21F42" w:rsidTr="00EF5568">
        <w:trPr>
          <w:trHeight w:val="525"/>
        </w:trPr>
        <w:tc>
          <w:tcPr>
            <w:tcW w:w="966" w:type="dxa"/>
            <w:gridSpan w:val="2"/>
          </w:tcPr>
          <w:p w:rsidR="00A92673" w:rsidRPr="000D7763" w:rsidRDefault="00A92673" w:rsidP="000D7763">
            <w:pPr>
              <w:jc w:val="both"/>
              <w:rPr>
                <w:rFonts w:eastAsia="MS Mincho"/>
                <w:b/>
                <w:bCs/>
                <w:sz w:val="18"/>
                <w:szCs w:val="18"/>
              </w:rPr>
            </w:pPr>
          </w:p>
        </w:tc>
        <w:tc>
          <w:tcPr>
            <w:tcW w:w="1108" w:type="dxa"/>
          </w:tcPr>
          <w:p w:rsidR="00A92673" w:rsidRPr="000D7763" w:rsidRDefault="00A92673" w:rsidP="00A92673">
            <w:pPr>
              <w:pStyle w:val="Skills"/>
            </w:pPr>
            <w:r w:rsidRPr="000D7763">
              <w:t>Office Skills:</w:t>
            </w:r>
          </w:p>
        </w:tc>
        <w:tc>
          <w:tcPr>
            <w:tcW w:w="2262" w:type="dxa"/>
          </w:tcPr>
          <w:p w:rsidR="00A92673" w:rsidRPr="000D7763" w:rsidRDefault="00A92673" w:rsidP="00A92673">
            <w:pPr>
              <w:pStyle w:val="Skills"/>
            </w:pPr>
            <w:r w:rsidRPr="000D7763">
              <w:t>Office Management</w:t>
            </w:r>
          </w:p>
          <w:p w:rsidR="00A92673" w:rsidRPr="000D7763" w:rsidRDefault="00A92673" w:rsidP="00A92673">
            <w:pPr>
              <w:pStyle w:val="Skills"/>
            </w:pPr>
            <w:r w:rsidRPr="000D7763">
              <w:t xml:space="preserve">Records Management </w:t>
            </w:r>
          </w:p>
          <w:p w:rsidR="00A92673" w:rsidRPr="000D7763" w:rsidRDefault="00A92673" w:rsidP="00A92673">
            <w:pPr>
              <w:pStyle w:val="Skills"/>
            </w:pPr>
            <w:r w:rsidRPr="000D7763">
              <w:t>Database Administration</w:t>
            </w:r>
          </w:p>
          <w:p w:rsidR="00A92673" w:rsidRPr="000D7763" w:rsidRDefault="00A92673" w:rsidP="00A92673">
            <w:pPr>
              <w:pStyle w:val="Skills"/>
              <w:rPr>
                <w:szCs w:val="12"/>
              </w:rPr>
            </w:pPr>
          </w:p>
        </w:tc>
        <w:tc>
          <w:tcPr>
            <w:tcW w:w="3219" w:type="dxa"/>
            <w:gridSpan w:val="2"/>
          </w:tcPr>
          <w:p w:rsidR="00A92673" w:rsidRPr="000D7763" w:rsidRDefault="00A92673" w:rsidP="00A92673">
            <w:pPr>
              <w:pStyle w:val="Skills"/>
            </w:pPr>
            <w:r w:rsidRPr="000D7763">
              <w:t>Spreadsheets/Reports</w:t>
            </w:r>
          </w:p>
          <w:p w:rsidR="00A92673" w:rsidRPr="000D7763" w:rsidRDefault="00A92673" w:rsidP="00A92673">
            <w:pPr>
              <w:pStyle w:val="Skills"/>
            </w:pPr>
            <w:r w:rsidRPr="000D7763">
              <w:t>Event Management</w:t>
            </w:r>
          </w:p>
          <w:p w:rsidR="00A92673" w:rsidRPr="000D7763" w:rsidRDefault="00A92673" w:rsidP="00A92673">
            <w:pPr>
              <w:pStyle w:val="Skills"/>
            </w:pPr>
            <w:r w:rsidRPr="000D7763">
              <w:t>Calendaring</w:t>
            </w:r>
          </w:p>
          <w:p w:rsidR="00A92673" w:rsidRPr="000D7763" w:rsidRDefault="00A92673" w:rsidP="00A92673">
            <w:pPr>
              <w:pStyle w:val="Skills"/>
              <w:rPr>
                <w:szCs w:val="12"/>
              </w:rPr>
            </w:pPr>
          </w:p>
        </w:tc>
        <w:tc>
          <w:tcPr>
            <w:tcW w:w="2693" w:type="dxa"/>
            <w:gridSpan w:val="2"/>
          </w:tcPr>
          <w:p w:rsidR="00A92673" w:rsidRPr="000D7763" w:rsidRDefault="00A92673" w:rsidP="00A92673">
            <w:pPr>
              <w:pStyle w:val="Skills"/>
            </w:pPr>
            <w:r w:rsidRPr="000D7763">
              <w:t>Front-Desk Reception</w:t>
            </w:r>
          </w:p>
          <w:p w:rsidR="00A92673" w:rsidRPr="000D7763" w:rsidRDefault="005E75C4" w:rsidP="00A92673">
            <w:pPr>
              <w:pStyle w:val="Skills"/>
            </w:pPr>
            <w:r>
              <w:t>Accounts Receivable</w:t>
            </w:r>
          </w:p>
          <w:p w:rsidR="00A92673" w:rsidRPr="000D7763" w:rsidRDefault="005E75C4" w:rsidP="00A92673">
            <w:pPr>
              <w:pStyle w:val="Skills"/>
            </w:pPr>
            <w:r>
              <w:t>Accounts Payable</w:t>
            </w:r>
          </w:p>
          <w:p w:rsidR="00A92673" w:rsidRPr="000D7763" w:rsidRDefault="00A92673" w:rsidP="00A92673">
            <w:pPr>
              <w:pStyle w:val="Skills"/>
              <w:rPr>
                <w:szCs w:val="12"/>
              </w:rPr>
            </w:pPr>
          </w:p>
        </w:tc>
      </w:tr>
      <w:tr w:rsidR="00A92673" w:rsidRPr="00E21F42" w:rsidTr="00EF5568">
        <w:trPr>
          <w:trHeight w:val="405"/>
        </w:trPr>
        <w:tc>
          <w:tcPr>
            <w:tcW w:w="966" w:type="dxa"/>
            <w:gridSpan w:val="2"/>
          </w:tcPr>
          <w:p w:rsidR="00A92673" w:rsidRPr="000D7763" w:rsidRDefault="00A92673" w:rsidP="000D7763">
            <w:pPr>
              <w:rPr>
                <w:rFonts w:eastAsia="MS Mincho"/>
                <w:b/>
                <w:bCs/>
                <w:sz w:val="18"/>
                <w:szCs w:val="18"/>
              </w:rPr>
            </w:pPr>
          </w:p>
        </w:tc>
        <w:tc>
          <w:tcPr>
            <w:tcW w:w="1108" w:type="dxa"/>
          </w:tcPr>
          <w:p w:rsidR="00A92673" w:rsidRPr="000D7763" w:rsidRDefault="00A92673" w:rsidP="00A92673">
            <w:pPr>
              <w:pStyle w:val="Skills"/>
            </w:pPr>
            <w:r w:rsidRPr="000D7763">
              <w:t>Computer Skills:</w:t>
            </w:r>
          </w:p>
        </w:tc>
        <w:tc>
          <w:tcPr>
            <w:tcW w:w="2262" w:type="dxa"/>
          </w:tcPr>
          <w:p w:rsidR="00A92673" w:rsidRPr="000D7763" w:rsidRDefault="00A92673" w:rsidP="00A92673">
            <w:pPr>
              <w:pStyle w:val="Skills"/>
            </w:pPr>
            <w:r w:rsidRPr="000D7763">
              <w:t>MS Word</w:t>
            </w:r>
          </w:p>
          <w:p w:rsidR="00A92673" w:rsidRPr="000D7763" w:rsidRDefault="00A92673" w:rsidP="00A92673">
            <w:pPr>
              <w:pStyle w:val="Skills"/>
            </w:pPr>
            <w:r w:rsidRPr="000D7763">
              <w:t>MS Excel</w:t>
            </w:r>
          </w:p>
          <w:p w:rsidR="00A92673" w:rsidRPr="000D7763" w:rsidRDefault="00A92673" w:rsidP="00A92673">
            <w:pPr>
              <w:pStyle w:val="Skills"/>
            </w:pPr>
          </w:p>
        </w:tc>
        <w:tc>
          <w:tcPr>
            <w:tcW w:w="3219" w:type="dxa"/>
            <w:gridSpan w:val="2"/>
          </w:tcPr>
          <w:p w:rsidR="00A92673" w:rsidRPr="000D7763" w:rsidRDefault="00A92673" w:rsidP="00A92673">
            <w:pPr>
              <w:pStyle w:val="Skills"/>
            </w:pPr>
            <w:r w:rsidRPr="000D7763">
              <w:t>MS Outlook</w:t>
            </w:r>
          </w:p>
          <w:p w:rsidR="00A92673" w:rsidRPr="000D7763" w:rsidRDefault="00954FBE" w:rsidP="00A92673">
            <w:pPr>
              <w:pStyle w:val="Skills"/>
            </w:pPr>
            <w:r>
              <w:t>RSCCC</w:t>
            </w:r>
          </w:p>
          <w:p w:rsidR="00A92673" w:rsidRPr="000D7763" w:rsidRDefault="00A92673" w:rsidP="00A92673">
            <w:pPr>
              <w:pStyle w:val="Skills"/>
            </w:pPr>
          </w:p>
        </w:tc>
        <w:tc>
          <w:tcPr>
            <w:tcW w:w="2693" w:type="dxa"/>
            <w:gridSpan w:val="2"/>
          </w:tcPr>
          <w:p w:rsidR="00A92673" w:rsidRPr="000D7763" w:rsidRDefault="00954FBE" w:rsidP="00A92673">
            <w:pPr>
              <w:pStyle w:val="Skills"/>
            </w:pPr>
            <w:r>
              <w:t>Discovery</w:t>
            </w:r>
          </w:p>
        </w:tc>
      </w:tr>
      <w:tr w:rsidR="00A92673" w:rsidTr="00EF5568">
        <w:tc>
          <w:tcPr>
            <w:tcW w:w="10248" w:type="dxa"/>
            <w:gridSpan w:val="8"/>
          </w:tcPr>
          <w:p w:rsidR="00A92673" w:rsidRPr="000C5918" w:rsidRDefault="00A92673" w:rsidP="000C5918">
            <w:pPr>
              <w:pStyle w:val="ResumeSectionHeadings"/>
            </w:pPr>
            <w:r w:rsidRPr="000C5918">
              <w:t>Experience</w:t>
            </w:r>
          </w:p>
        </w:tc>
      </w:tr>
      <w:tr w:rsidR="00C96D94" w:rsidRPr="00E21F42" w:rsidTr="00B072B3">
        <w:tblPrEx>
          <w:tblLook w:val="04A0"/>
        </w:tblPrEx>
        <w:trPr>
          <w:trHeight w:val="80"/>
        </w:trPr>
        <w:tc>
          <w:tcPr>
            <w:tcW w:w="828" w:type="dxa"/>
            <w:vMerge w:val="restart"/>
          </w:tcPr>
          <w:p w:rsidR="00C96D94" w:rsidRPr="000C5918" w:rsidRDefault="00C96D94" w:rsidP="00B50D53">
            <w:pPr>
              <w:pStyle w:val="ResumeOverviewtext"/>
            </w:pPr>
          </w:p>
        </w:tc>
        <w:tc>
          <w:tcPr>
            <w:tcW w:w="4818" w:type="dxa"/>
            <w:gridSpan w:val="4"/>
          </w:tcPr>
          <w:p w:rsidR="00C96D94" w:rsidRPr="000D7763" w:rsidRDefault="00C96D94" w:rsidP="00AF0AA2">
            <w:pPr>
              <w:pStyle w:val="Location"/>
            </w:pPr>
          </w:p>
        </w:tc>
        <w:tc>
          <w:tcPr>
            <w:tcW w:w="4602" w:type="dxa"/>
            <w:gridSpan w:val="3"/>
          </w:tcPr>
          <w:p w:rsidR="00C96D94" w:rsidRPr="000D7763" w:rsidRDefault="00C96D94" w:rsidP="00AF0AA2">
            <w:pPr>
              <w:pStyle w:val="Location"/>
              <w:rPr>
                <w:rFonts w:eastAsia="MS Mincho"/>
              </w:rPr>
            </w:pPr>
          </w:p>
        </w:tc>
      </w:tr>
      <w:tr w:rsidR="00C96D94" w:rsidRPr="00E21F42" w:rsidTr="00B072B3">
        <w:tblPrEx>
          <w:tblLook w:val="04A0"/>
        </w:tblPrEx>
        <w:trPr>
          <w:trHeight w:val="195"/>
        </w:trPr>
        <w:tc>
          <w:tcPr>
            <w:tcW w:w="828" w:type="dxa"/>
            <w:vMerge/>
          </w:tcPr>
          <w:p w:rsidR="00C96D94" w:rsidRDefault="00C96D94" w:rsidP="000C5918">
            <w:pPr>
              <w:pStyle w:val="ResumeOverviewtext"/>
            </w:pPr>
          </w:p>
        </w:tc>
        <w:tc>
          <w:tcPr>
            <w:tcW w:w="9420" w:type="dxa"/>
            <w:gridSpan w:val="7"/>
          </w:tcPr>
          <w:p w:rsidR="007A4B8F" w:rsidRPr="000D7763" w:rsidRDefault="007A4B8F" w:rsidP="00B50D53">
            <w:pPr>
              <w:pStyle w:val="Skills"/>
            </w:pPr>
          </w:p>
        </w:tc>
      </w:tr>
      <w:tr w:rsidR="009C2E0A" w:rsidRPr="000C5918" w:rsidTr="00B072B3">
        <w:tblPrEx>
          <w:tblLook w:val="04A0"/>
        </w:tblPrEx>
        <w:trPr>
          <w:trHeight w:val="66"/>
        </w:trPr>
        <w:tc>
          <w:tcPr>
            <w:tcW w:w="828" w:type="dxa"/>
            <w:vMerge/>
          </w:tcPr>
          <w:p w:rsidR="009C2E0A" w:rsidRDefault="009C2E0A" w:rsidP="00E21F42">
            <w:pPr>
              <w:jc w:val="both"/>
              <w:rPr>
                <w:rFonts w:ascii="Bookman Old Style" w:hAnsi="Bookman Old Style"/>
                <w:b/>
              </w:rPr>
            </w:pPr>
          </w:p>
        </w:tc>
        <w:tc>
          <w:tcPr>
            <w:tcW w:w="9420" w:type="dxa"/>
            <w:gridSpan w:val="7"/>
          </w:tcPr>
          <w:p w:rsidR="00B072B3" w:rsidRPr="00954FBE" w:rsidRDefault="00B072B3" w:rsidP="00B072B3">
            <w:pPr>
              <w:pStyle w:val="ResumeText"/>
              <w:rPr>
                <w:b/>
              </w:rPr>
            </w:pPr>
            <w:r>
              <w:rPr>
                <w:b/>
              </w:rPr>
              <w:t>TDL Plastics-</w:t>
            </w:r>
            <w:r w:rsidRPr="00954FBE">
              <w:rPr>
                <w:b/>
              </w:rPr>
              <w:t>Corpus Christi, TX</w:t>
            </w:r>
          </w:p>
          <w:p w:rsidR="00B072B3" w:rsidRPr="00954FBE" w:rsidRDefault="000E4470" w:rsidP="00B072B3">
            <w:pPr>
              <w:pStyle w:val="ResumeText"/>
              <w:rPr>
                <w:b/>
              </w:rPr>
            </w:pPr>
            <w:r>
              <w:rPr>
                <w:b/>
              </w:rPr>
              <w:t>Officer Manager</w:t>
            </w:r>
            <w:r w:rsidR="00517F07">
              <w:rPr>
                <w:b/>
              </w:rPr>
              <w:t xml:space="preserve"> </w:t>
            </w:r>
            <w:r w:rsidR="00B072B3">
              <w:rPr>
                <w:b/>
              </w:rPr>
              <w:t xml:space="preserve"> 2010-present</w:t>
            </w:r>
          </w:p>
          <w:p w:rsidR="004C6169" w:rsidRDefault="004C6169" w:rsidP="004C6169">
            <w:pPr>
              <w:rPr>
                <w:rFonts w:ascii="Times New Roman" w:hAnsi="Times New Roman"/>
                <w:color w:val="000000"/>
                <w:sz w:val="24"/>
                <w:szCs w:val="20"/>
              </w:rPr>
            </w:pPr>
          </w:p>
          <w:p w:rsidR="004C6169" w:rsidRDefault="004C6169" w:rsidP="004C6169">
            <w:pPr>
              <w:spacing w:after="240"/>
              <w:rPr>
                <w:szCs w:val="20"/>
              </w:rPr>
            </w:pPr>
            <w:r w:rsidRPr="004C6169">
              <w:rPr>
                <w:szCs w:val="20"/>
              </w:rPr>
              <w:t xml:space="preserve">Responsible for optimization of the supplier base into a select group of proven high quality suppliers and strategic partners relationships. Work closely with all levels of management within the Company to determine needs, develop strategies and plan and provide procurement sources in support of those needs. </w:t>
            </w:r>
          </w:p>
          <w:p w:rsidR="004C6169" w:rsidRPr="00B072B3" w:rsidRDefault="004C6169" w:rsidP="004C6169">
            <w:pPr>
              <w:rPr>
                <w:rFonts w:ascii="Times New Roman" w:hAnsi="Times New Roman"/>
                <w:color w:val="000000"/>
                <w:sz w:val="24"/>
                <w:szCs w:val="20"/>
              </w:rPr>
            </w:pPr>
            <w:r w:rsidRPr="00B072B3">
              <w:rPr>
                <w:rFonts w:ascii="Times New Roman" w:hAnsi="Times New Roman"/>
                <w:color w:val="000000"/>
                <w:sz w:val="24"/>
                <w:szCs w:val="20"/>
              </w:rPr>
              <w:t>Negotiated reduced prices with vendors, resulting in savings</w:t>
            </w:r>
          </w:p>
          <w:p w:rsidR="004C6169" w:rsidRDefault="004C6169" w:rsidP="004C6169">
            <w:pPr>
              <w:rPr>
                <w:rFonts w:ascii="Times New Roman" w:hAnsi="Times New Roman"/>
                <w:color w:val="000000"/>
                <w:sz w:val="24"/>
                <w:szCs w:val="20"/>
              </w:rPr>
            </w:pPr>
            <w:r w:rsidRPr="00B072B3">
              <w:rPr>
                <w:rFonts w:ascii="Times New Roman" w:hAnsi="Times New Roman"/>
                <w:color w:val="000000"/>
                <w:sz w:val="24"/>
                <w:szCs w:val="20"/>
              </w:rPr>
              <w:t xml:space="preserve">Sourced products internationally. </w:t>
            </w:r>
          </w:p>
          <w:p w:rsidR="004C6169" w:rsidRPr="00B072B3" w:rsidRDefault="004C6169" w:rsidP="004C6169">
            <w:pPr>
              <w:rPr>
                <w:rFonts w:ascii="Times New Roman" w:hAnsi="Times New Roman"/>
                <w:color w:val="000000"/>
                <w:sz w:val="24"/>
                <w:szCs w:val="20"/>
              </w:rPr>
            </w:pPr>
            <w:r w:rsidRPr="00B072B3">
              <w:rPr>
                <w:rFonts w:ascii="Times New Roman" w:hAnsi="Times New Roman"/>
                <w:color w:val="000000"/>
                <w:sz w:val="24"/>
                <w:szCs w:val="20"/>
              </w:rPr>
              <w:t>Worked with diverse pop</w:t>
            </w:r>
            <w:r>
              <w:rPr>
                <w:rFonts w:ascii="Times New Roman" w:hAnsi="Times New Roman"/>
                <w:color w:val="000000"/>
                <w:sz w:val="24"/>
                <w:szCs w:val="20"/>
              </w:rPr>
              <w:t>ulations.</w:t>
            </w:r>
            <w:r w:rsidRPr="00B072B3">
              <w:rPr>
                <w:rFonts w:ascii="Times New Roman" w:hAnsi="Times New Roman"/>
                <w:color w:val="000000"/>
                <w:sz w:val="24"/>
                <w:szCs w:val="20"/>
              </w:rPr>
              <w:t xml:space="preserve">  </w:t>
            </w:r>
          </w:p>
          <w:p w:rsidR="004C6169" w:rsidRDefault="004C6169" w:rsidP="004C6169">
            <w:pPr>
              <w:rPr>
                <w:rFonts w:ascii="Times New Roman" w:hAnsi="Times New Roman"/>
                <w:color w:val="000000"/>
                <w:sz w:val="24"/>
                <w:szCs w:val="20"/>
              </w:rPr>
            </w:pPr>
            <w:r w:rsidRPr="00B072B3">
              <w:rPr>
                <w:rFonts w:ascii="Times New Roman" w:hAnsi="Times New Roman"/>
                <w:color w:val="000000"/>
                <w:sz w:val="24"/>
                <w:szCs w:val="20"/>
              </w:rPr>
              <w:t xml:space="preserve">Developed experience in a variety of purchasing activities. </w:t>
            </w:r>
          </w:p>
          <w:p w:rsidR="004C6169" w:rsidRPr="004C6169" w:rsidRDefault="004C6169" w:rsidP="004C6169">
            <w:pPr>
              <w:spacing w:after="240"/>
              <w:rPr>
                <w:szCs w:val="20"/>
              </w:rPr>
            </w:pPr>
          </w:p>
          <w:p w:rsidR="004C6169" w:rsidRPr="004C6169" w:rsidRDefault="004C6169" w:rsidP="004C6169">
            <w:pPr>
              <w:rPr>
                <w:szCs w:val="20"/>
              </w:rPr>
            </w:pPr>
            <w:r w:rsidRPr="004C6169">
              <w:rPr>
                <w:rFonts w:hAnsi="Symbol"/>
                <w:szCs w:val="20"/>
              </w:rPr>
              <w:t></w:t>
            </w:r>
            <w:r w:rsidRPr="004C6169">
              <w:rPr>
                <w:szCs w:val="20"/>
              </w:rPr>
              <w:t xml:space="preserve">  Sound project management and control skills. </w:t>
            </w:r>
          </w:p>
          <w:p w:rsidR="004C6169" w:rsidRPr="004C6169" w:rsidRDefault="004C6169" w:rsidP="004C6169">
            <w:pPr>
              <w:rPr>
                <w:szCs w:val="20"/>
              </w:rPr>
            </w:pPr>
            <w:r w:rsidRPr="004C6169">
              <w:rPr>
                <w:rFonts w:hAnsi="Symbol"/>
                <w:szCs w:val="20"/>
              </w:rPr>
              <w:lastRenderedPageBreak/>
              <w:t></w:t>
            </w:r>
            <w:r w:rsidRPr="004C6169">
              <w:rPr>
                <w:szCs w:val="20"/>
              </w:rPr>
              <w:t xml:space="preserve">  Advanced negotiating, counselor selling, people impact sensitivity, and communication skills. </w:t>
            </w:r>
          </w:p>
          <w:p w:rsidR="004C6169" w:rsidRPr="004C6169" w:rsidRDefault="004C6169" w:rsidP="004C6169">
            <w:pPr>
              <w:rPr>
                <w:szCs w:val="20"/>
              </w:rPr>
            </w:pPr>
            <w:r w:rsidRPr="004C6169">
              <w:rPr>
                <w:rFonts w:hAnsi="Symbol"/>
                <w:szCs w:val="20"/>
              </w:rPr>
              <w:t></w:t>
            </w:r>
            <w:r w:rsidRPr="004C6169">
              <w:rPr>
                <w:szCs w:val="20"/>
              </w:rPr>
              <w:t xml:space="preserve">  Flexibility to adapt to pressure. </w:t>
            </w:r>
          </w:p>
          <w:p w:rsidR="004C6169" w:rsidRPr="004C6169" w:rsidRDefault="004C6169" w:rsidP="004C6169">
            <w:pPr>
              <w:rPr>
                <w:szCs w:val="20"/>
              </w:rPr>
            </w:pPr>
            <w:proofErr w:type="gramStart"/>
            <w:r w:rsidRPr="004C6169">
              <w:rPr>
                <w:rFonts w:hAnsi="Symbol"/>
                <w:szCs w:val="20"/>
              </w:rPr>
              <w:t></w:t>
            </w:r>
            <w:r w:rsidRPr="004C6169">
              <w:rPr>
                <w:szCs w:val="20"/>
              </w:rPr>
              <w:t xml:space="preserve">  </w:t>
            </w:r>
            <w:r w:rsidR="00CB7194">
              <w:rPr>
                <w:szCs w:val="20"/>
              </w:rPr>
              <w:t>Request</w:t>
            </w:r>
            <w:proofErr w:type="gramEnd"/>
            <w:r w:rsidR="00CB7194">
              <w:rPr>
                <w:szCs w:val="20"/>
              </w:rPr>
              <w:t xml:space="preserve"> W-9’s and maintain IRS records.</w:t>
            </w:r>
            <w:r w:rsidRPr="004C6169">
              <w:rPr>
                <w:szCs w:val="20"/>
              </w:rPr>
              <w:t xml:space="preserve"> </w:t>
            </w:r>
          </w:p>
          <w:p w:rsidR="004C6169" w:rsidRPr="004C6169" w:rsidRDefault="004C6169" w:rsidP="004C6169">
            <w:pPr>
              <w:rPr>
                <w:szCs w:val="20"/>
              </w:rPr>
            </w:pPr>
            <w:r w:rsidRPr="004C6169">
              <w:rPr>
                <w:rFonts w:hAnsi="Symbol"/>
                <w:szCs w:val="20"/>
              </w:rPr>
              <w:t></w:t>
            </w:r>
            <w:r w:rsidRPr="004C6169">
              <w:rPr>
                <w:szCs w:val="20"/>
              </w:rPr>
              <w:t xml:space="preserve">  In depth experience with retail merchandising of consumer products having short life cycles. </w:t>
            </w:r>
          </w:p>
          <w:p w:rsidR="004C6169" w:rsidRPr="004C6169" w:rsidRDefault="004C6169" w:rsidP="004C6169">
            <w:pPr>
              <w:rPr>
                <w:szCs w:val="20"/>
              </w:rPr>
            </w:pPr>
            <w:r w:rsidRPr="004C6169">
              <w:rPr>
                <w:rFonts w:hAnsi="Symbol"/>
                <w:szCs w:val="20"/>
              </w:rPr>
              <w:t></w:t>
            </w:r>
            <w:r w:rsidRPr="004C6169">
              <w:rPr>
                <w:szCs w:val="20"/>
              </w:rPr>
              <w:t xml:space="preserve">  Well versed in inventory management and control. </w:t>
            </w:r>
          </w:p>
          <w:p w:rsidR="004C6169" w:rsidRPr="004C6169" w:rsidRDefault="004C6169" w:rsidP="004C6169">
            <w:pPr>
              <w:rPr>
                <w:szCs w:val="20"/>
              </w:rPr>
            </w:pPr>
            <w:proofErr w:type="gramStart"/>
            <w:r w:rsidRPr="004C6169">
              <w:rPr>
                <w:rFonts w:hAnsi="Symbol"/>
                <w:szCs w:val="20"/>
              </w:rPr>
              <w:t></w:t>
            </w:r>
            <w:r w:rsidR="005A1128">
              <w:rPr>
                <w:szCs w:val="20"/>
              </w:rPr>
              <w:t xml:space="preserve">  Payroll</w:t>
            </w:r>
            <w:proofErr w:type="gramEnd"/>
            <w:r w:rsidR="005A1128">
              <w:rPr>
                <w:szCs w:val="20"/>
              </w:rPr>
              <w:t>, Accounts Payable, and Accounts Receivable.</w:t>
            </w:r>
          </w:p>
          <w:p w:rsidR="004C6169" w:rsidRPr="004C6169" w:rsidRDefault="004C6169" w:rsidP="004C6169">
            <w:pPr>
              <w:rPr>
                <w:szCs w:val="20"/>
              </w:rPr>
            </w:pPr>
            <w:proofErr w:type="gramStart"/>
            <w:r w:rsidRPr="004C6169">
              <w:rPr>
                <w:rFonts w:hAnsi="Symbol"/>
                <w:szCs w:val="20"/>
              </w:rPr>
              <w:t></w:t>
            </w:r>
            <w:r w:rsidRPr="004C6169">
              <w:rPr>
                <w:szCs w:val="20"/>
              </w:rPr>
              <w:t xml:space="preserve">  Strong</w:t>
            </w:r>
            <w:proofErr w:type="gramEnd"/>
            <w:r w:rsidRPr="004C6169">
              <w:rPr>
                <w:szCs w:val="20"/>
              </w:rPr>
              <w:t xml:space="preserve"> buying and purchasing experience. </w:t>
            </w:r>
          </w:p>
          <w:p w:rsidR="004C6169" w:rsidRPr="004C6169" w:rsidRDefault="004C6169" w:rsidP="004C6169">
            <w:pPr>
              <w:rPr>
                <w:szCs w:val="20"/>
              </w:rPr>
            </w:pPr>
            <w:r w:rsidRPr="004C6169">
              <w:rPr>
                <w:rFonts w:hAnsi="Symbol"/>
                <w:szCs w:val="20"/>
              </w:rPr>
              <w:t></w:t>
            </w:r>
            <w:r w:rsidRPr="004C6169">
              <w:rPr>
                <w:szCs w:val="20"/>
              </w:rPr>
              <w:t xml:space="preserve">  Organized, attentive to detail, highly productive. </w:t>
            </w:r>
          </w:p>
          <w:p w:rsidR="004C6169" w:rsidRPr="00B072B3" w:rsidRDefault="004C6169" w:rsidP="004C6169">
            <w:pPr>
              <w:rPr>
                <w:rFonts w:ascii="Times New Roman" w:hAnsi="Times New Roman"/>
                <w:color w:val="000000"/>
                <w:sz w:val="24"/>
                <w:szCs w:val="20"/>
              </w:rPr>
            </w:pPr>
            <w:r w:rsidRPr="004C6169">
              <w:rPr>
                <w:rFonts w:hAnsi="Symbol"/>
                <w:szCs w:val="20"/>
              </w:rPr>
              <w:t></w:t>
            </w:r>
            <w:r w:rsidRPr="004C6169">
              <w:rPr>
                <w:szCs w:val="20"/>
              </w:rPr>
              <w:t xml:space="preserve">  Self-motivated and strong willed, but not abrasive</w:t>
            </w:r>
          </w:p>
          <w:p w:rsidR="00B072B3" w:rsidRDefault="00B072B3" w:rsidP="00B072B3">
            <w:pPr>
              <w:spacing w:before="100" w:beforeAutospacing="1" w:after="100" w:afterAutospacing="1"/>
              <w:rPr>
                <w:rFonts w:ascii="Times New Roman" w:hAnsi="Times New Roman"/>
                <w:color w:val="000000"/>
                <w:sz w:val="24"/>
                <w:szCs w:val="20"/>
              </w:rPr>
            </w:pPr>
            <w:r w:rsidRPr="00B072B3">
              <w:rPr>
                <w:rFonts w:ascii="Times New Roman" w:hAnsi="Times New Roman"/>
                <w:color w:val="000000"/>
                <w:sz w:val="24"/>
                <w:szCs w:val="20"/>
              </w:rPr>
              <w:t xml:space="preserve">   </w:t>
            </w:r>
          </w:p>
          <w:p w:rsidR="00954859" w:rsidRPr="00954FBE" w:rsidRDefault="00954859" w:rsidP="00954859">
            <w:pPr>
              <w:pStyle w:val="ResumeText"/>
              <w:rPr>
                <w:b/>
              </w:rPr>
            </w:pPr>
            <w:r>
              <w:rPr>
                <w:b/>
              </w:rPr>
              <w:t>Stacy’s Travel-</w:t>
            </w:r>
            <w:r w:rsidRPr="00954FBE">
              <w:rPr>
                <w:b/>
              </w:rPr>
              <w:t>Corpus Christi, TX</w:t>
            </w:r>
          </w:p>
          <w:p w:rsidR="00954859" w:rsidRPr="00954FBE" w:rsidRDefault="00954859" w:rsidP="00954859">
            <w:pPr>
              <w:pStyle w:val="ResumeText"/>
              <w:rPr>
                <w:b/>
              </w:rPr>
            </w:pPr>
            <w:r>
              <w:rPr>
                <w:b/>
              </w:rPr>
              <w:t>Travel Agent  2009-2010</w:t>
            </w:r>
          </w:p>
          <w:p w:rsidR="00954859" w:rsidRPr="00954859" w:rsidRDefault="00954859" w:rsidP="00A832FE">
            <w:pPr>
              <w:keepLines/>
              <w:spacing w:before="100" w:beforeAutospacing="1" w:after="100" w:afterAutospacing="1"/>
              <w:rPr>
                <w:rFonts w:ascii="Arial" w:hAnsi="Arial" w:cs="Arial"/>
                <w:color w:val="000000"/>
                <w:szCs w:val="20"/>
              </w:rPr>
            </w:pPr>
            <w:r w:rsidRPr="00954859">
              <w:rPr>
                <w:rFonts w:ascii="Arial" w:hAnsi="Arial" w:cs="Arial"/>
                <w:b/>
                <w:bCs/>
                <w:color w:val="000000"/>
                <w:szCs w:val="20"/>
              </w:rPr>
              <w:t>Travel Administration</w:t>
            </w:r>
          </w:p>
          <w:p w:rsidR="00954859" w:rsidRPr="00954859" w:rsidRDefault="00954859" w:rsidP="00A832FE">
            <w:pPr>
              <w:keepLines/>
              <w:numPr>
                <w:ilvl w:val="0"/>
                <w:numId w:val="31"/>
              </w:numPr>
              <w:spacing w:before="100" w:beforeAutospacing="1" w:after="100" w:afterAutospacing="1"/>
              <w:ind w:left="0"/>
              <w:rPr>
                <w:rFonts w:ascii="Arial" w:hAnsi="Arial" w:cs="Arial"/>
                <w:color w:val="000000"/>
                <w:szCs w:val="20"/>
              </w:rPr>
            </w:pPr>
            <w:r w:rsidRPr="00954859">
              <w:rPr>
                <w:rFonts w:ascii="Arial" w:hAnsi="Arial" w:cs="Arial"/>
                <w:color w:val="000000"/>
                <w:szCs w:val="20"/>
              </w:rPr>
              <w:t>Collect payment for transportation and accommodations from customer. Determine destination, mode of transportation, travel dates, financial considerations, and accommodations.</w:t>
            </w:r>
            <w:r w:rsidR="00A832FE" w:rsidRPr="00A832FE">
              <w:rPr>
                <w:rFonts w:ascii="Arial" w:hAnsi="Arial" w:cs="Arial"/>
                <w:color w:val="000000"/>
                <w:szCs w:val="20"/>
              </w:rPr>
              <w:t xml:space="preserve">  </w:t>
            </w:r>
            <w:r w:rsidRPr="00954859">
              <w:rPr>
                <w:rFonts w:ascii="Arial" w:hAnsi="Arial" w:cs="Arial"/>
                <w:color w:val="000000"/>
                <w:szCs w:val="20"/>
              </w:rPr>
              <w:t xml:space="preserve">Compute costs of travel and accommodations and present quotes to customers. </w:t>
            </w:r>
            <w:r w:rsidR="00A832FE" w:rsidRPr="00A832FE">
              <w:rPr>
                <w:rFonts w:ascii="Arial" w:hAnsi="Arial" w:cs="Arial"/>
                <w:color w:val="000000"/>
                <w:szCs w:val="20"/>
              </w:rPr>
              <w:t xml:space="preserve">  </w:t>
            </w:r>
            <w:r w:rsidRPr="00954859">
              <w:rPr>
                <w:rFonts w:ascii="Arial" w:hAnsi="Arial" w:cs="Arial"/>
                <w:color w:val="000000"/>
                <w:szCs w:val="20"/>
              </w:rPr>
              <w:t xml:space="preserve">Book transportation and hotel reservations, using computer terminal or telephone. </w:t>
            </w:r>
            <w:r w:rsidR="00A832FE" w:rsidRPr="00A832FE">
              <w:rPr>
                <w:rFonts w:ascii="Arial" w:hAnsi="Arial" w:cs="Arial"/>
                <w:color w:val="000000"/>
                <w:szCs w:val="20"/>
              </w:rPr>
              <w:t xml:space="preserve">  </w:t>
            </w:r>
            <w:r w:rsidRPr="00954859">
              <w:rPr>
                <w:rFonts w:ascii="Arial" w:hAnsi="Arial" w:cs="Arial"/>
                <w:color w:val="000000"/>
                <w:szCs w:val="20"/>
              </w:rPr>
              <w:t xml:space="preserve">Plan, describe, arrange, and sell itinerary tour packages and promotional travel incentives. </w:t>
            </w:r>
            <w:r w:rsidR="00A832FE" w:rsidRPr="00A832FE">
              <w:rPr>
                <w:rFonts w:ascii="Arial" w:hAnsi="Arial" w:cs="Arial"/>
                <w:color w:val="000000"/>
                <w:szCs w:val="20"/>
              </w:rPr>
              <w:t xml:space="preserve">  </w:t>
            </w:r>
            <w:r w:rsidRPr="00954859">
              <w:rPr>
                <w:rFonts w:ascii="Arial" w:hAnsi="Arial" w:cs="Arial"/>
                <w:color w:val="000000"/>
                <w:szCs w:val="20"/>
              </w:rPr>
              <w:t xml:space="preserve">Manage ongoing travel needs for multiple executives from various world-class organizations. </w:t>
            </w:r>
          </w:p>
          <w:p w:rsidR="00A832FE" w:rsidRDefault="00954859" w:rsidP="00A832FE">
            <w:pPr>
              <w:keepLines/>
              <w:spacing w:before="100" w:beforeAutospacing="1" w:after="100" w:afterAutospacing="1"/>
              <w:rPr>
                <w:rFonts w:ascii="Arial" w:hAnsi="Arial" w:cs="Arial"/>
                <w:color w:val="000000"/>
                <w:szCs w:val="20"/>
              </w:rPr>
            </w:pPr>
            <w:r w:rsidRPr="00954859">
              <w:rPr>
                <w:rFonts w:ascii="Arial" w:hAnsi="Arial" w:cs="Arial"/>
                <w:b/>
                <w:bCs/>
                <w:color w:val="000000"/>
                <w:szCs w:val="20"/>
              </w:rPr>
              <w:t>Event Planning</w:t>
            </w:r>
            <w:r w:rsidRPr="00954859">
              <w:rPr>
                <w:rFonts w:ascii="Arial" w:hAnsi="Arial" w:cs="Arial"/>
                <w:color w:val="000000"/>
                <w:szCs w:val="20"/>
              </w:rPr>
              <w:t xml:space="preserve"> </w:t>
            </w:r>
          </w:p>
          <w:p w:rsidR="00B072B3" w:rsidRPr="00A832FE" w:rsidRDefault="00954859" w:rsidP="00A832FE">
            <w:pPr>
              <w:keepLines/>
              <w:spacing w:before="100" w:beforeAutospacing="1" w:after="100" w:afterAutospacing="1"/>
              <w:rPr>
                <w:b/>
              </w:rPr>
            </w:pPr>
            <w:r w:rsidRPr="00954859">
              <w:rPr>
                <w:rFonts w:ascii="Arial" w:hAnsi="Arial" w:cs="Arial"/>
                <w:color w:val="000000"/>
                <w:szCs w:val="20"/>
              </w:rPr>
              <w:t>Determine objectives and requirements for events such as meetings, conferences, and fundraisers. Ensure compliance with applicable regulations, satisfaction of participants, and resolution of problems that arise. Utilize knowledge of program planning and development to create agendas and budgets for services that meet customer needs.</w:t>
            </w:r>
            <w:r w:rsidR="00A832FE">
              <w:rPr>
                <w:rFonts w:ascii="Arial" w:hAnsi="Arial" w:cs="Arial"/>
                <w:color w:val="000000"/>
                <w:szCs w:val="20"/>
              </w:rPr>
              <w:t xml:space="preserve"> </w:t>
            </w:r>
            <w:r w:rsidRPr="00954859">
              <w:rPr>
                <w:rFonts w:ascii="Arial" w:hAnsi="Arial" w:cs="Arial"/>
                <w:color w:val="000000"/>
                <w:szCs w:val="20"/>
              </w:rPr>
              <w:t>Coordinate services, accommodations, facilities, catering, signage, displays, printing and event security.</w:t>
            </w:r>
            <w:r w:rsidR="00A832FE">
              <w:rPr>
                <w:rFonts w:ascii="Arial" w:hAnsi="Arial" w:cs="Arial"/>
                <w:color w:val="000000"/>
                <w:szCs w:val="20"/>
              </w:rPr>
              <w:t xml:space="preserve">  </w:t>
            </w:r>
            <w:r w:rsidRPr="00954859">
              <w:rPr>
                <w:rFonts w:ascii="Arial" w:hAnsi="Arial" w:cs="Arial"/>
                <w:color w:val="000000"/>
                <w:szCs w:val="20"/>
              </w:rPr>
              <w:t xml:space="preserve">Arrange for audio-visual equipment, transportation, displays, and other event needs. </w:t>
            </w:r>
            <w:r w:rsidR="00A832FE">
              <w:rPr>
                <w:rFonts w:ascii="Arial" w:hAnsi="Arial" w:cs="Arial"/>
                <w:color w:val="000000"/>
                <w:szCs w:val="20"/>
              </w:rPr>
              <w:t xml:space="preserve"> </w:t>
            </w:r>
            <w:r w:rsidRPr="00954859">
              <w:rPr>
                <w:rFonts w:ascii="Arial" w:hAnsi="Arial" w:cs="Arial"/>
                <w:color w:val="000000"/>
                <w:szCs w:val="20"/>
              </w:rPr>
              <w:t>Maintain records of event aspects, including financial details.</w:t>
            </w:r>
            <w:r w:rsidR="00A832FE">
              <w:rPr>
                <w:rFonts w:ascii="Arial" w:hAnsi="Arial" w:cs="Arial"/>
                <w:color w:val="000000"/>
                <w:szCs w:val="20"/>
              </w:rPr>
              <w:t xml:space="preserve">  </w:t>
            </w:r>
            <w:r w:rsidRPr="00954859">
              <w:rPr>
                <w:rFonts w:ascii="Arial" w:hAnsi="Arial" w:cs="Arial"/>
                <w:color w:val="000000"/>
                <w:szCs w:val="20"/>
              </w:rPr>
              <w:t>Analyze metrics following event conclusion to identify areas for improvement. </w:t>
            </w:r>
          </w:p>
          <w:p w:rsidR="00B072B3" w:rsidRDefault="00B072B3" w:rsidP="00954FBE">
            <w:pPr>
              <w:pStyle w:val="ResumeText"/>
              <w:rPr>
                <w:b/>
              </w:rPr>
            </w:pPr>
          </w:p>
          <w:p w:rsidR="00B072B3" w:rsidRDefault="00B072B3" w:rsidP="00B072B3">
            <w:pPr>
              <w:pStyle w:val="ResumeText"/>
              <w:rPr>
                <w:b/>
              </w:rPr>
            </w:pPr>
          </w:p>
          <w:p w:rsidR="00B072B3" w:rsidRPr="00954FBE" w:rsidRDefault="00B072B3" w:rsidP="00B072B3">
            <w:pPr>
              <w:pStyle w:val="ResumeText"/>
              <w:rPr>
                <w:b/>
              </w:rPr>
            </w:pPr>
            <w:r w:rsidRPr="00954FBE">
              <w:rPr>
                <w:b/>
              </w:rPr>
              <w:t>Flour Bluff  I.S.D-Corpus Christi, TX</w:t>
            </w:r>
          </w:p>
          <w:p w:rsidR="00B072B3" w:rsidRPr="00954FBE" w:rsidRDefault="00B072B3" w:rsidP="00B072B3">
            <w:pPr>
              <w:pStyle w:val="ResumeText"/>
              <w:rPr>
                <w:b/>
              </w:rPr>
            </w:pPr>
            <w:r w:rsidRPr="00954FBE">
              <w:rPr>
                <w:b/>
              </w:rPr>
              <w:t xml:space="preserve">PEIMS/Secretary to </w:t>
            </w:r>
            <w:r w:rsidR="00954859">
              <w:rPr>
                <w:b/>
              </w:rPr>
              <w:t>Curriculum Supervisor  2006-2009</w:t>
            </w:r>
          </w:p>
          <w:p w:rsidR="00B072B3" w:rsidRDefault="00B072B3" w:rsidP="00B072B3">
            <w:pPr>
              <w:pStyle w:val="ResumeText"/>
            </w:pPr>
          </w:p>
          <w:p w:rsidR="00B072B3" w:rsidRPr="000638D6" w:rsidRDefault="00B072B3" w:rsidP="00B072B3">
            <w:pPr>
              <w:pStyle w:val="ResumeText"/>
            </w:pPr>
            <w:r>
              <w:t xml:space="preserve">I answered all incoming calls using professional and helpful etiquette.  Maintain student’s folders with all documentation and forms.  Maintained and entered all special program information including PRS/PEP, At-Risk, 504, &amp; etc.  Maintained Activity Fund Account by making deposits and balancing the account.  Maintained Leaver Data and codes.  Processed end of the year PEIMS </w:t>
            </w:r>
            <w:r w:rsidRPr="000638D6">
              <w:t>and made all necessary changes.  Did all purchasing for all supplies.  I performed other such duties as assigned.</w:t>
            </w:r>
            <w:r w:rsidR="000638D6" w:rsidRPr="000638D6">
              <w:t xml:space="preserve"> </w:t>
            </w:r>
          </w:p>
          <w:p w:rsidR="00B072B3" w:rsidRPr="000638D6" w:rsidRDefault="000638D6" w:rsidP="00954FBE">
            <w:pPr>
              <w:pStyle w:val="ResumeText"/>
              <w:rPr>
                <w:b/>
                <w:szCs w:val="20"/>
              </w:rPr>
            </w:pPr>
            <w:r w:rsidRPr="000638D6">
              <w:rPr>
                <w:rFonts w:cs="Arial"/>
                <w:color w:val="333333"/>
                <w:szCs w:val="20"/>
              </w:rPr>
              <w:t xml:space="preserve">Assisted counselors with new student registration. </w:t>
            </w:r>
            <w:r w:rsidRPr="000638D6">
              <w:rPr>
                <w:rFonts w:cs="Arial"/>
                <w:color w:val="333333"/>
                <w:szCs w:val="20"/>
              </w:rPr>
              <w:br/>
              <w:t xml:space="preserve">Processed new student records, including requesting transcripts and records from other schools. </w:t>
            </w:r>
            <w:r w:rsidRPr="000638D6">
              <w:rPr>
                <w:rFonts w:cs="Arial"/>
                <w:color w:val="333333"/>
                <w:szCs w:val="20"/>
              </w:rPr>
              <w:br/>
              <w:t xml:space="preserve">Ensured to set up cumulative folder, and computed student data into appropriate databases. </w:t>
            </w:r>
            <w:r w:rsidRPr="000638D6">
              <w:rPr>
                <w:rFonts w:cs="Arial"/>
                <w:color w:val="333333"/>
                <w:szCs w:val="20"/>
              </w:rPr>
              <w:br/>
              <w:t xml:space="preserve">Prepared and processed ‘Student Withdraw’ documentation. </w:t>
            </w:r>
            <w:r w:rsidRPr="000638D6">
              <w:rPr>
                <w:rFonts w:cs="Arial"/>
                <w:color w:val="333333"/>
                <w:szCs w:val="20"/>
              </w:rPr>
              <w:br/>
              <w:t xml:space="preserve">Assisted parents, students, and faculty with queries regarding student records. </w:t>
            </w:r>
            <w:r w:rsidRPr="000638D6">
              <w:rPr>
                <w:rFonts w:cs="Arial"/>
                <w:color w:val="333333"/>
                <w:szCs w:val="20"/>
              </w:rPr>
              <w:br/>
              <w:t>Processed information and print verification sheets.</w:t>
            </w:r>
          </w:p>
          <w:p w:rsidR="000638D6" w:rsidRPr="000638D6" w:rsidRDefault="000638D6" w:rsidP="00954FBE">
            <w:pPr>
              <w:pStyle w:val="ResumeText"/>
              <w:rPr>
                <w:b/>
                <w:szCs w:val="20"/>
              </w:rPr>
            </w:pPr>
          </w:p>
          <w:p w:rsidR="000638D6" w:rsidRDefault="000638D6" w:rsidP="00954FBE">
            <w:pPr>
              <w:pStyle w:val="ResumeText"/>
              <w:rPr>
                <w:b/>
              </w:rPr>
            </w:pPr>
          </w:p>
          <w:p w:rsidR="000638D6" w:rsidRDefault="000638D6" w:rsidP="00954FBE">
            <w:pPr>
              <w:pStyle w:val="ResumeText"/>
              <w:rPr>
                <w:b/>
              </w:rPr>
            </w:pPr>
          </w:p>
          <w:p w:rsidR="000638D6" w:rsidRDefault="000638D6" w:rsidP="00954FBE">
            <w:pPr>
              <w:pStyle w:val="ResumeText"/>
              <w:rPr>
                <w:b/>
              </w:rPr>
            </w:pPr>
          </w:p>
          <w:p w:rsidR="000638D6" w:rsidRDefault="000638D6" w:rsidP="00954FBE">
            <w:pPr>
              <w:pStyle w:val="ResumeText"/>
              <w:rPr>
                <w:b/>
              </w:rPr>
            </w:pPr>
          </w:p>
          <w:p w:rsidR="000638D6" w:rsidRDefault="000638D6" w:rsidP="00954FBE">
            <w:pPr>
              <w:pStyle w:val="ResumeText"/>
              <w:rPr>
                <w:b/>
              </w:rPr>
            </w:pPr>
          </w:p>
          <w:p w:rsidR="000638D6" w:rsidRDefault="000638D6" w:rsidP="00954FBE">
            <w:pPr>
              <w:pStyle w:val="ResumeText"/>
              <w:rPr>
                <w:b/>
              </w:rPr>
            </w:pPr>
          </w:p>
          <w:p w:rsidR="000638D6" w:rsidRDefault="000638D6" w:rsidP="00954FBE">
            <w:pPr>
              <w:pStyle w:val="ResumeText"/>
              <w:rPr>
                <w:b/>
              </w:rPr>
            </w:pPr>
          </w:p>
          <w:p w:rsidR="00954FBE" w:rsidRPr="00954FBE" w:rsidRDefault="00954FBE" w:rsidP="00954FBE">
            <w:pPr>
              <w:pStyle w:val="ResumeText"/>
              <w:rPr>
                <w:b/>
              </w:rPr>
            </w:pPr>
            <w:r w:rsidRPr="00954FBE">
              <w:rPr>
                <w:b/>
              </w:rPr>
              <w:t>Tenaha I.S.D.-Tenaha, TX</w:t>
            </w:r>
          </w:p>
          <w:p w:rsidR="00954FBE" w:rsidRPr="00954FBE" w:rsidRDefault="00954FBE" w:rsidP="00954FBE">
            <w:pPr>
              <w:pStyle w:val="ResumeText"/>
              <w:rPr>
                <w:b/>
              </w:rPr>
            </w:pPr>
            <w:r w:rsidRPr="00954FBE">
              <w:rPr>
                <w:b/>
              </w:rPr>
              <w:t>Special Education Secretary, 2004-2006</w:t>
            </w:r>
          </w:p>
          <w:p w:rsidR="00954FBE" w:rsidRDefault="00954FBE" w:rsidP="00954FBE">
            <w:pPr>
              <w:pStyle w:val="ResumeText"/>
            </w:pPr>
          </w:p>
          <w:p w:rsidR="00954FBE" w:rsidRDefault="00954FBE" w:rsidP="00954FBE">
            <w:pPr>
              <w:pStyle w:val="ResumeText"/>
            </w:pPr>
            <w:r>
              <w:t xml:space="preserve">I maintained the KSDE Management Information System databases for each exceptional </w:t>
            </w:r>
            <w:bookmarkStart w:id="0" w:name="_GoBack"/>
            <w:bookmarkEnd w:id="0"/>
            <w:r>
              <w:t xml:space="preserve">student.  I served as the system administrator for the IEP development processes.  I maintained and coordinated files for all special programs.  I worked closely with the director to gather and organize information for the completion of the KSDE.  I prepared physical inventory and maintained inventory file for equipment purchased through federal and state programs.  I coordinated direct services, which include the provision of occupational, physical, and audio logical, and speech evaluation and therapy.  I prepared purchase orders for equipment, supplies, conferences and meeting expenses.  I maintained confidentiality of records and team meetings.  I performed other such duties and assumed other such responsibilities as may be assigned.  I also was the supervisor for the Junior High Dyslexia Program.  </w:t>
            </w:r>
          </w:p>
          <w:p w:rsidR="00954FBE" w:rsidRDefault="00954FBE" w:rsidP="00954FBE">
            <w:pPr>
              <w:pStyle w:val="ResumeText"/>
            </w:pPr>
            <w:r>
              <w:t>Computer Program RSCCC</w:t>
            </w:r>
          </w:p>
          <w:p w:rsidR="00954FBE" w:rsidRDefault="00954FBE" w:rsidP="00954FBE">
            <w:pPr>
              <w:pStyle w:val="Header"/>
            </w:pPr>
          </w:p>
          <w:p w:rsidR="009214FE" w:rsidRPr="009214FE" w:rsidRDefault="00954FBE" w:rsidP="000E4470">
            <w:pPr>
              <w:pStyle w:val="ResumeText"/>
            </w:pPr>
            <w:r>
              <w:t xml:space="preserve"> </w:t>
            </w:r>
          </w:p>
        </w:tc>
      </w:tr>
      <w:tr w:rsidR="005A1128" w:rsidRPr="000C5918" w:rsidTr="00B072B3">
        <w:tblPrEx>
          <w:tblLook w:val="04A0"/>
        </w:tblPrEx>
        <w:trPr>
          <w:trHeight w:val="66"/>
        </w:trPr>
        <w:tc>
          <w:tcPr>
            <w:tcW w:w="828" w:type="dxa"/>
          </w:tcPr>
          <w:p w:rsidR="005A1128" w:rsidRDefault="005A1128" w:rsidP="00E21F42">
            <w:pPr>
              <w:jc w:val="both"/>
              <w:rPr>
                <w:rFonts w:ascii="Bookman Old Style" w:hAnsi="Bookman Old Style"/>
                <w:b/>
              </w:rPr>
            </w:pPr>
          </w:p>
        </w:tc>
        <w:tc>
          <w:tcPr>
            <w:tcW w:w="9420" w:type="dxa"/>
            <w:gridSpan w:val="7"/>
          </w:tcPr>
          <w:p w:rsidR="005A1128" w:rsidRDefault="005A1128" w:rsidP="00B072B3">
            <w:pPr>
              <w:pStyle w:val="ResumeText"/>
              <w:rPr>
                <w:b/>
              </w:rPr>
            </w:pPr>
          </w:p>
        </w:tc>
      </w:tr>
    </w:tbl>
    <w:p w:rsidR="006736CC" w:rsidRDefault="006736CC" w:rsidP="00EF5568"/>
    <w:p w:rsidR="00F47A6F" w:rsidRDefault="00F47A6F" w:rsidP="00EF5568">
      <w:r>
        <w:tab/>
      </w:r>
    </w:p>
    <w:p w:rsidR="00F47A6F" w:rsidRDefault="00F47A6F" w:rsidP="00EF5568">
      <w:pPr>
        <w:rPr>
          <w:b/>
        </w:rPr>
      </w:pPr>
      <w:r w:rsidRPr="00F47A6F">
        <w:tab/>
      </w:r>
      <w:r w:rsidRPr="00F47A6F">
        <w:rPr>
          <w:b/>
        </w:rPr>
        <w:t>References</w:t>
      </w:r>
    </w:p>
    <w:p w:rsidR="00F47A6F" w:rsidRDefault="00F47A6F" w:rsidP="00EF5568">
      <w:r>
        <w:rPr>
          <w:b/>
        </w:rPr>
        <w:tab/>
      </w:r>
    </w:p>
    <w:p w:rsidR="00F47A6F" w:rsidRDefault="00F47A6F" w:rsidP="00EF5568">
      <w:r>
        <w:tab/>
        <w:t>Joyce Willard</w:t>
      </w:r>
      <w:r>
        <w:tab/>
      </w:r>
      <w:r w:rsidR="005A1128">
        <w:tab/>
        <w:t>(361)-947-2194</w:t>
      </w:r>
    </w:p>
    <w:p w:rsidR="005A1128" w:rsidRDefault="00F47A6F" w:rsidP="005A1128">
      <w:r>
        <w:tab/>
      </w:r>
      <w:r w:rsidR="00AC48D5">
        <w:t>Cody Bates</w:t>
      </w:r>
      <w:r w:rsidR="00AC48D5">
        <w:tab/>
      </w:r>
      <w:r w:rsidR="00AC48D5">
        <w:tab/>
        <w:t>(361)-813-7402</w:t>
      </w:r>
    </w:p>
    <w:p w:rsidR="005A1128" w:rsidRDefault="005A1128" w:rsidP="005A1128">
      <w:r>
        <w:tab/>
        <w:t xml:space="preserve">Stacy </w:t>
      </w:r>
      <w:proofErr w:type="spellStart"/>
      <w:r>
        <w:t>Bolles</w:t>
      </w:r>
      <w:proofErr w:type="spellEnd"/>
      <w:r>
        <w:tab/>
      </w:r>
      <w:r>
        <w:tab/>
        <w:t>(361)-658-7699</w:t>
      </w:r>
    </w:p>
    <w:p w:rsidR="005A1128" w:rsidRDefault="00F47A6F" w:rsidP="005A1128">
      <w:pPr>
        <w:ind w:firstLine="720"/>
      </w:pPr>
      <w:r>
        <w:t xml:space="preserve">Dr. Linda </w:t>
      </w:r>
      <w:proofErr w:type="spellStart"/>
      <w:r>
        <w:t>Vegh</w:t>
      </w:r>
      <w:proofErr w:type="spellEnd"/>
      <w:r>
        <w:tab/>
        <w:t xml:space="preserve"> (830)-278-6655</w:t>
      </w:r>
    </w:p>
    <w:p w:rsidR="00F47A6F" w:rsidRPr="005A1128" w:rsidRDefault="005A1128" w:rsidP="005A1128">
      <w:pPr>
        <w:tabs>
          <w:tab w:val="left" w:pos="2472"/>
        </w:tabs>
      </w:pPr>
      <w:r>
        <w:tab/>
      </w:r>
    </w:p>
    <w:sectPr w:rsidR="00F47A6F" w:rsidRPr="005A1128" w:rsidSect="00EF5568">
      <w:headerReference w:type="default" r:id="rId15"/>
      <w:footerReference w:type="default" r:id="rId16"/>
      <w:pgSz w:w="12240" w:h="15840" w:code="1"/>
      <w:pgMar w:top="662" w:right="1152" w:bottom="720" w:left="1152" w:header="432" w:footer="432"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409" w:rsidRDefault="00970409" w:rsidP="00D176C5">
      <w:r>
        <w:separator/>
      </w:r>
    </w:p>
  </w:endnote>
  <w:endnote w:type="continuationSeparator" w:id="0">
    <w:p w:rsidR="00970409" w:rsidRDefault="00970409" w:rsidP="00D176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ill Sans MT">
    <w:altName w:val="wgl4_boo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MS Shell Dlg">
    <w:panose1 w:val="020B0604020202020204"/>
    <w:charset w:val="00"/>
    <w:family w:val="swiss"/>
    <w:pitch w:val="variable"/>
    <w:sig w:usb0="E1002AFF" w:usb1="C0000002"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58D" w:rsidRDefault="00954FBE">
    <w:pPr>
      <w:pStyle w:val="Footer"/>
    </w:pPr>
    <w:r>
      <w:t>Tori Keck</w:t>
    </w:r>
    <w:r w:rsidR="0050058D">
      <w:t xml:space="preserve"> – Page </w:t>
    </w:r>
    <w:r w:rsidR="004B0096">
      <w:rPr>
        <w:rStyle w:val="PageNumber"/>
      </w:rPr>
      <w:fldChar w:fldCharType="begin"/>
    </w:r>
    <w:r w:rsidR="0050058D">
      <w:rPr>
        <w:rStyle w:val="PageNumber"/>
      </w:rPr>
      <w:instrText xml:space="preserve"> PAGE </w:instrText>
    </w:r>
    <w:r w:rsidR="004B0096">
      <w:rPr>
        <w:rStyle w:val="PageNumber"/>
      </w:rPr>
      <w:fldChar w:fldCharType="separate"/>
    </w:r>
    <w:r w:rsidR="00AC48D5">
      <w:rPr>
        <w:rStyle w:val="PageNumber"/>
        <w:noProof/>
      </w:rPr>
      <w:t>3</w:t>
    </w:r>
    <w:r w:rsidR="004B0096">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409" w:rsidRDefault="00970409" w:rsidP="00D176C5">
      <w:r>
        <w:separator/>
      </w:r>
    </w:p>
  </w:footnote>
  <w:footnote w:type="continuationSeparator" w:id="0">
    <w:p w:rsidR="00970409" w:rsidRDefault="00970409" w:rsidP="00D176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58D" w:rsidRDefault="0050058D" w:rsidP="00313380">
    <w:pPr>
      <w:pStyle w:val="SubmitResume"/>
      <w:tabs>
        <w:tab w:val="left" w:pos="9300"/>
      </w:tabs>
      <w:ind w:right="2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17061"/>
    <w:multiLevelType w:val="hybridMultilevel"/>
    <w:tmpl w:val="DC986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621ECB"/>
    <w:multiLevelType w:val="hybridMultilevel"/>
    <w:tmpl w:val="2D882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CE7BF3"/>
    <w:multiLevelType w:val="hybridMultilevel"/>
    <w:tmpl w:val="DCCADC9E"/>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35325A"/>
    <w:multiLevelType w:val="hybridMultilevel"/>
    <w:tmpl w:val="A25AC89E"/>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332C42"/>
    <w:multiLevelType w:val="hybridMultilevel"/>
    <w:tmpl w:val="510466DA"/>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621A33"/>
    <w:multiLevelType w:val="hybridMultilevel"/>
    <w:tmpl w:val="912497AC"/>
    <w:lvl w:ilvl="0" w:tplc="AAB8E16A">
      <w:start w:val="110"/>
      <w:numFmt w:val="bullet"/>
      <w:lvlText w:val=""/>
      <w:lvlJc w:val="left"/>
      <w:pPr>
        <w:tabs>
          <w:tab w:val="num" w:pos="360"/>
        </w:tabs>
        <w:ind w:left="360" w:hanging="360"/>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D4354F"/>
    <w:multiLevelType w:val="hybridMultilevel"/>
    <w:tmpl w:val="C1C8B4B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6166FE8"/>
    <w:multiLevelType w:val="hybridMultilevel"/>
    <w:tmpl w:val="000894A2"/>
    <w:lvl w:ilvl="0" w:tplc="38AA4FD6">
      <w:start w:val="1"/>
      <w:numFmt w:val="bullet"/>
      <w:lvlText w:val=""/>
      <w:lvlJc w:val="left"/>
      <w:pPr>
        <w:tabs>
          <w:tab w:val="num" w:pos="360"/>
        </w:tabs>
        <w:ind w:left="360" w:hanging="360"/>
      </w:pPr>
      <w:rPr>
        <w:rFonts w:ascii="Wingdings" w:hAnsi="Wingdings"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CAF24D1"/>
    <w:multiLevelType w:val="hybridMultilevel"/>
    <w:tmpl w:val="1FA6741E"/>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E27497"/>
    <w:multiLevelType w:val="hybridMultilevel"/>
    <w:tmpl w:val="3C945996"/>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E174FA"/>
    <w:multiLevelType w:val="hybridMultilevel"/>
    <w:tmpl w:val="F8FC9DD6"/>
    <w:lvl w:ilvl="0" w:tplc="D55A6226">
      <w:start w:val="1"/>
      <w:numFmt w:val="bullet"/>
      <w:lvlText w:val=""/>
      <w:lvlJc w:val="left"/>
      <w:pPr>
        <w:tabs>
          <w:tab w:val="num" w:pos="360"/>
        </w:tabs>
        <w:ind w:left="360" w:hanging="360"/>
      </w:pPr>
      <w:rPr>
        <w:rFonts w:ascii="Wingdings" w:hAnsi="Wingdings"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1708C3"/>
    <w:multiLevelType w:val="hybridMultilevel"/>
    <w:tmpl w:val="AB86E238"/>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162C1B"/>
    <w:multiLevelType w:val="hybridMultilevel"/>
    <w:tmpl w:val="222A13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07F2DA7"/>
    <w:multiLevelType w:val="hybridMultilevel"/>
    <w:tmpl w:val="4FDAC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9661485"/>
    <w:multiLevelType w:val="hybridMultilevel"/>
    <w:tmpl w:val="EB78DA50"/>
    <w:lvl w:ilvl="0" w:tplc="6AD00C12">
      <w:start w:val="1"/>
      <w:numFmt w:val="bullet"/>
      <w:lvlText w:val=""/>
      <w:lvlJc w:val="left"/>
      <w:pPr>
        <w:tabs>
          <w:tab w:val="num" w:pos="360"/>
        </w:tabs>
        <w:ind w:left="360" w:hanging="360"/>
      </w:pPr>
      <w:rPr>
        <w:rFonts w:ascii="Wingdings" w:hAnsi="Wingdings"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B9B35C0"/>
    <w:multiLevelType w:val="hybridMultilevel"/>
    <w:tmpl w:val="785E1D3E"/>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BB70303"/>
    <w:multiLevelType w:val="hybridMultilevel"/>
    <w:tmpl w:val="3E84DD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E6A00D1"/>
    <w:multiLevelType w:val="multilevel"/>
    <w:tmpl w:val="15884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4B460B"/>
    <w:multiLevelType w:val="hybridMultilevel"/>
    <w:tmpl w:val="DC4014AA"/>
    <w:lvl w:ilvl="0" w:tplc="1A2A0BC4">
      <w:start w:val="1"/>
      <w:numFmt w:val="bullet"/>
      <w:pStyle w:val="ResumeBulletPoints"/>
      <w:lvlText w:val=""/>
      <w:lvlJc w:val="left"/>
      <w:pPr>
        <w:tabs>
          <w:tab w:val="num" w:pos="360"/>
        </w:tabs>
        <w:ind w:left="360" w:hanging="360"/>
      </w:pPr>
      <w:rPr>
        <w:rFonts w:ascii="Wingdings 2" w:hAnsi="Wingdings 2"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2CC3474"/>
    <w:multiLevelType w:val="hybridMultilevel"/>
    <w:tmpl w:val="FC70F188"/>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55F75A7"/>
    <w:multiLevelType w:val="hybridMultilevel"/>
    <w:tmpl w:val="67FC8FD4"/>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1">
    <w:nsid w:val="55E50B96"/>
    <w:multiLevelType w:val="multilevel"/>
    <w:tmpl w:val="735E6DE4"/>
    <w:lvl w:ilvl="0">
      <w:start w:val="1"/>
      <w:numFmt w:val="bullet"/>
      <w:lvlText w:val=""/>
      <w:lvlJc w:val="left"/>
      <w:pPr>
        <w:tabs>
          <w:tab w:val="num" w:pos="360"/>
        </w:tabs>
        <w:ind w:left="360" w:hanging="360"/>
      </w:pPr>
      <w:rPr>
        <w:rFonts w:ascii="Wingdings" w:hAnsi="Wingdings" w:cs="Wingdings" w:hint="default"/>
        <w:sz w:val="24"/>
        <w:szCs w:val="2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2">
    <w:nsid w:val="590C5EC1"/>
    <w:multiLevelType w:val="hybridMultilevel"/>
    <w:tmpl w:val="9DC4FFB8"/>
    <w:lvl w:ilvl="0" w:tplc="FFFFFFFF">
      <w:start w:val="1"/>
      <w:numFmt w:val="bullet"/>
      <w:lvlText w:val=""/>
      <w:lvlJc w:val="left"/>
      <w:pPr>
        <w:tabs>
          <w:tab w:val="num" w:pos="720"/>
        </w:tabs>
        <w:ind w:left="720" w:hanging="360"/>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5A511230"/>
    <w:multiLevelType w:val="hybridMultilevel"/>
    <w:tmpl w:val="F692F13C"/>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C1E38FB"/>
    <w:multiLevelType w:val="hybridMultilevel"/>
    <w:tmpl w:val="721C1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F7A1B6D"/>
    <w:multiLevelType w:val="hybridMultilevel"/>
    <w:tmpl w:val="D0C6FD00"/>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3F037F5"/>
    <w:multiLevelType w:val="multilevel"/>
    <w:tmpl w:val="D85A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0DE37E3"/>
    <w:multiLevelType w:val="hybridMultilevel"/>
    <w:tmpl w:val="EEACCA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56D28DE"/>
    <w:multiLevelType w:val="multilevel"/>
    <w:tmpl w:val="062C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965642A"/>
    <w:multiLevelType w:val="hybridMultilevel"/>
    <w:tmpl w:val="D22A3242"/>
    <w:lvl w:ilvl="0" w:tplc="39084F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944102"/>
    <w:multiLevelType w:val="hybridMultilevel"/>
    <w:tmpl w:val="73806012"/>
    <w:lvl w:ilvl="0" w:tplc="099C1A5E">
      <w:start w:val="1"/>
      <w:numFmt w:val="bullet"/>
      <w:lvlText w:val=""/>
      <w:lvlJc w:val="left"/>
      <w:pPr>
        <w:tabs>
          <w:tab w:val="num" w:pos="360"/>
        </w:tabs>
        <w:ind w:left="360" w:hanging="360"/>
      </w:pPr>
      <w:rPr>
        <w:rFonts w:ascii="Wingdings 2" w:hAnsi="Wingdings 2"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DC65BF1"/>
    <w:multiLevelType w:val="hybridMultilevel"/>
    <w:tmpl w:val="DE9C9ACA"/>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8"/>
  </w:num>
  <w:num w:numId="3">
    <w:abstractNumId w:val="3"/>
  </w:num>
  <w:num w:numId="4">
    <w:abstractNumId w:val="31"/>
  </w:num>
  <w:num w:numId="5">
    <w:abstractNumId w:val="19"/>
  </w:num>
  <w:num w:numId="6">
    <w:abstractNumId w:val="15"/>
  </w:num>
  <w:num w:numId="7">
    <w:abstractNumId w:val="2"/>
  </w:num>
  <w:num w:numId="8">
    <w:abstractNumId w:val="11"/>
  </w:num>
  <w:num w:numId="9">
    <w:abstractNumId w:val="4"/>
  </w:num>
  <w:num w:numId="10">
    <w:abstractNumId w:val="9"/>
  </w:num>
  <w:num w:numId="11">
    <w:abstractNumId w:val="12"/>
  </w:num>
  <w:num w:numId="12">
    <w:abstractNumId w:val="25"/>
  </w:num>
  <w:num w:numId="13">
    <w:abstractNumId w:val="30"/>
  </w:num>
  <w:num w:numId="14">
    <w:abstractNumId w:val="22"/>
  </w:num>
  <w:num w:numId="15">
    <w:abstractNumId w:val="18"/>
  </w:num>
  <w:num w:numId="16">
    <w:abstractNumId w:val="20"/>
  </w:num>
  <w:num w:numId="17">
    <w:abstractNumId w:val="0"/>
  </w:num>
  <w:num w:numId="18">
    <w:abstractNumId w:val="16"/>
  </w:num>
  <w:num w:numId="19">
    <w:abstractNumId w:val="27"/>
  </w:num>
  <w:num w:numId="20">
    <w:abstractNumId w:val="13"/>
  </w:num>
  <w:num w:numId="21">
    <w:abstractNumId w:val="5"/>
  </w:num>
  <w:num w:numId="22">
    <w:abstractNumId w:val="28"/>
  </w:num>
  <w:num w:numId="23">
    <w:abstractNumId w:val="10"/>
  </w:num>
  <w:num w:numId="24">
    <w:abstractNumId w:val="7"/>
  </w:num>
  <w:num w:numId="25">
    <w:abstractNumId w:val="14"/>
  </w:num>
  <w:num w:numId="26">
    <w:abstractNumId w:val="21"/>
  </w:num>
  <w:num w:numId="27">
    <w:abstractNumId w:val="1"/>
  </w:num>
  <w:num w:numId="28">
    <w:abstractNumId w:val="24"/>
  </w:num>
  <w:num w:numId="29">
    <w:abstractNumId w:val="6"/>
  </w:num>
  <w:num w:numId="30">
    <w:abstractNumId w:val="29"/>
  </w:num>
  <w:num w:numId="31">
    <w:abstractNumId w:val="17"/>
  </w:num>
  <w:num w:numId="3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attachedTemplate r:id="rId1"/>
  <w:stylePaneFormatFilter w:val="1F08"/>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482" style="mso-position-horizontal:right;mso-position-horizontal-relative:page;mso-position-vertical:top;mso-position-vertical-relative:page;mso-width-percent:1000" o:allowincell="f" fillcolor="#4f81bd" stroke="f">
      <v:fill color="#4f81bd"/>
      <v:stroke on="f"/>
      <v:shadow type="perspective" color="#9bbb59" origin="-.5,-.5" offset="-6pt,-6pt" matrix=".75,,,.75"/>
      <v:textbox inset="4in,54pt,1in,0"/>
    </o:shapedefaults>
  </w:hdrShapeDefaults>
  <w:footnotePr>
    <w:footnote w:id="-1"/>
    <w:footnote w:id="0"/>
  </w:footnotePr>
  <w:endnotePr>
    <w:endnote w:id="-1"/>
    <w:endnote w:id="0"/>
  </w:endnotePr>
  <w:compat/>
  <w:rsids>
    <w:rsidRoot w:val="00954FBE"/>
    <w:rsid w:val="0000134E"/>
    <w:rsid w:val="00004F72"/>
    <w:rsid w:val="00022813"/>
    <w:rsid w:val="000254B3"/>
    <w:rsid w:val="00042DEF"/>
    <w:rsid w:val="00047756"/>
    <w:rsid w:val="00054158"/>
    <w:rsid w:val="00055BC4"/>
    <w:rsid w:val="00057BBA"/>
    <w:rsid w:val="00057F26"/>
    <w:rsid w:val="000638D6"/>
    <w:rsid w:val="00095006"/>
    <w:rsid w:val="00097E3B"/>
    <w:rsid w:val="000C032E"/>
    <w:rsid w:val="000C03B6"/>
    <w:rsid w:val="000C5918"/>
    <w:rsid w:val="000D4246"/>
    <w:rsid w:val="000D6811"/>
    <w:rsid w:val="000D7763"/>
    <w:rsid w:val="000E3225"/>
    <w:rsid w:val="000E4470"/>
    <w:rsid w:val="000E6790"/>
    <w:rsid w:val="000E7D1E"/>
    <w:rsid w:val="000F78E2"/>
    <w:rsid w:val="00100534"/>
    <w:rsid w:val="00102EFE"/>
    <w:rsid w:val="001062B8"/>
    <w:rsid w:val="00107613"/>
    <w:rsid w:val="0010787C"/>
    <w:rsid w:val="00131140"/>
    <w:rsid w:val="0013408D"/>
    <w:rsid w:val="0014439A"/>
    <w:rsid w:val="00150DDA"/>
    <w:rsid w:val="00166C99"/>
    <w:rsid w:val="0017396C"/>
    <w:rsid w:val="00173B2C"/>
    <w:rsid w:val="00182A0C"/>
    <w:rsid w:val="00184605"/>
    <w:rsid w:val="0018775F"/>
    <w:rsid w:val="00191785"/>
    <w:rsid w:val="001A2168"/>
    <w:rsid w:val="001C0C4D"/>
    <w:rsid w:val="001F3ACF"/>
    <w:rsid w:val="001F6E77"/>
    <w:rsid w:val="002004CA"/>
    <w:rsid w:val="0022517C"/>
    <w:rsid w:val="00226E8E"/>
    <w:rsid w:val="00231917"/>
    <w:rsid w:val="00254DA5"/>
    <w:rsid w:val="00255B3A"/>
    <w:rsid w:val="00255BAA"/>
    <w:rsid w:val="0027114C"/>
    <w:rsid w:val="00274C9C"/>
    <w:rsid w:val="00277DCF"/>
    <w:rsid w:val="00282F51"/>
    <w:rsid w:val="00295B5B"/>
    <w:rsid w:val="0029627E"/>
    <w:rsid w:val="00297C6C"/>
    <w:rsid w:val="002B6C54"/>
    <w:rsid w:val="002C24DD"/>
    <w:rsid w:val="002C780E"/>
    <w:rsid w:val="002D42C3"/>
    <w:rsid w:val="002D48A9"/>
    <w:rsid w:val="002E21F6"/>
    <w:rsid w:val="002F44D5"/>
    <w:rsid w:val="00302E2C"/>
    <w:rsid w:val="00313380"/>
    <w:rsid w:val="00331648"/>
    <w:rsid w:val="00334718"/>
    <w:rsid w:val="00334837"/>
    <w:rsid w:val="003428E4"/>
    <w:rsid w:val="003470C2"/>
    <w:rsid w:val="00365319"/>
    <w:rsid w:val="00373789"/>
    <w:rsid w:val="00375E3C"/>
    <w:rsid w:val="003837B7"/>
    <w:rsid w:val="003949BB"/>
    <w:rsid w:val="00394A2C"/>
    <w:rsid w:val="00394B90"/>
    <w:rsid w:val="00394D0F"/>
    <w:rsid w:val="00397AC1"/>
    <w:rsid w:val="003A1860"/>
    <w:rsid w:val="003A333F"/>
    <w:rsid w:val="003A5BC6"/>
    <w:rsid w:val="003A6CBF"/>
    <w:rsid w:val="003B5B5F"/>
    <w:rsid w:val="003C0A30"/>
    <w:rsid w:val="003C1E95"/>
    <w:rsid w:val="003E2124"/>
    <w:rsid w:val="00402598"/>
    <w:rsid w:val="0041242C"/>
    <w:rsid w:val="0043000C"/>
    <w:rsid w:val="00430578"/>
    <w:rsid w:val="00430A79"/>
    <w:rsid w:val="004327DF"/>
    <w:rsid w:val="00440D2A"/>
    <w:rsid w:val="0044126C"/>
    <w:rsid w:val="004445A0"/>
    <w:rsid w:val="00446AC2"/>
    <w:rsid w:val="00446CEF"/>
    <w:rsid w:val="00461744"/>
    <w:rsid w:val="00467BCB"/>
    <w:rsid w:val="004703E3"/>
    <w:rsid w:val="00473F65"/>
    <w:rsid w:val="00477E08"/>
    <w:rsid w:val="0048229F"/>
    <w:rsid w:val="004960D6"/>
    <w:rsid w:val="00496990"/>
    <w:rsid w:val="004A64D4"/>
    <w:rsid w:val="004B0096"/>
    <w:rsid w:val="004C326F"/>
    <w:rsid w:val="004C6169"/>
    <w:rsid w:val="004E3DDC"/>
    <w:rsid w:val="0050058D"/>
    <w:rsid w:val="00504EB1"/>
    <w:rsid w:val="00510AEB"/>
    <w:rsid w:val="00510E1A"/>
    <w:rsid w:val="00513A32"/>
    <w:rsid w:val="00517F07"/>
    <w:rsid w:val="005271D8"/>
    <w:rsid w:val="00530A7D"/>
    <w:rsid w:val="005468BF"/>
    <w:rsid w:val="00561474"/>
    <w:rsid w:val="00567594"/>
    <w:rsid w:val="00586C1E"/>
    <w:rsid w:val="00590731"/>
    <w:rsid w:val="00593CFC"/>
    <w:rsid w:val="005A1128"/>
    <w:rsid w:val="005B1613"/>
    <w:rsid w:val="005D3C2F"/>
    <w:rsid w:val="005D65D5"/>
    <w:rsid w:val="005E24EF"/>
    <w:rsid w:val="005E286E"/>
    <w:rsid w:val="005E70C0"/>
    <w:rsid w:val="005E75C4"/>
    <w:rsid w:val="005F2B75"/>
    <w:rsid w:val="00600C67"/>
    <w:rsid w:val="00612822"/>
    <w:rsid w:val="00630825"/>
    <w:rsid w:val="0063122C"/>
    <w:rsid w:val="0065035A"/>
    <w:rsid w:val="006528DD"/>
    <w:rsid w:val="006533B0"/>
    <w:rsid w:val="00653F95"/>
    <w:rsid w:val="0066260B"/>
    <w:rsid w:val="006736CC"/>
    <w:rsid w:val="006C0781"/>
    <w:rsid w:val="006C29DC"/>
    <w:rsid w:val="006C32A8"/>
    <w:rsid w:val="006C5ECA"/>
    <w:rsid w:val="006D00F4"/>
    <w:rsid w:val="006D0C4F"/>
    <w:rsid w:val="006E025E"/>
    <w:rsid w:val="006E2BDB"/>
    <w:rsid w:val="006F0554"/>
    <w:rsid w:val="006F7EE4"/>
    <w:rsid w:val="00705E0E"/>
    <w:rsid w:val="00705F10"/>
    <w:rsid w:val="00710373"/>
    <w:rsid w:val="00711158"/>
    <w:rsid w:val="0071277E"/>
    <w:rsid w:val="00712C74"/>
    <w:rsid w:val="00723E30"/>
    <w:rsid w:val="00724A1E"/>
    <w:rsid w:val="00726066"/>
    <w:rsid w:val="007277EF"/>
    <w:rsid w:val="0073480B"/>
    <w:rsid w:val="00736787"/>
    <w:rsid w:val="00743B49"/>
    <w:rsid w:val="00744E9C"/>
    <w:rsid w:val="00761838"/>
    <w:rsid w:val="007656D5"/>
    <w:rsid w:val="007715F8"/>
    <w:rsid w:val="00774476"/>
    <w:rsid w:val="00780CE2"/>
    <w:rsid w:val="007A26D7"/>
    <w:rsid w:val="007A4B8F"/>
    <w:rsid w:val="007A4C34"/>
    <w:rsid w:val="007B19F0"/>
    <w:rsid w:val="007B4BF8"/>
    <w:rsid w:val="007B6119"/>
    <w:rsid w:val="007B68A4"/>
    <w:rsid w:val="007C6A5B"/>
    <w:rsid w:val="007D6FFA"/>
    <w:rsid w:val="007D7734"/>
    <w:rsid w:val="007E1134"/>
    <w:rsid w:val="007E2DBF"/>
    <w:rsid w:val="007F086B"/>
    <w:rsid w:val="007F1F20"/>
    <w:rsid w:val="00805D99"/>
    <w:rsid w:val="008123F7"/>
    <w:rsid w:val="00816A51"/>
    <w:rsid w:val="00834A7D"/>
    <w:rsid w:val="00836E98"/>
    <w:rsid w:val="008409F6"/>
    <w:rsid w:val="00850C31"/>
    <w:rsid w:val="008625DD"/>
    <w:rsid w:val="00873A88"/>
    <w:rsid w:val="008825BB"/>
    <w:rsid w:val="00884CE0"/>
    <w:rsid w:val="00885A58"/>
    <w:rsid w:val="00890BAE"/>
    <w:rsid w:val="008936A7"/>
    <w:rsid w:val="00897018"/>
    <w:rsid w:val="008A2CD3"/>
    <w:rsid w:val="008A39A9"/>
    <w:rsid w:val="008B0660"/>
    <w:rsid w:val="008C0465"/>
    <w:rsid w:val="008C28D8"/>
    <w:rsid w:val="008C3A91"/>
    <w:rsid w:val="008C4001"/>
    <w:rsid w:val="008C6144"/>
    <w:rsid w:val="008E5B48"/>
    <w:rsid w:val="008F4E7E"/>
    <w:rsid w:val="00906411"/>
    <w:rsid w:val="009132AF"/>
    <w:rsid w:val="00917BA6"/>
    <w:rsid w:val="009214FE"/>
    <w:rsid w:val="00924FFC"/>
    <w:rsid w:val="00925BF7"/>
    <w:rsid w:val="009360F4"/>
    <w:rsid w:val="0093629F"/>
    <w:rsid w:val="009445DB"/>
    <w:rsid w:val="00944D8A"/>
    <w:rsid w:val="0094708A"/>
    <w:rsid w:val="009475AB"/>
    <w:rsid w:val="00954859"/>
    <w:rsid w:val="00954FBE"/>
    <w:rsid w:val="00970409"/>
    <w:rsid w:val="0098316F"/>
    <w:rsid w:val="00983E9E"/>
    <w:rsid w:val="00985B0B"/>
    <w:rsid w:val="00987685"/>
    <w:rsid w:val="0099559C"/>
    <w:rsid w:val="009A4598"/>
    <w:rsid w:val="009A45F7"/>
    <w:rsid w:val="009B6E64"/>
    <w:rsid w:val="009C0BA7"/>
    <w:rsid w:val="009C2E0A"/>
    <w:rsid w:val="009E7916"/>
    <w:rsid w:val="009F199A"/>
    <w:rsid w:val="009F460C"/>
    <w:rsid w:val="00A03E7C"/>
    <w:rsid w:val="00A145D1"/>
    <w:rsid w:val="00A23E7F"/>
    <w:rsid w:val="00A25A4B"/>
    <w:rsid w:val="00A309C7"/>
    <w:rsid w:val="00A347AC"/>
    <w:rsid w:val="00A54EC3"/>
    <w:rsid w:val="00A76B2C"/>
    <w:rsid w:val="00A832FE"/>
    <w:rsid w:val="00A92673"/>
    <w:rsid w:val="00AA5CB7"/>
    <w:rsid w:val="00AC057E"/>
    <w:rsid w:val="00AC14F8"/>
    <w:rsid w:val="00AC3C83"/>
    <w:rsid w:val="00AC48D5"/>
    <w:rsid w:val="00AC595C"/>
    <w:rsid w:val="00AC5B78"/>
    <w:rsid w:val="00AC7DD1"/>
    <w:rsid w:val="00AD2CCB"/>
    <w:rsid w:val="00AE04BC"/>
    <w:rsid w:val="00AE16D6"/>
    <w:rsid w:val="00AF0345"/>
    <w:rsid w:val="00AF0AA2"/>
    <w:rsid w:val="00AF22B6"/>
    <w:rsid w:val="00B05A9B"/>
    <w:rsid w:val="00B072B3"/>
    <w:rsid w:val="00B12FCA"/>
    <w:rsid w:val="00B233BE"/>
    <w:rsid w:val="00B24997"/>
    <w:rsid w:val="00B30FBE"/>
    <w:rsid w:val="00B3231E"/>
    <w:rsid w:val="00B47BD4"/>
    <w:rsid w:val="00B507DF"/>
    <w:rsid w:val="00B50D53"/>
    <w:rsid w:val="00B51853"/>
    <w:rsid w:val="00B52D6E"/>
    <w:rsid w:val="00B60880"/>
    <w:rsid w:val="00B60D30"/>
    <w:rsid w:val="00B63D87"/>
    <w:rsid w:val="00B65FD8"/>
    <w:rsid w:val="00B76F7D"/>
    <w:rsid w:val="00BA4D32"/>
    <w:rsid w:val="00BA614C"/>
    <w:rsid w:val="00BA7C20"/>
    <w:rsid w:val="00BB4F2D"/>
    <w:rsid w:val="00BC78D8"/>
    <w:rsid w:val="00BD0992"/>
    <w:rsid w:val="00BD7D35"/>
    <w:rsid w:val="00BE1432"/>
    <w:rsid w:val="00BE3B7D"/>
    <w:rsid w:val="00BF4D76"/>
    <w:rsid w:val="00C03F58"/>
    <w:rsid w:val="00C05092"/>
    <w:rsid w:val="00C1509A"/>
    <w:rsid w:val="00C70C14"/>
    <w:rsid w:val="00C73ADD"/>
    <w:rsid w:val="00C81362"/>
    <w:rsid w:val="00C81447"/>
    <w:rsid w:val="00C81944"/>
    <w:rsid w:val="00C835CC"/>
    <w:rsid w:val="00C85818"/>
    <w:rsid w:val="00C86721"/>
    <w:rsid w:val="00C95AEC"/>
    <w:rsid w:val="00C96D94"/>
    <w:rsid w:val="00CA2E84"/>
    <w:rsid w:val="00CA673D"/>
    <w:rsid w:val="00CB08DF"/>
    <w:rsid w:val="00CB40B0"/>
    <w:rsid w:val="00CB62FC"/>
    <w:rsid w:val="00CB7194"/>
    <w:rsid w:val="00CC0356"/>
    <w:rsid w:val="00CC6713"/>
    <w:rsid w:val="00CD3028"/>
    <w:rsid w:val="00CE50A7"/>
    <w:rsid w:val="00D01B70"/>
    <w:rsid w:val="00D05060"/>
    <w:rsid w:val="00D07A54"/>
    <w:rsid w:val="00D176C5"/>
    <w:rsid w:val="00D2251F"/>
    <w:rsid w:val="00D22BCF"/>
    <w:rsid w:val="00D32C32"/>
    <w:rsid w:val="00D36E2E"/>
    <w:rsid w:val="00D604C7"/>
    <w:rsid w:val="00D64709"/>
    <w:rsid w:val="00D70323"/>
    <w:rsid w:val="00D75E4F"/>
    <w:rsid w:val="00D827B4"/>
    <w:rsid w:val="00D87432"/>
    <w:rsid w:val="00D92328"/>
    <w:rsid w:val="00DA1AB4"/>
    <w:rsid w:val="00DA3D8D"/>
    <w:rsid w:val="00DA637E"/>
    <w:rsid w:val="00DA7B1E"/>
    <w:rsid w:val="00DB1AE2"/>
    <w:rsid w:val="00DC2534"/>
    <w:rsid w:val="00DD2740"/>
    <w:rsid w:val="00DE47C8"/>
    <w:rsid w:val="00DE53AD"/>
    <w:rsid w:val="00DE5C0F"/>
    <w:rsid w:val="00DF0B8E"/>
    <w:rsid w:val="00E04944"/>
    <w:rsid w:val="00E108BF"/>
    <w:rsid w:val="00E11B54"/>
    <w:rsid w:val="00E21F42"/>
    <w:rsid w:val="00E31D0C"/>
    <w:rsid w:val="00E63FE5"/>
    <w:rsid w:val="00E74D05"/>
    <w:rsid w:val="00E75602"/>
    <w:rsid w:val="00E75772"/>
    <w:rsid w:val="00EF5568"/>
    <w:rsid w:val="00EF6E33"/>
    <w:rsid w:val="00F00CEC"/>
    <w:rsid w:val="00F01644"/>
    <w:rsid w:val="00F01D02"/>
    <w:rsid w:val="00F07C19"/>
    <w:rsid w:val="00F26FC9"/>
    <w:rsid w:val="00F3397C"/>
    <w:rsid w:val="00F47A6F"/>
    <w:rsid w:val="00F6034A"/>
    <w:rsid w:val="00F82DEC"/>
    <w:rsid w:val="00F8490C"/>
    <w:rsid w:val="00F87215"/>
    <w:rsid w:val="00F93C32"/>
    <w:rsid w:val="00FA043B"/>
    <w:rsid w:val="00FB1BD4"/>
    <w:rsid w:val="00FB1EA8"/>
    <w:rsid w:val="00FB29DF"/>
    <w:rsid w:val="00FB4C05"/>
    <w:rsid w:val="00FB76E5"/>
    <w:rsid w:val="00FC124E"/>
    <w:rsid w:val="00FE6242"/>
    <w:rsid w:val="00FF68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style="mso-position-horizontal:right;mso-position-horizontal-relative:page;mso-position-vertical:top;mso-position-vertical-relative:page;mso-width-percent:1000" o:allowincell="f" fillcolor="#4f81bd" stroke="f">
      <v:fill color="#4f81bd"/>
      <v:stroke on="f"/>
      <v:shadow type="perspective" color="#9bbb59" origin="-.5,-.5" offset="-6pt,-6pt" matrix=".75,,,.75"/>
      <v:textbox inset="4in,54pt,1in,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2F51"/>
    <w:rPr>
      <w:rFonts w:ascii="Verdana" w:hAnsi="Verdana"/>
      <w:szCs w:val="24"/>
    </w:rPr>
  </w:style>
  <w:style w:type="paragraph" w:styleId="Heading1">
    <w:name w:val="heading 1"/>
    <w:aliases w:val="Name"/>
    <w:basedOn w:val="Normal"/>
    <w:next w:val="Normal"/>
    <w:qFormat/>
    <w:rsid w:val="003A333F"/>
    <w:pPr>
      <w:keepNext/>
      <w:autoSpaceDE w:val="0"/>
      <w:autoSpaceDN w:val="0"/>
      <w:adjustRightInd w:val="0"/>
      <w:jc w:val="right"/>
      <w:outlineLvl w:val="0"/>
    </w:pPr>
    <w:rPr>
      <w:rFonts w:ascii="Arial" w:eastAsia="MS Mincho" w:hAnsi="Arial" w:cs="Arial"/>
      <w:b/>
      <w:bCs/>
      <w:spacing w:val="56"/>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F44D5"/>
    <w:pPr>
      <w:autoSpaceDE w:val="0"/>
      <w:autoSpaceDN w:val="0"/>
      <w:adjustRightInd w:val="0"/>
    </w:pPr>
    <w:rPr>
      <w:color w:val="FF0000"/>
      <w:sz w:val="22"/>
      <w:szCs w:val="20"/>
    </w:rPr>
  </w:style>
  <w:style w:type="character" w:styleId="PageNumber">
    <w:name w:val="page number"/>
    <w:basedOn w:val="DefaultParagraphFont"/>
    <w:rsid w:val="00282F51"/>
  </w:style>
  <w:style w:type="paragraph" w:styleId="BodyText2">
    <w:name w:val="Body Text 2"/>
    <w:basedOn w:val="Normal"/>
    <w:rsid w:val="002F44D5"/>
    <w:pPr>
      <w:autoSpaceDE w:val="0"/>
      <w:autoSpaceDN w:val="0"/>
      <w:adjustRightInd w:val="0"/>
    </w:pPr>
    <w:rPr>
      <w:rFonts w:ascii="Gill Sans MT" w:hAnsi="Gill Sans MT"/>
      <w:sz w:val="19"/>
      <w:szCs w:val="20"/>
    </w:rPr>
  </w:style>
  <w:style w:type="paragraph" w:styleId="BodyText3">
    <w:name w:val="Body Text 3"/>
    <w:basedOn w:val="Normal"/>
    <w:rsid w:val="002F44D5"/>
    <w:pPr>
      <w:autoSpaceDE w:val="0"/>
      <w:autoSpaceDN w:val="0"/>
      <w:adjustRightInd w:val="0"/>
      <w:jc w:val="both"/>
    </w:pPr>
    <w:rPr>
      <w:rFonts w:ascii="Gill Sans MT" w:hAnsi="Gill Sans MT"/>
      <w:i/>
      <w:iCs/>
      <w:spacing w:val="4"/>
      <w:sz w:val="19"/>
      <w:szCs w:val="20"/>
    </w:rPr>
  </w:style>
  <w:style w:type="paragraph" w:customStyle="1" w:styleId="ResumeName">
    <w:name w:val="Resume Name"/>
    <w:basedOn w:val="StyleHeading1NamePatternClearText2"/>
    <w:rsid w:val="00C85818"/>
    <w:pPr>
      <w:spacing w:before="240"/>
    </w:pPr>
  </w:style>
  <w:style w:type="character" w:styleId="Hyperlink">
    <w:name w:val="Hyperlink"/>
    <w:basedOn w:val="DefaultParagraphFont"/>
    <w:rsid w:val="00CC6713"/>
    <w:rPr>
      <w:color w:val="0000FF"/>
      <w:u w:val="single"/>
    </w:rPr>
  </w:style>
  <w:style w:type="paragraph" w:customStyle="1" w:styleId="ResumeAddressandContact">
    <w:name w:val="Resume Address and Contact"/>
    <w:basedOn w:val="StyleAddressPatternClearText2"/>
    <w:rsid w:val="00C85818"/>
  </w:style>
  <w:style w:type="paragraph" w:styleId="BalloonText">
    <w:name w:val="Balloon Text"/>
    <w:basedOn w:val="Normal"/>
    <w:link w:val="BalloonTextChar"/>
    <w:rsid w:val="006C0781"/>
    <w:rPr>
      <w:rFonts w:ascii="Tahoma" w:hAnsi="Tahoma" w:cs="Tahoma"/>
      <w:sz w:val="16"/>
      <w:szCs w:val="16"/>
    </w:rPr>
  </w:style>
  <w:style w:type="character" w:customStyle="1" w:styleId="BalloonTextChar">
    <w:name w:val="Balloon Text Char"/>
    <w:basedOn w:val="DefaultParagraphFont"/>
    <w:link w:val="BalloonText"/>
    <w:rsid w:val="006C0781"/>
    <w:rPr>
      <w:rFonts w:ascii="Tahoma" w:hAnsi="Tahoma" w:cs="Tahoma"/>
      <w:sz w:val="16"/>
      <w:szCs w:val="16"/>
    </w:rPr>
  </w:style>
  <w:style w:type="character" w:customStyle="1" w:styleId="spelle">
    <w:name w:val="spelle"/>
    <w:basedOn w:val="DefaultParagraphFont"/>
    <w:rsid w:val="00AC14F8"/>
  </w:style>
  <w:style w:type="paragraph" w:customStyle="1" w:styleId="Default">
    <w:name w:val="Default"/>
    <w:rsid w:val="00726066"/>
    <w:pPr>
      <w:autoSpaceDE w:val="0"/>
      <w:autoSpaceDN w:val="0"/>
      <w:adjustRightInd w:val="0"/>
    </w:pPr>
    <w:rPr>
      <w:color w:val="000000"/>
      <w:sz w:val="24"/>
      <w:szCs w:val="24"/>
    </w:rPr>
  </w:style>
  <w:style w:type="paragraph" w:styleId="Header">
    <w:name w:val="header"/>
    <w:basedOn w:val="Normal"/>
    <w:link w:val="HeaderChar"/>
    <w:rsid w:val="00D176C5"/>
    <w:pPr>
      <w:tabs>
        <w:tab w:val="center" w:pos="4680"/>
        <w:tab w:val="right" w:pos="9360"/>
      </w:tabs>
    </w:pPr>
  </w:style>
  <w:style w:type="character" w:customStyle="1" w:styleId="HeaderChar">
    <w:name w:val="Header Char"/>
    <w:basedOn w:val="DefaultParagraphFont"/>
    <w:link w:val="Header"/>
    <w:rsid w:val="00D176C5"/>
    <w:rPr>
      <w:sz w:val="24"/>
      <w:szCs w:val="24"/>
    </w:rPr>
  </w:style>
  <w:style w:type="paragraph" w:styleId="Footer">
    <w:name w:val="footer"/>
    <w:basedOn w:val="Normal"/>
    <w:link w:val="FooterChar"/>
    <w:rsid w:val="00D176C5"/>
    <w:pPr>
      <w:tabs>
        <w:tab w:val="center" w:pos="4680"/>
        <w:tab w:val="right" w:pos="9360"/>
      </w:tabs>
    </w:pPr>
  </w:style>
  <w:style w:type="character" w:customStyle="1" w:styleId="FooterChar">
    <w:name w:val="Footer Char"/>
    <w:basedOn w:val="DefaultParagraphFont"/>
    <w:link w:val="Footer"/>
    <w:rsid w:val="00D176C5"/>
    <w:rPr>
      <w:sz w:val="24"/>
      <w:szCs w:val="24"/>
    </w:rPr>
  </w:style>
  <w:style w:type="paragraph" w:styleId="NoSpacing">
    <w:name w:val="No Spacing"/>
    <w:uiPriority w:val="1"/>
    <w:qFormat/>
    <w:rsid w:val="001F3ACF"/>
    <w:rPr>
      <w:sz w:val="24"/>
      <w:szCs w:val="24"/>
    </w:rPr>
  </w:style>
  <w:style w:type="paragraph" w:customStyle="1" w:styleId="SubmitResume">
    <w:name w:val="Submit Resume"/>
    <w:basedOn w:val="Normal"/>
    <w:rsid w:val="001F3ACF"/>
    <w:pPr>
      <w:spacing w:before="100"/>
    </w:pPr>
    <w:rPr>
      <w:rFonts w:cs="MS Shell Dlg"/>
      <w:i/>
      <w:color w:val="333399"/>
      <w:sz w:val="16"/>
      <w:szCs w:val="15"/>
    </w:rPr>
  </w:style>
  <w:style w:type="paragraph" w:customStyle="1" w:styleId="Address">
    <w:name w:val="Address"/>
    <w:basedOn w:val="Heading1"/>
    <w:qFormat/>
    <w:rsid w:val="003A333F"/>
    <w:rPr>
      <w:sz w:val="20"/>
    </w:rPr>
  </w:style>
  <w:style w:type="paragraph" w:customStyle="1" w:styleId="StyleAddressPatternClearText2">
    <w:name w:val="Style Address + Pattern: Clear (Text 2)"/>
    <w:basedOn w:val="Address"/>
    <w:rsid w:val="00B50D53"/>
    <w:pPr>
      <w:shd w:val="clear" w:color="auto" w:fill="8DB3E2"/>
    </w:pPr>
    <w:rPr>
      <w:rFonts w:ascii="Verdana" w:eastAsia="Times New Roman" w:hAnsi="Verdana" w:cs="Times New Roman"/>
      <w:sz w:val="16"/>
    </w:rPr>
  </w:style>
  <w:style w:type="paragraph" w:customStyle="1" w:styleId="JobTitle">
    <w:name w:val="Job Title"/>
    <w:basedOn w:val="Normal"/>
    <w:qFormat/>
    <w:rsid w:val="00EF5568"/>
    <w:pPr>
      <w:spacing w:before="120" w:after="60"/>
    </w:pPr>
    <w:rPr>
      <w:rFonts w:cs="Courier New"/>
      <w:b/>
      <w:i/>
      <w:noProof/>
      <w:spacing w:val="24"/>
      <w:szCs w:val="30"/>
      <w:lang w:eastAsia="zh-TW"/>
    </w:rPr>
  </w:style>
  <w:style w:type="paragraph" w:customStyle="1" w:styleId="ResumeSectionHeadings">
    <w:name w:val="Resume Section Headings"/>
    <w:basedOn w:val="Normal"/>
    <w:rsid w:val="00EF5568"/>
    <w:pPr>
      <w:pBdr>
        <w:top w:val="single" w:sz="12" w:space="1" w:color="auto"/>
      </w:pBdr>
      <w:spacing w:before="120"/>
      <w:ind w:right="-1440"/>
    </w:pPr>
    <w:rPr>
      <w:rFonts w:cs="Courier New"/>
      <w:b/>
      <w:sz w:val="22"/>
      <w:szCs w:val="20"/>
    </w:rPr>
  </w:style>
  <w:style w:type="paragraph" w:customStyle="1" w:styleId="ResumeBulletPoints">
    <w:name w:val="Resume Bullet Points"/>
    <w:basedOn w:val="Normal"/>
    <w:qFormat/>
    <w:rsid w:val="00C95AEC"/>
    <w:pPr>
      <w:numPr>
        <w:numId w:val="15"/>
      </w:numPr>
      <w:jc w:val="both"/>
    </w:pPr>
    <w:rPr>
      <w:rFonts w:cs="Courier New"/>
      <w:sz w:val="18"/>
      <w:szCs w:val="18"/>
    </w:rPr>
  </w:style>
  <w:style w:type="paragraph" w:customStyle="1" w:styleId="StylePlainTextVerdana9ptItalic">
    <w:name w:val="Style Plain Text + Verdana 9 pt Italic"/>
    <w:basedOn w:val="Normal"/>
    <w:rsid w:val="00C95AEC"/>
    <w:pPr>
      <w:spacing w:before="120"/>
    </w:pPr>
    <w:rPr>
      <w:rFonts w:cs="Courier New"/>
      <w:i/>
      <w:iCs/>
      <w:sz w:val="18"/>
      <w:szCs w:val="20"/>
    </w:rPr>
  </w:style>
  <w:style w:type="paragraph" w:customStyle="1" w:styleId="Skills">
    <w:name w:val="Skills"/>
    <w:basedOn w:val="StylePlainTextVerdana9ptItalic"/>
    <w:link w:val="SkillsChar"/>
    <w:qFormat/>
    <w:rsid w:val="009E7916"/>
    <w:pPr>
      <w:spacing w:before="20"/>
    </w:pPr>
    <w:rPr>
      <w:rFonts w:eastAsia="MS Mincho"/>
    </w:rPr>
  </w:style>
  <w:style w:type="paragraph" w:customStyle="1" w:styleId="StylePlainTextVerdana9pt">
    <w:name w:val="Style Plain Text + Verdana 9 pt"/>
    <w:basedOn w:val="Normal"/>
    <w:rsid w:val="00C95AEC"/>
    <w:pPr>
      <w:spacing w:before="60"/>
    </w:pPr>
    <w:rPr>
      <w:rFonts w:cs="Courier New"/>
      <w:sz w:val="18"/>
      <w:szCs w:val="20"/>
    </w:rPr>
  </w:style>
  <w:style w:type="paragraph" w:customStyle="1" w:styleId="StyleHeading1NamePatternClearText2">
    <w:name w:val="Style Heading 1Name + Pattern: Clear (Text 2)"/>
    <w:basedOn w:val="Heading1"/>
    <w:rsid w:val="00B50D53"/>
    <w:pPr>
      <w:shd w:val="clear" w:color="auto" w:fill="8DB3E2"/>
    </w:pPr>
    <w:rPr>
      <w:rFonts w:ascii="Verdana" w:eastAsia="Times New Roman" w:hAnsi="Verdana" w:cs="Times New Roman"/>
      <w:sz w:val="28"/>
    </w:rPr>
  </w:style>
  <w:style w:type="paragraph" w:customStyle="1" w:styleId="ResumeOverviewtext">
    <w:name w:val="Resume Overview text"/>
    <w:basedOn w:val="StylePlainTextVerdana9ptItalic"/>
    <w:rsid w:val="009E7916"/>
    <w:pPr>
      <w:spacing w:before="60"/>
    </w:pPr>
    <w:rPr>
      <w:i w:val="0"/>
    </w:rPr>
  </w:style>
  <w:style w:type="paragraph" w:customStyle="1" w:styleId="Location">
    <w:name w:val="Location"/>
    <w:basedOn w:val="ResumeOverviewtext"/>
    <w:link w:val="LocationChar"/>
    <w:rsid w:val="00EF5568"/>
    <w:rPr>
      <w:b/>
    </w:rPr>
  </w:style>
  <w:style w:type="paragraph" w:styleId="ListParagraph">
    <w:name w:val="List Paragraph"/>
    <w:basedOn w:val="Normal"/>
    <w:uiPriority w:val="34"/>
    <w:qFormat/>
    <w:rsid w:val="008123F7"/>
    <w:pPr>
      <w:ind w:left="720"/>
      <w:contextualSpacing/>
    </w:pPr>
    <w:rPr>
      <w:rFonts w:ascii="Times New Roman" w:hAnsi="Times New Roman"/>
      <w:sz w:val="24"/>
      <w:szCs w:val="20"/>
    </w:rPr>
  </w:style>
  <w:style w:type="paragraph" w:customStyle="1" w:styleId="ResumeText">
    <w:name w:val="Resume Text"/>
    <w:basedOn w:val="Normal"/>
    <w:qFormat/>
    <w:rsid w:val="00954FBE"/>
    <w:pPr>
      <w:spacing w:after="40"/>
    </w:pPr>
    <w:rPr>
      <w:rFonts w:ascii="Bookman Old Style" w:hAnsi="Bookman Old Style"/>
      <w:spacing w:val="-4"/>
      <w:szCs w:val="18"/>
    </w:rPr>
  </w:style>
  <w:style w:type="paragraph" w:customStyle="1" w:styleId="StyleAwardinfoItalic">
    <w:name w:val="Style Award info + Italic"/>
    <w:basedOn w:val="Normal"/>
    <w:link w:val="StyleAwardinfoItalicChar"/>
    <w:rsid w:val="00954FBE"/>
    <w:pPr>
      <w:spacing w:after="120"/>
      <w:ind w:left="86" w:right="72"/>
    </w:pPr>
    <w:rPr>
      <w:bCs/>
      <w:i/>
      <w:iCs/>
      <w:sz w:val="17"/>
      <w:szCs w:val="17"/>
    </w:rPr>
  </w:style>
  <w:style w:type="character" w:customStyle="1" w:styleId="StyleAwardinfoItalicChar">
    <w:name w:val="Style Award info + Italic Char"/>
    <w:basedOn w:val="DefaultParagraphFont"/>
    <w:link w:val="StyleAwardinfoItalic"/>
    <w:rsid w:val="00954FBE"/>
    <w:rPr>
      <w:rFonts w:ascii="Verdana" w:hAnsi="Verdana"/>
      <w:bCs/>
      <w:i/>
      <w:iCs/>
      <w:sz w:val="17"/>
      <w:szCs w:val="17"/>
    </w:rPr>
  </w:style>
  <w:style w:type="character" w:customStyle="1" w:styleId="LocationChar">
    <w:name w:val="Location Char"/>
    <w:basedOn w:val="DefaultParagraphFont"/>
    <w:link w:val="Location"/>
    <w:rsid w:val="00954FBE"/>
    <w:rPr>
      <w:rFonts w:ascii="Verdana" w:hAnsi="Verdana" w:cs="Courier New"/>
      <w:b/>
      <w:iCs/>
      <w:sz w:val="18"/>
    </w:rPr>
  </w:style>
  <w:style w:type="paragraph" w:customStyle="1" w:styleId="Bullets">
    <w:name w:val="Bullets"/>
    <w:basedOn w:val="Normal"/>
    <w:rsid w:val="00954FBE"/>
    <w:pPr>
      <w:keepNext/>
      <w:tabs>
        <w:tab w:val="num" w:pos="360"/>
      </w:tabs>
      <w:spacing w:before="40"/>
      <w:ind w:left="360" w:hanging="360"/>
    </w:pPr>
    <w:rPr>
      <w:rFonts w:ascii="Bookman Old Style" w:eastAsia="MS Mincho" w:hAnsi="Bookman Old Style" w:cs="Courier New"/>
      <w:bCs/>
      <w:szCs w:val="18"/>
    </w:rPr>
  </w:style>
  <w:style w:type="character" w:customStyle="1" w:styleId="ResultsBullets">
    <w:name w:val="Results Bullets"/>
    <w:basedOn w:val="DefaultParagraphFont"/>
    <w:rsid w:val="00954FBE"/>
    <w:rPr>
      <w:rFonts w:ascii="Bookman Old Style" w:hAnsi="Bookman Old Style"/>
      <w:sz w:val="20"/>
      <w:szCs w:val="20"/>
    </w:rPr>
  </w:style>
  <w:style w:type="character" w:customStyle="1" w:styleId="SkillsChar">
    <w:name w:val="Skills Char"/>
    <w:basedOn w:val="DefaultParagraphFont"/>
    <w:link w:val="Skills"/>
    <w:rsid w:val="00954FBE"/>
    <w:rPr>
      <w:rFonts w:ascii="Verdana" w:eastAsia="MS Mincho" w:hAnsi="Verdana" w:cs="Courier New"/>
      <w:i/>
      <w:iCs/>
      <w:sz w:val="18"/>
    </w:rPr>
  </w:style>
  <w:style w:type="character" w:styleId="Strong">
    <w:name w:val="Strong"/>
    <w:basedOn w:val="DefaultParagraphFont"/>
    <w:uiPriority w:val="22"/>
    <w:qFormat/>
    <w:rsid w:val="00954859"/>
    <w:rPr>
      <w:b/>
      <w:bCs/>
    </w:rPr>
  </w:style>
  <w:style w:type="paragraph" w:styleId="NormalWeb">
    <w:name w:val="Normal (Web)"/>
    <w:basedOn w:val="Normal"/>
    <w:uiPriority w:val="99"/>
    <w:unhideWhenUsed/>
    <w:rsid w:val="00954859"/>
    <w:pPr>
      <w:spacing w:before="240" w:after="240"/>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2F51"/>
    <w:rPr>
      <w:rFonts w:ascii="Verdana" w:hAnsi="Verdana"/>
      <w:szCs w:val="24"/>
    </w:rPr>
  </w:style>
  <w:style w:type="paragraph" w:styleId="Heading1">
    <w:name w:val="heading 1"/>
    <w:aliases w:val="Name"/>
    <w:basedOn w:val="Normal"/>
    <w:next w:val="Normal"/>
    <w:qFormat/>
    <w:rsid w:val="003A333F"/>
    <w:pPr>
      <w:keepNext/>
      <w:autoSpaceDE w:val="0"/>
      <w:autoSpaceDN w:val="0"/>
      <w:adjustRightInd w:val="0"/>
      <w:jc w:val="right"/>
      <w:outlineLvl w:val="0"/>
    </w:pPr>
    <w:rPr>
      <w:rFonts w:ascii="Arial" w:eastAsia="MS Mincho" w:hAnsi="Arial" w:cs="Arial"/>
      <w:b/>
      <w:bCs/>
      <w:spacing w:val="56"/>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F44D5"/>
    <w:pPr>
      <w:autoSpaceDE w:val="0"/>
      <w:autoSpaceDN w:val="0"/>
      <w:adjustRightInd w:val="0"/>
    </w:pPr>
    <w:rPr>
      <w:color w:val="FF0000"/>
      <w:sz w:val="22"/>
      <w:szCs w:val="20"/>
    </w:rPr>
  </w:style>
  <w:style w:type="character" w:styleId="PageNumber">
    <w:name w:val="page number"/>
    <w:basedOn w:val="DefaultParagraphFont"/>
    <w:rsid w:val="00282F51"/>
  </w:style>
  <w:style w:type="paragraph" w:styleId="BodyText2">
    <w:name w:val="Body Text 2"/>
    <w:basedOn w:val="Normal"/>
    <w:rsid w:val="002F44D5"/>
    <w:pPr>
      <w:autoSpaceDE w:val="0"/>
      <w:autoSpaceDN w:val="0"/>
      <w:adjustRightInd w:val="0"/>
    </w:pPr>
    <w:rPr>
      <w:rFonts w:ascii="Gill Sans MT" w:hAnsi="Gill Sans MT"/>
      <w:sz w:val="19"/>
      <w:szCs w:val="20"/>
    </w:rPr>
  </w:style>
  <w:style w:type="paragraph" w:styleId="BodyText3">
    <w:name w:val="Body Text 3"/>
    <w:basedOn w:val="Normal"/>
    <w:rsid w:val="002F44D5"/>
    <w:pPr>
      <w:autoSpaceDE w:val="0"/>
      <w:autoSpaceDN w:val="0"/>
      <w:adjustRightInd w:val="0"/>
      <w:jc w:val="both"/>
    </w:pPr>
    <w:rPr>
      <w:rFonts w:ascii="Gill Sans MT" w:hAnsi="Gill Sans MT"/>
      <w:i/>
      <w:iCs/>
      <w:spacing w:val="4"/>
      <w:sz w:val="19"/>
      <w:szCs w:val="20"/>
    </w:rPr>
  </w:style>
  <w:style w:type="paragraph" w:customStyle="1" w:styleId="ResumeName">
    <w:name w:val="Resume Name"/>
    <w:basedOn w:val="StyleHeading1NamePatternClearText2"/>
    <w:rsid w:val="00C85818"/>
    <w:pPr>
      <w:spacing w:before="240"/>
    </w:pPr>
  </w:style>
  <w:style w:type="character" w:styleId="Hyperlink">
    <w:name w:val="Hyperlink"/>
    <w:basedOn w:val="DefaultParagraphFont"/>
    <w:rsid w:val="00CC6713"/>
    <w:rPr>
      <w:color w:val="0000FF"/>
      <w:u w:val="single"/>
    </w:rPr>
  </w:style>
  <w:style w:type="paragraph" w:customStyle="1" w:styleId="ResumeAddressandContact">
    <w:name w:val="Resume Address and Contact"/>
    <w:basedOn w:val="StyleAddressPatternClearText2"/>
    <w:rsid w:val="00C85818"/>
  </w:style>
  <w:style w:type="paragraph" w:styleId="BalloonText">
    <w:name w:val="Balloon Text"/>
    <w:basedOn w:val="Normal"/>
    <w:link w:val="BalloonTextChar"/>
    <w:rsid w:val="006C0781"/>
    <w:rPr>
      <w:rFonts w:ascii="Tahoma" w:hAnsi="Tahoma" w:cs="Tahoma"/>
      <w:sz w:val="16"/>
      <w:szCs w:val="16"/>
    </w:rPr>
  </w:style>
  <w:style w:type="character" w:customStyle="1" w:styleId="BalloonTextChar">
    <w:name w:val="Balloon Text Char"/>
    <w:basedOn w:val="DefaultParagraphFont"/>
    <w:link w:val="BalloonText"/>
    <w:rsid w:val="006C0781"/>
    <w:rPr>
      <w:rFonts w:ascii="Tahoma" w:hAnsi="Tahoma" w:cs="Tahoma"/>
      <w:sz w:val="16"/>
      <w:szCs w:val="16"/>
    </w:rPr>
  </w:style>
  <w:style w:type="character" w:customStyle="1" w:styleId="spelle">
    <w:name w:val="spelle"/>
    <w:basedOn w:val="DefaultParagraphFont"/>
    <w:rsid w:val="00AC14F8"/>
  </w:style>
  <w:style w:type="paragraph" w:customStyle="1" w:styleId="Default">
    <w:name w:val="Default"/>
    <w:rsid w:val="00726066"/>
    <w:pPr>
      <w:autoSpaceDE w:val="0"/>
      <w:autoSpaceDN w:val="0"/>
      <w:adjustRightInd w:val="0"/>
    </w:pPr>
    <w:rPr>
      <w:color w:val="000000"/>
      <w:sz w:val="24"/>
      <w:szCs w:val="24"/>
    </w:rPr>
  </w:style>
  <w:style w:type="paragraph" w:styleId="Header">
    <w:name w:val="header"/>
    <w:basedOn w:val="Normal"/>
    <w:link w:val="HeaderChar"/>
    <w:rsid w:val="00D176C5"/>
    <w:pPr>
      <w:tabs>
        <w:tab w:val="center" w:pos="4680"/>
        <w:tab w:val="right" w:pos="9360"/>
      </w:tabs>
    </w:pPr>
  </w:style>
  <w:style w:type="character" w:customStyle="1" w:styleId="HeaderChar">
    <w:name w:val="Header Char"/>
    <w:basedOn w:val="DefaultParagraphFont"/>
    <w:link w:val="Header"/>
    <w:rsid w:val="00D176C5"/>
    <w:rPr>
      <w:sz w:val="24"/>
      <w:szCs w:val="24"/>
    </w:rPr>
  </w:style>
  <w:style w:type="paragraph" w:styleId="Footer">
    <w:name w:val="footer"/>
    <w:basedOn w:val="Normal"/>
    <w:link w:val="FooterChar"/>
    <w:rsid w:val="00D176C5"/>
    <w:pPr>
      <w:tabs>
        <w:tab w:val="center" w:pos="4680"/>
        <w:tab w:val="right" w:pos="9360"/>
      </w:tabs>
    </w:pPr>
  </w:style>
  <w:style w:type="character" w:customStyle="1" w:styleId="FooterChar">
    <w:name w:val="Footer Char"/>
    <w:basedOn w:val="DefaultParagraphFont"/>
    <w:link w:val="Footer"/>
    <w:rsid w:val="00D176C5"/>
    <w:rPr>
      <w:sz w:val="24"/>
      <w:szCs w:val="24"/>
    </w:rPr>
  </w:style>
  <w:style w:type="paragraph" w:styleId="NoSpacing">
    <w:name w:val="No Spacing"/>
    <w:uiPriority w:val="1"/>
    <w:qFormat/>
    <w:rsid w:val="001F3ACF"/>
    <w:rPr>
      <w:sz w:val="24"/>
      <w:szCs w:val="24"/>
    </w:rPr>
  </w:style>
  <w:style w:type="paragraph" w:customStyle="1" w:styleId="SubmitResume">
    <w:name w:val="Submit Resume"/>
    <w:basedOn w:val="Normal"/>
    <w:rsid w:val="001F3ACF"/>
    <w:pPr>
      <w:spacing w:before="100"/>
    </w:pPr>
    <w:rPr>
      <w:rFonts w:cs="MS Shell Dlg"/>
      <w:i/>
      <w:color w:val="333399"/>
      <w:sz w:val="16"/>
      <w:szCs w:val="15"/>
    </w:rPr>
  </w:style>
  <w:style w:type="paragraph" w:customStyle="1" w:styleId="Address">
    <w:name w:val="Address"/>
    <w:basedOn w:val="Heading1"/>
    <w:qFormat/>
    <w:rsid w:val="003A333F"/>
    <w:rPr>
      <w:sz w:val="20"/>
    </w:rPr>
  </w:style>
  <w:style w:type="paragraph" w:customStyle="1" w:styleId="StyleAddressPatternClearText2">
    <w:name w:val="Style Address + Pattern: Clear (Text 2)"/>
    <w:basedOn w:val="Address"/>
    <w:rsid w:val="00B50D53"/>
    <w:pPr>
      <w:shd w:val="clear" w:color="auto" w:fill="8DB3E2"/>
    </w:pPr>
    <w:rPr>
      <w:rFonts w:ascii="Verdana" w:eastAsia="Times New Roman" w:hAnsi="Verdana" w:cs="Times New Roman"/>
      <w:sz w:val="16"/>
    </w:rPr>
  </w:style>
  <w:style w:type="paragraph" w:customStyle="1" w:styleId="JobTitle">
    <w:name w:val="Job Title"/>
    <w:basedOn w:val="Normal"/>
    <w:qFormat/>
    <w:rsid w:val="00EF5568"/>
    <w:pPr>
      <w:spacing w:before="120" w:after="60"/>
    </w:pPr>
    <w:rPr>
      <w:rFonts w:cs="Courier New"/>
      <w:b/>
      <w:i/>
      <w:noProof/>
      <w:spacing w:val="24"/>
      <w:szCs w:val="30"/>
      <w:lang w:eastAsia="zh-TW"/>
    </w:rPr>
  </w:style>
  <w:style w:type="paragraph" w:customStyle="1" w:styleId="ResumeSectionHeadings">
    <w:name w:val="Resume Section Headings"/>
    <w:basedOn w:val="Normal"/>
    <w:rsid w:val="00EF5568"/>
    <w:pPr>
      <w:pBdr>
        <w:top w:val="single" w:sz="12" w:space="1" w:color="auto"/>
      </w:pBdr>
      <w:spacing w:before="120"/>
      <w:ind w:right="-1440"/>
    </w:pPr>
    <w:rPr>
      <w:rFonts w:cs="Courier New"/>
      <w:b/>
      <w:sz w:val="22"/>
      <w:szCs w:val="20"/>
    </w:rPr>
  </w:style>
  <w:style w:type="paragraph" w:customStyle="1" w:styleId="ResumeBulletPoints">
    <w:name w:val="Resume Bullet Points"/>
    <w:basedOn w:val="Normal"/>
    <w:qFormat/>
    <w:rsid w:val="00C95AEC"/>
    <w:pPr>
      <w:numPr>
        <w:numId w:val="15"/>
      </w:numPr>
      <w:jc w:val="both"/>
    </w:pPr>
    <w:rPr>
      <w:rFonts w:cs="Courier New"/>
      <w:sz w:val="18"/>
      <w:szCs w:val="18"/>
    </w:rPr>
  </w:style>
  <w:style w:type="paragraph" w:customStyle="1" w:styleId="StylePlainTextVerdana9ptItalic">
    <w:name w:val="Style Plain Text + Verdana 9 pt Italic"/>
    <w:basedOn w:val="Normal"/>
    <w:rsid w:val="00C95AEC"/>
    <w:pPr>
      <w:spacing w:before="120"/>
    </w:pPr>
    <w:rPr>
      <w:rFonts w:cs="Courier New"/>
      <w:i/>
      <w:iCs/>
      <w:sz w:val="18"/>
      <w:szCs w:val="20"/>
    </w:rPr>
  </w:style>
  <w:style w:type="paragraph" w:customStyle="1" w:styleId="Skills">
    <w:name w:val="Skills"/>
    <w:basedOn w:val="StylePlainTextVerdana9ptItalic"/>
    <w:link w:val="SkillsChar"/>
    <w:qFormat/>
    <w:rsid w:val="009E7916"/>
    <w:pPr>
      <w:spacing w:before="20"/>
    </w:pPr>
    <w:rPr>
      <w:rFonts w:eastAsia="MS Mincho"/>
    </w:rPr>
  </w:style>
  <w:style w:type="paragraph" w:customStyle="1" w:styleId="StylePlainTextVerdana9pt">
    <w:name w:val="Style Plain Text + Verdana 9 pt"/>
    <w:basedOn w:val="Normal"/>
    <w:rsid w:val="00C95AEC"/>
    <w:pPr>
      <w:spacing w:before="60"/>
    </w:pPr>
    <w:rPr>
      <w:rFonts w:cs="Courier New"/>
      <w:sz w:val="18"/>
      <w:szCs w:val="20"/>
    </w:rPr>
  </w:style>
  <w:style w:type="paragraph" w:customStyle="1" w:styleId="StyleHeading1NamePatternClearText2">
    <w:name w:val="Style Heading 1Name + Pattern: Clear (Text 2)"/>
    <w:basedOn w:val="Heading1"/>
    <w:rsid w:val="00B50D53"/>
    <w:pPr>
      <w:shd w:val="clear" w:color="auto" w:fill="8DB3E2"/>
    </w:pPr>
    <w:rPr>
      <w:rFonts w:ascii="Verdana" w:eastAsia="Times New Roman" w:hAnsi="Verdana" w:cs="Times New Roman"/>
      <w:sz w:val="28"/>
    </w:rPr>
  </w:style>
  <w:style w:type="paragraph" w:customStyle="1" w:styleId="ResumeOverviewtext">
    <w:name w:val="Resume Overview text"/>
    <w:basedOn w:val="StylePlainTextVerdana9ptItalic"/>
    <w:rsid w:val="009E7916"/>
    <w:pPr>
      <w:spacing w:before="60"/>
    </w:pPr>
    <w:rPr>
      <w:i w:val="0"/>
    </w:rPr>
  </w:style>
  <w:style w:type="paragraph" w:customStyle="1" w:styleId="Location">
    <w:name w:val="Location"/>
    <w:basedOn w:val="ResumeOverviewtext"/>
    <w:link w:val="LocationChar"/>
    <w:rsid w:val="00EF5568"/>
    <w:rPr>
      <w:b/>
    </w:rPr>
  </w:style>
  <w:style w:type="paragraph" w:styleId="ListParagraph">
    <w:name w:val="List Paragraph"/>
    <w:basedOn w:val="Normal"/>
    <w:uiPriority w:val="34"/>
    <w:qFormat/>
    <w:rsid w:val="008123F7"/>
    <w:pPr>
      <w:ind w:left="720"/>
      <w:contextualSpacing/>
    </w:pPr>
    <w:rPr>
      <w:rFonts w:ascii="Times New Roman" w:hAnsi="Times New Roman"/>
      <w:sz w:val="24"/>
      <w:szCs w:val="20"/>
    </w:rPr>
  </w:style>
  <w:style w:type="paragraph" w:customStyle="1" w:styleId="ResumeText">
    <w:name w:val="Resume Text"/>
    <w:basedOn w:val="Normal"/>
    <w:qFormat/>
    <w:rsid w:val="00954FBE"/>
    <w:pPr>
      <w:spacing w:after="40"/>
    </w:pPr>
    <w:rPr>
      <w:rFonts w:ascii="Bookman Old Style" w:hAnsi="Bookman Old Style"/>
      <w:spacing w:val="-4"/>
      <w:szCs w:val="18"/>
    </w:rPr>
  </w:style>
  <w:style w:type="paragraph" w:customStyle="1" w:styleId="StyleAwardinfoItalic">
    <w:name w:val="Style Award info + Italic"/>
    <w:basedOn w:val="Normal"/>
    <w:link w:val="StyleAwardinfoItalicChar"/>
    <w:rsid w:val="00954FBE"/>
    <w:pPr>
      <w:spacing w:after="120"/>
      <w:ind w:left="86" w:right="72"/>
    </w:pPr>
    <w:rPr>
      <w:bCs/>
      <w:i/>
      <w:iCs/>
      <w:sz w:val="17"/>
      <w:szCs w:val="17"/>
    </w:rPr>
  </w:style>
  <w:style w:type="character" w:customStyle="1" w:styleId="StyleAwardinfoItalicChar">
    <w:name w:val="Style Award info + Italic Char"/>
    <w:basedOn w:val="DefaultParagraphFont"/>
    <w:link w:val="StyleAwardinfoItalic"/>
    <w:rsid w:val="00954FBE"/>
    <w:rPr>
      <w:rFonts w:ascii="Verdana" w:hAnsi="Verdana"/>
      <w:bCs/>
      <w:i/>
      <w:iCs/>
      <w:sz w:val="17"/>
      <w:szCs w:val="17"/>
    </w:rPr>
  </w:style>
  <w:style w:type="character" w:customStyle="1" w:styleId="LocationChar">
    <w:name w:val="Location Char"/>
    <w:basedOn w:val="DefaultParagraphFont"/>
    <w:link w:val="Location"/>
    <w:rsid w:val="00954FBE"/>
    <w:rPr>
      <w:rFonts w:ascii="Verdana" w:hAnsi="Verdana" w:cs="Courier New"/>
      <w:b/>
      <w:iCs/>
      <w:sz w:val="18"/>
    </w:rPr>
  </w:style>
  <w:style w:type="paragraph" w:customStyle="1" w:styleId="Bullets">
    <w:name w:val="Bullets"/>
    <w:basedOn w:val="Normal"/>
    <w:rsid w:val="00954FBE"/>
    <w:pPr>
      <w:keepNext/>
      <w:tabs>
        <w:tab w:val="num" w:pos="360"/>
      </w:tabs>
      <w:spacing w:before="40"/>
      <w:ind w:left="360" w:hanging="360"/>
    </w:pPr>
    <w:rPr>
      <w:rFonts w:ascii="Bookman Old Style" w:eastAsia="MS Mincho" w:hAnsi="Bookman Old Style" w:cs="Courier New"/>
      <w:bCs/>
      <w:szCs w:val="18"/>
    </w:rPr>
  </w:style>
  <w:style w:type="character" w:customStyle="1" w:styleId="ResultsBullets">
    <w:name w:val="Results Bullets"/>
    <w:basedOn w:val="DefaultParagraphFont"/>
    <w:rsid w:val="00954FBE"/>
    <w:rPr>
      <w:rFonts w:ascii="Bookman Old Style" w:hAnsi="Bookman Old Style"/>
      <w:sz w:val="20"/>
      <w:szCs w:val="20"/>
    </w:rPr>
  </w:style>
  <w:style w:type="character" w:customStyle="1" w:styleId="SkillsChar">
    <w:name w:val="Skills Char"/>
    <w:basedOn w:val="DefaultParagraphFont"/>
    <w:link w:val="Skills"/>
    <w:rsid w:val="00954FBE"/>
    <w:rPr>
      <w:rFonts w:ascii="Verdana" w:eastAsia="MS Mincho" w:hAnsi="Verdana" w:cs="Courier New"/>
      <w:i/>
      <w:iCs/>
      <w:sz w:val="18"/>
    </w:rPr>
  </w:style>
</w:styles>
</file>

<file path=word/webSettings.xml><?xml version="1.0" encoding="utf-8"?>
<w:webSettings xmlns:r="http://schemas.openxmlformats.org/officeDocument/2006/relationships" xmlns:w="http://schemas.openxmlformats.org/wordprocessingml/2006/main">
  <w:divs>
    <w:div w:id="265356595">
      <w:bodyDiv w:val="1"/>
      <w:marLeft w:val="0"/>
      <w:marRight w:val="0"/>
      <w:marTop w:val="0"/>
      <w:marBottom w:val="0"/>
      <w:divBdr>
        <w:top w:val="none" w:sz="0" w:space="0" w:color="auto"/>
        <w:left w:val="none" w:sz="0" w:space="0" w:color="auto"/>
        <w:bottom w:val="none" w:sz="0" w:space="0" w:color="auto"/>
        <w:right w:val="none" w:sz="0" w:space="0" w:color="auto"/>
      </w:divBdr>
    </w:div>
    <w:div w:id="342901587">
      <w:bodyDiv w:val="1"/>
      <w:marLeft w:val="0"/>
      <w:marRight w:val="0"/>
      <w:marTop w:val="0"/>
      <w:marBottom w:val="0"/>
      <w:divBdr>
        <w:top w:val="none" w:sz="0" w:space="0" w:color="auto"/>
        <w:left w:val="none" w:sz="0" w:space="0" w:color="auto"/>
        <w:bottom w:val="none" w:sz="0" w:space="0" w:color="auto"/>
        <w:right w:val="none" w:sz="0" w:space="0" w:color="auto"/>
      </w:divBdr>
    </w:div>
    <w:div w:id="513884638">
      <w:bodyDiv w:val="1"/>
      <w:marLeft w:val="0"/>
      <w:marRight w:val="0"/>
      <w:marTop w:val="0"/>
      <w:marBottom w:val="0"/>
      <w:divBdr>
        <w:top w:val="none" w:sz="0" w:space="0" w:color="auto"/>
        <w:left w:val="none" w:sz="0" w:space="0" w:color="auto"/>
        <w:bottom w:val="none" w:sz="0" w:space="0" w:color="auto"/>
        <w:right w:val="none" w:sz="0" w:space="0" w:color="auto"/>
      </w:divBdr>
    </w:div>
    <w:div w:id="539899422">
      <w:bodyDiv w:val="1"/>
      <w:marLeft w:val="0"/>
      <w:marRight w:val="0"/>
      <w:marTop w:val="0"/>
      <w:marBottom w:val="0"/>
      <w:divBdr>
        <w:top w:val="none" w:sz="0" w:space="0" w:color="auto"/>
        <w:left w:val="none" w:sz="0" w:space="0" w:color="auto"/>
        <w:bottom w:val="none" w:sz="0" w:space="0" w:color="auto"/>
        <w:right w:val="none" w:sz="0" w:space="0" w:color="auto"/>
      </w:divBdr>
      <w:divsChild>
        <w:div w:id="1244535964">
          <w:marLeft w:val="0"/>
          <w:marRight w:val="0"/>
          <w:marTop w:val="0"/>
          <w:marBottom w:val="0"/>
          <w:divBdr>
            <w:top w:val="none" w:sz="0" w:space="0" w:color="auto"/>
            <w:left w:val="none" w:sz="0" w:space="0" w:color="auto"/>
            <w:bottom w:val="none" w:sz="0" w:space="0" w:color="auto"/>
            <w:right w:val="none" w:sz="0" w:space="0" w:color="auto"/>
          </w:divBdr>
        </w:div>
      </w:divsChild>
    </w:div>
    <w:div w:id="676156749">
      <w:bodyDiv w:val="1"/>
      <w:marLeft w:val="0"/>
      <w:marRight w:val="0"/>
      <w:marTop w:val="0"/>
      <w:marBottom w:val="0"/>
      <w:divBdr>
        <w:top w:val="none" w:sz="0" w:space="0" w:color="auto"/>
        <w:left w:val="none" w:sz="0" w:space="0" w:color="auto"/>
        <w:bottom w:val="none" w:sz="0" w:space="0" w:color="auto"/>
        <w:right w:val="none" w:sz="0" w:space="0" w:color="auto"/>
      </w:divBdr>
      <w:divsChild>
        <w:div w:id="192964783">
          <w:marLeft w:val="0"/>
          <w:marRight w:val="0"/>
          <w:marTop w:val="0"/>
          <w:marBottom w:val="0"/>
          <w:divBdr>
            <w:top w:val="none" w:sz="0" w:space="0" w:color="auto"/>
            <w:left w:val="none" w:sz="0" w:space="0" w:color="auto"/>
            <w:bottom w:val="none" w:sz="0" w:space="0" w:color="auto"/>
            <w:right w:val="none" w:sz="0" w:space="0" w:color="auto"/>
          </w:divBdr>
        </w:div>
      </w:divsChild>
    </w:div>
    <w:div w:id="821847414">
      <w:bodyDiv w:val="1"/>
      <w:marLeft w:val="0"/>
      <w:marRight w:val="0"/>
      <w:marTop w:val="0"/>
      <w:marBottom w:val="0"/>
      <w:divBdr>
        <w:top w:val="none" w:sz="0" w:space="0" w:color="auto"/>
        <w:left w:val="none" w:sz="0" w:space="0" w:color="auto"/>
        <w:bottom w:val="none" w:sz="0" w:space="0" w:color="auto"/>
        <w:right w:val="none" w:sz="0" w:space="0" w:color="auto"/>
      </w:divBdr>
    </w:div>
    <w:div w:id="1288701708">
      <w:bodyDiv w:val="1"/>
      <w:marLeft w:val="0"/>
      <w:marRight w:val="0"/>
      <w:marTop w:val="0"/>
      <w:marBottom w:val="0"/>
      <w:divBdr>
        <w:top w:val="none" w:sz="0" w:space="0" w:color="auto"/>
        <w:left w:val="none" w:sz="0" w:space="0" w:color="auto"/>
        <w:bottom w:val="none" w:sz="0" w:space="0" w:color="auto"/>
        <w:right w:val="none" w:sz="0" w:space="0" w:color="auto"/>
      </w:divBdr>
    </w:div>
    <w:div w:id="196084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onster.com/MonsterResumeEasySubmit/Instal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onster.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r.office.microsoft.com/r/rlidEasySubmitHelp?clid=en-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ri\AppData\Roaming\Microsoft\Templates\MN_AdminAsstResum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onsterProperties xmlns:xsi="http://www.w3.org/2001/XMLSchema-instance" xmlns:xsd="http://www.w3.org/2001/XMLSchema" xmlns="http://schemas.monster.com/Monster/Seeker/WordResumeTemplates">
  <AtlasTagging>
    <ResumeUploadSuccessTag>monmon_EZSubmitFinalUpload_1</ResumeUploadSuccessTag>
  </AtlasTagging>
  <TemplateProperties>
    <TemplateGUID>dbb6c400-36b9-4a94-8272-07abc59ba878</TemplateGUID>
    <TemplateBuildVersion>8</TemplateBuildVersion>
    <TemplateBuildDate>2009-10-11T21:44:12.5053611-04:00</TemplateBuildDate>
  </TemplateProperties>
</Monster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36" ma:contentTypeDescription="Create a new document." ma:contentTypeScope="" ma:versionID="e4a5fc713301fd121d9c49aa2472189d"/>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F94D9-BE63-4246-94C7-0D85604F55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71FC72-FDC7-43A6-BD46-32AC750465C6}">
  <ds:schemaRefs>
    <ds:schemaRef ds:uri="http://schemas.microsoft.com/sharepoint/v3/contenttype/forms"/>
  </ds:schemaRefs>
</ds:datastoreItem>
</file>

<file path=customXml/itemProps3.xml><?xml version="1.0" encoding="utf-8"?>
<ds:datastoreItem xmlns:ds="http://schemas.openxmlformats.org/officeDocument/2006/customXml" ds:itemID="{DF0D6EEA-C767-4BF4-983B-8AA45EE0F55B}">
  <ds:schemaRefs>
    <ds:schemaRef ds:uri="http://www.w3.org/2001/XMLSchema"/>
    <ds:schemaRef ds:uri="http://schemas.monster.com/Monster/Seeker/WordResumeTemplates"/>
  </ds:schemaRefs>
</ds:datastoreItem>
</file>

<file path=customXml/itemProps4.xml><?xml version="1.0" encoding="utf-8"?>
<ds:datastoreItem xmlns:ds="http://schemas.openxmlformats.org/officeDocument/2006/customXml" ds:itemID="{EB61555C-288B-4094-B027-3E8FF556C520}">
  <ds:schemaRefs>
    <ds:schemaRef ds:uri="http://schemas.microsoft.com/office/2006/metadata/contentType"/>
    <ds:schemaRef ds:uri="http://schemas.microsoft.com/office/2006/metadata/properties/metaAttributes"/>
  </ds:schemaRefs>
</ds:datastoreItem>
</file>

<file path=customXml/itemProps5.xml><?xml version="1.0" encoding="utf-8"?>
<ds:datastoreItem xmlns:ds="http://schemas.openxmlformats.org/officeDocument/2006/customXml" ds:itemID="{92B3A23F-1BD7-497C-977F-6D2F7DC6F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MN_AdminAsstResume.dotm</Template>
  <TotalTime>0</TotalTime>
  <Pages>3</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5785</CharactersWithSpaces>
  <SharedDoc>false</SharedDoc>
  <HLinks>
    <vt:vector size="6" baseType="variant">
      <vt:variant>
        <vt:i4>5439552</vt:i4>
      </vt:variant>
      <vt:variant>
        <vt:i4>0</vt:i4>
      </vt:variant>
      <vt:variant>
        <vt:i4>0</vt:i4>
      </vt:variant>
      <vt:variant>
        <vt:i4>5</vt:i4>
      </vt:variant>
      <vt:variant>
        <vt:lpwstr>http://clk.atdmt.com/MON/go/140269936/direct/01/</vt:lpwstr>
      </vt:variant>
      <vt:variant>
        <vt:lpwstr>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2009-04-29T18:01:00Z</cp:lastPrinted>
  <dcterms:created xsi:type="dcterms:W3CDTF">2012-08-14T14:36:00Z</dcterms:created>
  <dcterms:modified xsi:type="dcterms:W3CDTF">2012-08-15T14:55:00Z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TC103779629990</vt:lpwstr>
  </property>
</Properties>
</file>