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75" w:rsidRPr="00791777" w:rsidRDefault="008D0E75" w:rsidP="008D0E75">
      <w:pPr>
        <w:pStyle w:val="Heading1"/>
        <w:jc w:val="center"/>
        <w:rPr>
          <w:rFonts w:ascii="Times New Roman" w:hAnsi="Times New Roman" w:cs="Times New Roman"/>
          <w:color w:val="000000" w:themeColor="text1"/>
          <w:kern w:val="28"/>
          <w:szCs w:val="28"/>
        </w:rPr>
      </w:pPr>
      <w:r w:rsidRPr="00791777">
        <w:rPr>
          <w:rFonts w:ascii="Times New Roman" w:hAnsi="Times New Roman" w:cs="Times New Roman"/>
          <w:color w:val="000000" w:themeColor="text1"/>
          <w:kern w:val="28"/>
          <w:szCs w:val="28"/>
        </w:rPr>
        <w:t>Katlin Barrs</w:t>
      </w:r>
    </w:p>
    <w:p w:rsidR="008D0E75" w:rsidRPr="00791777" w:rsidRDefault="008D0E75" w:rsidP="008D0E75">
      <w:pPr>
        <w:pStyle w:val="Heading1"/>
        <w:jc w:val="center"/>
        <w:rPr>
          <w:rFonts w:ascii="Times New Roman" w:hAnsi="Times New Roman" w:cs="Times New Roman"/>
          <w:color w:val="000000" w:themeColor="text1"/>
          <w:kern w:val="28"/>
          <w:szCs w:val="28"/>
        </w:rPr>
      </w:pPr>
      <w:r w:rsidRPr="00791777">
        <w:rPr>
          <w:rFonts w:ascii="Times New Roman" w:hAnsi="Times New Roman" w:cs="Times New Roman"/>
          <w:color w:val="000000" w:themeColor="text1"/>
          <w:kern w:val="28"/>
          <w:szCs w:val="28"/>
        </w:rPr>
        <w:t>9004 Gale Blvd. unit #2</w:t>
      </w:r>
    </w:p>
    <w:p w:rsidR="008D0E75" w:rsidRPr="00791777" w:rsidRDefault="008D0E75" w:rsidP="008D0E75">
      <w:pPr>
        <w:pStyle w:val="Heading1"/>
        <w:jc w:val="center"/>
        <w:rPr>
          <w:rFonts w:ascii="Times New Roman" w:hAnsi="Times New Roman" w:cs="Times New Roman"/>
          <w:color w:val="000000" w:themeColor="text1"/>
          <w:kern w:val="28"/>
          <w:szCs w:val="28"/>
        </w:rPr>
      </w:pPr>
      <w:r w:rsidRPr="00791777">
        <w:rPr>
          <w:rFonts w:ascii="Times New Roman" w:hAnsi="Times New Roman" w:cs="Times New Roman"/>
          <w:color w:val="000000" w:themeColor="text1"/>
          <w:kern w:val="28"/>
          <w:szCs w:val="28"/>
        </w:rPr>
        <w:t>Thornton Colorado 80260</w:t>
      </w:r>
    </w:p>
    <w:p w:rsidR="008D0E75" w:rsidRPr="00791777" w:rsidRDefault="008D0E75" w:rsidP="008D0E75">
      <w:pPr>
        <w:pStyle w:val="Heading1"/>
        <w:jc w:val="center"/>
        <w:rPr>
          <w:rFonts w:ascii="Times New Roman" w:hAnsi="Times New Roman" w:cs="Times New Roman"/>
          <w:color w:val="000000" w:themeColor="text1"/>
          <w:kern w:val="28"/>
          <w:szCs w:val="28"/>
        </w:rPr>
      </w:pPr>
      <w:r w:rsidRPr="00791777">
        <w:rPr>
          <w:rFonts w:ascii="Times New Roman" w:hAnsi="Times New Roman" w:cs="Times New Roman"/>
          <w:color w:val="000000" w:themeColor="text1"/>
          <w:kern w:val="28"/>
          <w:szCs w:val="28"/>
        </w:rPr>
        <w:t>Cell: 720-526-5224</w:t>
      </w:r>
    </w:p>
    <w:p w:rsidR="006270A9" w:rsidRPr="00791777" w:rsidRDefault="008D0E75" w:rsidP="008D0E75">
      <w:pPr>
        <w:pStyle w:val="Heading1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791777">
        <w:rPr>
          <w:rFonts w:ascii="Times New Roman" w:hAnsi="Times New Roman" w:cs="Times New Roman"/>
          <w:color w:val="000000" w:themeColor="text1"/>
          <w:kern w:val="28"/>
          <w:szCs w:val="28"/>
        </w:rPr>
        <w:t>katlin.gray1@gmail.com</w:t>
      </w:r>
    </w:p>
    <w:p w:rsidR="008D0E75" w:rsidRPr="008751A5" w:rsidRDefault="008D0E75" w:rsidP="008D0E75">
      <w:pPr>
        <w:rPr>
          <w:rFonts w:ascii="Times New Roman" w:hAnsi="Times New Roman" w:cs="Times New Roman"/>
          <w:b/>
          <w:sz w:val="24"/>
          <w:szCs w:val="24"/>
        </w:rPr>
      </w:pPr>
      <w:r w:rsidRPr="008751A5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8D0E75" w:rsidRPr="008751A5" w:rsidRDefault="008D0E75" w:rsidP="008D0E75">
      <w:pPr>
        <w:rPr>
          <w:rFonts w:ascii="Times New Roman" w:hAnsi="Times New Roman" w:cs="Times New Roman"/>
          <w:b/>
          <w:sz w:val="24"/>
          <w:szCs w:val="24"/>
        </w:rPr>
      </w:pPr>
      <w:r w:rsidRPr="008751A5">
        <w:rPr>
          <w:rFonts w:ascii="Times New Roman" w:hAnsi="Times New Roman" w:cs="Times New Roman"/>
          <w:b/>
          <w:sz w:val="24"/>
          <w:szCs w:val="24"/>
        </w:rPr>
        <w:t xml:space="preserve">I am seeking a position where I can use my talents, </w:t>
      </w:r>
      <w:r w:rsidR="00D470E4">
        <w:rPr>
          <w:rFonts w:ascii="Times New Roman" w:hAnsi="Times New Roman" w:cs="Times New Roman"/>
          <w:b/>
          <w:sz w:val="24"/>
          <w:szCs w:val="24"/>
        </w:rPr>
        <w:t>skills</w:t>
      </w:r>
      <w:bookmarkStart w:id="0" w:name="_GoBack"/>
      <w:bookmarkEnd w:id="0"/>
      <w:r w:rsidR="00D470E4" w:rsidRPr="008751A5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8751A5">
        <w:rPr>
          <w:rFonts w:ascii="Times New Roman" w:hAnsi="Times New Roman" w:cs="Times New Roman"/>
          <w:b/>
          <w:sz w:val="24"/>
          <w:szCs w:val="24"/>
        </w:rPr>
        <w:t xml:space="preserve"> knowledge to grow with a company. My desire is to excel in my career with hard work, dedication and perseverance.</w:t>
      </w:r>
    </w:p>
    <w:p w:rsidR="00791777" w:rsidRPr="00791777" w:rsidRDefault="00791777" w:rsidP="00791777">
      <w:pPr>
        <w:rPr>
          <w:rFonts w:ascii="Times New Roman" w:hAnsi="Times New Roman" w:cs="Times New Roman"/>
        </w:rPr>
      </w:pPr>
      <w:r w:rsidRPr="00791777">
        <w:rPr>
          <w:rFonts w:ascii="Times New Roman" w:hAnsi="Times New Roman" w:cs="Times New Roman"/>
        </w:rPr>
        <w:t>Highlights:</w:t>
      </w:r>
    </w:p>
    <w:p w:rsidR="00791777" w:rsidRPr="00791777" w:rsidRDefault="00791777" w:rsidP="00791777">
      <w:pPr>
        <w:jc w:val="center"/>
        <w:rPr>
          <w:rFonts w:ascii="Times New Roman" w:hAnsi="Times New Roman" w:cs="Times New Roman"/>
        </w:rPr>
      </w:pPr>
      <w:r w:rsidRPr="00791777">
        <w:rPr>
          <w:rFonts w:ascii="Times New Roman" w:hAnsi="Times New Roman" w:cs="Times New Roman"/>
        </w:rPr>
        <w:t xml:space="preserve">*Hard-working                                *Great customer service </w:t>
      </w:r>
      <w:r>
        <w:rPr>
          <w:rFonts w:ascii="Times New Roman" w:hAnsi="Times New Roman" w:cs="Times New Roman"/>
        </w:rPr>
        <w:t xml:space="preserve">                           </w:t>
      </w:r>
      <w:r w:rsidRPr="00791777">
        <w:rPr>
          <w:rFonts w:ascii="Times New Roman" w:hAnsi="Times New Roman" w:cs="Times New Roman"/>
        </w:rPr>
        <w:t>*Management experience</w:t>
      </w:r>
    </w:p>
    <w:p w:rsidR="00791777" w:rsidRPr="00791777" w:rsidRDefault="00791777" w:rsidP="00791777">
      <w:pPr>
        <w:jc w:val="center"/>
        <w:rPr>
          <w:rFonts w:ascii="Times New Roman" w:hAnsi="Times New Roman" w:cs="Times New Roman"/>
        </w:rPr>
      </w:pPr>
      <w:r w:rsidRPr="00791777">
        <w:rPr>
          <w:rFonts w:ascii="Times New Roman" w:hAnsi="Times New Roman" w:cs="Times New Roman"/>
        </w:rPr>
        <w:t xml:space="preserve">*Problem solving ability   </w:t>
      </w:r>
      <w:r>
        <w:rPr>
          <w:rFonts w:ascii="Times New Roman" w:hAnsi="Times New Roman" w:cs="Times New Roman"/>
        </w:rPr>
        <w:t xml:space="preserve">                    </w:t>
      </w:r>
      <w:r w:rsidRPr="00791777">
        <w:rPr>
          <w:rFonts w:ascii="Times New Roman" w:hAnsi="Times New Roman" w:cs="Times New Roman"/>
        </w:rPr>
        <w:t>*Positive attitude                      *Conflict resolution proficiency</w:t>
      </w:r>
    </w:p>
    <w:p w:rsidR="008751A5" w:rsidRPr="008751A5" w:rsidRDefault="008751A5" w:rsidP="008751A5">
      <w:pPr>
        <w:rPr>
          <w:rFonts w:ascii="Times New Roman" w:hAnsi="Times New Roman" w:cs="Times New Roman"/>
          <w:b/>
        </w:rPr>
      </w:pPr>
      <w:r w:rsidRPr="008751A5">
        <w:rPr>
          <w:rFonts w:ascii="Times New Roman" w:hAnsi="Times New Roman" w:cs="Times New Roman"/>
          <w:b/>
        </w:rPr>
        <w:t>Employment History</w:t>
      </w:r>
      <w:r>
        <w:rPr>
          <w:rFonts w:ascii="Times New Roman" w:hAnsi="Times New Roman" w:cs="Times New Roman"/>
          <w:b/>
        </w:rPr>
        <w:t>:</w:t>
      </w:r>
    </w:p>
    <w:p w:rsidR="008751A5" w:rsidRPr="00BA734E" w:rsidRDefault="008751A5" w:rsidP="008751A5">
      <w:pPr>
        <w:rPr>
          <w:rFonts w:ascii="Times New Roman" w:hAnsi="Times New Roman" w:cs="Times New Roman"/>
          <w:b/>
        </w:rPr>
      </w:pPr>
      <w:r w:rsidRPr="00BA734E">
        <w:rPr>
          <w:rFonts w:ascii="Times New Roman" w:hAnsi="Times New Roman" w:cs="Times New Roman"/>
          <w:b/>
        </w:rPr>
        <w:t>BASF</w:t>
      </w:r>
      <w:r w:rsidR="00BA734E">
        <w:rPr>
          <w:rFonts w:ascii="Times New Roman" w:hAnsi="Times New Roman" w:cs="Times New Roman"/>
          <w:b/>
        </w:rPr>
        <w:t xml:space="preserve"> -</w:t>
      </w:r>
      <w:r w:rsidR="00BA734E"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  <w:b/>
        </w:rPr>
        <w:t xml:space="preserve">September 2015 to Present                                                                                </w:t>
      </w:r>
    </w:p>
    <w:p w:rsidR="00BA734E" w:rsidRDefault="008751A5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  <w:b/>
        </w:rPr>
        <w:t>Production Operator</w:t>
      </w:r>
      <w:r w:rsidR="00BA734E"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</w:rPr>
        <w:t>-</w:t>
      </w:r>
      <w:r w:rsidR="00BA734E"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</w:rPr>
        <w:t xml:space="preserve">Efficiently able to operate up to ten packaging lines, </w:t>
      </w:r>
      <w:r w:rsidR="00BA734E" w:rsidRPr="00BA734E">
        <w:rPr>
          <w:rFonts w:ascii="Times New Roman" w:hAnsi="Times New Roman" w:cs="Times New Roman"/>
        </w:rPr>
        <w:t>troubleshooting</w:t>
      </w:r>
      <w:r w:rsidRPr="00BA734E">
        <w:rPr>
          <w:rFonts w:ascii="Times New Roman" w:hAnsi="Times New Roman" w:cs="Times New Roman"/>
        </w:rPr>
        <w:t xml:space="preserve"> mechanical issues when presented. </w:t>
      </w:r>
    </w:p>
    <w:p w:rsidR="00BA734E" w:rsidRDefault="008751A5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Maintained inventory of</w:t>
      </w:r>
      <w:r w:rsidR="00BA734E" w:rsidRPr="00BA734E">
        <w:rPr>
          <w:rFonts w:ascii="Times New Roman" w:hAnsi="Times New Roman" w:cs="Times New Roman"/>
        </w:rPr>
        <w:t xml:space="preserve"> </w:t>
      </w:r>
      <w:r w:rsidR="00BA734E" w:rsidRPr="00BA734E">
        <w:rPr>
          <w:rFonts w:ascii="Times New Roman" w:hAnsi="Times New Roman" w:cs="Times New Roman"/>
        </w:rPr>
        <w:t xml:space="preserve">products packaged and </w:t>
      </w:r>
      <w:r w:rsidR="00BA734E" w:rsidRPr="00BA734E">
        <w:rPr>
          <w:rFonts w:ascii="Times New Roman" w:hAnsi="Times New Roman" w:cs="Times New Roman"/>
        </w:rPr>
        <w:t>documented</w:t>
      </w:r>
      <w:r w:rsidR="00BA734E" w:rsidRPr="00BA734E">
        <w:rPr>
          <w:rFonts w:ascii="Times New Roman" w:hAnsi="Times New Roman" w:cs="Times New Roman"/>
        </w:rPr>
        <w:t xml:space="preserve"> inventory paper work appropriately. </w:t>
      </w:r>
    </w:p>
    <w:p w:rsidR="00BA734E" w:rsidRPr="00BA734E" w:rsidRDefault="00BA734E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Trained new employees on the operating machines and explained the processes and procedures.</w:t>
      </w:r>
    </w:p>
    <w:p w:rsidR="00BA734E" w:rsidRPr="00BA734E" w:rsidRDefault="00BA734E" w:rsidP="00BA734E">
      <w:pPr>
        <w:pStyle w:val="ListParagraph"/>
        <w:rPr>
          <w:rFonts w:ascii="Times New Roman" w:hAnsi="Times New Roman" w:cs="Times New Roman"/>
        </w:rPr>
      </w:pPr>
    </w:p>
    <w:p w:rsidR="00BA734E" w:rsidRPr="00BA734E" w:rsidRDefault="00BA734E" w:rsidP="00BA734E">
      <w:pPr>
        <w:rPr>
          <w:rFonts w:ascii="Times New Roman" w:hAnsi="Times New Roman" w:cs="Times New Roman"/>
          <w:b/>
        </w:rPr>
      </w:pPr>
      <w:r w:rsidRPr="00BA734E">
        <w:rPr>
          <w:rFonts w:ascii="Times New Roman" w:hAnsi="Times New Roman" w:cs="Times New Roman"/>
          <w:b/>
        </w:rPr>
        <w:t xml:space="preserve">Lifetime Fitness - January 2015 to October 2015                                                                                                       </w:t>
      </w:r>
    </w:p>
    <w:p w:rsidR="00BA734E" w:rsidRPr="00BA734E" w:rsidRDefault="00BA734E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  <w:b/>
        </w:rPr>
        <w:t>Child Care Team Member</w:t>
      </w:r>
      <w:r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</w:rPr>
        <w:t>Organized activities that developed children's physical, emotional and social growth. Redirected children to encourage safe, positive behaviors.</w:t>
      </w:r>
    </w:p>
    <w:p w:rsidR="00BA734E" w:rsidRPr="00BA734E" w:rsidRDefault="00BA734E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Frequently substituted in office and classroom areas. Physically and verbally interacted with children throughout the day. Openly exchanged ideas and materials with coworkers.</w:t>
      </w:r>
    </w:p>
    <w:p w:rsidR="00BA734E" w:rsidRPr="00BA734E" w:rsidRDefault="00BA734E" w:rsidP="00BA73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Maintained a safe, clean and constantly supervised play environment.</w:t>
      </w:r>
    </w:p>
    <w:p w:rsidR="008751A5" w:rsidRPr="008751A5" w:rsidRDefault="008751A5" w:rsidP="008751A5">
      <w:p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  <w:b/>
        </w:rPr>
        <w:t>SNAP North Subway</w:t>
      </w:r>
      <w:r w:rsidR="00BA734E">
        <w:rPr>
          <w:rFonts w:ascii="Times New Roman" w:hAnsi="Times New Roman" w:cs="Times New Roman"/>
          <w:b/>
        </w:rPr>
        <w:t xml:space="preserve"> -</w:t>
      </w:r>
      <w:r w:rsidR="00BA734E"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  <w:b/>
        </w:rPr>
        <w:t>August 2014 to February 2015</w:t>
      </w:r>
    </w:p>
    <w:p w:rsidR="008751A5" w:rsidRPr="00BA734E" w:rsidRDefault="008751A5" w:rsidP="00BA73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  <w:b/>
        </w:rPr>
        <w:t>Assistant General Manager</w:t>
      </w:r>
      <w:r w:rsidR="00BA734E" w:rsidRPr="00BA734E">
        <w:rPr>
          <w:rFonts w:ascii="Times New Roman" w:hAnsi="Times New Roman" w:cs="Times New Roman"/>
        </w:rPr>
        <w:t xml:space="preserve"> - </w:t>
      </w:r>
      <w:r w:rsidRPr="00BA734E">
        <w:rPr>
          <w:rFonts w:ascii="Times New Roman" w:hAnsi="Times New Roman" w:cs="Times New Roman"/>
        </w:rPr>
        <w:t>Managed a team from 4 to 10 staff members at a time. Communicated clearly and positively with co-workers. Mastered Point of Sale (POS)</w:t>
      </w:r>
      <w:r w:rsidR="00BA734E" w:rsidRPr="00BA734E">
        <w:rPr>
          <w:rFonts w:ascii="Times New Roman" w:hAnsi="Times New Roman" w:cs="Times New Roman"/>
        </w:rPr>
        <w:t xml:space="preserve"> </w:t>
      </w:r>
      <w:r w:rsidR="00BA734E" w:rsidRPr="008751A5">
        <w:rPr>
          <w:rFonts w:ascii="Times New Roman" w:hAnsi="Times New Roman" w:cs="Times New Roman"/>
        </w:rPr>
        <w:t>computer system for automated order taking</w:t>
      </w:r>
      <w:r w:rsidR="00BA734E">
        <w:rPr>
          <w:rFonts w:ascii="Times New Roman" w:hAnsi="Times New Roman" w:cs="Times New Roman"/>
        </w:rPr>
        <w:t>.</w:t>
      </w:r>
    </w:p>
    <w:p w:rsidR="00BA734E" w:rsidRDefault="008751A5" w:rsidP="00BA73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Carefully maintained sanitation, health and safety standards in all work areas. Closely followed standard procedures for safe</w:t>
      </w:r>
      <w:r w:rsidR="00BA734E" w:rsidRPr="00BA734E">
        <w:rPr>
          <w:rFonts w:ascii="Times New Roman" w:hAnsi="Times New Roman" w:cs="Times New Roman"/>
        </w:rPr>
        <w:t xml:space="preserve"> </w:t>
      </w:r>
      <w:r w:rsidR="00BA734E" w:rsidRPr="008751A5">
        <w:rPr>
          <w:rFonts w:ascii="Times New Roman" w:hAnsi="Times New Roman" w:cs="Times New Roman"/>
        </w:rPr>
        <w:t xml:space="preserve">food </w:t>
      </w:r>
      <w:r w:rsidR="00BA734E" w:rsidRPr="008751A5">
        <w:rPr>
          <w:rFonts w:ascii="Times New Roman" w:hAnsi="Times New Roman" w:cs="Times New Roman"/>
        </w:rPr>
        <w:t>preparation, assembly</w:t>
      </w:r>
      <w:r w:rsidR="00BA734E" w:rsidRPr="008751A5">
        <w:rPr>
          <w:rFonts w:ascii="Times New Roman" w:hAnsi="Times New Roman" w:cs="Times New Roman"/>
        </w:rPr>
        <w:t xml:space="preserve"> and presentation to ensure customer satisfaction. </w:t>
      </w:r>
    </w:p>
    <w:p w:rsidR="00BA734E" w:rsidRPr="00BA734E" w:rsidRDefault="00BA734E" w:rsidP="00BA73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BA734E">
        <w:rPr>
          <w:rFonts w:ascii="Times New Roman" w:hAnsi="Times New Roman" w:cs="Times New Roman"/>
        </w:rPr>
        <w:t>Consistently</w:t>
      </w:r>
      <w:r w:rsidR="008751A5" w:rsidRPr="00BA734E">
        <w:rPr>
          <w:rFonts w:ascii="Times New Roman" w:hAnsi="Times New Roman" w:cs="Times New Roman"/>
        </w:rPr>
        <w:t xml:space="preserve"> worked well with peers and upper</w:t>
      </w:r>
      <w:r w:rsidRPr="00BA734E">
        <w:rPr>
          <w:rFonts w:ascii="Times New Roman" w:hAnsi="Times New Roman" w:cs="Times New Roman"/>
        </w:rPr>
        <w:t xml:space="preserve"> </w:t>
      </w:r>
      <w:r w:rsidRPr="00BA734E">
        <w:rPr>
          <w:rFonts w:ascii="Times New Roman" w:hAnsi="Times New Roman" w:cs="Times New Roman"/>
        </w:rPr>
        <w:t>management to grow and learn.</w:t>
      </w:r>
    </w:p>
    <w:p w:rsidR="008751A5" w:rsidRPr="00BA734E" w:rsidRDefault="00BA734E" w:rsidP="00BA73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8751A5">
        <w:rPr>
          <w:rFonts w:ascii="Times New Roman" w:hAnsi="Times New Roman" w:cs="Times New Roman"/>
        </w:rPr>
        <w:t>Completed inventory on a daily basis.</w:t>
      </w:r>
    </w:p>
    <w:p w:rsidR="008751A5" w:rsidRPr="00BA734E" w:rsidRDefault="008751A5" w:rsidP="008751A5">
      <w:pPr>
        <w:rPr>
          <w:rFonts w:ascii="Times New Roman" w:hAnsi="Times New Roman" w:cs="Times New Roman"/>
          <w:b/>
        </w:rPr>
      </w:pPr>
      <w:r w:rsidRPr="00BA734E">
        <w:rPr>
          <w:rFonts w:ascii="Times New Roman" w:hAnsi="Times New Roman" w:cs="Times New Roman"/>
          <w:b/>
        </w:rPr>
        <w:t>North Peaks</w:t>
      </w:r>
      <w:r w:rsidR="00BA734E">
        <w:rPr>
          <w:rFonts w:ascii="Times New Roman" w:hAnsi="Times New Roman" w:cs="Times New Roman"/>
          <w:b/>
        </w:rPr>
        <w:t xml:space="preserve"> </w:t>
      </w:r>
      <w:r w:rsidRPr="00BA734E">
        <w:rPr>
          <w:rFonts w:ascii="Times New Roman" w:hAnsi="Times New Roman" w:cs="Times New Roman"/>
          <w:b/>
        </w:rPr>
        <w:t>Subway</w:t>
      </w:r>
      <w:r w:rsidR="00BA734E">
        <w:rPr>
          <w:rFonts w:ascii="Times New Roman" w:hAnsi="Times New Roman" w:cs="Times New Roman"/>
          <w:b/>
        </w:rPr>
        <w:t xml:space="preserve"> - </w:t>
      </w:r>
      <w:r w:rsidRPr="00BA734E">
        <w:rPr>
          <w:rFonts w:ascii="Times New Roman" w:hAnsi="Times New Roman" w:cs="Times New Roman"/>
          <w:b/>
        </w:rPr>
        <w:t xml:space="preserve">June 2007 to August 2014                                                                    </w:t>
      </w:r>
    </w:p>
    <w:p w:rsidR="001A5036" w:rsidRDefault="008751A5" w:rsidP="001A503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  <w:b/>
        </w:rPr>
        <w:t>Assistant Manager</w:t>
      </w:r>
      <w:r w:rsidR="00BA734E" w:rsidRPr="001A5036">
        <w:rPr>
          <w:rFonts w:ascii="Times New Roman" w:hAnsi="Times New Roman" w:cs="Times New Roman"/>
        </w:rPr>
        <w:t xml:space="preserve"> - </w:t>
      </w:r>
      <w:r w:rsidRPr="001A5036">
        <w:rPr>
          <w:rFonts w:ascii="Times New Roman" w:hAnsi="Times New Roman" w:cs="Times New Roman"/>
        </w:rPr>
        <w:t>Correctly received orders, processed payments and responded appropriately to guest concerns. Served fresh, hot food with a smile in a timely manner.</w:t>
      </w:r>
      <w:r w:rsidR="00BA734E" w:rsidRPr="001A5036">
        <w:rPr>
          <w:rFonts w:ascii="Times New Roman" w:hAnsi="Times New Roman" w:cs="Times New Roman"/>
        </w:rPr>
        <w:t xml:space="preserve"> </w:t>
      </w:r>
    </w:p>
    <w:p w:rsidR="001A5036" w:rsidRDefault="001A5036" w:rsidP="001A503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Communicated clearly and positively with co-workers and management. </w:t>
      </w:r>
    </w:p>
    <w:p w:rsidR="001A5036" w:rsidRDefault="001A5036" w:rsidP="001A503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Quickly and efficiently processed payments and made accurate change. </w:t>
      </w:r>
    </w:p>
    <w:p w:rsidR="001A5036" w:rsidRDefault="001A5036" w:rsidP="001A503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lastRenderedPageBreak/>
        <w:t xml:space="preserve">Mastered Point of Sale (POS)computer system for automated order taking. </w:t>
      </w:r>
    </w:p>
    <w:p w:rsidR="001A5036" w:rsidRDefault="001A5036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Carefully maintained sanitation, health and safety standards in all work areas. Closely followed standard procedures for safe food </w:t>
      </w:r>
      <w:r w:rsidRPr="008751A5">
        <w:rPr>
          <w:rFonts w:ascii="Times New Roman" w:hAnsi="Times New Roman" w:cs="Times New Roman"/>
        </w:rPr>
        <w:t>preparation, assembly and presentation to ensure customer satisfaction.</w:t>
      </w:r>
    </w:p>
    <w:p w:rsidR="001A5036" w:rsidRDefault="00BA734E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>Performed general maintenance duties, including mopping floors, washing dishes, and wiping</w:t>
      </w:r>
      <w:r w:rsidR="001A5036" w:rsidRPr="001A5036">
        <w:rPr>
          <w:rFonts w:ascii="Times New Roman" w:hAnsi="Times New Roman" w:cs="Times New Roman"/>
        </w:rPr>
        <w:t xml:space="preserve"> </w:t>
      </w:r>
      <w:r w:rsidR="001A5036" w:rsidRPr="008751A5">
        <w:rPr>
          <w:rFonts w:ascii="Times New Roman" w:hAnsi="Times New Roman" w:cs="Times New Roman"/>
        </w:rPr>
        <w:t>counter tops.</w:t>
      </w:r>
    </w:p>
    <w:p w:rsidR="001A5036" w:rsidRDefault="00BA734E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Worked well with teammates and openly invited coaching from the management team. </w:t>
      </w:r>
    </w:p>
    <w:p w:rsidR="001A5036" w:rsidRDefault="00BA734E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Took initiative to find extra tasks when scheduled duties were completed. </w:t>
      </w:r>
    </w:p>
    <w:p w:rsidR="001A5036" w:rsidRDefault="00BA734E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Quickly unloaded product shipments and stocked freezers. </w:t>
      </w:r>
    </w:p>
    <w:p w:rsidR="00BA734E" w:rsidRPr="001A5036" w:rsidRDefault="00BA734E" w:rsidP="00BA73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1A5036">
        <w:rPr>
          <w:rFonts w:ascii="Times New Roman" w:hAnsi="Times New Roman" w:cs="Times New Roman"/>
        </w:rPr>
        <w:t xml:space="preserve">Assisted management with monthly inventory control and weekly stock ordering.     </w:t>
      </w:r>
    </w:p>
    <w:p w:rsidR="008751A5" w:rsidRPr="001A5036" w:rsidRDefault="008751A5" w:rsidP="001A5036">
      <w:pPr>
        <w:rPr>
          <w:rFonts w:ascii="Times New Roman" w:hAnsi="Times New Roman" w:cs="Times New Roman"/>
        </w:rPr>
      </w:pPr>
    </w:p>
    <w:p w:rsidR="001A5036" w:rsidRPr="001A5036" w:rsidRDefault="001A5036" w:rsidP="001A5036">
      <w:pPr>
        <w:pStyle w:val="ListBullet"/>
        <w:rPr>
          <w:b/>
        </w:rPr>
      </w:pPr>
      <w:r w:rsidRPr="001A5036">
        <w:rPr>
          <w:b/>
        </w:rPr>
        <w:t>Education:</w:t>
      </w:r>
    </w:p>
    <w:p w:rsidR="001A5036" w:rsidRPr="001A5036" w:rsidRDefault="001A5036" w:rsidP="001A5036">
      <w:pPr>
        <w:pStyle w:val="ListBullet"/>
        <w:rPr>
          <w:b/>
        </w:rPr>
      </w:pPr>
      <w:r w:rsidRPr="001A5036">
        <w:rPr>
          <w:b/>
        </w:rPr>
        <w:t>Front Range Community College</w:t>
      </w:r>
    </w:p>
    <w:p w:rsidR="001A5036" w:rsidRDefault="001A5036" w:rsidP="001A5036">
      <w:pPr>
        <w:pStyle w:val="ListBullet"/>
        <w:rPr>
          <w:b/>
        </w:rPr>
      </w:pPr>
      <w:r w:rsidRPr="001A5036">
        <w:rPr>
          <w:b/>
        </w:rPr>
        <w:t>Westminster, CO</w:t>
      </w:r>
    </w:p>
    <w:p w:rsidR="001B29CF" w:rsidRDefault="001A5036" w:rsidP="001A5036">
      <w:pPr>
        <w:pStyle w:val="ListBullet"/>
        <w:rPr>
          <w:b/>
        </w:rPr>
      </w:pPr>
      <w:r w:rsidRPr="001A5036">
        <w:rPr>
          <w:b/>
        </w:rPr>
        <w:t>GED: General Studies (2009)</w:t>
      </w:r>
    </w:p>
    <w:p w:rsidR="001A5036" w:rsidRDefault="001A5036" w:rsidP="001A5036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1A5036" w:rsidRDefault="001A5036" w:rsidP="001A5036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1A5036" w:rsidRPr="001A5036" w:rsidRDefault="001A5036" w:rsidP="001A5036">
      <w:pPr>
        <w:pStyle w:val="ListBullet"/>
        <w:numPr>
          <w:ilvl w:val="0"/>
          <w:numId w:val="0"/>
        </w:numPr>
        <w:ind w:left="216" w:hanging="216"/>
        <w:rPr>
          <w:b/>
        </w:rPr>
      </w:pPr>
      <w:r>
        <w:rPr>
          <w:b/>
        </w:rPr>
        <w:t>References Available upon request</w:t>
      </w:r>
    </w:p>
    <w:sectPr w:rsidR="001A5036" w:rsidRPr="001A5036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E9" w:rsidRDefault="002755E9">
      <w:pPr>
        <w:spacing w:after="0"/>
      </w:pPr>
      <w:r>
        <w:separator/>
      </w:r>
    </w:p>
  </w:endnote>
  <w:endnote w:type="continuationSeparator" w:id="0">
    <w:p w:rsidR="002755E9" w:rsidRDefault="002755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A503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E9" w:rsidRDefault="002755E9">
      <w:pPr>
        <w:spacing w:after="0"/>
      </w:pPr>
      <w:r>
        <w:separator/>
      </w:r>
    </w:p>
  </w:footnote>
  <w:footnote w:type="continuationSeparator" w:id="0">
    <w:p w:rsidR="002755E9" w:rsidRDefault="002755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CE9035B"/>
    <w:multiLevelType w:val="hybridMultilevel"/>
    <w:tmpl w:val="CEAA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3D77FB"/>
    <w:multiLevelType w:val="hybridMultilevel"/>
    <w:tmpl w:val="8F00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056B7A"/>
    <w:multiLevelType w:val="hybridMultilevel"/>
    <w:tmpl w:val="72A8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64D4D"/>
    <w:multiLevelType w:val="hybridMultilevel"/>
    <w:tmpl w:val="94BE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A3522A9"/>
    <w:multiLevelType w:val="hybridMultilevel"/>
    <w:tmpl w:val="C76E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0"/>
  </w:num>
  <w:num w:numId="16">
    <w:abstractNumId w:val="13"/>
  </w:num>
  <w:num w:numId="17">
    <w:abstractNumId w:val="17"/>
  </w:num>
  <w:num w:numId="18">
    <w:abstractNumId w:val="10"/>
  </w:num>
  <w:num w:numId="19">
    <w:abstractNumId w:val="23"/>
  </w:num>
  <w:num w:numId="20">
    <w:abstractNumId w:val="21"/>
  </w:num>
  <w:num w:numId="21">
    <w:abstractNumId w:val="11"/>
  </w:num>
  <w:num w:numId="22">
    <w:abstractNumId w:val="16"/>
  </w:num>
  <w:num w:numId="23">
    <w:abstractNumId w:val="22"/>
  </w:num>
  <w:num w:numId="24">
    <w:abstractNumId w:val="19"/>
  </w:num>
  <w:num w:numId="25">
    <w:abstractNumId w:val="14"/>
  </w:num>
  <w:num w:numId="26">
    <w:abstractNumId w:val="18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75"/>
    <w:rsid w:val="000A4F59"/>
    <w:rsid w:val="00141A4C"/>
    <w:rsid w:val="001A5036"/>
    <w:rsid w:val="001B29CF"/>
    <w:rsid w:val="002755E9"/>
    <w:rsid w:val="0028220F"/>
    <w:rsid w:val="00356C14"/>
    <w:rsid w:val="00617B26"/>
    <w:rsid w:val="006270A9"/>
    <w:rsid w:val="00675956"/>
    <w:rsid w:val="00681034"/>
    <w:rsid w:val="00791777"/>
    <w:rsid w:val="00816216"/>
    <w:rsid w:val="008751A5"/>
    <w:rsid w:val="0087734B"/>
    <w:rsid w:val="00895BBE"/>
    <w:rsid w:val="008D0E75"/>
    <w:rsid w:val="009D5933"/>
    <w:rsid w:val="00BA734E"/>
    <w:rsid w:val="00BD768D"/>
    <w:rsid w:val="00C61F8E"/>
    <w:rsid w:val="00D470E4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4BA04"/>
  <w15:chartTrackingRefBased/>
  <w15:docId w15:val="{0B12F37E-832D-4BDD-B216-4BD2007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A7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mg02u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9351-DF2F-446F-8E9B-D72E524D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Nakayama</dc:creator>
  <cp:keywords/>
  <cp:lastModifiedBy>Brian Nakayama</cp:lastModifiedBy>
  <cp:revision>6</cp:revision>
  <dcterms:created xsi:type="dcterms:W3CDTF">2017-06-08T13:32:00Z</dcterms:created>
  <dcterms:modified xsi:type="dcterms:W3CDTF">2017-06-08T13:57:00Z</dcterms:modified>
  <cp:version/>
</cp:coreProperties>
</file>