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131" w:rsidRPr="00C53BB8" w:rsidRDefault="008253BC" w:rsidP="00C53BB8">
      <w:pPr>
        <w:pStyle w:val="NAMEHEADER"/>
        <w:rPr>
          <w:caps/>
          <w:sz w:val="26"/>
          <w:szCs w:val="26"/>
        </w:rPr>
      </w:pPr>
      <w:bookmarkStart w:id="0" w:name="_GoBack"/>
      <w:bookmarkEnd w:id="0"/>
      <w:r w:rsidRPr="008253BC">
        <w:rPr>
          <w:caps/>
          <w:sz w:val="26"/>
          <w:szCs w:val="26"/>
        </w:rPr>
        <w:t>Suresh Karwal</w:t>
      </w:r>
    </w:p>
    <w:p w:rsidR="008253BC" w:rsidRDefault="008253BC" w:rsidP="008253BC">
      <w:pPr>
        <w:pStyle w:val="10BULLETEDTEXT"/>
        <w:numPr>
          <w:ilvl w:val="0"/>
          <w:numId w:val="0"/>
        </w:numPr>
        <w:pBdr>
          <w:bottom w:val="single" w:sz="4" w:space="1" w:color="auto"/>
        </w:pBdr>
        <w:tabs>
          <w:tab w:val="center" w:pos="5112"/>
          <w:tab w:val="right" w:pos="10224"/>
        </w:tabs>
        <w:jc w:val="center"/>
      </w:pPr>
      <w:r>
        <w:t>705 S. Wayne Place, Wheeling, IL  60090</w:t>
      </w:r>
    </w:p>
    <w:p w:rsidR="0032207B" w:rsidRDefault="008253BC" w:rsidP="008253BC">
      <w:pPr>
        <w:pStyle w:val="10BULLETEDTEXT"/>
        <w:numPr>
          <w:ilvl w:val="0"/>
          <w:numId w:val="0"/>
        </w:numPr>
        <w:pBdr>
          <w:bottom w:val="single" w:sz="4" w:space="1" w:color="auto"/>
        </w:pBdr>
        <w:tabs>
          <w:tab w:val="center" w:pos="5112"/>
          <w:tab w:val="right" w:pos="10224"/>
        </w:tabs>
        <w:jc w:val="center"/>
      </w:pPr>
      <w:r>
        <w:t>847-459-3813</w:t>
      </w:r>
      <w:r w:rsidR="00C53BB8">
        <w:t xml:space="preserve"> • </w:t>
      </w:r>
      <w:r w:rsidRPr="008253BC">
        <w:t>sureshkarwal@sbcglobal.net</w:t>
      </w:r>
    </w:p>
    <w:p w:rsidR="00A550E5" w:rsidRDefault="00A550E5" w:rsidP="00C53BB8">
      <w:pPr>
        <w:pStyle w:val="10BULLETEDTEXT"/>
        <w:numPr>
          <w:ilvl w:val="0"/>
          <w:numId w:val="0"/>
        </w:numPr>
        <w:pBdr>
          <w:bottom w:val="single" w:sz="4" w:space="1" w:color="auto"/>
        </w:pBdr>
        <w:tabs>
          <w:tab w:val="center" w:pos="5112"/>
          <w:tab w:val="right" w:pos="10224"/>
        </w:tabs>
        <w:jc w:val="center"/>
      </w:pPr>
    </w:p>
    <w:p w:rsidR="00A550E5" w:rsidRDefault="00A550E5" w:rsidP="00E57D94">
      <w:pPr>
        <w:pStyle w:val="NAMEHEADER"/>
        <w:jc w:val="left"/>
        <w:rPr>
          <w:sz w:val="22"/>
          <w:szCs w:val="22"/>
        </w:rPr>
      </w:pPr>
    </w:p>
    <w:p w:rsidR="00891430" w:rsidRPr="00A550E5" w:rsidRDefault="00891430">
      <w:pPr>
        <w:pStyle w:val="OBJECTIVE"/>
        <w:rPr>
          <w:caps/>
          <w:sz w:val="24"/>
          <w:szCs w:val="26"/>
        </w:rPr>
      </w:pPr>
      <w:r w:rsidRPr="00A550E5">
        <w:rPr>
          <w:caps/>
          <w:sz w:val="24"/>
          <w:szCs w:val="26"/>
        </w:rPr>
        <w:t>SUMMARY</w:t>
      </w:r>
    </w:p>
    <w:p w:rsidR="00891430" w:rsidRPr="00C53BB8" w:rsidRDefault="00891430">
      <w:pPr>
        <w:rPr>
          <w:sz w:val="10"/>
          <w:szCs w:val="10"/>
        </w:rPr>
      </w:pPr>
    </w:p>
    <w:p w:rsidR="008253BC" w:rsidRPr="00A9134D" w:rsidRDefault="00DD61A3" w:rsidP="00DD61A3">
      <w:pPr>
        <w:pStyle w:val="ListParagraph"/>
        <w:numPr>
          <w:ilvl w:val="0"/>
          <w:numId w:val="37"/>
        </w:numPr>
        <w:jc w:val="both"/>
        <w:rPr>
          <w:rStyle w:val="Emphasis"/>
          <w:i w:val="0"/>
        </w:rPr>
      </w:pPr>
      <w:r>
        <w:rPr>
          <w:rStyle w:val="Emphasis"/>
          <w:i w:val="0"/>
        </w:rPr>
        <w:t>E</w:t>
      </w:r>
      <w:r w:rsidR="008253BC" w:rsidRPr="00A9134D">
        <w:rPr>
          <w:rStyle w:val="Emphasis"/>
          <w:i w:val="0"/>
        </w:rPr>
        <w:t xml:space="preserve">xtensive </w:t>
      </w:r>
      <w:r>
        <w:rPr>
          <w:rStyle w:val="Emphasis"/>
          <w:i w:val="0"/>
        </w:rPr>
        <w:t xml:space="preserve">experience in </w:t>
      </w:r>
      <w:r w:rsidR="008253BC" w:rsidRPr="00A9134D">
        <w:rPr>
          <w:rStyle w:val="Emphasis"/>
          <w:i w:val="0"/>
        </w:rPr>
        <w:t>Electronics</w:t>
      </w:r>
      <w:r>
        <w:rPr>
          <w:rStyle w:val="Emphasis"/>
          <w:i w:val="0"/>
        </w:rPr>
        <w:t xml:space="preserve"> industry with a focus on design, testing, trouble shooting and customer service. </w:t>
      </w:r>
    </w:p>
    <w:p w:rsidR="008253BC" w:rsidRPr="00A9134D" w:rsidRDefault="008253BC" w:rsidP="00DD61A3">
      <w:pPr>
        <w:pStyle w:val="ListParagraph"/>
        <w:numPr>
          <w:ilvl w:val="0"/>
          <w:numId w:val="37"/>
        </w:numPr>
        <w:jc w:val="both"/>
        <w:rPr>
          <w:rStyle w:val="Emphasis"/>
          <w:i w:val="0"/>
        </w:rPr>
      </w:pPr>
      <w:r w:rsidRPr="00A9134D">
        <w:rPr>
          <w:rStyle w:val="Emphasis"/>
          <w:i w:val="0"/>
        </w:rPr>
        <w:t xml:space="preserve">Over 12 years of experience in the medical </w:t>
      </w:r>
      <w:r w:rsidR="00DD61A3">
        <w:rPr>
          <w:rStyle w:val="Emphasis"/>
          <w:i w:val="0"/>
        </w:rPr>
        <w:t xml:space="preserve">device </w:t>
      </w:r>
      <w:r w:rsidRPr="00A9134D">
        <w:rPr>
          <w:rStyle w:val="Emphasis"/>
          <w:i w:val="0"/>
        </w:rPr>
        <w:t xml:space="preserve">industry </w:t>
      </w:r>
      <w:r w:rsidR="00DD61A3">
        <w:rPr>
          <w:rStyle w:val="Emphasis"/>
          <w:i w:val="0"/>
        </w:rPr>
        <w:t xml:space="preserve">and worked for multinational giants like Baxter. </w:t>
      </w:r>
      <w:r w:rsidRPr="00A9134D">
        <w:rPr>
          <w:rStyle w:val="Emphasis"/>
          <w:i w:val="0"/>
        </w:rPr>
        <w:t xml:space="preserve"> </w:t>
      </w:r>
    </w:p>
    <w:p w:rsidR="00EA62C1" w:rsidRPr="00A9134D" w:rsidRDefault="00795E3D" w:rsidP="00DD61A3">
      <w:pPr>
        <w:pStyle w:val="ListParagraph"/>
        <w:numPr>
          <w:ilvl w:val="0"/>
          <w:numId w:val="37"/>
        </w:numPr>
        <w:jc w:val="both"/>
        <w:rPr>
          <w:rStyle w:val="Emphasis"/>
          <w:i w:val="0"/>
        </w:rPr>
      </w:pPr>
      <w:r w:rsidRPr="00A9134D">
        <w:rPr>
          <w:rStyle w:val="Emphasis"/>
          <w:i w:val="0"/>
        </w:rPr>
        <w:t>P</w:t>
      </w:r>
      <w:r w:rsidR="00DD61A3">
        <w:rPr>
          <w:rStyle w:val="Emphasis"/>
          <w:i w:val="0"/>
        </w:rPr>
        <w:t xml:space="preserve">rinted circuit board </w:t>
      </w:r>
      <w:r w:rsidR="00920FA1">
        <w:rPr>
          <w:rStyle w:val="Emphasis"/>
          <w:i w:val="0"/>
        </w:rPr>
        <w:t>(PCB</w:t>
      </w:r>
      <w:r w:rsidR="00DD61A3">
        <w:rPr>
          <w:rStyle w:val="Emphasis"/>
          <w:i w:val="0"/>
        </w:rPr>
        <w:t xml:space="preserve">) </w:t>
      </w:r>
      <w:r w:rsidR="00EA62C1" w:rsidRPr="00A9134D">
        <w:rPr>
          <w:rStyle w:val="Emphasis"/>
          <w:i w:val="0"/>
        </w:rPr>
        <w:t xml:space="preserve">troubleshooting </w:t>
      </w:r>
      <w:r w:rsidR="00DD61A3">
        <w:rPr>
          <w:rStyle w:val="Emphasis"/>
          <w:i w:val="0"/>
        </w:rPr>
        <w:t xml:space="preserve">at </w:t>
      </w:r>
      <w:r w:rsidR="00EA62C1" w:rsidRPr="00A9134D">
        <w:rPr>
          <w:rStyle w:val="Emphasis"/>
          <w:i w:val="0"/>
        </w:rPr>
        <w:t xml:space="preserve">component and assembly </w:t>
      </w:r>
      <w:r w:rsidR="00DD61A3">
        <w:rPr>
          <w:rStyle w:val="Emphasis"/>
          <w:i w:val="0"/>
        </w:rPr>
        <w:t xml:space="preserve">level of the medical devices. </w:t>
      </w:r>
    </w:p>
    <w:p w:rsidR="00795E3D" w:rsidRPr="00DD61A3" w:rsidRDefault="00795E3D" w:rsidP="00DD61A3">
      <w:pPr>
        <w:pStyle w:val="ListParagraph"/>
        <w:numPr>
          <w:ilvl w:val="0"/>
          <w:numId w:val="37"/>
        </w:numPr>
        <w:jc w:val="both"/>
        <w:rPr>
          <w:rStyle w:val="Emphasis"/>
          <w:i w:val="0"/>
        </w:rPr>
      </w:pPr>
      <w:r w:rsidRPr="00DD61A3">
        <w:rPr>
          <w:rStyle w:val="Emphasis"/>
          <w:i w:val="0"/>
        </w:rPr>
        <w:t>Experience / knowledge of custom circuitry design and build</w:t>
      </w:r>
      <w:r w:rsidR="00DD61A3" w:rsidRPr="00DD61A3">
        <w:rPr>
          <w:rStyle w:val="Emphasis"/>
          <w:i w:val="0"/>
        </w:rPr>
        <w:t xml:space="preserve">, </w:t>
      </w:r>
      <w:r w:rsidR="00DD61A3">
        <w:rPr>
          <w:rStyle w:val="Emphasis"/>
          <w:i w:val="0"/>
        </w:rPr>
        <w:t>r</w:t>
      </w:r>
      <w:r w:rsidRPr="00DD61A3">
        <w:rPr>
          <w:rStyle w:val="Emphasis"/>
          <w:i w:val="0"/>
        </w:rPr>
        <w:t>eading sch</w:t>
      </w:r>
      <w:r w:rsidR="00A9134D" w:rsidRPr="00DD61A3">
        <w:rPr>
          <w:rStyle w:val="Emphasis"/>
          <w:i w:val="0"/>
        </w:rPr>
        <w:t>ematics, wiring simple circuits, making / modifying</w:t>
      </w:r>
      <w:r w:rsidR="00DD61A3">
        <w:rPr>
          <w:rStyle w:val="Emphasis"/>
          <w:i w:val="0"/>
        </w:rPr>
        <w:t xml:space="preserve"> and </w:t>
      </w:r>
      <w:r w:rsidR="00A9134D" w:rsidRPr="00DD61A3">
        <w:rPr>
          <w:rStyle w:val="Emphasis"/>
          <w:i w:val="0"/>
        </w:rPr>
        <w:t>wiring harness</w:t>
      </w:r>
      <w:r w:rsidR="00DD61A3">
        <w:rPr>
          <w:rStyle w:val="Emphasis"/>
          <w:i w:val="0"/>
        </w:rPr>
        <w:t xml:space="preserve">. </w:t>
      </w:r>
    </w:p>
    <w:p w:rsidR="000C2B65" w:rsidRPr="00DD61A3" w:rsidRDefault="008253BC" w:rsidP="00DD61A3">
      <w:pPr>
        <w:pStyle w:val="ListParagraph"/>
        <w:numPr>
          <w:ilvl w:val="0"/>
          <w:numId w:val="37"/>
        </w:numPr>
        <w:jc w:val="both"/>
        <w:rPr>
          <w:rStyle w:val="Emphasis"/>
          <w:i w:val="0"/>
        </w:rPr>
      </w:pPr>
      <w:r w:rsidRPr="00DD61A3">
        <w:rPr>
          <w:rStyle w:val="Emphasis"/>
          <w:i w:val="0"/>
        </w:rPr>
        <w:t>Extensive technical knowledge of product processes and enhanced with e</w:t>
      </w:r>
      <w:r w:rsidR="00DD61A3" w:rsidRPr="00DD61A3">
        <w:rPr>
          <w:rStyle w:val="Emphasis"/>
          <w:i w:val="0"/>
        </w:rPr>
        <w:t xml:space="preserve">xemplary investigational skills, </w:t>
      </w:r>
      <w:r w:rsidR="000C2B65" w:rsidRPr="00DD61A3">
        <w:rPr>
          <w:rStyle w:val="Emphasis"/>
          <w:i w:val="0"/>
        </w:rPr>
        <w:t>Quality control, line inspection</w:t>
      </w:r>
      <w:r w:rsidR="00DD61A3">
        <w:rPr>
          <w:rStyle w:val="Emphasis"/>
          <w:i w:val="0"/>
        </w:rPr>
        <w:t xml:space="preserve"> and </w:t>
      </w:r>
      <w:r w:rsidR="000C2B65" w:rsidRPr="00DD61A3">
        <w:rPr>
          <w:rStyle w:val="Emphasis"/>
          <w:i w:val="0"/>
        </w:rPr>
        <w:t>product inspection</w:t>
      </w:r>
      <w:r w:rsidR="00DD61A3">
        <w:rPr>
          <w:rStyle w:val="Emphasis"/>
          <w:i w:val="0"/>
        </w:rPr>
        <w:t>.</w:t>
      </w:r>
    </w:p>
    <w:p w:rsidR="008253BC" w:rsidRPr="00A9134D" w:rsidRDefault="008253BC" w:rsidP="00DD61A3">
      <w:pPr>
        <w:pStyle w:val="ListParagraph"/>
        <w:numPr>
          <w:ilvl w:val="0"/>
          <w:numId w:val="37"/>
        </w:numPr>
        <w:jc w:val="both"/>
        <w:rPr>
          <w:rStyle w:val="Emphasis"/>
          <w:i w:val="0"/>
        </w:rPr>
      </w:pPr>
      <w:r w:rsidRPr="00A9134D">
        <w:rPr>
          <w:rStyle w:val="Emphasis"/>
          <w:i w:val="0"/>
        </w:rPr>
        <w:t>Strengths in operational excellence; restructuring processes to improve results and customer service</w:t>
      </w:r>
    </w:p>
    <w:p w:rsidR="004535AE" w:rsidRPr="00DD61A3" w:rsidRDefault="008253BC" w:rsidP="00DD61A3">
      <w:pPr>
        <w:pStyle w:val="ListParagraph"/>
        <w:numPr>
          <w:ilvl w:val="0"/>
          <w:numId w:val="37"/>
        </w:numPr>
        <w:jc w:val="both"/>
        <w:rPr>
          <w:rStyle w:val="Emphasis"/>
          <w:i w:val="0"/>
        </w:rPr>
      </w:pPr>
      <w:r w:rsidRPr="00DD61A3">
        <w:rPr>
          <w:rStyle w:val="Emphasis"/>
          <w:i w:val="0"/>
        </w:rPr>
        <w:t>Good Manufacturing Practices and Good Documentation Practices</w:t>
      </w:r>
      <w:r w:rsidR="00DD61A3" w:rsidRPr="00DD61A3">
        <w:rPr>
          <w:rStyle w:val="Emphasis"/>
          <w:i w:val="0"/>
        </w:rPr>
        <w:t xml:space="preserve">, </w:t>
      </w:r>
      <w:r w:rsidRPr="00DD61A3">
        <w:rPr>
          <w:rStyle w:val="Emphasis"/>
          <w:i w:val="0"/>
        </w:rPr>
        <w:t>Principles of Lean Enterprise and 6Sigma</w:t>
      </w:r>
      <w:r w:rsidR="00DD61A3">
        <w:rPr>
          <w:rStyle w:val="Emphasis"/>
          <w:i w:val="0"/>
        </w:rPr>
        <w:t>.</w:t>
      </w:r>
    </w:p>
    <w:p w:rsidR="00B77797" w:rsidRPr="00B77797" w:rsidRDefault="00B77797" w:rsidP="00DD61A3">
      <w:pPr>
        <w:pStyle w:val="ListParagraph"/>
        <w:numPr>
          <w:ilvl w:val="0"/>
          <w:numId w:val="37"/>
        </w:numPr>
        <w:jc w:val="both"/>
        <w:rPr>
          <w:rStyle w:val="Emphasis"/>
          <w:i w:val="0"/>
        </w:rPr>
      </w:pPr>
      <w:r w:rsidRPr="00B77797">
        <w:rPr>
          <w:rStyle w:val="Emphasis"/>
          <w:i w:val="0"/>
        </w:rPr>
        <w:t xml:space="preserve">Point to point wiring, wire routing, stripping, crimping of lugs, torque terminal blocks per specification and proper wire termination. </w:t>
      </w:r>
    </w:p>
    <w:p w:rsidR="00DD61A3" w:rsidRDefault="00B77797" w:rsidP="00DD61A3">
      <w:pPr>
        <w:pStyle w:val="ListParagraph"/>
        <w:numPr>
          <w:ilvl w:val="0"/>
          <w:numId w:val="37"/>
        </w:numPr>
        <w:jc w:val="both"/>
        <w:rPr>
          <w:rStyle w:val="Emphasis"/>
          <w:i w:val="0"/>
        </w:rPr>
      </w:pPr>
      <w:r w:rsidRPr="00DD61A3">
        <w:rPr>
          <w:rStyle w:val="Emphasis"/>
          <w:i w:val="0"/>
        </w:rPr>
        <w:t>Installing the wiring and harnesses within the control panel, running the wiring and cable terminations, wiring transformer.</w:t>
      </w:r>
      <w:r w:rsidR="00663542" w:rsidRPr="00DD61A3">
        <w:rPr>
          <w:rStyle w:val="Emphasis"/>
          <w:i w:val="0"/>
        </w:rPr>
        <w:t xml:space="preserve"> Knowledge of PLC</w:t>
      </w:r>
      <w:r w:rsidR="00DD61A3" w:rsidRPr="00DD61A3">
        <w:rPr>
          <w:rStyle w:val="Emphasis"/>
          <w:i w:val="0"/>
        </w:rPr>
        <w:t xml:space="preserve">. </w:t>
      </w:r>
    </w:p>
    <w:p w:rsidR="00DD61A3" w:rsidRPr="00B77797" w:rsidRDefault="00DD61A3" w:rsidP="00DD61A3">
      <w:pPr>
        <w:pStyle w:val="ListParagraph"/>
        <w:numPr>
          <w:ilvl w:val="0"/>
          <w:numId w:val="37"/>
        </w:numPr>
        <w:jc w:val="both"/>
        <w:rPr>
          <w:rStyle w:val="Emphasis"/>
          <w:i w:val="0"/>
        </w:rPr>
      </w:pPr>
      <w:r w:rsidRPr="00DD61A3">
        <w:rPr>
          <w:rStyle w:val="Emphasis"/>
          <w:i w:val="0"/>
        </w:rPr>
        <w:t>Excellent multi-tasking, problem-solving, organizational and communication skills with proven ability to achieve on time deliverables</w:t>
      </w:r>
      <w:r>
        <w:rPr>
          <w:rStyle w:val="Emphasis"/>
          <w:i w:val="0"/>
        </w:rPr>
        <w:t>, s</w:t>
      </w:r>
      <w:r w:rsidRPr="00B77797">
        <w:rPr>
          <w:rStyle w:val="Emphasis"/>
          <w:i w:val="0"/>
        </w:rPr>
        <w:t>trong communication, leadership and teamwork skills</w:t>
      </w:r>
      <w:r>
        <w:rPr>
          <w:rStyle w:val="Emphasis"/>
          <w:i w:val="0"/>
        </w:rPr>
        <w:t>.</w:t>
      </w:r>
    </w:p>
    <w:p w:rsidR="004C2CDA" w:rsidRDefault="004C2CDA" w:rsidP="004C2CDA">
      <w:pPr>
        <w:pStyle w:val="FULLJUSTIFIEDPLAINTEXT"/>
        <w:jc w:val="left"/>
      </w:pPr>
    </w:p>
    <w:p w:rsidR="004C2CDA" w:rsidRDefault="004C2CDA" w:rsidP="00DD2A2F">
      <w:pPr>
        <w:pStyle w:val="10BULLETEDTEXT"/>
        <w:numPr>
          <w:ilvl w:val="0"/>
          <w:numId w:val="0"/>
        </w:numPr>
        <w:rPr>
          <w:szCs w:val="22"/>
        </w:rPr>
      </w:pPr>
    </w:p>
    <w:p w:rsidR="004C2CDA" w:rsidRDefault="004C2CDA" w:rsidP="004C2CDA">
      <w:pPr>
        <w:pStyle w:val="10BULLETEDTEXT"/>
        <w:numPr>
          <w:ilvl w:val="0"/>
          <w:numId w:val="0"/>
        </w:numPr>
        <w:jc w:val="center"/>
        <w:rPr>
          <w:sz w:val="24"/>
          <w:szCs w:val="26"/>
        </w:rPr>
      </w:pPr>
      <w:r w:rsidRPr="00A550E5">
        <w:rPr>
          <w:b/>
          <w:sz w:val="24"/>
          <w:szCs w:val="26"/>
        </w:rPr>
        <w:t xml:space="preserve">TECHNICAL SKILLS </w:t>
      </w:r>
    </w:p>
    <w:p w:rsidR="00502325" w:rsidRDefault="00502325" w:rsidP="00502325">
      <w:pPr>
        <w:pStyle w:val="10BULLETEDTEXT"/>
        <w:numPr>
          <w:ilvl w:val="0"/>
          <w:numId w:val="35"/>
        </w:numPr>
        <w:rPr>
          <w:sz w:val="24"/>
          <w:szCs w:val="26"/>
        </w:rPr>
      </w:pPr>
      <w:r w:rsidRPr="00ED6552">
        <w:rPr>
          <w:sz w:val="24"/>
          <w:szCs w:val="26"/>
        </w:rPr>
        <w:t>Experience with Oracle Siebel Application</w:t>
      </w:r>
    </w:p>
    <w:p w:rsidR="00502325" w:rsidRPr="004C2CDA" w:rsidRDefault="00502325" w:rsidP="00502325">
      <w:pPr>
        <w:pStyle w:val="ListParagraph"/>
        <w:numPr>
          <w:ilvl w:val="0"/>
          <w:numId w:val="35"/>
        </w:numPr>
        <w:ind w:right="72"/>
        <w:rPr>
          <w:rFonts w:ascii="Arial" w:hAnsi="Arial" w:cs="Arial"/>
          <w:b/>
          <w:sz w:val="20"/>
        </w:rPr>
      </w:pPr>
      <w:r w:rsidRPr="004C2CDA">
        <w:rPr>
          <w:bCs/>
          <w:szCs w:val="22"/>
        </w:rPr>
        <w:t>Knowledge of Industry Standards</w:t>
      </w:r>
      <w:r w:rsidRPr="004C2CDA">
        <w:rPr>
          <w:b/>
          <w:szCs w:val="22"/>
        </w:rPr>
        <w:t xml:space="preserve">: </w:t>
      </w:r>
      <w:r w:rsidRPr="004C2CDA">
        <w:rPr>
          <w:szCs w:val="22"/>
        </w:rPr>
        <w:t>ISO9001, ISO13485 and FDA 21CFR Parts 211, 820</w:t>
      </w:r>
      <w:r w:rsidRPr="004C2CDA">
        <w:rPr>
          <w:rFonts w:ascii="Arial" w:hAnsi="Arial" w:cs="Arial"/>
          <w:sz w:val="20"/>
        </w:rPr>
        <w:t xml:space="preserve"> </w:t>
      </w:r>
    </w:p>
    <w:p w:rsidR="004C2CDA" w:rsidRPr="00502325" w:rsidRDefault="004C2CDA" w:rsidP="004C2CDA">
      <w:pPr>
        <w:pStyle w:val="10BULLETEDTEXT"/>
        <w:numPr>
          <w:ilvl w:val="0"/>
          <w:numId w:val="35"/>
        </w:numPr>
        <w:rPr>
          <w:sz w:val="24"/>
          <w:szCs w:val="26"/>
        </w:rPr>
      </w:pPr>
      <w:r w:rsidRPr="00502325">
        <w:rPr>
          <w:sz w:val="24"/>
          <w:szCs w:val="26"/>
        </w:rPr>
        <w:t>Auto Insertion of El</w:t>
      </w:r>
      <w:r w:rsidR="00502325" w:rsidRPr="00502325">
        <w:rPr>
          <w:sz w:val="24"/>
          <w:szCs w:val="26"/>
        </w:rPr>
        <w:t xml:space="preserve">ectronic Components and IC DIP, </w:t>
      </w:r>
      <w:r w:rsidRPr="00502325">
        <w:rPr>
          <w:sz w:val="24"/>
          <w:szCs w:val="26"/>
        </w:rPr>
        <w:t>Wave Soldering and Surface Mounting</w:t>
      </w:r>
      <w:r w:rsidR="00502325" w:rsidRPr="00502325">
        <w:rPr>
          <w:sz w:val="24"/>
          <w:szCs w:val="26"/>
        </w:rPr>
        <w:t xml:space="preserve">, </w:t>
      </w:r>
      <w:r w:rsidR="00502325">
        <w:rPr>
          <w:sz w:val="24"/>
          <w:szCs w:val="26"/>
        </w:rPr>
        <w:t>e</w:t>
      </w:r>
      <w:r w:rsidRPr="00502325">
        <w:rPr>
          <w:sz w:val="24"/>
          <w:szCs w:val="26"/>
        </w:rPr>
        <w:t>xperience PC board assemble, thru hole and SMT soldering.</w:t>
      </w:r>
    </w:p>
    <w:p w:rsidR="004C2CDA" w:rsidRPr="00502325" w:rsidRDefault="004C2CDA" w:rsidP="004C2CDA">
      <w:pPr>
        <w:pStyle w:val="10BULLETEDTEXT"/>
        <w:numPr>
          <w:ilvl w:val="0"/>
          <w:numId w:val="35"/>
        </w:numPr>
        <w:rPr>
          <w:sz w:val="24"/>
          <w:szCs w:val="26"/>
        </w:rPr>
      </w:pPr>
      <w:r w:rsidRPr="00502325">
        <w:rPr>
          <w:sz w:val="24"/>
          <w:szCs w:val="26"/>
        </w:rPr>
        <w:t>RF Cable Assembly</w:t>
      </w:r>
      <w:r w:rsidR="00502325" w:rsidRPr="00502325">
        <w:rPr>
          <w:sz w:val="24"/>
          <w:szCs w:val="26"/>
        </w:rPr>
        <w:t xml:space="preserve">, </w:t>
      </w:r>
      <w:r w:rsidR="00502325">
        <w:rPr>
          <w:sz w:val="24"/>
          <w:szCs w:val="26"/>
        </w:rPr>
        <w:t>P</w:t>
      </w:r>
      <w:r w:rsidR="00795E3D" w:rsidRPr="00502325">
        <w:rPr>
          <w:sz w:val="24"/>
          <w:szCs w:val="26"/>
        </w:rPr>
        <w:t xml:space="preserve">CB </w:t>
      </w:r>
      <w:r w:rsidRPr="00502325">
        <w:rPr>
          <w:sz w:val="24"/>
          <w:szCs w:val="26"/>
        </w:rPr>
        <w:t>troubleshooting</w:t>
      </w:r>
      <w:r w:rsidR="00795E3D" w:rsidRPr="00502325">
        <w:rPr>
          <w:sz w:val="24"/>
          <w:szCs w:val="26"/>
        </w:rPr>
        <w:t xml:space="preserve"> </w:t>
      </w:r>
      <w:r w:rsidR="00795E3D" w:rsidRPr="00795E3D">
        <w:t>component level and assembly</w:t>
      </w:r>
    </w:p>
    <w:p w:rsidR="004C2CDA" w:rsidRPr="00ED6552" w:rsidRDefault="004C2CDA" w:rsidP="004C2CDA">
      <w:pPr>
        <w:pStyle w:val="10BULLETEDTEXT"/>
        <w:numPr>
          <w:ilvl w:val="0"/>
          <w:numId w:val="0"/>
        </w:numPr>
        <w:ind w:left="720"/>
        <w:rPr>
          <w:sz w:val="24"/>
          <w:szCs w:val="26"/>
        </w:rPr>
      </w:pPr>
    </w:p>
    <w:p w:rsidR="00EA62C1" w:rsidRDefault="00EA62C1" w:rsidP="00EA62C1">
      <w:pPr>
        <w:pStyle w:val="FULLJUSTIFIEDPLAINTEXT"/>
        <w:ind w:left="720"/>
        <w:jc w:val="left"/>
      </w:pPr>
    </w:p>
    <w:p w:rsidR="00891430" w:rsidRPr="00A550E5" w:rsidRDefault="00891430">
      <w:pPr>
        <w:pStyle w:val="CENTEREDHEADER"/>
        <w:rPr>
          <w:caps/>
          <w:sz w:val="24"/>
          <w:szCs w:val="26"/>
        </w:rPr>
      </w:pPr>
      <w:r w:rsidRPr="00A550E5">
        <w:rPr>
          <w:caps/>
          <w:sz w:val="24"/>
          <w:szCs w:val="26"/>
        </w:rPr>
        <w:t>PROFESSIONAL EXPERIENCE</w:t>
      </w:r>
    </w:p>
    <w:p w:rsidR="00891430" w:rsidRPr="00A550E5" w:rsidRDefault="00891430">
      <w:pPr>
        <w:pStyle w:val="CENTEREDHEADER"/>
        <w:rPr>
          <w:sz w:val="16"/>
        </w:rPr>
      </w:pPr>
    </w:p>
    <w:p w:rsidR="00891430" w:rsidRPr="004C2CDA" w:rsidRDefault="008253BC" w:rsidP="00A550E5">
      <w:pPr>
        <w:pStyle w:val="COMPANYNAME"/>
        <w:tabs>
          <w:tab w:val="clear" w:pos="9360"/>
          <w:tab w:val="right" w:pos="9630"/>
        </w:tabs>
        <w:jc w:val="both"/>
        <w:rPr>
          <w:sz w:val="23"/>
        </w:rPr>
      </w:pPr>
      <w:r w:rsidRPr="004C2CDA">
        <w:rPr>
          <w:b/>
          <w:bCs w:val="0"/>
          <w:sz w:val="23"/>
        </w:rPr>
        <w:t xml:space="preserve">Baxter Healthcare Corporation, </w:t>
      </w:r>
      <w:r w:rsidR="004C2CDA">
        <w:rPr>
          <w:b/>
          <w:bCs w:val="0"/>
          <w:sz w:val="23"/>
        </w:rPr>
        <w:t>B</w:t>
      </w:r>
      <w:r w:rsidR="004C2CDA" w:rsidRPr="004C2CDA">
        <w:rPr>
          <w:b/>
          <w:bCs w:val="0"/>
          <w:sz w:val="23"/>
        </w:rPr>
        <w:t>u</w:t>
      </w:r>
      <w:r w:rsidRPr="004C2CDA">
        <w:rPr>
          <w:b/>
          <w:bCs w:val="0"/>
          <w:sz w:val="23"/>
        </w:rPr>
        <w:t xml:space="preserve">ffalo </w:t>
      </w:r>
      <w:r w:rsidR="004C2CDA">
        <w:rPr>
          <w:b/>
          <w:bCs w:val="0"/>
          <w:sz w:val="23"/>
        </w:rPr>
        <w:t>G</w:t>
      </w:r>
      <w:r w:rsidRPr="004C2CDA">
        <w:rPr>
          <w:b/>
          <w:bCs w:val="0"/>
          <w:sz w:val="23"/>
        </w:rPr>
        <w:t xml:space="preserve">rove IL                      </w:t>
      </w:r>
      <w:r w:rsidR="00891430" w:rsidRPr="004C2CDA">
        <w:rPr>
          <w:sz w:val="23"/>
        </w:rPr>
        <w:tab/>
      </w:r>
      <w:r w:rsidRPr="004C2CDA">
        <w:rPr>
          <w:bCs w:val="0"/>
          <w:sz w:val="23"/>
        </w:rPr>
        <w:t>2001</w:t>
      </w:r>
      <w:r w:rsidR="00A550E5" w:rsidRPr="004C2CDA">
        <w:rPr>
          <w:bCs w:val="0"/>
          <w:sz w:val="23"/>
        </w:rPr>
        <w:t xml:space="preserve"> to </w:t>
      </w:r>
      <w:r w:rsidRPr="004C2CDA">
        <w:rPr>
          <w:bCs w:val="0"/>
          <w:sz w:val="23"/>
        </w:rPr>
        <w:t>2012</w:t>
      </w:r>
    </w:p>
    <w:p w:rsidR="008253BC" w:rsidRPr="00A22F75" w:rsidRDefault="008253BC" w:rsidP="00A550E5">
      <w:pPr>
        <w:pStyle w:val="FULLJUSTIFIEDPLAINTEXT"/>
      </w:pPr>
      <w:r w:rsidRPr="008253BC">
        <w:t>(Medication Delivery)</w:t>
      </w:r>
    </w:p>
    <w:p w:rsidR="00A550E5" w:rsidRDefault="008253BC" w:rsidP="00FB3DEB">
      <w:pPr>
        <w:pStyle w:val="JOBFUNCTION"/>
        <w:jc w:val="both"/>
      </w:pPr>
      <w:r>
        <w:t>Sr. Technician</w:t>
      </w:r>
    </w:p>
    <w:p w:rsidR="003B35B6" w:rsidRDefault="003B35B6" w:rsidP="00FB3DEB">
      <w:pPr>
        <w:pStyle w:val="JOBFUNCTION"/>
        <w:jc w:val="both"/>
      </w:pPr>
    </w:p>
    <w:p w:rsidR="003B35B6" w:rsidRPr="003B35B6" w:rsidRDefault="003B35B6" w:rsidP="00FB3DEB">
      <w:pPr>
        <w:pStyle w:val="JOBFUNCTION"/>
        <w:jc w:val="both"/>
        <w:rPr>
          <w:b w:val="0"/>
          <w:sz w:val="12"/>
        </w:rPr>
      </w:pPr>
      <w:r>
        <w:rPr>
          <w:b w:val="0"/>
        </w:rPr>
        <w:t xml:space="preserve">Major responsibilities include </w:t>
      </w:r>
    </w:p>
    <w:p w:rsidR="008253BC" w:rsidRPr="00564AE5" w:rsidRDefault="008253BC" w:rsidP="00A70B17">
      <w:pPr>
        <w:pStyle w:val="BULLETEDTEXT"/>
        <w:numPr>
          <w:ilvl w:val="0"/>
          <w:numId w:val="20"/>
        </w:numPr>
        <w:rPr>
          <w:szCs w:val="22"/>
        </w:rPr>
      </w:pPr>
      <w:r w:rsidRPr="00564AE5">
        <w:rPr>
          <w:szCs w:val="22"/>
        </w:rPr>
        <w:t>Analyze</w:t>
      </w:r>
      <w:r w:rsidR="00564AE5" w:rsidRPr="00564AE5">
        <w:rPr>
          <w:szCs w:val="22"/>
        </w:rPr>
        <w:t>, troubleshoot, repair</w:t>
      </w:r>
      <w:r w:rsidRPr="00564AE5">
        <w:rPr>
          <w:szCs w:val="22"/>
        </w:rPr>
        <w:t>/refurbish</w:t>
      </w:r>
      <w:r w:rsidR="00E84D56">
        <w:rPr>
          <w:szCs w:val="22"/>
        </w:rPr>
        <w:t>,</w:t>
      </w:r>
      <w:r w:rsidR="00920FA1" w:rsidRPr="00564AE5">
        <w:rPr>
          <w:szCs w:val="22"/>
        </w:rPr>
        <w:t xml:space="preserve"> calibrate</w:t>
      </w:r>
      <w:r w:rsidR="00E84D56">
        <w:rPr>
          <w:szCs w:val="22"/>
        </w:rPr>
        <w:t xml:space="preserve"> and functional testing</w:t>
      </w:r>
      <w:r w:rsidR="00E62F7F" w:rsidRPr="00564AE5">
        <w:rPr>
          <w:szCs w:val="22"/>
        </w:rPr>
        <w:t xml:space="preserve"> electromechanical Medical</w:t>
      </w:r>
      <w:r w:rsidRPr="00564AE5">
        <w:rPr>
          <w:szCs w:val="22"/>
        </w:rPr>
        <w:t xml:space="preserve"> devices</w:t>
      </w:r>
      <w:r w:rsidR="00564AE5" w:rsidRPr="00564AE5">
        <w:rPr>
          <w:szCs w:val="22"/>
        </w:rPr>
        <w:t xml:space="preserve">. </w:t>
      </w:r>
      <w:r w:rsidRPr="00564AE5">
        <w:rPr>
          <w:szCs w:val="22"/>
        </w:rPr>
        <w:t xml:space="preserve">Complete service request documentation in Siebel CRM System </w:t>
      </w:r>
      <w:r w:rsidR="00E62F7F" w:rsidRPr="00564AE5">
        <w:rPr>
          <w:szCs w:val="22"/>
        </w:rPr>
        <w:t xml:space="preserve"> </w:t>
      </w:r>
    </w:p>
    <w:p w:rsidR="008253BC" w:rsidRPr="00564AE5" w:rsidRDefault="00E62F7F" w:rsidP="00A70B17">
      <w:pPr>
        <w:pStyle w:val="ListParagraph"/>
        <w:numPr>
          <w:ilvl w:val="0"/>
          <w:numId w:val="20"/>
        </w:numPr>
        <w:rPr>
          <w:szCs w:val="22"/>
        </w:rPr>
      </w:pPr>
      <w:r>
        <w:t>Prevent</w:t>
      </w:r>
      <w:r w:rsidR="00564AE5">
        <w:t>ive</w:t>
      </w:r>
      <w:r>
        <w:t xml:space="preserve"> and </w:t>
      </w:r>
      <w:r w:rsidRPr="00564AE5">
        <w:rPr>
          <w:szCs w:val="22"/>
        </w:rPr>
        <w:t>Maintenances</w:t>
      </w:r>
      <w:r w:rsidR="00564AE5" w:rsidRPr="00564AE5">
        <w:rPr>
          <w:szCs w:val="22"/>
        </w:rPr>
        <w:t xml:space="preserve"> of</w:t>
      </w:r>
      <w:r w:rsidRPr="00564AE5">
        <w:rPr>
          <w:szCs w:val="22"/>
        </w:rPr>
        <w:t xml:space="preserve"> (JCAHO) Medical devices</w:t>
      </w:r>
      <w:r w:rsidR="00564AE5" w:rsidRPr="00564AE5">
        <w:rPr>
          <w:szCs w:val="22"/>
        </w:rPr>
        <w:t xml:space="preserve">. </w:t>
      </w:r>
      <w:r w:rsidR="008253BC" w:rsidRPr="00564AE5">
        <w:rPr>
          <w:szCs w:val="22"/>
        </w:rPr>
        <w:t xml:space="preserve">Follow standard operating procedure (SOP) and SDL (Service Documentation List). </w:t>
      </w:r>
    </w:p>
    <w:p w:rsidR="008253BC" w:rsidRDefault="008253BC" w:rsidP="00A70B17">
      <w:pPr>
        <w:pStyle w:val="BULLETEDTEXT"/>
        <w:numPr>
          <w:ilvl w:val="0"/>
          <w:numId w:val="20"/>
        </w:numPr>
        <w:rPr>
          <w:szCs w:val="22"/>
        </w:rPr>
      </w:pPr>
      <w:r w:rsidRPr="00F40CF6">
        <w:rPr>
          <w:szCs w:val="22"/>
        </w:rPr>
        <w:t>Dire</w:t>
      </w:r>
      <w:r w:rsidR="00F40CF6" w:rsidRPr="00F40CF6">
        <w:rPr>
          <w:szCs w:val="22"/>
        </w:rPr>
        <w:t>ct communication with customers</w:t>
      </w:r>
      <w:r w:rsidR="00564AE5">
        <w:rPr>
          <w:szCs w:val="22"/>
        </w:rPr>
        <w:t xml:space="preserve"> with p</w:t>
      </w:r>
      <w:r w:rsidRPr="00F40CF6">
        <w:rPr>
          <w:szCs w:val="22"/>
        </w:rPr>
        <w:t>eriodic field travel</w:t>
      </w:r>
      <w:r w:rsidR="00564AE5">
        <w:rPr>
          <w:szCs w:val="22"/>
        </w:rPr>
        <w:t>.</w:t>
      </w:r>
    </w:p>
    <w:p w:rsidR="00F40CF6" w:rsidRPr="00795E3D" w:rsidRDefault="00795E3D" w:rsidP="00A70B17">
      <w:pPr>
        <w:pStyle w:val="BULLETEDTEXT"/>
        <w:numPr>
          <w:ilvl w:val="0"/>
          <w:numId w:val="20"/>
        </w:numPr>
        <w:rPr>
          <w:szCs w:val="22"/>
        </w:rPr>
      </w:pPr>
      <w:r w:rsidRPr="00795E3D">
        <w:t>PCB</w:t>
      </w:r>
      <w:r w:rsidR="00F40CF6" w:rsidRPr="00795E3D">
        <w:t xml:space="preserve"> troubleshooting component level and assembly </w:t>
      </w:r>
    </w:p>
    <w:p w:rsidR="008253BC" w:rsidRPr="00564AE5" w:rsidRDefault="008253BC" w:rsidP="00A70B17">
      <w:pPr>
        <w:pStyle w:val="BULLETEDTEXT"/>
        <w:numPr>
          <w:ilvl w:val="0"/>
          <w:numId w:val="20"/>
        </w:numPr>
        <w:rPr>
          <w:szCs w:val="22"/>
        </w:rPr>
      </w:pPr>
      <w:r w:rsidRPr="00564AE5">
        <w:rPr>
          <w:szCs w:val="22"/>
        </w:rPr>
        <w:t>Maintain a clean a</w:t>
      </w:r>
      <w:r w:rsidR="00564AE5" w:rsidRPr="00564AE5">
        <w:rPr>
          <w:szCs w:val="22"/>
        </w:rPr>
        <w:t xml:space="preserve">nd safe work area as directed, </w:t>
      </w:r>
      <w:r w:rsidR="00564AE5">
        <w:rPr>
          <w:szCs w:val="22"/>
        </w:rPr>
        <w:t>e</w:t>
      </w:r>
      <w:r w:rsidRPr="00564AE5">
        <w:rPr>
          <w:szCs w:val="22"/>
        </w:rPr>
        <w:t>xperience with Lean Enterprise and the aspects of 6S &amp; Safety maintained production quotas utilizing report-out boards, visual work instructions and standard work.</w:t>
      </w:r>
    </w:p>
    <w:p w:rsidR="008253BC" w:rsidRPr="008253BC" w:rsidRDefault="008253BC" w:rsidP="00A70B17">
      <w:pPr>
        <w:pStyle w:val="BULLETEDTEXT"/>
        <w:numPr>
          <w:ilvl w:val="0"/>
          <w:numId w:val="20"/>
        </w:numPr>
        <w:rPr>
          <w:szCs w:val="22"/>
        </w:rPr>
      </w:pPr>
      <w:r w:rsidRPr="008253BC">
        <w:rPr>
          <w:szCs w:val="22"/>
        </w:rPr>
        <w:t xml:space="preserve">Work as a member of </w:t>
      </w:r>
      <w:r w:rsidR="00564AE5">
        <w:rPr>
          <w:szCs w:val="22"/>
        </w:rPr>
        <w:t>Corrective and Preventive Action (</w:t>
      </w:r>
      <w:r w:rsidRPr="008253BC">
        <w:rPr>
          <w:szCs w:val="22"/>
        </w:rPr>
        <w:t>CAPA</w:t>
      </w:r>
      <w:r w:rsidR="00564AE5">
        <w:rPr>
          <w:szCs w:val="22"/>
        </w:rPr>
        <w:t>)</w:t>
      </w:r>
      <w:r w:rsidRPr="008253BC">
        <w:rPr>
          <w:szCs w:val="22"/>
        </w:rPr>
        <w:t xml:space="preserve"> Team for Return Unrepaired p</w:t>
      </w:r>
      <w:r>
        <w:rPr>
          <w:szCs w:val="22"/>
        </w:rPr>
        <w:t>rocess. During the Action Phase</w:t>
      </w:r>
      <w:r w:rsidRPr="008253BC">
        <w:rPr>
          <w:szCs w:val="22"/>
        </w:rPr>
        <w:t xml:space="preserve"> Operation’s SME for the repair process data stream. </w:t>
      </w:r>
    </w:p>
    <w:p w:rsidR="008253BC" w:rsidRPr="008253BC" w:rsidRDefault="00564AE5" w:rsidP="00A70B17">
      <w:pPr>
        <w:pStyle w:val="BULLETEDTEXT"/>
        <w:numPr>
          <w:ilvl w:val="0"/>
          <w:numId w:val="20"/>
        </w:numPr>
        <w:rPr>
          <w:szCs w:val="22"/>
        </w:rPr>
      </w:pPr>
      <w:r>
        <w:rPr>
          <w:szCs w:val="22"/>
        </w:rPr>
        <w:lastRenderedPageBreak/>
        <w:t>Extensively involved in d</w:t>
      </w:r>
      <w:r w:rsidR="008253BC" w:rsidRPr="008253BC">
        <w:rPr>
          <w:szCs w:val="22"/>
        </w:rPr>
        <w:t>eliverables</w:t>
      </w:r>
      <w:r>
        <w:rPr>
          <w:szCs w:val="22"/>
        </w:rPr>
        <w:t xml:space="preserve"> like </w:t>
      </w:r>
      <w:r w:rsidR="008253BC" w:rsidRPr="008253BC">
        <w:rPr>
          <w:szCs w:val="22"/>
        </w:rPr>
        <w:t>Process Failure Mode Effects Analysis (PFMEA)</w:t>
      </w:r>
      <w:r>
        <w:rPr>
          <w:szCs w:val="22"/>
        </w:rPr>
        <w:t xml:space="preserve">. </w:t>
      </w:r>
      <w:r w:rsidR="008253BC" w:rsidRPr="008253BC">
        <w:rPr>
          <w:szCs w:val="22"/>
        </w:rPr>
        <w:t xml:space="preserve"> </w:t>
      </w:r>
    </w:p>
    <w:p w:rsidR="00891430" w:rsidRPr="00A550E5" w:rsidRDefault="00891430" w:rsidP="00A550E5">
      <w:pPr>
        <w:pStyle w:val="BULLETEDTEXT"/>
        <w:jc w:val="both"/>
        <w:rPr>
          <w:sz w:val="16"/>
        </w:rPr>
      </w:pPr>
    </w:p>
    <w:p w:rsidR="0003133F" w:rsidRDefault="0003133F" w:rsidP="00A550E5">
      <w:pPr>
        <w:pStyle w:val="JOBFUNCTION"/>
        <w:jc w:val="both"/>
        <w:rPr>
          <w:sz w:val="23"/>
          <w:szCs w:val="23"/>
        </w:rPr>
      </w:pPr>
    </w:p>
    <w:p w:rsidR="00891430" w:rsidRDefault="00A70B17" w:rsidP="00A550E5">
      <w:pPr>
        <w:pStyle w:val="JOBFUNCTION"/>
        <w:jc w:val="both"/>
        <w:rPr>
          <w:b w:val="0"/>
        </w:rPr>
      </w:pPr>
      <w:r w:rsidRPr="00076133">
        <w:rPr>
          <w:sz w:val="23"/>
          <w:szCs w:val="23"/>
        </w:rPr>
        <w:t xml:space="preserve">Dade </w:t>
      </w:r>
      <w:proofErr w:type="spellStart"/>
      <w:r w:rsidRPr="00076133">
        <w:rPr>
          <w:sz w:val="23"/>
          <w:szCs w:val="23"/>
        </w:rPr>
        <w:t>Bahring</w:t>
      </w:r>
      <w:proofErr w:type="spellEnd"/>
      <w:r w:rsidRPr="00076133">
        <w:rPr>
          <w:sz w:val="23"/>
          <w:szCs w:val="23"/>
        </w:rPr>
        <w:t xml:space="preserve">, ISD Mundelein, IL                                                                               </w:t>
      </w:r>
      <w:r w:rsidR="006B3F5F" w:rsidRPr="00076133">
        <w:rPr>
          <w:sz w:val="23"/>
          <w:szCs w:val="23"/>
        </w:rPr>
        <w:t xml:space="preserve">          </w:t>
      </w:r>
      <w:r w:rsidR="0064379E">
        <w:rPr>
          <w:b w:val="0"/>
        </w:rPr>
        <w:t xml:space="preserve">2000 to </w:t>
      </w:r>
      <w:r>
        <w:rPr>
          <w:b w:val="0"/>
        </w:rPr>
        <w:t>2001</w:t>
      </w:r>
    </w:p>
    <w:p w:rsidR="006B3F5F" w:rsidRPr="006B3F5F" w:rsidRDefault="006B3F5F" w:rsidP="00A550E5">
      <w:pPr>
        <w:pStyle w:val="JOBFUNCTION"/>
        <w:jc w:val="both"/>
        <w:rPr>
          <w:b w:val="0"/>
        </w:rPr>
      </w:pPr>
      <w:r w:rsidRPr="006B3F5F">
        <w:rPr>
          <w:b w:val="0"/>
        </w:rPr>
        <w:t>(Integrated Services Division: Refurbish and Repair Shop of Colleague Volumetric Infusion Pump)</w:t>
      </w:r>
    </w:p>
    <w:p w:rsidR="00A70B17" w:rsidRDefault="00A70B17" w:rsidP="00A550E5">
      <w:pPr>
        <w:pStyle w:val="STRAIGHTTEXT"/>
        <w:jc w:val="both"/>
        <w:rPr>
          <w:b/>
          <w:szCs w:val="24"/>
        </w:rPr>
      </w:pPr>
      <w:r w:rsidRPr="00A70B17">
        <w:rPr>
          <w:b/>
        </w:rPr>
        <w:t xml:space="preserve">Technician / </w:t>
      </w:r>
      <w:r w:rsidRPr="00A70B17">
        <w:rPr>
          <w:b/>
          <w:szCs w:val="24"/>
        </w:rPr>
        <w:t>Section Leader</w:t>
      </w:r>
    </w:p>
    <w:p w:rsidR="00EA6A83" w:rsidRDefault="00EA6A83" w:rsidP="00A550E5">
      <w:pPr>
        <w:pStyle w:val="STRAIGHTTEXT"/>
        <w:jc w:val="both"/>
        <w:rPr>
          <w:b/>
          <w:szCs w:val="24"/>
        </w:rPr>
      </w:pPr>
    </w:p>
    <w:p w:rsidR="00EA6A83" w:rsidRPr="00EA6A83" w:rsidRDefault="00EA6A83" w:rsidP="00A550E5">
      <w:pPr>
        <w:pStyle w:val="STRAIGHTTEXT"/>
        <w:jc w:val="both"/>
        <w:rPr>
          <w:szCs w:val="24"/>
        </w:rPr>
      </w:pPr>
      <w:r w:rsidRPr="00EA6A83">
        <w:rPr>
          <w:szCs w:val="24"/>
        </w:rPr>
        <w:t>As a su</w:t>
      </w:r>
      <w:r>
        <w:rPr>
          <w:szCs w:val="24"/>
        </w:rPr>
        <w:t>pervisor of 12 technicians, responsible for the follow</w:t>
      </w:r>
      <w:r w:rsidR="00920FA1">
        <w:rPr>
          <w:szCs w:val="24"/>
        </w:rPr>
        <w:t>ing major activities and tasks</w:t>
      </w:r>
    </w:p>
    <w:p w:rsidR="00A70B17" w:rsidRPr="00A550E5" w:rsidRDefault="00A70B17" w:rsidP="00A550E5">
      <w:pPr>
        <w:pStyle w:val="STRAIGHTTEXT"/>
        <w:jc w:val="both"/>
        <w:rPr>
          <w:sz w:val="12"/>
        </w:rPr>
      </w:pPr>
    </w:p>
    <w:p w:rsidR="00A70B17" w:rsidRPr="00A70B17" w:rsidRDefault="00A70B17" w:rsidP="00A70B17">
      <w:pPr>
        <w:pStyle w:val="ListParagraph"/>
        <w:numPr>
          <w:ilvl w:val="0"/>
          <w:numId w:val="21"/>
        </w:numPr>
        <w:jc w:val="both"/>
        <w:rPr>
          <w:szCs w:val="22"/>
        </w:rPr>
      </w:pPr>
      <w:r w:rsidRPr="00A70B17">
        <w:rPr>
          <w:szCs w:val="22"/>
        </w:rPr>
        <w:t>Integrated Services Division: Refurbish and Repair Shop of Colleague Volumetric Infusion Pump.</w:t>
      </w:r>
    </w:p>
    <w:p w:rsidR="00A70B17" w:rsidRPr="00A70B17" w:rsidRDefault="00A70B17" w:rsidP="00A70B17">
      <w:pPr>
        <w:pStyle w:val="ListParagraph"/>
        <w:numPr>
          <w:ilvl w:val="0"/>
          <w:numId w:val="21"/>
        </w:numPr>
        <w:jc w:val="both"/>
        <w:rPr>
          <w:szCs w:val="22"/>
        </w:rPr>
      </w:pPr>
      <w:r w:rsidRPr="00A70B17">
        <w:rPr>
          <w:szCs w:val="22"/>
        </w:rPr>
        <w:t xml:space="preserve">Testing, upgrading, refurbishing, and repairing Baxter Healthcare Medical Products: Colleague, Colleague 3, </w:t>
      </w:r>
      <w:proofErr w:type="gramStart"/>
      <w:r w:rsidRPr="00A70B17">
        <w:rPr>
          <w:szCs w:val="22"/>
        </w:rPr>
        <w:t>I.V</w:t>
      </w:r>
      <w:proofErr w:type="gramEnd"/>
      <w:r w:rsidRPr="00A70B17">
        <w:rPr>
          <w:szCs w:val="22"/>
        </w:rPr>
        <w:t xml:space="preserve">. Infusion Pump. </w:t>
      </w:r>
    </w:p>
    <w:p w:rsidR="00A70B17" w:rsidRPr="00A70B17" w:rsidRDefault="00A70B17" w:rsidP="00A70B17">
      <w:pPr>
        <w:pStyle w:val="ListParagraph"/>
        <w:numPr>
          <w:ilvl w:val="0"/>
          <w:numId w:val="21"/>
        </w:numPr>
        <w:jc w:val="both"/>
        <w:rPr>
          <w:szCs w:val="22"/>
        </w:rPr>
      </w:pPr>
      <w:r w:rsidRPr="00A70B17">
        <w:rPr>
          <w:szCs w:val="22"/>
        </w:rPr>
        <w:t xml:space="preserve">Maintain the standards of Baxter Healthcare Medical Products intrinsic documentation of all procedures. </w:t>
      </w:r>
    </w:p>
    <w:p w:rsidR="00A70B17" w:rsidRDefault="00EA6A83" w:rsidP="00A70B17">
      <w:pPr>
        <w:pStyle w:val="ListParagraph"/>
        <w:numPr>
          <w:ilvl w:val="0"/>
          <w:numId w:val="21"/>
        </w:numPr>
        <w:jc w:val="both"/>
        <w:rPr>
          <w:szCs w:val="22"/>
        </w:rPr>
      </w:pPr>
      <w:r>
        <w:rPr>
          <w:szCs w:val="22"/>
        </w:rPr>
        <w:t xml:space="preserve">Ensuring </w:t>
      </w:r>
      <w:r w:rsidR="00A70B17" w:rsidRPr="00A70B17">
        <w:rPr>
          <w:szCs w:val="22"/>
        </w:rPr>
        <w:t xml:space="preserve">adherence to </w:t>
      </w:r>
      <w:proofErr w:type="spellStart"/>
      <w:r w:rsidR="00A70B17" w:rsidRPr="00A70B17">
        <w:rPr>
          <w:szCs w:val="22"/>
        </w:rPr>
        <w:t>cGMP</w:t>
      </w:r>
      <w:proofErr w:type="spellEnd"/>
      <w:r w:rsidR="00A70B17" w:rsidRPr="00A70B17">
        <w:rPr>
          <w:szCs w:val="22"/>
        </w:rPr>
        <w:t xml:space="preserve"> and G</w:t>
      </w:r>
      <w:r>
        <w:rPr>
          <w:szCs w:val="22"/>
        </w:rPr>
        <w:t>M</w:t>
      </w:r>
      <w:r w:rsidR="00A70B17" w:rsidRPr="00A70B17">
        <w:rPr>
          <w:szCs w:val="22"/>
        </w:rPr>
        <w:t>P requirements</w:t>
      </w:r>
      <w:r>
        <w:rPr>
          <w:szCs w:val="22"/>
        </w:rPr>
        <w:t xml:space="preserve">.  </w:t>
      </w:r>
      <w:r w:rsidR="00A70B17" w:rsidRPr="00A70B17">
        <w:rPr>
          <w:szCs w:val="22"/>
        </w:rPr>
        <w:t xml:space="preserve"> </w:t>
      </w:r>
    </w:p>
    <w:p w:rsidR="00EA6A83" w:rsidRPr="00EA6A83" w:rsidRDefault="00EA6A83" w:rsidP="00EA6A83">
      <w:pPr>
        <w:ind w:left="540"/>
        <w:jc w:val="both"/>
        <w:rPr>
          <w:szCs w:val="22"/>
        </w:rPr>
      </w:pPr>
    </w:p>
    <w:p w:rsidR="00A70B17" w:rsidRPr="00A70B17" w:rsidRDefault="00A70B17" w:rsidP="00A70B17">
      <w:pPr>
        <w:pStyle w:val="EmbeddedText"/>
        <w:rPr>
          <w:b/>
          <w:bCs/>
          <w:sz w:val="22"/>
          <w:szCs w:val="22"/>
        </w:rPr>
      </w:pPr>
      <w:r w:rsidRPr="00A70B17">
        <w:rPr>
          <w:b/>
          <w:bCs/>
          <w:sz w:val="22"/>
          <w:szCs w:val="22"/>
        </w:rPr>
        <w:t>Process Improvements</w:t>
      </w:r>
      <w:r w:rsidRPr="00A70B17">
        <w:rPr>
          <w:bCs/>
          <w:sz w:val="22"/>
          <w:szCs w:val="22"/>
        </w:rPr>
        <w:t xml:space="preserve"> </w:t>
      </w:r>
    </w:p>
    <w:p w:rsidR="00A70B17" w:rsidRPr="00A70B17" w:rsidRDefault="00A70B17" w:rsidP="00A550E5">
      <w:pPr>
        <w:pStyle w:val="ListParagraph"/>
        <w:numPr>
          <w:ilvl w:val="0"/>
          <w:numId w:val="21"/>
        </w:numPr>
        <w:tabs>
          <w:tab w:val="left" w:pos="1620"/>
        </w:tabs>
        <w:ind w:right="-18"/>
        <w:contextualSpacing/>
        <w:jc w:val="both"/>
      </w:pPr>
      <w:r w:rsidRPr="00A70B17">
        <w:rPr>
          <w:szCs w:val="22"/>
        </w:rPr>
        <w:t>Achieved the monthly quota while raising the group’s utilization from 37% to 82%. Worked closely with Quality Management to insure our client’s reliability.</w:t>
      </w:r>
    </w:p>
    <w:p w:rsidR="00A70B17" w:rsidRPr="00A70B17" w:rsidRDefault="00A70B17" w:rsidP="00A70B17">
      <w:pPr>
        <w:pStyle w:val="ListParagraph"/>
        <w:tabs>
          <w:tab w:val="left" w:pos="1620"/>
        </w:tabs>
        <w:ind w:left="900" w:right="-18"/>
        <w:contextualSpacing/>
        <w:jc w:val="both"/>
      </w:pPr>
    </w:p>
    <w:p w:rsidR="006B3F5F" w:rsidRDefault="00A70B17" w:rsidP="00A70B17">
      <w:pPr>
        <w:pStyle w:val="STRAIGHTTEXT"/>
        <w:jc w:val="both"/>
        <w:rPr>
          <w:szCs w:val="20"/>
        </w:rPr>
      </w:pPr>
      <w:r w:rsidRPr="00076133">
        <w:rPr>
          <w:b/>
          <w:sz w:val="23"/>
          <w:szCs w:val="23"/>
        </w:rPr>
        <w:t xml:space="preserve">Dade </w:t>
      </w:r>
      <w:proofErr w:type="spellStart"/>
      <w:r w:rsidRPr="00076133">
        <w:rPr>
          <w:b/>
          <w:sz w:val="23"/>
          <w:szCs w:val="23"/>
        </w:rPr>
        <w:t>Bahring</w:t>
      </w:r>
      <w:proofErr w:type="spellEnd"/>
      <w:r w:rsidRPr="00076133">
        <w:rPr>
          <w:b/>
          <w:sz w:val="23"/>
          <w:szCs w:val="23"/>
        </w:rPr>
        <w:t xml:space="preserve">, ISD Mundelein, IL                                                                               </w:t>
      </w:r>
      <w:r w:rsidR="006B3F5F" w:rsidRPr="00076133">
        <w:rPr>
          <w:b/>
          <w:sz w:val="23"/>
          <w:szCs w:val="23"/>
        </w:rPr>
        <w:t xml:space="preserve">          </w:t>
      </w:r>
      <w:r w:rsidR="0064379E">
        <w:rPr>
          <w:szCs w:val="20"/>
        </w:rPr>
        <w:t>1999 to</w:t>
      </w:r>
      <w:r>
        <w:rPr>
          <w:szCs w:val="20"/>
        </w:rPr>
        <w:t xml:space="preserve"> 2000</w:t>
      </w:r>
      <w:r w:rsidRPr="00A70B17">
        <w:rPr>
          <w:szCs w:val="20"/>
        </w:rPr>
        <w:t xml:space="preserve"> </w:t>
      </w:r>
    </w:p>
    <w:p w:rsidR="006B3F5F" w:rsidRDefault="006B3F5F" w:rsidP="00A70B17">
      <w:pPr>
        <w:pStyle w:val="STRAIGHTTEXT"/>
        <w:jc w:val="both"/>
        <w:rPr>
          <w:szCs w:val="20"/>
        </w:rPr>
      </w:pPr>
      <w:r w:rsidRPr="006B3F5F">
        <w:rPr>
          <w:szCs w:val="20"/>
        </w:rPr>
        <w:t>(Integrated Services Division: Refurbish and Repair Shop of Colleague Volumetric Infusion Pump)</w:t>
      </w:r>
    </w:p>
    <w:p w:rsidR="006B3F5F" w:rsidRDefault="006B3F5F" w:rsidP="00A70B17">
      <w:pPr>
        <w:pStyle w:val="STRAIGHTTEXT"/>
        <w:jc w:val="both"/>
        <w:rPr>
          <w:b/>
          <w:szCs w:val="20"/>
        </w:rPr>
      </w:pPr>
      <w:r>
        <w:rPr>
          <w:szCs w:val="20"/>
        </w:rPr>
        <w:t>(Contractor for Kay a</w:t>
      </w:r>
      <w:r w:rsidRPr="006B3F5F">
        <w:rPr>
          <w:szCs w:val="20"/>
        </w:rPr>
        <w:t>nd Associates, Inc.)</w:t>
      </w:r>
    </w:p>
    <w:p w:rsidR="006B3F5F" w:rsidRDefault="006B3F5F" w:rsidP="00A70B17">
      <w:pPr>
        <w:pStyle w:val="STRAIGHTTEXT"/>
        <w:jc w:val="both"/>
        <w:rPr>
          <w:b/>
          <w:szCs w:val="20"/>
        </w:rPr>
      </w:pPr>
      <w:r w:rsidRPr="006B3F5F">
        <w:rPr>
          <w:b/>
          <w:szCs w:val="20"/>
        </w:rPr>
        <w:t>Technician</w:t>
      </w:r>
    </w:p>
    <w:p w:rsidR="00FB3DEB" w:rsidRDefault="00FB3DEB" w:rsidP="00A70B17">
      <w:pPr>
        <w:pStyle w:val="STRAIGHTTEXT"/>
        <w:jc w:val="both"/>
        <w:rPr>
          <w:b/>
          <w:szCs w:val="20"/>
        </w:rPr>
      </w:pPr>
    </w:p>
    <w:p w:rsidR="00ED6552" w:rsidRDefault="004C2CDA" w:rsidP="004C2CDA">
      <w:pPr>
        <w:pStyle w:val="STRAIGHTTEXT"/>
        <w:numPr>
          <w:ilvl w:val="0"/>
          <w:numId w:val="21"/>
        </w:numPr>
        <w:ind w:left="540" w:hanging="180"/>
        <w:jc w:val="both"/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 w:rsidR="00FB3DEB" w:rsidRPr="00FB3DEB">
        <w:rPr>
          <w:szCs w:val="20"/>
        </w:rPr>
        <w:t>Testing, upgrading, refurbishing, and repairing Baxter Inc. medical products, (mainly Colleague and</w:t>
      </w:r>
      <w:r>
        <w:rPr>
          <w:szCs w:val="20"/>
        </w:rPr>
        <w:br/>
      </w:r>
      <w:r w:rsidR="00FB3DEB" w:rsidRPr="00FB3DEB">
        <w:rPr>
          <w:szCs w:val="20"/>
        </w:rPr>
        <w:t xml:space="preserve"> </w:t>
      </w:r>
      <w:r>
        <w:rPr>
          <w:szCs w:val="20"/>
        </w:rPr>
        <w:t xml:space="preserve">  </w:t>
      </w:r>
      <w:r w:rsidR="00FB3DEB" w:rsidRPr="00FB3DEB">
        <w:rPr>
          <w:szCs w:val="20"/>
        </w:rPr>
        <w:t>Colleague 3 I.V. Infusion Pump)</w:t>
      </w:r>
      <w:r w:rsidR="00EA6A83">
        <w:rPr>
          <w:szCs w:val="20"/>
        </w:rPr>
        <w:t>.</w:t>
      </w:r>
    </w:p>
    <w:p w:rsidR="006B3F5F" w:rsidRPr="006B3F5F" w:rsidRDefault="006B3F5F" w:rsidP="006B3F5F">
      <w:pPr>
        <w:pStyle w:val="BULLETEDTEXT"/>
        <w:numPr>
          <w:ilvl w:val="0"/>
          <w:numId w:val="24"/>
        </w:numPr>
        <w:tabs>
          <w:tab w:val="right" w:pos="9360"/>
        </w:tabs>
        <w:jc w:val="both"/>
      </w:pPr>
      <w:r w:rsidRPr="006B3F5F">
        <w:t xml:space="preserve">Maintained Baxter </w:t>
      </w:r>
      <w:proofErr w:type="spellStart"/>
      <w:r w:rsidRPr="006B3F5F">
        <w:t>Inc’s</w:t>
      </w:r>
      <w:proofErr w:type="spellEnd"/>
      <w:r w:rsidRPr="006B3F5F">
        <w:t xml:space="preserve"> standards</w:t>
      </w:r>
      <w:r w:rsidR="00EA6A83">
        <w:t xml:space="preserve">, </w:t>
      </w:r>
      <w:r w:rsidR="00920FA1" w:rsidRPr="006B3F5F">
        <w:t>intrinsic</w:t>
      </w:r>
      <w:r w:rsidRPr="006B3F5F">
        <w:t xml:space="preserve"> documentation of all procedures. </w:t>
      </w:r>
    </w:p>
    <w:p w:rsidR="00891430" w:rsidRDefault="006B3F5F" w:rsidP="006B3F5F">
      <w:pPr>
        <w:pStyle w:val="BULLETEDTEXT"/>
        <w:numPr>
          <w:ilvl w:val="0"/>
          <w:numId w:val="24"/>
        </w:numPr>
        <w:tabs>
          <w:tab w:val="right" w:pos="9360"/>
        </w:tabs>
        <w:jc w:val="both"/>
        <w:rPr>
          <w:b/>
        </w:rPr>
      </w:pPr>
      <w:r w:rsidRPr="006B3F5F">
        <w:t xml:space="preserve">Ensure conformance to </w:t>
      </w:r>
      <w:proofErr w:type="spellStart"/>
      <w:r w:rsidRPr="006B3F5F">
        <w:t>cGMP</w:t>
      </w:r>
      <w:proofErr w:type="spellEnd"/>
      <w:r w:rsidRPr="006B3F5F">
        <w:t xml:space="preserve"> and GDP requirements</w:t>
      </w:r>
      <w:r w:rsidR="00EA6A83">
        <w:t>.</w:t>
      </w:r>
      <w:r w:rsidRPr="006B3F5F">
        <w:t xml:space="preserve">               </w:t>
      </w:r>
    </w:p>
    <w:p w:rsidR="004535AE" w:rsidRPr="004535AE" w:rsidRDefault="004535AE" w:rsidP="00A550E5">
      <w:pPr>
        <w:pStyle w:val="BULLETEDTEXT"/>
        <w:jc w:val="both"/>
        <w:rPr>
          <w:bCs/>
        </w:rPr>
      </w:pPr>
    </w:p>
    <w:p w:rsidR="004535AE" w:rsidRPr="00A550E5" w:rsidRDefault="006B3F5F" w:rsidP="00A550E5">
      <w:pPr>
        <w:pStyle w:val="COMPANYNAME"/>
        <w:tabs>
          <w:tab w:val="clear" w:pos="9360"/>
          <w:tab w:val="right" w:pos="9630"/>
        </w:tabs>
        <w:jc w:val="both"/>
        <w:rPr>
          <w:sz w:val="23"/>
        </w:rPr>
      </w:pPr>
      <w:r w:rsidRPr="00076133">
        <w:rPr>
          <w:b/>
          <w:bCs w:val="0"/>
          <w:caps/>
          <w:sz w:val="23"/>
          <w:szCs w:val="23"/>
        </w:rPr>
        <w:t>Charles Industries, Ltd., Rolling Meadows, Illinois</w:t>
      </w:r>
      <w:r w:rsidRPr="006B3F5F">
        <w:rPr>
          <w:b/>
          <w:bCs w:val="0"/>
          <w:caps/>
          <w:sz w:val="23"/>
        </w:rPr>
        <w:t xml:space="preserve">              </w:t>
      </w:r>
      <w:r w:rsidR="004535AE" w:rsidRPr="00A550E5">
        <w:rPr>
          <w:sz w:val="23"/>
        </w:rPr>
        <w:tab/>
      </w:r>
      <w:r>
        <w:rPr>
          <w:bCs w:val="0"/>
          <w:sz w:val="23"/>
        </w:rPr>
        <w:t>1998 to 1999</w:t>
      </w:r>
    </w:p>
    <w:p w:rsidR="006B3F5F" w:rsidRDefault="006B3F5F" w:rsidP="006B3F5F">
      <w:pPr>
        <w:pStyle w:val="FULLJUSTIFIEDPLAINTEXT"/>
      </w:pPr>
      <w:r>
        <w:t>(Contractor for H.L.YOH)</w:t>
      </w:r>
    </w:p>
    <w:p w:rsidR="006B3F5F" w:rsidRDefault="006B3F5F" w:rsidP="006B3F5F">
      <w:pPr>
        <w:pStyle w:val="FULLJUSTIFIEDPLAINTEXT"/>
      </w:pPr>
      <w:r>
        <w:t>(Telecom Transmission Systems Division: Design and production of HDSL modem systems)</w:t>
      </w:r>
    </w:p>
    <w:p w:rsidR="00076133" w:rsidRDefault="006B3F5F" w:rsidP="00076133">
      <w:pPr>
        <w:pStyle w:val="FULLJUSTIFIEDPLAINTEXT"/>
        <w:rPr>
          <w:b/>
        </w:rPr>
      </w:pPr>
      <w:r w:rsidRPr="006B3F5F">
        <w:rPr>
          <w:b/>
        </w:rPr>
        <w:t>Electronic Technician</w:t>
      </w:r>
      <w:r w:rsidR="00076133">
        <w:rPr>
          <w:b/>
        </w:rPr>
        <w:t xml:space="preserve"> </w:t>
      </w:r>
    </w:p>
    <w:p w:rsidR="002B2E8A" w:rsidRDefault="002B2E8A" w:rsidP="00076133">
      <w:pPr>
        <w:pStyle w:val="FULLJUSTIFIEDPLAINTEXT"/>
        <w:rPr>
          <w:b/>
        </w:rPr>
      </w:pPr>
    </w:p>
    <w:p w:rsidR="00076133" w:rsidRPr="00076133" w:rsidRDefault="00076133" w:rsidP="00076133">
      <w:pPr>
        <w:pStyle w:val="FULLJUSTIFIEDPLAINTEXT"/>
        <w:numPr>
          <w:ilvl w:val="0"/>
          <w:numId w:val="28"/>
        </w:numPr>
      </w:pPr>
      <w:r w:rsidRPr="00076133">
        <w:t>Testing for Noise Margin, CRC error rate and maximum distance capabilities of the high-speed modem systems</w:t>
      </w:r>
      <w:r w:rsidR="002B2E8A">
        <w:t>.</w:t>
      </w:r>
      <w:r w:rsidRPr="00076133">
        <w:t xml:space="preserve"> </w:t>
      </w:r>
    </w:p>
    <w:p w:rsidR="00076133" w:rsidRPr="00076133" w:rsidRDefault="00076133" w:rsidP="00076133">
      <w:pPr>
        <w:pStyle w:val="FULLJUSTIFIEDPLAINTEXT"/>
        <w:numPr>
          <w:ilvl w:val="0"/>
          <w:numId w:val="28"/>
        </w:numPr>
      </w:pPr>
      <w:r w:rsidRPr="00076133">
        <w:t>Compliance testing to Bell core GR1089 specifications for first and second level lightning, and power cross</w:t>
      </w:r>
      <w:r w:rsidR="002B2E8A">
        <w:t>.</w:t>
      </w:r>
      <w:r w:rsidRPr="00076133">
        <w:t xml:space="preserve"> </w:t>
      </w:r>
    </w:p>
    <w:p w:rsidR="00076133" w:rsidRPr="00076133" w:rsidRDefault="00076133" w:rsidP="00076133">
      <w:pPr>
        <w:pStyle w:val="FULLJUSTIFIEDPLAINTEXT"/>
        <w:numPr>
          <w:ilvl w:val="0"/>
          <w:numId w:val="28"/>
        </w:numPr>
      </w:pPr>
      <w:r w:rsidRPr="00076133">
        <w:t xml:space="preserve">Testing compliance to the GR1089 AC induction specifications </w:t>
      </w:r>
    </w:p>
    <w:p w:rsidR="00076133" w:rsidRPr="00076133" w:rsidRDefault="00076133" w:rsidP="00076133">
      <w:pPr>
        <w:pStyle w:val="FULLJUSTIFIEDPLAINTEXT"/>
        <w:numPr>
          <w:ilvl w:val="0"/>
          <w:numId w:val="28"/>
        </w:numPr>
      </w:pPr>
      <w:r w:rsidRPr="00076133">
        <w:t>Testing system for idle channel noise using a Hewlett Packard HP4935A Transmission</w:t>
      </w:r>
      <w:r w:rsidR="002B2E8A">
        <w:t>.</w:t>
      </w:r>
      <w:r w:rsidRPr="00076133">
        <w:t xml:space="preserve"> </w:t>
      </w:r>
    </w:p>
    <w:p w:rsidR="006B3F5F" w:rsidRPr="00E57D94" w:rsidRDefault="00076133" w:rsidP="006B3F5F">
      <w:pPr>
        <w:pStyle w:val="FULLJUSTIFIEDPLAINTEXT"/>
        <w:numPr>
          <w:ilvl w:val="0"/>
          <w:numId w:val="28"/>
        </w:numPr>
      </w:pPr>
      <w:r w:rsidRPr="00076133">
        <w:t>Regression Testing (set MDDL12 Software Test)</w:t>
      </w:r>
      <w:r w:rsidR="002B2E8A">
        <w:t xml:space="preserve">, </w:t>
      </w:r>
      <w:r w:rsidRPr="00076133">
        <w:t>Debug various HDSL modem circuits including repeater and end nodes and central office terminal equipment</w:t>
      </w:r>
      <w:r w:rsidR="002B2E8A">
        <w:t>.</w:t>
      </w:r>
    </w:p>
    <w:p w:rsidR="004535AE" w:rsidRDefault="004535AE" w:rsidP="006B3F5F">
      <w:pPr>
        <w:pStyle w:val="BULLETEDTEXT"/>
        <w:tabs>
          <w:tab w:val="right" w:pos="9360"/>
        </w:tabs>
        <w:jc w:val="both"/>
        <w:rPr>
          <w:b/>
        </w:rPr>
      </w:pPr>
    </w:p>
    <w:p w:rsidR="00891430" w:rsidRPr="00A550E5" w:rsidRDefault="006B3F5F" w:rsidP="00A550E5">
      <w:pPr>
        <w:pStyle w:val="COMPANYNAME"/>
        <w:tabs>
          <w:tab w:val="clear" w:pos="9360"/>
          <w:tab w:val="right" w:pos="9630"/>
        </w:tabs>
        <w:jc w:val="both"/>
        <w:rPr>
          <w:sz w:val="23"/>
        </w:rPr>
      </w:pPr>
      <w:r w:rsidRPr="006B3F5F">
        <w:rPr>
          <w:b/>
          <w:bCs w:val="0"/>
          <w:caps/>
          <w:sz w:val="23"/>
        </w:rPr>
        <w:t>ONEAC Corporation, Libertyville, Illinois</w:t>
      </w:r>
      <w:r w:rsidR="003B5F8B" w:rsidRPr="00A550E5">
        <w:rPr>
          <w:sz w:val="23"/>
        </w:rPr>
        <w:tab/>
      </w:r>
      <w:r w:rsidR="00076133">
        <w:rPr>
          <w:bCs w:val="0"/>
          <w:sz w:val="23"/>
        </w:rPr>
        <w:t>199</w:t>
      </w:r>
      <w:r w:rsidR="002B2E8A">
        <w:rPr>
          <w:bCs w:val="0"/>
          <w:sz w:val="23"/>
        </w:rPr>
        <w:t>3</w:t>
      </w:r>
      <w:r w:rsidR="00076133">
        <w:rPr>
          <w:bCs w:val="0"/>
          <w:sz w:val="23"/>
        </w:rPr>
        <w:t xml:space="preserve"> to 1998</w:t>
      </w:r>
    </w:p>
    <w:p w:rsidR="00076133" w:rsidRDefault="00076133" w:rsidP="00076133">
      <w:pPr>
        <w:pStyle w:val="FULLJUSTIFIEDPLAINTEXT"/>
      </w:pPr>
      <w:r>
        <w:t xml:space="preserve">(Manufacturer of Electronic Uninterruptable Power Supplies) </w:t>
      </w:r>
    </w:p>
    <w:p w:rsidR="00076133" w:rsidRPr="00E57D94" w:rsidRDefault="00076133" w:rsidP="00E57D94">
      <w:pPr>
        <w:pStyle w:val="FULLJUSTIFIEDPLAINTEXT"/>
        <w:rPr>
          <w:sz w:val="16"/>
        </w:rPr>
      </w:pPr>
      <w:r w:rsidRPr="00076133">
        <w:rPr>
          <w:b/>
        </w:rPr>
        <w:t>Electronic Technician</w:t>
      </w:r>
      <w:r>
        <w:rPr>
          <w:b/>
        </w:rPr>
        <w:t xml:space="preserve"> </w:t>
      </w:r>
      <w:r w:rsidR="002B2E8A" w:rsidRPr="00076133">
        <w:t>(</w:t>
      </w:r>
      <w:r w:rsidR="002B2E8A">
        <w:t>1996 to 1998</w:t>
      </w:r>
      <w:r w:rsidR="002B2E8A" w:rsidRPr="00076133">
        <w:t>)</w:t>
      </w:r>
    </w:p>
    <w:p w:rsidR="00076133" w:rsidRPr="00076133" w:rsidRDefault="00076133" w:rsidP="00076133">
      <w:pPr>
        <w:pStyle w:val="CENTEREDHEADER"/>
        <w:numPr>
          <w:ilvl w:val="0"/>
          <w:numId w:val="29"/>
        </w:numPr>
        <w:jc w:val="both"/>
        <w:rPr>
          <w:b w:val="0"/>
        </w:rPr>
      </w:pPr>
      <w:r w:rsidRPr="00076133">
        <w:rPr>
          <w:b w:val="0"/>
        </w:rPr>
        <w:t xml:space="preserve">Testing, troubleshooting and repairing of electronics power supply circuit boards to component level. </w:t>
      </w:r>
    </w:p>
    <w:p w:rsidR="00076133" w:rsidRPr="00076133" w:rsidRDefault="00076133" w:rsidP="00A22F75">
      <w:pPr>
        <w:pStyle w:val="CENTEREDHEADER"/>
        <w:numPr>
          <w:ilvl w:val="0"/>
          <w:numId w:val="29"/>
        </w:numPr>
        <w:jc w:val="both"/>
        <w:rPr>
          <w:b w:val="0"/>
        </w:rPr>
      </w:pPr>
      <w:r w:rsidRPr="00076133">
        <w:rPr>
          <w:b w:val="0"/>
        </w:rPr>
        <w:t xml:space="preserve">Build Prototype of electronic circuit boards for new power supply design and test units Setup test equipment. </w:t>
      </w:r>
      <w:r w:rsidR="00A22F75">
        <w:rPr>
          <w:b w:val="0"/>
        </w:rPr>
        <w:t>E</w:t>
      </w:r>
      <w:r w:rsidR="00A22F75" w:rsidRPr="00A22F75">
        <w:rPr>
          <w:b w:val="0"/>
        </w:rPr>
        <w:t>xperience reading schematics and diagrams</w:t>
      </w:r>
    </w:p>
    <w:p w:rsidR="00076133" w:rsidRPr="002B2E8A" w:rsidRDefault="00920FA1" w:rsidP="00076133">
      <w:pPr>
        <w:pStyle w:val="CENTEREDHEADER"/>
        <w:numPr>
          <w:ilvl w:val="0"/>
          <w:numId w:val="29"/>
        </w:numPr>
        <w:jc w:val="both"/>
        <w:rPr>
          <w:b w:val="0"/>
        </w:rPr>
      </w:pPr>
      <w:r>
        <w:rPr>
          <w:b w:val="0"/>
        </w:rPr>
        <w:t>Trained and m</w:t>
      </w:r>
      <w:r w:rsidR="00076133" w:rsidRPr="002B2E8A">
        <w:rPr>
          <w:b w:val="0"/>
        </w:rPr>
        <w:t xml:space="preserve">entored new </w:t>
      </w:r>
      <w:r w:rsidRPr="002B2E8A">
        <w:rPr>
          <w:b w:val="0"/>
        </w:rPr>
        <w:t>hires</w:t>
      </w:r>
      <w:r>
        <w:rPr>
          <w:b w:val="0"/>
        </w:rPr>
        <w:t xml:space="preserve"> and</w:t>
      </w:r>
      <w:r w:rsidR="002B2E8A" w:rsidRPr="002B2E8A">
        <w:rPr>
          <w:b w:val="0"/>
        </w:rPr>
        <w:t xml:space="preserve"> </w:t>
      </w:r>
      <w:r w:rsidR="002B2E8A">
        <w:rPr>
          <w:b w:val="0"/>
        </w:rPr>
        <w:t>s</w:t>
      </w:r>
      <w:r w:rsidR="00076133" w:rsidRPr="002B2E8A">
        <w:rPr>
          <w:b w:val="0"/>
        </w:rPr>
        <w:t xml:space="preserve">pecialized </w:t>
      </w:r>
      <w:r w:rsidR="002B2E8A">
        <w:rPr>
          <w:b w:val="0"/>
        </w:rPr>
        <w:t xml:space="preserve">in </w:t>
      </w:r>
      <w:r w:rsidR="00076133" w:rsidRPr="002B2E8A">
        <w:rPr>
          <w:b w:val="0"/>
        </w:rPr>
        <w:t>equipment</w:t>
      </w:r>
      <w:r w:rsidR="002B2E8A">
        <w:rPr>
          <w:b w:val="0"/>
        </w:rPr>
        <w:t xml:space="preserve"> like </w:t>
      </w:r>
      <w:r w:rsidR="00076133" w:rsidRPr="002B2E8A">
        <w:rPr>
          <w:b w:val="0"/>
        </w:rPr>
        <w:t>Oscil</w:t>
      </w:r>
      <w:r w:rsidR="00795E3D" w:rsidRPr="002B2E8A">
        <w:rPr>
          <w:b w:val="0"/>
        </w:rPr>
        <w:t>loscope</w:t>
      </w:r>
      <w:r w:rsidR="002B2E8A">
        <w:rPr>
          <w:b w:val="0"/>
        </w:rPr>
        <w:t xml:space="preserve"> and m</w:t>
      </w:r>
      <w:r w:rsidR="00795E3D" w:rsidRPr="002B2E8A">
        <w:rPr>
          <w:b w:val="0"/>
        </w:rPr>
        <w:t>ultimeter</w:t>
      </w:r>
      <w:r w:rsidR="002B2E8A">
        <w:rPr>
          <w:b w:val="0"/>
        </w:rPr>
        <w:t>.</w:t>
      </w:r>
      <w:r w:rsidR="00795E3D" w:rsidRPr="002B2E8A">
        <w:rPr>
          <w:b w:val="0"/>
        </w:rPr>
        <w:t xml:space="preserve"> </w:t>
      </w:r>
    </w:p>
    <w:p w:rsidR="00795E3D" w:rsidRPr="00795E3D" w:rsidRDefault="00795E3D" w:rsidP="00795E3D">
      <w:pPr>
        <w:pStyle w:val="CENTEREDHEADER"/>
        <w:ind w:left="720"/>
        <w:jc w:val="both"/>
        <w:rPr>
          <w:b w:val="0"/>
        </w:rPr>
      </w:pPr>
    </w:p>
    <w:p w:rsidR="00076133" w:rsidRPr="00E57D94" w:rsidRDefault="00076133" w:rsidP="00E57D94">
      <w:pPr>
        <w:pStyle w:val="FULLJUSTIFIEDPLAINTEXT"/>
        <w:rPr>
          <w:sz w:val="16"/>
        </w:rPr>
      </w:pPr>
      <w:r>
        <w:rPr>
          <w:b/>
        </w:rPr>
        <w:t xml:space="preserve">Electronic </w:t>
      </w:r>
      <w:r w:rsidR="00920FA1">
        <w:rPr>
          <w:b/>
        </w:rPr>
        <w:t>Assembler (</w:t>
      </w:r>
      <w:r>
        <w:t>1993 to 1996</w:t>
      </w:r>
      <w:r w:rsidRPr="00076133">
        <w:t>)</w:t>
      </w:r>
    </w:p>
    <w:p w:rsidR="00076133" w:rsidRPr="00076133" w:rsidRDefault="00076133" w:rsidP="00E57D94">
      <w:pPr>
        <w:pStyle w:val="CENTEREDHEADER"/>
        <w:numPr>
          <w:ilvl w:val="0"/>
          <w:numId w:val="30"/>
        </w:numPr>
        <w:jc w:val="both"/>
        <w:rPr>
          <w:b w:val="0"/>
        </w:rPr>
      </w:pPr>
      <w:r w:rsidRPr="00076133">
        <w:rPr>
          <w:b w:val="0"/>
        </w:rPr>
        <w:t xml:space="preserve">Assemble Electronic Power Supplies using blue prints, Engineering specifications and layouts. </w:t>
      </w:r>
    </w:p>
    <w:p w:rsidR="00A22F75" w:rsidRDefault="00076133" w:rsidP="00346DC9">
      <w:pPr>
        <w:pStyle w:val="CENTEREDHEADER"/>
        <w:numPr>
          <w:ilvl w:val="0"/>
          <w:numId w:val="30"/>
        </w:numPr>
        <w:jc w:val="both"/>
        <w:rPr>
          <w:b w:val="0"/>
        </w:rPr>
      </w:pPr>
      <w:r w:rsidRPr="00076133">
        <w:rPr>
          <w:b w:val="0"/>
        </w:rPr>
        <w:lastRenderedPageBreak/>
        <w:t xml:space="preserve">Perform end of line inspection. </w:t>
      </w:r>
    </w:p>
    <w:p w:rsidR="00076133" w:rsidRPr="00076133" w:rsidRDefault="00346DC9" w:rsidP="00346DC9">
      <w:pPr>
        <w:pStyle w:val="CENTEREDHEADER"/>
        <w:numPr>
          <w:ilvl w:val="0"/>
          <w:numId w:val="30"/>
        </w:numPr>
        <w:jc w:val="both"/>
        <w:rPr>
          <w:b w:val="0"/>
        </w:rPr>
      </w:pPr>
      <w:r>
        <w:rPr>
          <w:b w:val="0"/>
        </w:rPr>
        <w:t>E</w:t>
      </w:r>
      <w:r w:rsidRPr="00346DC9">
        <w:rPr>
          <w:b w:val="0"/>
        </w:rPr>
        <w:t>xperience</w:t>
      </w:r>
      <w:r>
        <w:rPr>
          <w:b w:val="0"/>
        </w:rPr>
        <w:t>d</w:t>
      </w:r>
      <w:r w:rsidRPr="00346DC9">
        <w:rPr>
          <w:b w:val="0"/>
        </w:rPr>
        <w:t xml:space="preserve"> reading schematics and diagrams</w:t>
      </w:r>
    </w:p>
    <w:p w:rsidR="00076133" w:rsidRPr="00076133" w:rsidRDefault="00076133" w:rsidP="00E57D94">
      <w:pPr>
        <w:pStyle w:val="CENTEREDHEADER"/>
        <w:numPr>
          <w:ilvl w:val="0"/>
          <w:numId w:val="30"/>
        </w:numPr>
        <w:jc w:val="both"/>
        <w:rPr>
          <w:b w:val="0"/>
        </w:rPr>
      </w:pPr>
      <w:r w:rsidRPr="00076133">
        <w:rPr>
          <w:b w:val="0"/>
        </w:rPr>
        <w:t xml:space="preserve">Material packaging and handling for continuous movement to distribution center </w:t>
      </w:r>
    </w:p>
    <w:p w:rsidR="00076133" w:rsidRDefault="00076133" w:rsidP="00E57D94">
      <w:pPr>
        <w:pStyle w:val="CENTEREDHEADER"/>
        <w:numPr>
          <w:ilvl w:val="0"/>
          <w:numId w:val="30"/>
        </w:numPr>
        <w:jc w:val="both"/>
        <w:rPr>
          <w:b w:val="0"/>
        </w:rPr>
      </w:pPr>
      <w:r w:rsidRPr="00076133">
        <w:rPr>
          <w:b w:val="0"/>
        </w:rPr>
        <w:t>Specialized equipment: Power Tools, Wave Soldering, and Auto Insertion</w:t>
      </w:r>
      <w:r w:rsidR="00E57D94">
        <w:rPr>
          <w:b w:val="0"/>
        </w:rPr>
        <w:t>.</w:t>
      </w:r>
    </w:p>
    <w:p w:rsidR="00076133" w:rsidRDefault="00076133" w:rsidP="00076133">
      <w:pPr>
        <w:pStyle w:val="CENTEREDHEADER"/>
        <w:jc w:val="both"/>
        <w:rPr>
          <w:b w:val="0"/>
        </w:rPr>
      </w:pPr>
    </w:p>
    <w:p w:rsidR="004C2CDA" w:rsidRDefault="004C2CDA" w:rsidP="00076133">
      <w:pPr>
        <w:pStyle w:val="CENTEREDHEADER"/>
        <w:jc w:val="both"/>
      </w:pPr>
    </w:p>
    <w:p w:rsidR="00076133" w:rsidRDefault="00E57D94" w:rsidP="00076133">
      <w:pPr>
        <w:pStyle w:val="CENTEREDHEADER"/>
        <w:jc w:val="both"/>
        <w:rPr>
          <w:b w:val="0"/>
          <w:bCs w:val="0"/>
          <w:sz w:val="23"/>
        </w:rPr>
      </w:pPr>
      <w:r w:rsidRPr="00E57D94">
        <w:t>Communication Supply Corporation, Elk Grove Village, Illinois</w:t>
      </w:r>
      <w:r>
        <w:t xml:space="preserve">                                         </w:t>
      </w:r>
      <w:r w:rsidR="00ED6552">
        <w:t xml:space="preserve"> </w:t>
      </w:r>
      <w:r w:rsidRPr="00E57D94">
        <w:rPr>
          <w:b w:val="0"/>
          <w:bCs w:val="0"/>
          <w:sz w:val="23"/>
        </w:rPr>
        <w:t>1990 to 1993</w:t>
      </w:r>
    </w:p>
    <w:p w:rsidR="00E57D94" w:rsidRPr="00E57D94" w:rsidRDefault="00E57D94" w:rsidP="00E57D94">
      <w:pPr>
        <w:pStyle w:val="CENTEREDHEADER"/>
        <w:jc w:val="both"/>
        <w:rPr>
          <w:b w:val="0"/>
        </w:rPr>
      </w:pPr>
      <w:r w:rsidRPr="00E57D94">
        <w:rPr>
          <w:b w:val="0"/>
        </w:rPr>
        <w:t>(Manufacturer of Cables for Computers, Telephones and Communication Equipment)</w:t>
      </w:r>
    </w:p>
    <w:p w:rsidR="00E57D94" w:rsidRDefault="00E57D94" w:rsidP="00E57D94">
      <w:pPr>
        <w:pStyle w:val="CENTEREDHEADER"/>
        <w:jc w:val="both"/>
      </w:pPr>
      <w:r>
        <w:t xml:space="preserve">Cable Assembler    </w:t>
      </w:r>
    </w:p>
    <w:p w:rsidR="006D5FB0" w:rsidRPr="006D5FB0" w:rsidRDefault="006D5FB0" w:rsidP="006D5FB0">
      <w:pPr>
        <w:pStyle w:val="CENTEREDHEADER"/>
        <w:numPr>
          <w:ilvl w:val="0"/>
          <w:numId w:val="31"/>
        </w:numPr>
        <w:jc w:val="both"/>
        <w:rPr>
          <w:b w:val="0"/>
        </w:rPr>
      </w:pPr>
      <w:r w:rsidRPr="006D5FB0">
        <w:rPr>
          <w:b w:val="0"/>
        </w:rPr>
        <w:t xml:space="preserve">Assemble and test cables for Telephones, Computers and other Communication Equipment. </w:t>
      </w:r>
    </w:p>
    <w:p w:rsidR="0032207B" w:rsidRPr="00BE455D" w:rsidRDefault="006D5FB0" w:rsidP="00E57D94">
      <w:pPr>
        <w:pStyle w:val="CENTEREDHEADER"/>
        <w:numPr>
          <w:ilvl w:val="0"/>
          <w:numId w:val="31"/>
        </w:numPr>
        <w:jc w:val="both"/>
        <w:rPr>
          <w:b w:val="0"/>
        </w:rPr>
      </w:pPr>
      <w:r w:rsidRPr="00BE455D">
        <w:rPr>
          <w:b w:val="0"/>
        </w:rPr>
        <w:t>Assemble and Test DB25 cable</w:t>
      </w:r>
      <w:r w:rsidR="003F79FC">
        <w:rPr>
          <w:b w:val="0"/>
        </w:rPr>
        <w:t xml:space="preserve"> and </w:t>
      </w:r>
      <w:r w:rsidR="00BE455D" w:rsidRPr="00BE455D">
        <w:rPr>
          <w:b w:val="0"/>
        </w:rPr>
        <w:t>t</w:t>
      </w:r>
      <w:r w:rsidR="00920FA1">
        <w:rPr>
          <w:b w:val="0"/>
        </w:rPr>
        <w:t>rained and m</w:t>
      </w:r>
      <w:r w:rsidR="00E57D94" w:rsidRPr="00BE455D">
        <w:rPr>
          <w:b w:val="0"/>
        </w:rPr>
        <w:t>entored new hire</w:t>
      </w:r>
      <w:r w:rsidR="00BE455D" w:rsidRPr="00BE455D">
        <w:rPr>
          <w:b w:val="0"/>
        </w:rPr>
        <w:t xml:space="preserve">, </w:t>
      </w:r>
      <w:r w:rsidR="00BE455D">
        <w:rPr>
          <w:b w:val="0"/>
        </w:rPr>
        <w:t>s</w:t>
      </w:r>
      <w:r w:rsidR="00E57D94" w:rsidRPr="00BE455D">
        <w:rPr>
          <w:b w:val="0"/>
        </w:rPr>
        <w:t>pecialized equipment: Auto Crimping Tool</w:t>
      </w:r>
      <w:r w:rsidR="00BE455D">
        <w:rPr>
          <w:b w:val="0"/>
        </w:rPr>
        <w:t>.</w:t>
      </w:r>
    </w:p>
    <w:p w:rsidR="00E57D94" w:rsidRDefault="00E57D94" w:rsidP="00E57D94">
      <w:pPr>
        <w:pStyle w:val="CENTEREDHEADER"/>
        <w:jc w:val="both"/>
        <w:rPr>
          <w:b w:val="0"/>
        </w:rPr>
      </w:pPr>
    </w:p>
    <w:p w:rsidR="00E57D94" w:rsidRPr="00E57D94" w:rsidRDefault="00ED6552" w:rsidP="00E57D94">
      <w:pPr>
        <w:pStyle w:val="Heading1"/>
      </w:pPr>
      <w:r w:rsidRPr="00ED6552">
        <w:t xml:space="preserve">Amitron Corporation, Schaumburg, Illinois                             </w:t>
      </w:r>
      <w:r>
        <w:t xml:space="preserve">                                                </w:t>
      </w:r>
      <w:r w:rsidRPr="00ED6552">
        <w:rPr>
          <w:b w:val="0"/>
        </w:rPr>
        <w:t>1989 to 1990</w:t>
      </w:r>
    </w:p>
    <w:p w:rsidR="00ED6552" w:rsidRPr="00ED6552" w:rsidRDefault="00ED6552" w:rsidP="00ED6552">
      <w:pPr>
        <w:pStyle w:val="Heading1"/>
        <w:rPr>
          <w:b w:val="0"/>
        </w:rPr>
      </w:pPr>
      <w:r w:rsidRPr="00ED6552">
        <w:rPr>
          <w:b w:val="0"/>
        </w:rPr>
        <w:t>(Manufacturer of Printed Circuit Boards)</w:t>
      </w:r>
    </w:p>
    <w:p w:rsidR="00ED6552" w:rsidRDefault="0063236B" w:rsidP="00ED6552">
      <w:pPr>
        <w:pStyle w:val="Heading1"/>
      </w:pPr>
      <w:r>
        <w:t>Circuit Board Technician</w:t>
      </w:r>
    </w:p>
    <w:p w:rsidR="0063236B" w:rsidRDefault="0063236B" w:rsidP="00ED6552">
      <w:pPr>
        <w:pStyle w:val="Heading1"/>
        <w:numPr>
          <w:ilvl w:val="0"/>
          <w:numId w:val="32"/>
        </w:numPr>
        <w:rPr>
          <w:b w:val="0"/>
        </w:rPr>
      </w:pPr>
      <w:r>
        <w:rPr>
          <w:b w:val="0"/>
        </w:rPr>
        <w:t>Major responsibilities include s</w:t>
      </w:r>
      <w:r w:rsidR="00ED6552" w:rsidRPr="00ED6552">
        <w:rPr>
          <w:b w:val="0"/>
        </w:rPr>
        <w:t>crub</w:t>
      </w:r>
      <w:r>
        <w:rPr>
          <w:b w:val="0"/>
        </w:rPr>
        <w:t>bing</w:t>
      </w:r>
      <w:r w:rsidR="00ED6552" w:rsidRPr="00ED6552">
        <w:rPr>
          <w:b w:val="0"/>
        </w:rPr>
        <w:t xml:space="preserve"> </w:t>
      </w:r>
      <w:r>
        <w:rPr>
          <w:b w:val="0"/>
        </w:rPr>
        <w:t xml:space="preserve">and screening </w:t>
      </w:r>
      <w:r w:rsidR="00ED6552" w:rsidRPr="00ED6552">
        <w:rPr>
          <w:b w:val="0"/>
        </w:rPr>
        <w:t>the printed circuit boards</w:t>
      </w:r>
      <w:r>
        <w:rPr>
          <w:b w:val="0"/>
        </w:rPr>
        <w:t>.</w:t>
      </w:r>
    </w:p>
    <w:p w:rsidR="00ED6552" w:rsidRDefault="0063236B" w:rsidP="00ED6552">
      <w:pPr>
        <w:pStyle w:val="Heading1"/>
        <w:numPr>
          <w:ilvl w:val="0"/>
          <w:numId w:val="32"/>
        </w:numPr>
        <w:rPr>
          <w:b w:val="0"/>
        </w:rPr>
      </w:pPr>
      <w:r>
        <w:rPr>
          <w:b w:val="0"/>
        </w:rPr>
        <w:t>Responsible for testin</w:t>
      </w:r>
      <w:r w:rsidR="00920FA1">
        <w:rPr>
          <w:b w:val="0"/>
        </w:rPr>
        <w:t>g and troubleshooting the PCBs</w:t>
      </w:r>
    </w:p>
    <w:p w:rsidR="00666786" w:rsidRDefault="00666786" w:rsidP="00666786"/>
    <w:p w:rsidR="00666786" w:rsidRPr="00966E2E" w:rsidRDefault="00666786" w:rsidP="00666786">
      <w:pPr>
        <w:pStyle w:val="Heading1"/>
        <w:jc w:val="center"/>
        <w:rPr>
          <w:caps/>
          <w:sz w:val="24"/>
          <w:szCs w:val="26"/>
        </w:rPr>
      </w:pPr>
      <w:r w:rsidRPr="00966E2E">
        <w:rPr>
          <w:caps/>
          <w:sz w:val="24"/>
          <w:szCs w:val="26"/>
        </w:rPr>
        <w:t>EDUCATION</w:t>
      </w:r>
    </w:p>
    <w:p w:rsidR="00666786" w:rsidRPr="00A550E5" w:rsidRDefault="00666786" w:rsidP="00666786">
      <w:pPr>
        <w:pStyle w:val="STRAIGHTTEXT"/>
        <w:rPr>
          <w:sz w:val="12"/>
        </w:rPr>
      </w:pPr>
    </w:p>
    <w:p w:rsidR="00666786" w:rsidRPr="00ED6552" w:rsidRDefault="00666786" w:rsidP="00666786">
      <w:pPr>
        <w:pStyle w:val="10BULLETEDTEXT"/>
        <w:numPr>
          <w:ilvl w:val="0"/>
          <w:numId w:val="0"/>
        </w:numPr>
        <w:ind w:left="360" w:hanging="360"/>
        <w:rPr>
          <w:bCs/>
        </w:rPr>
      </w:pPr>
      <w:r w:rsidRPr="00ED6552">
        <w:rPr>
          <w:bCs/>
        </w:rPr>
        <w:t xml:space="preserve">Certificate in Digital Electronics </w:t>
      </w:r>
      <w:r>
        <w:rPr>
          <w:bCs/>
        </w:rPr>
        <w:t xml:space="preserve">and Microprocessor Technology, Harper College,    </w:t>
      </w:r>
      <w:r w:rsidRPr="00ED6552">
        <w:rPr>
          <w:bCs/>
        </w:rPr>
        <w:t>Palatine, IL</w:t>
      </w:r>
    </w:p>
    <w:p w:rsidR="00666786" w:rsidRDefault="00666786" w:rsidP="00666786">
      <w:pPr>
        <w:pStyle w:val="10BULLETEDTEXT"/>
        <w:numPr>
          <w:ilvl w:val="0"/>
          <w:numId w:val="0"/>
        </w:numPr>
        <w:ind w:left="360" w:hanging="360"/>
        <w:rPr>
          <w:bCs/>
        </w:rPr>
      </w:pPr>
      <w:r>
        <w:rPr>
          <w:bCs/>
        </w:rPr>
        <w:t>Certificate in Electronics                                                                    Harper</w:t>
      </w:r>
      <w:r w:rsidRPr="00ED6552">
        <w:rPr>
          <w:bCs/>
        </w:rPr>
        <w:t xml:space="preserve"> </w:t>
      </w:r>
      <w:r>
        <w:rPr>
          <w:bCs/>
        </w:rPr>
        <w:t xml:space="preserve">College,     </w:t>
      </w:r>
      <w:r w:rsidRPr="00ED6552">
        <w:rPr>
          <w:bCs/>
        </w:rPr>
        <w:t>Palatine, IL</w:t>
      </w:r>
    </w:p>
    <w:p w:rsidR="00666786" w:rsidRPr="00666786" w:rsidRDefault="00666786" w:rsidP="00666786">
      <w:r>
        <w:rPr>
          <w:bCs/>
        </w:rPr>
        <w:t>High School Diploma                                                                         Delhi, India</w:t>
      </w:r>
      <w:r w:rsidRPr="00ED6552">
        <w:rPr>
          <w:bCs/>
        </w:rPr>
        <w:t xml:space="preserve">                </w:t>
      </w:r>
      <w:r>
        <w:rPr>
          <w:bCs/>
        </w:rPr>
        <w:t xml:space="preserve">                        </w:t>
      </w:r>
    </w:p>
    <w:p w:rsidR="0063236B" w:rsidRPr="0063236B" w:rsidRDefault="0063236B" w:rsidP="0063236B"/>
    <w:p w:rsidR="00ED6552" w:rsidRDefault="00ED6552" w:rsidP="0063236B">
      <w:pPr>
        <w:pStyle w:val="Heading1"/>
        <w:ind w:left="720"/>
        <w:rPr>
          <w:b w:val="0"/>
          <w:caps/>
          <w:sz w:val="24"/>
          <w:szCs w:val="26"/>
        </w:rPr>
      </w:pPr>
    </w:p>
    <w:p w:rsidR="00ED6552" w:rsidRDefault="0063236B" w:rsidP="0063236B">
      <w:pPr>
        <w:pStyle w:val="Heading1"/>
        <w:tabs>
          <w:tab w:val="left" w:pos="1908"/>
        </w:tabs>
        <w:rPr>
          <w:b w:val="0"/>
          <w:caps/>
          <w:sz w:val="24"/>
          <w:szCs w:val="26"/>
        </w:rPr>
      </w:pPr>
      <w:r>
        <w:rPr>
          <w:b w:val="0"/>
          <w:caps/>
          <w:sz w:val="24"/>
          <w:szCs w:val="26"/>
        </w:rPr>
        <w:tab/>
      </w:r>
    </w:p>
    <w:p w:rsidR="0032207B" w:rsidRPr="00A550E5" w:rsidRDefault="0032207B" w:rsidP="0032207B">
      <w:pPr>
        <w:pStyle w:val="10BULLETEDTEXT"/>
        <w:numPr>
          <w:ilvl w:val="0"/>
          <w:numId w:val="0"/>
        </w:numPr>
        <w:jc w:val="center"/>
        <w:rPr>
          <w:sz w:val="12"/>
          <w:szCs w:val="22"/>
        </w:rPr>
      </w:pPr>
    </w:p>
    <w:p w:rsidR="0032207B" w:rsidRDefault="0032207B" w:rsidP="0032207B">
      <w:pPr>
        <w:pStyle w:val="10BULLETEDTEXT"/>
        <w:numPr>
          <w:ilvl w:val="0"/>
          <w:numId w:val="0"/>
        </w:numPr>
        <w:jc w:val="center"/>
        <w:rPr>
          <w:szCs w:val="22"/>
        </w:rPr>
      </w:pPr>
    </w:p>
    <w:p w:rsidR="00ED6552" w:rsidRDefault="00ED6552" w:rsidP="0032207B">
      <w:pPr>
        <w:pStyle w:val="10BULLETEDTEXT"/>
        <w:numPr>
          <w:ilvl w:val="0"/>
          <w:numId w:val="0"/>
        </w:numPr>
        <w:jc w:val="center"/>
        <w:rPr>
          <w:szCs w:val="22"/>
        </w:rPr>
      </w:pPr>
    </w:p>
    <w:sectPr w:rsidR="00ED6552" w:rsidSect="00A550E5">
      <w:footerReference w:type="default" r:id="rId9"/>
      <w:pgSz w:w="12240" w:h="15840"/>
      <w:pgMar w:top="720" w:right="1296" w:bottom="720" w:left="1296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F40" w:rsidRDefault="000B3F40">
      <w:r>
        <w:separator/>
      </w:r>
    </w:p>
  </w:endnote>
  <w:endnote w:type="continuationSeparator" w:id="0">
    <w:p w:rsidR="000B3F40" w:rsidRDefault="000B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39439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77797" w:rsidRDefault="00B7779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06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068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77797" w:rsidRDefault="00B777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F40" w:rsidRDefault="000B3F40">
      <w:r>
        <w:separator/>
      </w:r>
    </w:p>
  </w:footnote>
  <w:footnote w:type="continuationSeparator" w:id="0">
    <w:p w:rsidR="000B3F40" w:rsidRDefault="000B3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568"/>
    <w:multiLevelType w:val="hybridMultilevel"/>
    <w:tmpl w:val="EFF64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F4A07"/>
    <w:multiLevelType w:val="hybridMultilevel"/>
    <w:tmpl w:val="148C9420"/>
    <w:lvl w:ilvl="0" w:tplc="38DA91BA">
      <w:start w:val="1"/>
      <w:numFmt w:val="bullet"/>
      <w:pStyle w:val="10BULLETED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14B22D7"/>
    <w:multiLevelType w:val="hybridMultilevel"/>
    <w:tmpl w:val="B3567026"/>
    <w:lvl w:ilvl="0" w:tplc="505AE88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A2332"/>
    <w:multiLevelType w:val="hybridMultilevel"/>
    <w:tmpl w:val="19F6737C"/>
    <w:lvl w:ilvl="0" w:tplc="EB1ADA8A">
      <w:start w:val="1"/>
      <w:numFmt w:val="bullet"/>
      <w:pStyle w:val="10DASHBULLETEDTEX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8F84C3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2FF7C2A"/>
    <w:multiLevelType w:val="hybridMultilevel"/>
    <w:tmpl w:val="11A2B8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2517B8"/>
    <w:multiLevelType w:val="hybridMultilevel"/>
    <w:tmpl w:val="4078B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C1929"/>
    <w:multiLevelType w:val="hybridMultilevel"/>
    <w:tmpl w:val="F9C8F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20046E"/>
    <w:multiLevelType w:val="hybridMultilevel"/>
    <w:tmpl w:val="334EC3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2325AA"/>
    <w:multiLevelType w:val="hybridMultilevel"/>
    <w:tmpl w:val="50486352"/>
    <w:lvl w:ilvl="0" w:tplc="AE1623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2860DD"/>
    <w:multiLevelType w:val="hybridMultilevel"/>
    <w:tmpl w:val="A8D8D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F83050"/>
    <w:multiLevelType w:val="hybridMultilevel"/>
    <w:tmpl w:val="39E6A07C"/>
    <w:lvl w:ilvl="0" w:tplc="0409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24CD1"/>
    <w:multiLevelType w:val="hybridMultilevel"/>
    <w:tmpl w:val="79AE6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04A49"/>
    <w:multiLevelType w:val="hybridMultilevel"/>
    <w:tmpl w:val="85F21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9E26D2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697E22"/>
    <w:multiLevelType w:val="hybridMultilevel"/>
    <w:tmpl w:val="4302F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9D3D59"/>
    <w:multiLevelType w:val="hybridMultilevel"/>
    <w:tmpl w:val="916A1704"/>
    <w:lvl w:ilvl="0" w:tplc="1422AD7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66D38"/>
    <w:multiLevelType w:val="hybridMultilevel"/>
    <w:tmpl w:val="75000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1E06A0"/>
    <w:multiLevelType w:val="hybridMultilevel"/>
    <w:tmpl w:val="7DBAD218"/>
    <w:lvl w:ilvl="0" w:tplc="47D8849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562972"/>
    <w:multiLevelType w:val="hybridMultilevel"/>
    <w:tmpl w:val="875C739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446200"/>
    <w:multiLevelType w:val="hybridMultilevel"/>
    <w:tmpl w:val="B462C7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EF3F7A"/>
    <w:multiLevelType w:val="hybridMultilevel"/>
    <w:tmpl w:val="CD220904"/>
    <w:lvl w:ilvl="0" w:tplc="30242CE6">
      <w:start w:val="1"/>
      <w:numFmt w:val="bullet"/>
      <w:pStyle w:val="DASHBULLETEDTEX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503012"/>
    <w:multiLevelType w:val="hybridMultilevel"/>
    <w:tmpl w:val="D3FC0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994B72"/>
    <w:multiLevelType w:val="hybridMultilevel"/>
    <w:tmpl w:val="0C30C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AE6FD5"/>
    <w:multiLevelType w:val="hybridMultilevel"/>
    <w:tmpl w:val="95905EF0"/>
    <w:lvl w:ilvl="0" w:tplc="1422AD7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DC5ABE"/>
    <w:multiLevelType w:val="hybridMultilevel"/>
    <w:tmpl w:val="04C8F0C2"/>
    <w:lvl w:ilvl="0" w:tplc="AE1623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443123"/>
    <w:multiLevelType w:val="hybridMultilevel"/>
    <w:tmpl w:val="9724A4F4"/>
    <w:lvl w:ilvl="0" w:tplc="AE1623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FE5BB9"/>
    <w:multiLevelType w:val="hybridMultilevel"/>
    <w:tmpl w:val="27F2FC56"/>
    <w:lvl w:ilvl="0" w:tplc="AE1623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E43CD8"/>
    <w:multiLevelType w:val="hybridMultilevel"/>
    <w:tmpl w:val="B1E05F14"/>
    <w:lvl w:ilvl="0" w:tplc="AE1623A6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7">
    <w:nsid w:val="68FD02AB"/>
    <w:multiLevelType w:val="hybridMultilevel"/>
    <w:tmpl w:val="1646F7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4A081E"/>
    <w:multiLevelType w:val="hybridMultilevel"/>
    <w:tmpl w:val="3D3ED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CC7280"/>
    <w:multiLevelType w:val="hybridMultilevel"/>
    <w:tmpl w:val="D1D696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E92816"/>
    <w:multiLevelType w:val="hybridMultilevel"/>
    <w:tmpl w:val="ADA04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826A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821F58"/>
    <w:multiLevelType w:val="hybridMultilevel"/>
    <w:tmpl w:val="7F7AE2E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BE280B"/>
    <w:multiLevelType w:val="hybridMultilevel"/>
    <w:tmpl w:val="C436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AD7E1A"/>
    <w:multiLevelType w:val="hybridMultilevel"/>
    <w:tmpl w:val="147E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3D4689"/>
    <w:multiLevelType w:val="hybridMultilevel"/>
    <w:tmpl w:val="5CFED588"/>
    <w:lvl w:ilvl="0" w:tplc="AE1623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F80187C"/>
    <w:multiLevelType w:val="hybridMultilevel"/>
    <w:tmpl w:val="E7FC571E"/>
    <w:lvl w:ilvl="0" w:tplc="1422AD7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71399"/>
    <w:multiLevelType w:val="hybridMultilevel"/>
    <w:tmpl w:val="287EF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9"/>
  </w:num>
  <w:num w:numId="4">
    <w:abstractNumId w:val="24"/>
  </w:num>
  <w:num w:numId="5">
    <w:abstractNumId w:val="23"/>
  </w:num>
  <w:num w:numId="6">
    <w:abstractNumId w:val="25"/>
  </w:num>
  <w:num w:numId="7">
    <w:abstractNumId w:val="34"/>
  </w:num>
  <w:num w:numId="8">
    <w:abstractNumId w:val="8"/>
  </w:num>
  <w:num w:numId="9">
    <w:abstractNumId w:val="26"/>
  </w:num>
  <w:num w:numId="10">
    <w:abstractNumId w:val="4"/>
  </w:num>
  <w:num w:numId="11">
    <w:abstractNumId w:val="28"/>
  </w:num>
  <w:num w:numId="12">
    <w:abstractNumId w:val="2"/>
  </w:num>
  <w:num w:numId="13">
    <w:abstractNumId w:val="18"/>
  </w:num>
  <w:num w:numId="14">
    <w:abstractNumId w:val="21"/>
  </w:num>
  <w:num w:numId="15">
    <w:abstractNumId w:val="22"/>
  </w:num>
  <w:num w:numId="16">
    <w:abstractNumId w:val="14"/>
  </w:num>
  <w:num w:numId="17">
    <w:abstractNumId w:val="10"/>
  </w:num>
  <w:num w:numId="18">
    <w:abstractNumId w:val="29"/>
  </w:num>
  <w:num w:numId="19">
    <w:abstractNumId w:val="27"/>
  </w:num>
  <w:num w:numId="20">
    <w:abstractNumId w:val="33"/>
  </w:num>
  <w:num w:numId="21">
    <w:abstractNumId w:val="31"/>
  </w:num>
  <w:num w:numId="22">
    <w:abstractNumId w:val="15"/>
  </w:num>
  <w:num w:numId="23">
    <w:abstractNumId w:val="16"/>
  </w:num>
  <w:num w:numId="24">
    <w:abstractNumId w:val="20"/>
  </w:num>
  <w:num w:numId="25">
    <w:abstractNumId w:val="36"/>
  </w:num>
  <w:num w:numId="26">
    <w:abstractNumId w:val="35"/>
  </w:num>
  <w:num w:numId="27">
    <w:abstractNumId w:val="17"/>
  </w:num>
  <w:num w:numId="28">
    <w:abstractNumId w:val="5"/>
  </w:num>
  <w:num w:numId="29">
    <w:abstractNumId w:val="11"/>
  </w:num>
  <w:num w:numId="30">
    <w:abstractNumId w:val="32"/>
  </w:num>
  <w:num w:numId="31">
    <w:abstractNumId w:val="9"/>
  </w:num>
  <w:num w:numId="32">
    <w:abstractNumId w:val="0"/>
  </w:num>
  <w:num w:numId="33">
    <w:abstractNumId w:val="12"/>
  </w:num>
  <w:num w:numId="34">
    <w:abstractNumId w:val="13"/>
  </w:num>
  <w:num w:numId="35">
    <w:abstractNumId w:val="6"/>
  </w:num>
  <w:num w:numId="36">
    <w:abstractNumId w:val="7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430"/>
    <w:rsid w:val="0003133F"/>
    <w:rsid w:val="0004647A"/>
    <w:rsid w:val="00053D00"/>
    <w:rsid w:val="00076133"/>
    <w:rsid w:val="00076147"/>
    <w:rsid w:val="000A3744"/>
    <w:rsid w:val="000B3F40"/>
    <w:rsid w:val="000B4E42"/>
    <w:rsid w:val="000C2B65"/>
    <w:rsid w:val="000E1C4A"/>
    <w:rsid w:val="00112885"/>
    <w:rsid w:val="001203C6"/>
    <w:rsid w:val="00136943"/>
    <w:rsid w:val="00166313"/>
    <w:rsid w:val="00172A8D"/>
    <w:rsid w:val="00173AD3"/>
    <w:rsid w:val="001E361F"/>
    <w:rsid w:val="001F6071"/>
    <w:rsid w:val="00215AB3"/>
    <w:rsid w:val="00221E0D"/>
    <w:rsid w:val="00261CE2"/>
    <w:rsid w:val="002B2E8A"/>
    <w:rsid w:val="002D63D9"/>
    <w:rsid w:val="0032207B"/>
    <w:rsid w:val="003222E8"/>
    <w:rsid w:val="00330688"/>
    <w:rsid w:val="0033385B"/>
    <w:rsid w:val="00343BB1"/>
    <w:rsid w:val="003441A8"/>
    <w:rsid w:val="00346DC9"/>
    <w:rsid w:val="003800ED"/>
    <w:rsid w:val="0038171C"/>
    <w:rsid w:val="003B35B6"/>
    <w:rsid w:val="003B5F8B"/>
    <w:rsid w:val="003B7798"/>
    <w:rsid w:val="003E0831"/>
    <w:rsid w:val="003F1131"/>
    <w:rsid w:val="003F189F"/>
    <w:rsid w:val="003F6FF8"/>
    <w:rsid w:val="003F79FC"/>
    <w:rsid w:val="00441B58"/>
    <w:rsid w:val="004535AE"/>
    <w:rsid w:val="004A18D1"/>
    <w:rsid w:val="004C2CDA"/>
    <w:rsid w:val="004E22CE"/>
    <w:rsid w:val="00502325"/>
    <w:rsid w:val="00557F4E"/>
    <w:rsid w:val="00564AE5"/>
    <w:rsid w:val="00597A04"/>
    <w:rsid w:val="005A48AD"/>
    <w:rsid w:val="0063236B"/>
    <w:rsid w:val="00636CDF"/>
    <w:rsid w:val="00636F72"/>
    <w:rsid w:val="0064379E"/>
    <w:rsid w:val="00653CEE"/>
    <w:rsid w:val="00663542"/>
    <w:rsid w:val="00666786"/>
    <w:rsid w:val="006715E1"/>
    <w:rsid w:val="006B3F5F"/>
    <w:rsid w:val="006B5174"/>
    <w:rsid w:val="006D3BE4"/>
    <w:rsid w:val="006D5FB0"/>
    <w:rsid w:val="006F235A"/>
    <w:rsid w:val="007102BD"/>
    <w:rsid w:val="00721F33"/>
    <w:rsid w:val="00725960"/>
    <w:rsid w:val="00762ACC"/>
    <w:rsid w:val="007815CA"/>
    <w:rsid w:val="00781BE6"/>
    <w:rsid w:val="007925A0"/>
    <w:rsid w:val="00795E3D"/>
    <w:rsid w:val="007C09E8"/>
    <w:rsid w:val="008017F2"/>
    <w:rsid w:val="00815E41"/>
    <w:rsid w:val="00823D10"/>
    <w:rsid w:val="00824FE6"/>
    <w:rsid w:val="008253BC"/>
    <w:rsid w:val="00853938"/>
    <w:rsid w:val="00882952"/>
    <w:rsid w:val="00891430"/>
    <w:rsid w:val="008A5B64"/>
    <w:rsid w:val="008B1AAE"/>
    <w:rsid w:val="008B2D2C"/>
    <w:rsid w:val="008E0E65"/>
    <w:rsid w:val="008E786C"/>
    <w:rsid w:val="00916E29"/>
    <w:rsid w:val="00920FA1"/>
    <w:rsid w:val="00943B8F"/>
    <w:rsid w:val="00966E2E"/>
    <w:rsid w:val="00994E6F"/>
    <w:rsid w:val="009C781E"/>
    <w:rsid w:val="00A22F75"/>
    <w:rsid w:val="00A34EED"/>
    <w:rsid w:val="00A4799F"/>
    <w:rsid w:val="00A550E5"/>
    <w:rsid w:val="00A56C67"/>
    <w:rsid w:val="00A6068C"/>
    <w:rsid w:val="00A70B17"/>
    <w:rsid w:val="00A74AB2"/>
    <w:rsid w:val="00A76757"/>
    <w:rsid w:val="00A8518B"/>
    <w:rsid w:val="00A9134D"/>
    <w:rsid w:val="00AD09B4"/>
    <w:rsid w:val="00AD5C42"/>
    <w:rsid w:val="00AE0388"/>
    <w:rsid w:val="00B152A0"/>
    <w:rsid w:val="00B578AA"/>
    <w:rsid w:val="00B61EB0"/>
    <w:rsid w:val="00B6343C"/>
    <w:rsid w:val="00B77797"/>
    <w:rsid w:val="00B975F0"/>
    <w:rsid w:val="00BA4EAA"/>
    <w:rsid w:val="00BC7FC3"/>
    <w:rsid w:val="00BD4203"/>
    <w:rsid w:val="00BD4757"/>
    <w:rsid w:val="00BE455D"/>
    <w:rsid w:val="00C17105"/>
    <w:rsid w:val="00C23312"/>
    <w:rsid w:val="00C3257E"/>
    <w:rsid w:val="00C32E3E"/>
    <w:rsid w:val="00C3482B"/>
    <w:rsid w:val="00C53BB8"/>
    <w:rsid w:val="00C6631D"/>
    <w:rsid w:val="00C87795"/>
    <w:rsid w:val="00CB5DE4"/>
    <w:rsid w:val="00CE6DB4"/>
    <w:rsid w:val="00D07B59"/>
    <w:rsid w:val="00D25B2A"/>
    <w:rsid w:val="00D3220E"/>
    <w:rsid w:val="00D43793"/>
    <w:rsid w:val="00D90787"/>
    <w:rsid w:val="00DC6FBA"/>
    <w:rsid w:val="00DD2A2F"/>
    <w:rsid w:val="00DD61A3"/>
    <w:rsid w:val="00DE69D0"/>
    <w:rsid w:val="00E1503C"/>
    <w:rsid w:val="00E57D94"/>
    <w:rsid w:val="00E62F7F"/>
    <w:rsid w:val="00E65BA6"/>
    <w:rsid w:val="00E81FF8"/>
    <w:rsid w:val="00E84D56"/>
    <w:rsid w:val="00EA62C1"/>
    <w:rsid w:val="00EA6A83"/>
    <w:rsid w:val="00EB59C5"/>
    <w:rsid w:val="00ED27FE"/>
    <w:rsid w:val="00ED2FD6"/>
    <w:rsid w:val="00ED6552"/>
    <w:rsid w:val="00EF41CA"/>
    <w:rsid w:val="00F02EC7"/>
    <w:rsid w:val="00F17073"/>
    <w:rsid w:val="00F33988"/>
    <w:rsid w:val="00F40CF6"/>
    <w:rsid w:val="00F75EA2"/>
    <w:rsid w:val="00F774D2"/>
    <w:rsid w:val="00F94DD6"/>
    <w:rsid w:val="00FB296B"/>
    <w:rsid w:val="00FB3DEB"/>
    <w:rsid w:val="00FC36AD"/>
    <w:rsid w:val="00FD3034"/>
    <w:rsid w:val="00F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3938"/>
    <w:rPr>
      <w:sz w:val="22"/>
    </w:rPr>
  </w:style>
  <w:style w:type="paragraph" w:styleId="Heading1">
    <w:name w:val="heading 1"/>
    <w:basedOn w:val="Normal"/>
    <w:next w:val="Normal"/>
    <w:qFormat/>
    <w:rsid w:val="0085393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53938"/>
    <w:pPr>
      <w:keepNext/>
      <w:outlineLvl w:val="1"/>
    </w:pPr>
    <w:rPr>
      <w:bCs/>
      <w:i/>
      <w:iCs/>
      <w:sz w:val="24"/>
    </w:rPr>
  </w:style>
  <w:style w:type="paragraph" w:styleId="Heading3">
    <w:name w:val="heading 3"/>
    <w:basedOn w:val="Normal"/>
    <w:next w:val="Normal"/>
    <w:qFormat/>
    <w:rsid w:val="00853938"/>
    <w:pPr>
      <w:keepNext/>
      <w:jc w:val="both"/>
      <w:outlineLvl w:val="2"/>
    </w:pPr>
    <w:rPr>
      <w:rFonts w:ascii="New York" w:hAnsi="New York"/>
      <w:b/>
      <w:sz w:val="24"/>
    </w:rPr>
  </w:style>
  <w:style w:type="paragraph" w:styleId="Heading4">
    <w:name w:val="heading 4"/>
    <w:basedOn w:val="Normal"/>
    <w:next w:val="Normal"/>
    <w:qFormat/>
    <w:rsid w:val="00853938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853938"/>
    <w:pPr>
      <w:keepNext/>
      <w:outlineLvl w:val="4"/>
    </w:pPr>
    <w:rPr>
      <w:rFonts w:ascii="Arial Narrow" w:hAnsi="Arial Narrow"/>
      <w:b/>
    </w:rPr>
  </w:style>
  <w:style w:type="paragraph" w:styleId="Heading6">
    <w:name w:val="heading 6"/>
    <w:basedOn w:val="Normal"/>
    <w:next w:val="Normal"/>
    <w:qFormat/>
    <w:rsid w:val="00853938"/>
    <w:pPr>
      <w:keepNext/>
      <w:pBdr>
        <w:top w:val="single" w:sz="18" w:space="1" w:color="auto"/>
      </w:pBdr>
      <w:jc w:val="center"/>
      <w:outlineLvl w:val="5"/>
    </w:pPr>
    <w:rPr>
      <w:rFonts w:ascii="Arial Narrow" w:hAnsi="Arial Narrow" w:cs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53938"/>
    <w:rPr>
      <w:color w:val="0000FF"/>
      <w:u w:val="single"/>
    </w:rPr>
  </w:style>
  <w:style w:type="paragraph" w:customStyle="1" w:styleId="NAMEHEADER">
    <w:name w:val="NAME HEADER"/>
    <w:rsid w:val="00853938"/>
    <w:pPr>
      <w:jc w:val="center"/>
    </w:pPr>
    <w:rPr>
      <w:b/>
      <w:bCs/>
      <w:sz w:val="24"/>
    </w:rPr>
  </w:style>
  <w:style w:type="paragraph" w:customStyle="1" w:styleId="ADDRESSLINE">
    <w:name w:val="ADDRESS LINE"/>
    <w:rsid w:val="00853938"/>
    <w:pPr>
      <w:pBdr>
        <w:bottom w:val="single" w:sz="4" w:space="1" w:color="auto"/>
      </w:pBdr>
      <w:tabs>
        <w:tab w:val="center" w:pos="4680"/>
        <w:tab w:val="right" w:pos="9360"/>
      </w:tabs>
    </w:pPr>
    <w:rPr>
      <w:bCs/>
      <w:sz w:val="22"/>
    </w:rPr>
  </w:style>
  <w:style w:type="paragraph" w:customStyle="1" w:styleId="OBJECTIVE">
    <w:name w:val="OBJECTIVE"/>
    <w:rsid w:val="00853938"/>
    <w:pPr>
      <w:jc w:val="center"/>
    </w:pPr>
    <w:rPr>
      <w:b/>
      <w:sz w:val="22"/>
    </w:rPr>
  </w:style>
  <w:style w:type="paragraph" w:customStyle="1" w:styleId="STRAIGHTTEXT">
    <w:name w:val="STRAIGHT TEXT"/>
    <w:rsid w:val="00853938"/>
    <w:rPr>
      <w:sz w:val="22"/>
      <w:szCs w:val="22"/>
    </w:rPr>
  </w:style>
  <w:style w:type="paragraph" w:customStyle="1" w:styleId="CENTEREDHEADER">
    <w:name w:val="CENTERED HEADER"/>
    <w:rsid w:val="00853938"/>
    <w:pPr>
      <w:jc w:val="center"/>
    </w:pPr>
    <w:rPr>
      <w:b/>
      <w:bCs/>
      <w:sz w:val="22"/>
    </w:rPr>
  </w:style>
  <w:style w:type="paragraph" w:customStyle="1" w:styleId="BULLETEDTEXT">
    <w:name w:val="BULLETED TEXT"/>
    <w:rsid w:val="00853938"/>
    <w:rPr>
      <w:sz w:val="22"/>
    </w:rPr>
  </w:style>
  <w:style w:type="paragraph" w:customStyle="1" w:styleId="JOBFUNCTION">
    <w:name w:val="JOB FUNCTION"/>
    <w:aliases w:val="DATE"/>
    <w:rsid w:val="00853938"/>
    <w:rPr>
      <w:b/>
      <w:bCs/>
      <w:sz w:val="22"/>
    </w:rPr>
  </w:style>
  <w:style w:type="paragraph" w:customStyle="1" w:styleId="COMPANYNAME">
    <w:name w:val="COMPANY NAME"/>
    <w:rsid w:val="00853938"/>
    <w:pPr>
      <w:tabs>
        <w:tab w:val="right" w:pos="9360"/>
      </w:tabs>
    </w:pPr>
    <w:rPr>
      <w:bCs/>
      <w:sz w:val="22"/>
    </w:rPr>
  </w:style>
  <w:style w:type="paragraph" w:customStyle="1" w:styleId="NAMEHEADER2ndPAGE">
    <w:name w:val="NAME HEADER 2nd PAGE"/>
    <w:rsid w:val="00853938"/>
    <w:pPr>
      <w:tabs>
        <w:tab w:val="right" w:pos="9360"/>
      </w:tabs>
    </w:pPr>
    <w:rPr>
      <w:b/>
      <w:bCs/>
      <w:sz w:val="22"/>
    </w:rPr>
  </w:style>
  <w:style w:type="paragraph" w:customStyle="1" w:styleId="10DASHBULLETEDTEXT">
    <w:name w:val="10 DASH BULLETED TEXT"/>
    <w:aliases w:val="LEFT"/>
    <w:rsid w:val="00853938"/>
    <w:pPr>
      <w:numPr>
        <w:numId w:val="2"/>
      </w:numPr>
    </w:pPr>
  </w:style>
  <w:style w:type="paragraph" w:styleId="Header">
    <w:name w:val="header"/>
    <w:basedOn w:val="Normal"/>
    <w:rsid w:val="00853938"/>
    <w:pPr>
      <w:tabs>
        <w:tab w:val="center" w:pos="4320"/>
        <w:tab w:val="right" w:pos="8640"/>
      </w:tabs>
    </w:pPr>
  </w:style>
  <w:style w:type="paragraph" w:customStyle="1" w:styleId="DASHBULLETEDTEXT">
    <w:name w:val="DASH BULLETED TEXT"/>
    <w:aliases w:val="INDENT"/>
    <w:rsid w:val="00853938"/>
    <w:pPr>
      <w:numPr>
        <w:numId w:val="3"/>
      </w:numPr>
    </w:pPr>
    <w:rPr>
      <w:sz w:val="22"/>
    </w:rPr>
  </w:style>
  <w:style w:type="paragraph" w:customStyle="1" w:styleId="FULLJUSTIFIEDTEXT">
    <w:name w:val="FULL JUSTIFIED TEXT"/>
    <w:rsid w:val="00853938"/>
    <w:pPr>
      <w:jc w:val="both"/>
    </w:pPr>
  </w:style>
  <w:style w:type="paragraph" w:customStyle="1" w:styleId="10BULLETEDTEXT">
    <w:name w:val="10  BULLETED TEXT"/>
    <w:basedOn w:val="Normal"/>
    <w:rsid w:val="00853938"/>
    <w:pPr>
      <w:numPr>
        <w:numId w:val="1"/>
      </w:numPr>
    </w:pPr>
  </w:style>
  <w:style w:type="paragraph" w:customStyle="1" w:styleId="FULLJUSTIFIEDPLAINTEXT">
    <w:name w:val="FULL JUSTIFIED PLAIN TEXT"/>
    <w:basedOn w:val="STRAIGHTTEXT"/>
    <w:rsid w:val="00853938"/>
    <w:pPr>
      <w:jc w:val="both"/>
    </w:pPr>
  </w:style>
  <w:style w:type="character" w:styleId="CommentReference">
    <w:name w:val="annotation reference"/>
    <w:basedOn w:val="DefaultParagraphFont"/>
    <w:semiHidden/>
    <w:rsid w:val="009C781E"/>
    <w:rPr>
      <w:sz w:val="16"/>
      <w:szCs w:val="16"/>
    </w:rPr>
  </w:style>
  <w:style w:type="paragraph" w:styleId="CommentText">
    <w:name w:val="annotation text"/>
    <w:basedOn w:val="Normal"/>
    <w:semiHidden/>
    <w:rsid w:val="009C781E"/>
    <w:rPr>
      <w:sz w:val="20"/>
    </w:rPr>
  </w:style>
  <w:style w:type="paragraph" w:styleId="CommentSubject">
    <w:name w:val="annotation subject"/>
    <w:basedOn w:val="CommentText"/>
    <w:next w:val="CommentText"/>
    <w:semiHidden/>
    <w:rsid w:val="009C781E"/>
    <w:rPr>
      <w:b/>
      <w:bCs/>
    </w:rPr>
  </w:style>
  <w:style w:type="paragraph" w:styleId="BalloonText">
    <w:name w:val="Balloon Text"/>
    <w:basedOn w:val="Normal"/>
    <w:semiHidden/>
    <w:rsid w:val="009C78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22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50E5"/>
    <w:pPr>
      <w:ind w:left="720"/>
    </w:pPr>
  </w:style>
  <w:style w:type="paragraph" w:customStyle="1" w:styleId="EmbeddedText">
    <w:name w:val="Embedded Text"/>
    <w:basedOn w:val="Normal"/>
    <w:rsid w:val="00A70B17"/>
    <w:rPr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ED65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552"/>
    <w:rPr>
      <w:sz w:val="22"/>
    </w:rPr>
  </w:style>
  <w:style w:type="character" w:styleId="Emphasis">
    <w:name w:val="Emphasis"/>
    <w:basedOn w:val="DefaultParagraphFont"/>
    <w:qFormat/>
    <w:rsid w:val="00A913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3938"/>
    <w:rPr>
      <w:sz w:val="22"/>
    </w:rPr>
  </w:style>
  <w:style w:type="paragraph" w:styleId="Heading1">
    <w:name w:val="heading 1"/>
    <w:basedOn w:val="Normal"/>
    <w:next w:val="Normal"/>
    <w:qFormat/>
    <w:rsid w:val="0085393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53938"/>
    <w:pPr>
      <w:keepNext/>
      <w:outlineLvl w:val="1"/>
    </w:pPr>
    <w:rPr>
      <w:bCs/>
      <w:i/>
      <w:iCs/>
      <w:sz w:val="24"/>
    </w:rPr>
  </w:style>
  <w:style w:type="paragraph" w:styleId="Heading3">
    <w:name w:val="heading 3"/>
    <w:basedOn w:val="Normal"/>
    <w:next w:val="Normal"/>
    <w:qFormat/>
    <w:rsid w:val="00853938"/>
    <w:pPr>
      <w:keepNext/>
      <w:jc w:val="both"/>
      <w:outlineLvl w:val="2"/>
    </w:pPr>
    <w:rPr>
      <w:rFonts w:ascii="New York" w:hAnsi="New York"/>
      <w:b/>
      <w:sz w:val="24"/>
    </w:rPr>
  </w:style>
  <w:style w:type="paragraph" w:styleId="Heading4">
    <w:name w:val="heading 4"/>
    <w:basedOn w:val="Normal"/>
    <w:next w:val="Normal"/>
    <w:qFormat/>
    <w:rsid w:val="00853938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853938"/>
    <w:pPr>
      <w:keepNext/>
      <w:outlineLvl w:val="4"/>
    </w:pPr>
    <w:rPr>
      <w:rFonts w:ascii="Arial Narrow" w:hAnsi="Arial Narrow"/>
      <w:b/>
    </w:rPr>
  </w:style>
  <w:style w:type="paragraph" w:styleId="Heading6">
    <w:name w:val="heading 6"/>
    <w:basedOn w:val="Normal"/>
    <w:next w:val="Normal"/>
    <w:qFormat/>
    <w:rsid w:val="00853938"/>
    <w:pPr>
      <w:keepNext/>
      <w:pBdr>
        <w:top w:val="single" w:sz="18" w:space="1" w:color="auto"/>
      </w:pBdr>
      <w:jc w:val="center"/>
      <w:outlineLvl w:val="5"/>
    </w:pPr>
    <w:rPr>
      <w:rFonts w:ascii="Arial Narrow" w:hAnsi="Arial Narrow" w:cs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53938"/>
    <w:rPr>
      <w:color w:val="0000FF"/>
      <w:u w:val="single"/>
    </w:rPr>
  </w:style>
  <w:style w:type="paragraph" w:customStyle="1" w:styleId="NAMEHEADER">
    <w:name w:val="NAME HEADER"/>
    <w:rsid w:val="00853938"/>
    <w:pPr>
      <w:jc w:val="center"/>
    </w:pPr>
    <w:rPr>
      <w:b/>
      <w:bCs/>
      <w:sz w:val="24"/>
    </w:rPr>
  </w:style>
  <w:style w:type="paragraph" w:customStyle="1" w:styleId="ADDRESSLINE">
    <w:name w:val="ADDRESS LINE"/>
    <w:rsid w:val="00853938"/>
    <w:pPr>
      <w:pBdr>
        <w:bottom w:val="single" w:sz="4" w:space="1" w:color="auto"/>
      </w:pBdr>
      <w:tabs>
        <w:tab w:val="center" w:pos="4680"/>
        <w:tab w:val="right" w:pos="9360"/>
      </w:tabs>
    </w:pPr>
    <w:rPr>
      <w:bCs/>
      <w:sz w:val="22"/>
    </w:rPr>
  </w:style>
  <w:style w:type="paragraph" w:customStyle="1" w:styleId="OBJECTIVE">
    <w:name w:val="OBJECTIVE"/>
    <w:rsid w:val="00853938"/>
    <w:pPr>
      <w:jc w:val="center"/>
    </w:pPr>
    <w:rPr>
      <w:b/>
      <w:sz w:val="22"/>
    </w:rPr>
  </w:style>
  <w:style w:type="paragraph" w:customStyle="1" w:styleId="STRAIGHTTEXT">
    <w:name w:val="STRAIGHT TEXT"/>
    <w:rsid w:val="00853938"/>
    <w:rPr>
      <w:sz w:val="22"/>
      <w:szCs w:val="22"/>
    </w:rPr>
  </w:style>
  <w:style w:type="paragraph" w:customStyle="1" w:styleId="CENTEREDHEADER">
    <w:name w:val="CENTERED HEADER"/>
    <w:rsid w:val="00853938"/>
    <w:pPr>
      <w:jc w:val="center"/>
    </w:pPr>
    <w:rPr>
      <w:b/>
      <w:bCs/>
      <w:sz w:val="22"/>
    </w:rPr>
  </w:style>
  <w:style w:type="paragraph" w:customStyle="1" w:styleId="BULLETEDTEXT">
    <w:name w:val="BULLETED TEXT"/>
    <w:rsid w:val="00853938"/>
    <w:rPr>
      <w:sz w:val="22"/>
    </w:rPr>
  </w:style>
  <w:style w:type="paragraph" w:customStyle="1" w:styleId="JOBFUNCTION">
    <w:name w:val="JOB FUNCTION"/>
    <w:aliases w:val="DATE"/>
    <w:rsid w:val="00853938"/>
    <w:rPr>
      <w:b/>
      <w:bCs/>
      <w:sz w:val="22"/>
    </w:rPr>
  </w:style>
  <w:style w:type="paragraph" w:customStyle="1" w:styleId="COMPANYNAME">
    <w:name w:val="COMPANY NAME"/>
    <w:rsid w:val="00853938"/>
    <w:pPr>
      <w:tabs>
        <w:tab w:val="right" w:pos="9360"/>
      </w:tabs>
    </w:pPr>
    <w:rPr>
      <w:bCs/>
      <w:sz w:val="22"/>
    </w:rPr>
  </w:style>
  <w:style w:type="paragraph" w:customStyle="1" w:styleId="NAMEHEADER2ndPAGE">
    <w:name w:val="NAME HEADER 2nd PAGE"/>
    <w:rsid w:val="00853938"/>
    <w:pPr>
      <w:tabs>
        <w:tab w:val="right" w:pos="9360"/>
      </w:tabs>
    </w:pPr>
    <w:rPr>
      <w:b/>
      <w:bCs/>
      <w:sz w:val="22"/>
    </w:rPr>
  </w:style>
  <w:style w:type="paragraph" w:customStyle="1" w:styleId="10DASHBULLETEDTEXT">
    <w:name w:val="10 DASH BULLETED TEXT"/>
    <w:aliases w:val="LEFT"/>
    <w:rsid w:val="00853938"/>
    <w:pPr>
      <w:numPr>
        <w:numId w:val="2"/>
      </w:numPr>
    </w:pPr>
  </w:style>
  <w:style w:type="paragraph" w:styleId="Header">
    <w:name w:val="header"/>
    <w:basedOn w:val="Normal"/>
    <w:rsid w:val="00853938"/>
    <w:pPr>
      <w:tabs>
        <w:tab w:val="center" w:pos="4320"/>
        <w:tab w:val="right" w:pos="8640"/>
      </w:tabs>
    </w:pPr>
  </w:style>
  <w:style w:type="paragraph" w:customStyle="1" w:styleId="DASHBULLETEDTEXT">
    <w:name w:val="DASH BULLETED TEXT"/>
    <w:aliases w:val="INDENT"/>
    <w:rsid w:val="00853938"/>
    <w:pPr>
      <w:numPr>
        <w:numId w:val="3"/>
      </w:numPr>
    </w:pPr>
    <w:rPr>
      <w:sz w:val="22"/>
    </w:rPr>
  </w:style>
  <w:style w:type="paragraph" w:customStyle="1" w:styleId="FULLJUSTIFIEDTEXT">
    <w:name w:val="FULL JUSTIFIED TEXT"/>
    <w:rsid w:val="00853938"/>
    <w:pPr>
      <w:jc w:val="both"/>
    </w:pPr>
  </w:style>
  <w:style w:type="paragraph" w:customStyle="1" w:styleId="10BULLETEDTEXT">
    <w:name w:val="10  BULLETED TEXT"/>
    <w:basedOn w:val="Normal"/>
    <w:rsid w:val="00853938"/>
    <w:pPr>
      <w:numPr>
        <w:numId w:val="1"/>
      </w:numPr>
    </w:pPr>
  </w:style>
  <w:style w:type="paragraph" w:customStyle="1" w:styleId="FULLJUSTIFIEDPLAINTEXT">
    <w:name w:val="FULL JUSTIFIED PLAIN TEXT"/>
    <w:basedOn w:val="STRAIGHTTEXT"/>
    <w:rsid w:val="00853938"/>
    <w:pPr>
      <w:jc w:val="both"/>
    </w:pPr>
  </w:style>
  <w:style w:type="character" w:styleId="CommentReference">
    <w:name w:val="annotation reference"/>
    <w:basedOn w:val="DefaultParagraphFont"/>
    <w:semiHidden/>
    <w:rsid w:val="009C781E"/>
    <w:rPr>
      <w:sz w:val="16"/>
      <w:szCs w:val="16"/>
    </w:rPr>
  </w:style>
  <w:style w:type="paragraph" w:styleId="CommentText">
    <w:name w:val="annotation text"/>
    <w:basedOn w:val="Normal"/>
    <w:semiHidden/>
    <w:rsid w:val="009C781E"/>
    <w:rPr>
      <w:sz w:val="20"/>
    </w:rPr>
  </w:style>
  <w:style w:type="paragraph" w:styleId="CommentSubject">
    <w:name w:val="annotation subject"/>
    <w:basedOn w:val="CommentText"/>
    <w:next w:val="CommentText"/>
    <w:semiHidden/>
    <w:rsid w:val="009C781E"/>
    <w:rPr>
      <w:b/>
      <w:bCs/>
    </w:rPr>
  </w:style>
  <w:style w:type="paragraph" w:styleId="BalloonText">
    <w:name w:val="Balloon Text"/>
    <w:basedOn w:val="Normal"/>
    <w:semiHidden/>
    <w:rsid w:val="009C78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22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50E5"/>
    <w:pPr>
      <w:ind w:left="720"/>
    </w:pPr>
  </w:style>
  <w:style w:type="paragraph" w:customStyle="1" w:styleId="EmbeddedText">
    <w:name w:val="Embedded Text"/>
    <w:basedOn w:val="Normal"/>
    <w:rsid w:val="00A70B17"/>
    <w:rPr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ED65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552"/>
    <w:rPr>
      <w:sz w:val="22"/>
    </w:rPr>
  </w:style>
  <w:style w:type="character" w:styleId="Emphasis">
    <w:name w:val="Emphasis"/>
    <w:basedOn w:val="DefaultParagraphFont"/>
    <w:qFormat/>
    <w:rsid w:val="00A913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312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9741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7957">
              <w:marLeft w:val="-15"/>
              <w:marRight w:val="-15"/>
              <w:marTop w:val="0"/>
              <w:marBottom w:val="0"/>
              <w:divBdr>
                <w:top w:val="single" w:sz="2" w:space="0" w:color="ADBFD3"/>
                <w:left w:val="single" w:sz="2" w:space="0" w:color="ADBFD3"/>
                <w:bottom w:val="single" w:sz="2" w:space="0" w:color="ADBFD3"/>
                <w:right w:val="single" w:sz="2" w:space="0" w:color="ADBFD3"/>
              </w:divBdr>
              <w:divsChild>
                <w:div w:id="15998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421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8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  <w:divsChild>
                            <w:div w:id="198334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99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8962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renc\Local%20Settings\Temporary%20Internet%20Files\OLK3\Generic%20Resum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F05E2-D38C-4987-B310-DF35EFDB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Resume Template</Template>
  <TotalTime>42</TotalTime>
  <Pages>1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KPMG Peat Marwick LLP</Company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karenc</dc:creator>
  <cp:lastModifiedBy>Suresh Karwal</cp:lastModifiedBy>
  <cp:revision>14</cp:revision>
  <cp:lastPrinted>2013-03-25T13:35:00Z</cp:lastPrinted>
  <dcterms:created xsi:type="dcterms:W3CDTF">2013-03-17T22:36:00Z</dcterms:created>
  <dcterms:modified xsi:type="dcterms:W3CDTF">2013-03-25T13:38:00Z</dcterms:modified>
</cp:coreProperties>
</file>