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48" w:type="pct"/>
        <w:tblInd w:w="-45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1890"/>
        <w:gridCol w:w="9090"/>
      </w:tblGrid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90" w:type="dxa"/>
            <w:tcMar>
              <w:bottom w:w="576" w:type="dxa"/>
            </w:tcMar>
          </w:tcPr>
          <w:p w:rsidR="00F132C7" w:rsidRPr="00205656" w:rsidRDefault="00584018" w:rsidP="00F132C7">
            <w:pPr>
              <w:pStyle w:val="Title"/>
              <w:rPr>
                <w:sz w:val="40"/>
                <w:szCs w:val="40"/>
              </w:rPr>
            </w:pPr>
            <w:r w:rsidRPr="00205656">
              <w:rPr>
                <w:sz w:val="40"/>
                <w:szCs w:val="40"/>
              </w:rPr>
              <w:t>Karolynn vallejo</w:t>
            </w:r>
          </w:p>
          <w:p w:rsidR="00927723" w:rsidRPr="00205656" w:rsidRDefault="008A1324" w:rsidP="009A7D30">
            <w:pPr>
              <w:pStyle w:val="NoSpacing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 xml:space="preserve">500 </w:t>
            </w:r>
            <w:r w:rsidR="00584018" w:rsidRPr="00205656">
              <w:rPr>
                <w:sz w:val="20"/>
                <w:szCs w:val="20"/>
              </w:rPr>
              <w:t>Laporte</w:t>
            </w:r>
            <w:r w:rsidRPr="00205656">
              <w:rPr>
                <w:sz w:val="20"/>
                <w:szCs w:val="20"/>
              </w:rPr>
              <w:t xml:space="preserve"> Ave,</w:t>
            </w:r>
            <w:r w:rsidR="00584018" w:rsidRPr="00205656">
              <w:rPr>
                <w:sz w:val="20"/>
                <w:szCs w:val="20"/>
              </w:rPr>
              <w:t xml:space="preserve"> #205 Fort Collins, CO 80525</w:t>
            </w:r>
            <w:r w:rsidR="00927723" w:rsidRPr="00205656">
              <w:rPr>
                <w:sz w:val="20"/>
                <w:szCs w:val="20"/>
              </w:rPr>
              <w:t>  | </w:t>
            </w:r>
            <w:r w:rsidR="00927723" w:rsidRPr="00205656">
              <w:rPr>
                <w:kern w:val="20"/>
                <w:sz w:val="20"/>
                <w:szCs w:val="20"/>
              </w:rPr>
              <w:t> </w:t>
            </w:r>
            <w:r w:rsidR="00584018" w:rsidRPr="00205656">
              <w:rPr>
                <w:sz w:val="20"/>
                <w:szCs w:val="20"/>
              </w:rPr>
              <w:t>kayvalle09@gmail.com</w:t>
            </w:r>
            <w:r w:rsidR="00927723" w:rsidRPr="00205656">
              <w:rPr>
                <w:sz w:val="20"/>
                <w:szCs w:val="20"/>
              </w:rPr>
              <w:t>  |  </w:t>
            </w:r>
            <w:r w:rsidR="00584018" w:rsidRPr="00205656">
              <w:rPr>
                <w:sz w:val="20"/>
                <w:szCs w:val="20"/>
              </w:rPr>
              <w:t>(479)</w:t>
            </w:r>
            <w:r w:rsidR="007C11E2">
              <w:rPr>
                <w:sz w:val="20"/>
                <w:szCs w:val="20"/>
              </w:rPr>
              <w:t xml:space="preserve"> </w:t>
            </w:r>
            <w:r w:rsidR="00584018" w:rsidRPr="00205656">
              <w:rPr>
                <w:sz w:val="20"/>
                <w:szCs w:val="20"/>
              </w:rPr>
              <w:t>899-5246</w:t>
            </w:r>
          </w:p>
        </w:tc>
      </w:tr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pStyle w:val="Heading1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Objective</w:t>
            </w:r>
          </w:p>
        </w:tc>
        <w:tc>
          <w:tcPr>
            <w:tcW w:w="9090" w:type="dxa"/>
          </w:tcPr>
          <w:p w:rsidR="00640A44" w:rsidRPr="00640A44" w:rsidRDefault="00640A44" w:rsidP="00640A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A44">
              <w:rPr>
                <w:rFonts w:ascii="Arial" w:hAnsi="Arial" w:cs="Arial"/>
                <w:sz w:val="20"/>
                <w:szCs w:val="20"/>
              </w:rPr>
              <w:t>A detail oriented, self starter with strong customer service skills and a high standard of ethics seeking successful, long term employment with room to grow.</w:t>
            </w:r>
          </w:p>
          <w:p w:rsidR="00927723" w:rsidRPr="00205656" w:rsidRDefault="007C11E2" w:rsidP="009A7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pStyle w:val="Heading1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Skills &amp; Abilities</w:t>
            </w:r>
          </w:p>
        </w:tc>
        <w:tc>
          <w:tcPr>
            <w:tcW w:w="9090" w:type="dxa"/>
          </w:tcPr>
          <w:p w:rsidR="00584018" w:rsidRPr="00205656" w:rsidRDefault="00584018" w:rsidP="00584018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 xml:space="preserve">I am highly motivated with </w:t>
            </w:r>
            <w:r w:rsidR="00346589" w:rsidRPr="00205656">
              <w:rPr>
                <w:sz w:val="20"/>
                <w:szCs w:val="20"/>
              </w:rPr>
              <w:t xml:space="preserve">over 10 </w:t>
            </w:r>
            <w:r w:rsidR="00DA63D1" w:rsidRPr="00205656">
              <w:rPr>
                <w:sz w:val="20"/>
                <w:szCs w:val="20"/>
              </w:rPr>
              <w:t>years</w:t>
            </w:r>
            <w:r w:rsidRPr="00205656">
              <w:rPr>
                <w:sz w:val="20"/>
                <w:szCs w:val="20"/>
              </w:rPr>
              <w:t xml:space="preserve"> of experience in</w:t>
            </w:r>
            <w:r w:rsidR="00D83269" w:rsidRPr="00205656">
              <w:rPr>
                <w:sz w:val="20"/>
                <w:szCs w:val="20"/>
              </w:rPr>
              <w:t xml:space="preserve"> data entry, sales,</w:t>
            </w:r>
            <w:r w:rsidR="001F2A08" w:rsidRPr="00205656">
              <w:rPr>
                <w:sz w:val="20"/>
                <w:szCs w:val="20"/>
              </w:rPr>
              <w:t xml:space="preserve"> customer service, client retention, and following skills:</w:t>
            </w:r>
          </w:p>
          <w:p w:rsidR="00584018" w:rsidRPr="00205656" w:rsidRDefault="00584018" w:rsidP="00584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 xml:space="preserve">Knowledgeable in Microsoft Word, PowerPoint, and Excel </w:t>
            </w:r>
          </w:p>
          <w:p w:rsidR="00584018" w:rsidRPr="00205656" w:rsidRDefault="00205656" w:rsidP="00584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 xml:space="preserve">Fluent in </w:t>
            </w:r>
            <w:r w:rsidR="006714AF" w:rsidRPr="00205656">
              <w:rPr>
                <w:sz w:val="20"/>
                <w:szCs w:val="20"/>
              </w:rPr>
              <w:t>Spanish</w:t>
            </w:r>
          </w:p>
          <w:p w:rsidR="00D83269" w:rsidRPr="00205656" w:rsidRDefault="00D83269" w:rsidP="0058401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Arkansas Notary Public, 4 years.</w:t>
            </w:r>
          </w:p>
          <w:p w:rsidR="001F2A08" w:rsidRPr="00205656" w:rsidRDefault="001F2A08" w:rsidP="001F2A08">
            <w:pPr>
              <w:pStyle w:val="ListParagraph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*Records Maintenance</w:t>
            </w:r>
          </w:p>
          <w:p w:rsidR="001F2A08" w:rsidRPr="00205656" w:rsidRDefault="001F2A08" w:rsidP="001F2A08">
            <w:pPr>
              <w:pStyle w:val="ListParagraph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*Fraud Prevention</w:t>
            </w:r>
          </w:p>
          <w:p w:rsidR="001F2A08" w:rsidRPr="00205656" w:rsidRDefault="001F2A08" w:rsidP="001F2A08">
            <w:pPr>
              <w:pStyle w:val="ListParagraph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*Public Evaluation</w:t>
            </w:r>
          </w:p>
        </w:tc>
      </w:tr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pStyle w:val="Heading1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Experience</w:t>
            </w:r>
          </w:p>
        </w:tc>
        <w:tc>
          <w:tcPr>
            <w:tcW w:w="9090" w:type="dxa"/>
          </w:tcPr>
          <w:p w:rsidR="00205656" w:rsidRDefault="00205656" w:rsidP="007C11E2">
            <w:pPr>
              <w:pStyle w:val="Heading2"/>
              <w:spacing w:line="240" w:lineRule="auto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JUN. 2008 – mAY 2017        </w:t>
            </w:r>
            <w:r w:rsidR="00DA63D1" w:rsidRPr="00205656">
              <w:rPr>
                <w:rStyle w:val="Strong"/>
                <w:sz w:val="20"/>
                <w:szCs w:val="20"/>
              </w:rPr>
              <w:t>J and S Income tax</w:t>
            </w:r>
            <w:r w:rsidR="00D83269" w:rsidRPr="00205656">
              <w:rPr>
                <w:rStyle w:val="Strong"/>
                <w:sz w:val="20"/>
                <w:szCs w:val="20"/>
              </w:rPr>
              <w:t xml:space="preserve"> SERVICES, INC</w:t>
            </w:r>
            <w:r w:rsidR="00B93606" w:rsidRPr="00205656">
              <w:rPr>
                <w:rStyle w:val="Strong"/>
                <w:sz w:val="20"/>
                <w:szCs w:val="20"/>
              </w:rPr>
              <w:t xml:space="preserve">, </w:t>
            </w:r>
            <w:r w:rsidR="00B93606" w:rsidRPr="00205656">
              <w:rPr>
                <w:rStyle w:val="Strong"/>
                <w:b w:val="0"/>
                <w:sz w:val="20"/>
                <w:szCs w:val="20"/>
              </w:rPr>
              <w:t>rOGERS AR</w:t>
            </w:r>
            <w:r w:rsidR="00927723" w:rsidRPr="00205656">
              <w:rPr>
                <w:sz w:val="20"/>
                <w:szCs w:val="20"/>
              </w:rPr>
              <w:t xml:space="preserve"> </w:t>
            </w:r>
          </w:p>
          <w:p w:rsidR="00205656" w:rsidRDefault="00A9283A" w:rsidP="007C11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6/2011</w:t>
            </w:r>
            <w:r w:rsidR="000E3E20">
              <w:rPr>
                <w:sz w:val="20"/>
                <w:szCs w:val="20"/>
              </w:rPr>
              <w:t xml:space="preserve"> - 12/2012</w:t>
            </w:r>
            <w:r w:rsidR="00205656">
              <w:rPr>
                <w:sz w:val="20"/>
                <w:szCs w:val="20"/>
              </w:rPr>
              <w:t xml:space="preserve">  </w:t>
            </w:r>
            <w:r w:rsidR="007C11E2">
              <w:rPr>
                <w:sz w:val="20"/>
                <w:szCs w:val="20"/>
              </w:rPr>
              <w:t xml:space="preserve">                </w:t>
            </w:r>
            <w:r w:rsidR="00205656">
              <w:rPr>
                <w:sz w:val="20"/>
                <w:szCs w:val="20"/>
              </w:rPr>
              <w:t>Receptionist</w:t>
            </w:r>
          </w:p>
          <w:p w:rsidR="00927723" w:rsidRDefault="000E3E20" w:rsidP="007C11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1/2013</w:t>
            </w:r>
            <w:r w:rsidR="00205656">
              <w:rPr>
                <w:sz w:val="20"/>
                <w:szCs w:val="20"/>
              </w:rPr>
              <w:t xml:space="preserve"> - 05/2017  </w:t>
            </w:r>
            <w:r w:rsidR="007C11E2">
              <w:rPr>
                <w:sz w:val="20"/>
                <w:szCs w:val="20"/>
              </w:rPr>
              <w:t xml:space="preserve">                </w:t>
            </w:r>
            <w:r w:rsidR="00205656">
              <w:rPr>
                <w:sz w:val="20"/>
                <w:szCs w:val="20"/>
              </w:rPr>
              <w:t>Tax Preparer, Notary Public</w:t>
            </w:r>
          </w:p>
          <w:p w:rsidR="007C11E2" w:rsidRPr="00205656" w:rsidRDefault="007C11E2" w:rsidP="007C11E2">
            <w:pPr>
              <w:spacing w:after="0" w:line="240" w:lineRule="auto"/>
              <w:rPr>
                <w:sz w:val="20"/>
                <w:szCs w:val="20"/>
              </w:rPr>
            </w:pPr>
          </w:p>
          <w:p w:rsidR="00D83269" w:rsidRPr="00205656" w:rsidRDefault="00D83269" w:rsidP="009A7D30">
            <w:pPr>
              <w:rPr>
                <w:b/>
                <w:sz w:val="20"/>
                <w:szCs w:val="20"/>
              </w:rPr>
            </w:pPr>
            <w:r w:rsidRPr="00205656">
              <w:rPr>
                <w:b/>
                <w:sz w:val="20"/>
                <w:szCs w:val="20"/>
              </w:rPr>
              <w:t>Client Relations</w:t>
            </w:r>
          </w:p>
          <w:p w:rsidR="00D83269" w:rsidRPr="00205656" w:rsidRDefault="00D83269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*Acted as primary contact for clients, responding to high volume of calls, scheduling, and handling of highly confidential financial information for client.</w:t>
            </w:r>
          </w:p>
          <w:p w:rsidR="00D83269" w:rsidRPr="00205656" w:rsidRDefault="00D83269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*Maintained and cultivated clientele list</w:t>
            </w:r>
            <w:r w:rsidR="004F0D1E" w:rsidRPr="00205656">
              <w:rPr>
                <w:sz w:val="20"/>
                <w:szCs w:val="20"/>
              </w:rPr>
              <w:t xml:space="preserve"> from scratch to </w:t>
            </w:r>
            <w:r w:rsidRPr="00205656">
              <w:rPr>
                <w:sz w:val="20"/>
                <w:szCs w:val="20"/>
              </w:rPr>
              <w:t>375 tax clients per tax season.</w:t>
            </w:r>
            <w:r w:rsidR="004F0D1E" w:rsidRPr="00205656">
              <w:rPr>
                <w:sz w:val="20"/>
                <w:szCs w:val="20"/>
              </w:rPr>
              <w:t xml:space="preserve"> </w:t>
            </w:r>
          </w:p>
          <w:p w:rsidR="004F0D1E" w:rsidRPr="00205656" w:rsidRDefault="004F0D1E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*Accomplished notary public with a track record of fully evaluating signers’ signatures and ensuring authenticity of documents through thorough assessment.</w:t>
            </w:r>
          </w:p>
          <w:p w:rsidR="004F0D1E" w:rsidRPr="00205656" w:rsidRDefault="004F0D1E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*Demonstrated success in preventing fraud and theft within public matter by thoroughly and methodically endorsing legal paperwork.</w:t>
            </w:r>
          </w:p>
          <w:p w:rsidR="00D83269" w:rsidRPr="00205656" w:rsidRDefault="00D83269" w:rsidP="009A7D30">
            <w:pPr>
              <w:rPr>
                <w:b/>
                <w:sz w:val="20"/>
                <w:szCs w:val="20"/>
              </w:rPr>
            </w:pPr>
            <w:r w:rsidRPr="00205656">
              <w:rPr>
                <w:b/>
                <w:sz w:val="20"/>
                <w:szCs w:val="20"/>
              </w:rPr>
              <w:t>Sales</w:t>
            </w:r>
          </w:p>
          <w:p w:rsidR="00D83269" w:rsidRPr="00205656" w:rsidRDefault="00D83269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*Generated over $30,000 in revenue per 3 month tax season with average cost per client at $85.00.</w:t>
            </w:r>
            <w:r w:rsidR="004F0D1E" w:rsidRPr="00205656">
              <w:rPr>
                <w:sz w:val="20"/>
                <w:szCs w:val="20"/>
              </w:rPr>
              <w:t xml:space="preserve">  Yearly growth at a minimum of 15 percent.</w:t>
            </w:r>
          </w:p>
          <w:p w:rsidR="00C73C41" w:rsidRPr="00205656" w:rsidRDefault="00205656" w:rsidP="00205656">
            <w:pPr>
              <w:pStyle w:val="Heading3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color w:val="auto"/>
                <w:sz w:val="20"/>
                <w:szCs w:val="20"/>
              </w:rPr>
              <w:t xml:space="preserve">Oct. 2013 – Dec. 2016 </w:t>
            </w:r>
            <w:r w:rsidR="007C11E2">
              <w:rPr>
                <w:rStyle w:val="Strong"/>
                <w:b w:val="0"/>
                <w:color w:val="auto"/>
                <w:sz w:val="20"/>
                <w:szCs w:val="20"/>
              </w:rPr>
              <w:t xml:space="preserve">        </w:t>
            </w:r>
            <w:r w:rsidR="00C73C41" w:rsidRPr="00205656">
              <w:rPr>
                <w:rStyle w:val="Strong"/>
                <w:color w:val="auto"/>
                <w:sz w:val="20"/>
                <w:szCs w:val="20"/>
              </w:rPr>
              <w:t xml:space="preserve">Northwest Arkansas </w:t>
            </w:r>
            <w:r>
              <w:rPr>
                <w:rStyle w:val="Strong"/>
                <w:color w:val="auto"/>
                <w:sz w:val="20"/>
                <w:szCs w:val="20"/>
              </w:rPr>
              <w:t>C.C.</w:t>
            </w:r>
            <w:r w:rsidR="00B93606" w:rsidRPr="00205656">
              <w:rPr>
                <w:rStyle w:val="Strong"/>
                <w:color w:val="auto"/>
                <w:sz w:val="20"/>
                <w:szCs w:val="20"/>
              </w:rPr>
              <w:t xml:space="preserve">, </w:t>
            </w:r>
            <w:r w:rsidR="00B93606" w:rsidRPr="00205656">
              <w:rPr>
                <w:rStyle w:val="Strong"/>
                <w:b w:val="0"/>
                <w:color w:val="auto"/>
                <w:sz w:val="20"/>
                <w:szCs w:val="20"/>
              </w:rPr>
              <w:t>bENTONVILLE</w:t>
            </w:r>
            <w:r>
              <w:rPr>
                <w:rStyle w:val="Strong"/>
                <w:b w:val="0"/>
                <w:color w:val="auto"/>
                <w:sz w:val="20"/>
                <w:szCs w:val="20"/>
              </w:rPr>
              <w:t>, AR</w:t>
            </w:r>
            <w:r w:rsidR="00B93606" w:rsidRPr="00205656">
              <w:rPr>
                <w:rStyle w:val="Strong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C73C41" w:rsidRPr="00205656" w:rsidRDefault="00C73C41" w:rsidP="00C73C41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 xml:space="preserve">Financial Aid </w:t>
            </w:r>
            <w:r w:rsidR="00872BF8" w:rsidRPr="00205656">
              <w:rPr>
                <w:sz w:val="20"/>
                <w:szCs w:val="20"/>
              </w:rPr>
              <w:t xml:space="preserve">office, </w:t>
            </w:r>
            <w:r w:rsidRPr="00205656">
              <w:rPr>
                <w:sz w:val="20"/>
                <w:szCs w:val="20"/>
              </w:rPr>
              <w:t>Work-study</w:t>
            </w:r>
            <w:r w:rsidR="00872BF8" w:rsidRPr="00205656">
              <w:rPr>
                <w:sz w:val="20"/>
                <w:szCs w:val="20"/>
              </w:rPr>
              <w:t xml:space="preserve"> program: </w:t>
            </w:r>
            <w:r w:rsidR="00205656">
              <w:rPr>
                <w:sz w:val="20"/>
                <w:szCs w:val="20"/>
              </w:rPr>
              <w:t>Instructed and g</w:t>
            </w:r>
            <w:r w:rsidR="004F0D1E" w:rsidRPr="00205656">
              <w:rPr>
                <w:sz w:val="20"/>
                <w:szCs w:val="20"/>
              </w:rPr>
              <w:t>uided</w:t>
            </w:r>
            <w:r w:rsidRPr="00205656">
              <w:rPr>
                <w:sz w:val="20"/>
                <w:szCs w:val="20"/>
              </w:rPr>
              <w:t xml:space="preserve"> students </w:t>
            </w:r>
            <w:r w:rsidR="004F0D1E" w:rsidRPr="00205656">
              <w:rPr>
                <w:sz w:val="20"/>
                <w:szCs w:val="20"/>
              </w:rPr>
              <w:t xml:space="preserve">in </w:t>
            </w:r>
            <w:r w:rsidRPr="00205656">
              <w:rPr>
                <w:sz w:val="20"/>
                <w:szCs w:val="20"/>
              </w:rPr>
              <w:t>complet</w:t>
            </w:r>
            <w:r w:rsidR="004F0D1E" w:rsidRPr="00205656">
              <w:rPr>
                <w:sz w:val="20"/>
                <w:szCs w:val="20"/>
              </w:rPr>
              <w:t>ing confidential financial assistance documents as well as necessary</w:t>
            </w:r>
            <w:r w:rsidRPr="00205656">
              <w:rPr>
                <w:sz w:val="20"/>
                <w:szCs w:val="20"/>
              </w:rPr>
              <w:t xml:space="preserve"> re</w:t>
            </w:r>
            <w:r w:rsidR="00B93606" w:rsidRPr="00205656">
              <w:rPr>
                <w:sz w:val="20"/>
                <w:szCs w:val="20"/>
              </w:rPr>
              <w:t xml:space="preserve">quirements </w:t>
            </w:r>
            <w:r w:rsidR="001F2A08" w:rsidRPr="00205656">
              <w:rPr>
                <w:sz w:val="20"/>
                <w:szCs w:val="20"/>
              </w:rPr>
              <w:t>for</w:t>
            </w:r>
            <w:r w:rsidRPr="00205656">
              <w:rPr>
                <w:sz w:val="20"/>
                <w:szCs w:val="20"/>
              </w:rPr>
              <w:t xml:space="preserve"> pa</w:t>
            </w:r>
            <w:r w:rsidR="00B93606" w:rsidRPr="00205656">
              <w:rPr>
                <w:sz w:val="20"/>
                <w:szCs w:val="20"/>
              </w:rPr>
              <w:t>yments, course registration, orientation etc</w:t>
            </w:r>
            <w:r w:rsidRPr="00205656">
              <w:rPr>
                <w:sz w:val="20"/>
                <w:szCs w:val="20"/>
              </w:rPr>
              <w:t xml:space="preserve">. </w:t>
            </w:r>
          </w:p>
          <w:p w:rsidR="00C73C41" w:rsidRPr="00205656" w:rsidRDefault="00205656" w:rsidP="00C73C41">
            <w:pPr>
              <w:pStyle w:val="Heading3"/>
              <w:rPr>
                <w:rStyle w:val="Strong"/>
                <w:color w:val="auto"/>
                <w:sz w:val="20"/>
                <w:szCs w:val="20"/>
              </w:rPr>
            </w:pPr>
            <w:r w:rsidRPr="00205656">
              <w:rPr>
                <w:rStyle w:val="Strong"/>
                <w:b w:val="0"/>
                <w:color w:val="auto"/>
                <w:sz w:val="20"/>
                <w:szCs w:val="20"/>
              </w:rPr>
              <w:t>Jun. 2014 – Oct. 2016</w:t>
            </w:r>
            <w:r>
              <w:rPr>
                <w:rStyle w:val="Strong"/>
                <w:color w:val="auto"/>
                <w:sz w:val="20"/>
                <w:szCs w:val="20"/>
              </w:rPr>
              <w:t xml:space="preserve">  </w:t>
            </w:r>
            <w:r w:rsidR="007C11E2">
              <w:rPr>
                <w:rStyle w:val="Strong"/>
                <w:color w:val="auto"/>
                <w:sz w:val="20"/>
                <w:szCs w:val="20"/>
              </w:rPr>
              <w:t xml:space="preserve">        </w:t>
            </w:r>
            <w:r w:rsidR="00C73C41" w:rsidRPr="00205656">
              <w:rPr>
                <w:rStyle w:val="Strong"/>
                <w:color w:val="auto"/>
                <w:sz w:val="20"/>
                <w:szCs w:val="20"/>
              </w:rPr>
              <w:t>WALMART ARKANSAS MUSIC PAVILLION</w:t>
            </w:r>
            <w:r w:rsidR="00B93606" w:rsidRPr="00205656">
              <w:rPr>
                <w:rStyle w:val="Strong"/>
                <w:color w:val="auto"/>
                <w:sz w:val="20"/>
                <w:szCs w:val="20"/>
              </w:rPr>
              <w:t xml:space="preserve">, </w:t>
            </w:r>
            <w:r w:rsidR="00B93606" w:rsidRPr="00205656">
              <w:rPr>
                <w:rStyle w:val="Strong"/>
                <w:b w:val="0"/>
                <w:color w:val="auto"/>
                <w:sz w:val="20"/>
                <w:szCs w:val="20"/>
              </w:rPr>
              <w:t>Rogers AR</w:t>
            </w:r>
            <w:r w:rsidR="00C73C41" w:rsidRPr="00205656">
              <w:rPr>
                <w:rStyle w:val="Strong"/>
                <w:color w:val="auto"/>
                <w:sz w:val="20"/>
                <w:szCs w:val="20"/>
              </w:rPr>
              <w:t xml:space="preserve"> </w:t>
            </w:r>
          </w:p>
          <w:p w:rsidR="00C73C41" w:rsidRPr="00205656" w:rsidRDefault="00205656" w:rsidP="00C7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Seasonal: </w:t>
            </w:r>
            <w:r w:rsidR="00C73C41" w:rsidRPr="00205656">
              <w:rPr>
                <w:sz w:val="20"/>
                <w:szCs w:val="20"/>
              </w:rPr>
              <w:t>Front of House: Ticket scanner, greeter, and usher</w:t>
            </w:r>
          </w:p>
          <w:p w:rsidR="00B93606" w:rsidRPr="00205656" w:rsidRDefault="00205656" w:rsidP="00C73C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Aug. 2011 – Dec. 2011  </w:t>
            </w:r>
            <w:r w:rsidR="007C11E2">
              <w:rPr>
                <w:b/>
                <w:sz w:val="20"/>
                <w:szCs w:val="20"/>
              </w:rPr>
              <w:t xml:space="preserve">         </w:t>
            </w:r>
            <w:r w:rsidR="00B93606" w:rsidRPr="00205656">
              <w:rPr>
                <w:b/>
                <w:sz w:val="20"/>
                <w:szCs w:val="20"/>
              </w:rPr>
              <w:t>STAPLES,</w:t>
            </w:r>
            <w:r w:rsidR="00B93606" w:rsidRPr="00205656">
              <w:rPr>
                <w:sz w:val="20"/>
                <w:szCs w:val="20"/>
              </w:rPr>
              <w:t xml:space="preserve"> ROGERS AR</w:t>
            </w:r>
            <w:r w:rsidR="00B93606" w:rsidRPr="00205656">
              <w:rPr>
                <w:b/>
                <w:sz w:val="20"/>
                <w:szCs w:val="20"/>
              </w:rPr>
              <w:t xml:space="preserve"> </w:t>
            </w:r>
          </w:p>
          <w:p w:rsidR="00B93606" w:rsidRPr="00205656" w:rsidRDefault="00205656" w:rsidP="00C73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Seasonal: </w:t>
            </w:r>
            <w:r w:rsidR="001F2A08" w:rsidRPr="00205656">
              <w:rPr>
                <w:sz w:val="20"/>
                <w:szCs w:val="20"/>
              </w:rPr>
              <w:t>Sales Associate</w:t>
            </w:r>
          </w:p>
          <w:p w:rsidR="00B93606" w:rsidRPr="00205656" w:rsidRDefault="00205656" w:rsidP="00C73C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Aug. 2007 – Feb. 2009 </w:t>
            </w:r>
            <w:r w:rsidR="007C11E2">
              <w:rPr>
                <w:b/>
                <w:sz w:val="20"/>
                <w:szCs w:val="20"/>
              </w:rPr>
              <w:t xml:space="preserve">          </w:t>
            </w:r>
            <w:r w:rsidR="00B93606" w:rsidRPr="00205656">
              <w:rPr>
                <w:b/>
                <w:sz w:val="20"/>
                <w:szCs w:val="20"/>
              </w:rPr>
              <w:t>BED, BATH, &amp; BEYOND,</w:t>
            </w:r>
            <w:r w:rsidR="00B93606" w:rsidRPr="00205656">
              <w:rPr>
                <w:sz w:val="20"/>
                <w:szCs w:val="20"/>
              </w:rPr>
              <w:t xml:space="preserve"> ROGERS AR</w:t>
            </w:r>
          </w:p>
          <w:p w:rsidR="00B93606" w:rsidRPr="00205656" w:rsidRDefault="00B93606" w:rsidP="00C73C41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Sales Associate</w:t>
            </w:r>
          </w:p>
          <w:p w:rsidR="00B93606" w:rsidRPr="00205656" w:rsidRDefault="00B93606" w:rsidP="00C73C41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lastRenderedPageBreak/>
              <w:t xml:space="preserve">                                                                </w:t>
            </w:r>
          </w:p>
        </w:tc>
      </w:tr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pStyle w:val="Heading1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9090" w:type="dxa"/>
          </w:tcPr>
          <w:p w:rsidR="00927723" w:rsidRPr="00205656" w:rsidRDefault="00DA63D1" w:rsidP="009A7D30">
            <w:pPr>
              <w:pStyle w:val="Heading2"/>
              <w:rPr>
                <w:sz w:val="20"/>
                <w:szCs w:val="20"/>
              </w:rPr>
            </w:pPr>
            <w:r w:rsidRPr="00205656">
              <w:rPr>
                <w:rStyle w:val="Strong"/>
                <w:sz w:val="20"/>
                <w:szCs w:val="20"/>
              </w:rPr>
              <w:t>Northwest arkansa</w:t>
            </w:r>
            <w:r w:rsidR="007C11E2">
              <w:rPr>
                <w:rStyle w:val="Strong"/>
                <w:sz w:val="20"/>
                <w:szCs w:val="20"/>
              </w:rPr>
              <w:t>s</w:t>
            </w:r>
            <w:r w:rsidRPr="00205656">
              <w:rPr>
                <w:rStyle w:val="Strong"/>
                <w:sz w:val="20"/>
                <w:szCs w:val="20"/>
              </w:rPr>
              <w:t xml:space="preserve"> community college</w:t>
            </w:r>
            <w:r w:rsidR="00927723" w:rsidRPr="00205656">
              <w:rPr>
                <w:sz w:val="20"/>
                <w:szCs w:val="20"/>
              </w:rPr>
              <w:t xml:space="preserve">, </w:t>
            </w:r>
            <w:r w:rsidRPr="00205656">
              <w:rPr>
                <w:sz w:val="20"/>
                <w:szCs w:val="20"/>
              </w:rPr>
              <w:t>Bentonville, ar</w:t>
            </w:r>
          </w:p>
          <w:p w:rsidR="00927723" w:rsidRPr="00205656" w:rsidRDefault="00DA63D1" w:rsidP="009A7D30">
            <w:pPr>
              <w:pStyle w:val="Heading3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associates of science</w:t>
            </w:r>
          </w:p>
          <w:p w:rsidR="00927723" w:rsidRPr="00205656" w:rsidRDefault="00DA63D1" w:rsidP="009A7D30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Graduated May 2017 with a fine arts and liberal science major with a GPA of 3.14</w:t>
            </w:r>
          </w:p>
          <w:p w:rsidR="006714AF" w:rsidRPr="00205656" w:rsidRDefault="006714AF" w:rsidP="00DA63D1">
            <w:pPr>
              <w:spacing w:line="240" w:lineRule="auto"/>
              <w:rPr>
                <w:rStyle w:val="Strong"/>
                <w:b w:val="0"/>
                <w:sz w:val="20"/>
                <w:szCs w:val="20"/>
              </w:rPr>
            </w:pPr>
            <w:r w:rsidRPr="00205656">
              <w:rPr>
                <w:rStyle w:val="Strong"/>
                <w:sz w:val="20"/>
                <w:szCs w:val="20"/>
              </w:rPr>
              <w:t xml:space="preserve">UNIVERSITY OF PHOENIX, </w:t>
            </w:r>
            <w:r w:rsidRPr="00205656">
              <w:rPr>
                <w:rStyle w:val="Strong"/>
                <w:b w:val="0"/>
                <w:sz w:val="20"/>
                <w:szCs w:val="20"/>
              </w:rPr>
              <w:t>ROGERS, AR</w:t>
            </w:r>
          </w:p>
          <w:p w:rsidR="006714AF" w:rsidRPr="00205656" w:rsidRDefault="006714AF" w:rsidP="006714AF">
            <w:pPr>
              <w:pStyle w:val="Heading3"/>
              <w:rPr>
                <w:rStyle w:val="Strong"/>
                <w:b w:val="0"/>
                <w:sz w:val="20"/>
                <w:szCs w:val="20"/>
              </w:rPr>
            </w:pPr>
            <w:r w:rsidRPr="00205656">
              <w:rPr>
                <w:rStyle w:val="Strong"/>
                <w:b w:val="0"/>
                <w:sz w:val="20"/>
                <w:szCs w:val="20"/>
              </w:rPr>
              <w:t>uNDERGRADUATE, STUDIED BUSSINESS DEGREE PLAN</w:t>
            </w:r>
          </w:p>
          <w:p w:rsidR="006714AF" w:rsidRPr="00205656" w:rsidRDefault="006714AF" w:rsidP="006714AF">
            <w:pPr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August 2010 – January 2011</w:t>
            </w:r>
          </w:p>
          <w:p w:rsidR="006714AF" w:rsidRPr="00205656" w:rsidRDefault="006714AF" w:rsidP="006714AF">
            <w:pPr>
              <w:rPr>
                <w:rStyle w:val="Strong"/>
                <w:b w:val="0"/>
                <w:sz w:val="20"/>
                <w:szCs w:val="20"/>
              </w:rPr>
            </w:pPr>
            <w:r w:rsidRPr="00205656">
              <w:rPr>
                <w:rStyle w:val="Strong"/>
                <w:sz w:val="20"/>
                <w:szCs w:val="20"/>
              </w:rPr>
              <w:t xml:space="preserve">ROGERS HIGH SCHOOL, </w:t>
            </w:r>
            <w:r w:rsidRPr="00205656">
              <w:rPr>
                <w:rStyle w:val="Strong"/>
                <w:b w:val="0"/>
                <w:sz w:val="20"/>
                <w:szCs w:val="20"/>
              </w:rPr>
              <w:t>ROGERS, AR</w:t>
            </w:r>
          </w:p>
          <w:p w:rsidR="006714AF" w:rsidRPr="00205656" w:rsidRDefault="000B7E27" w:rsidP="000B5152">
            <w:pPr>
              <w:pStyle w:val="Heading3"/>
              <w:rPr>
                <w:rStyle w:val="Strong"/>
                <w:b w:val="0"/>
                <w:sz w:val="20"/>
                <w:szCs w:val="20"/>
              </w:rPr>
            </w:pPr>
            <w:r w:rsidRPr="00205656">
              <w:rPr>
                <w:rStyle w:val="Strong"/>
                <w:b w:val="0"/>
                <w:sz w:val="20"/>
                <w:szCs w:val="20"/>
              </w:rPr>
              <w:t>High School Diploma</w:t>
            </w:r>
          </w:p>
          <w:p w:rsidR="000B7E27" w:rsidRPr="00205656" w:rsidRDefault="000B7E27" w:rsidP="006714AF">
            <w:pPr>
              <w:rPr>
                <w:rStyle w:val="Strong"/>
                <w:b w:val="0"/>
                <w:sz w:val="20"/>
                <w:szCs w:val="20"/>
              </w:rPr>
            </w:pPr>
            <w:r w:rsidRPr="00205656">
              <w:rPr>
                <w:rStyle w:val="Strong"/>
                <w:b w:val="0"/>
                <w:sz w:val="20"/>
                <w:szCs w:val="20"/>
              </w:rPr>
              <w:t>Graduated May 2008</w:t>
            </w:r>
          </w:p>
          <w:p w:rsidR="00DA63D1" w:rsidRPr="00205656" w:rsidRDefault="00DA63D1" w:rsidP="009A7D30">
            <w:pPr>
              <w:rPr>
                <w:sz w:val="20"/>
                <w:szCs w:val="20"/>
              </w:rPr>
            </w:pPr>
          </w:p>
        </w:tc>
      </w:tr>
      <w:tr w:rsidR="00927723" w:rsidRPr="00205656" w:rsidTr="00205656">
        <w:tc>
          <w:tcPr>
            <w:tcW w:w="1890" w:type="dxa"/>
          </w:tcPr>
          <w:p w:rsidR="00927723" w:rsidRPr="00205656" w:rsidRDefault="00927723" w:rsidP="009A7D30">
            <w:pPr>
              <w:pStyle w:val="Heading1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References</w:t>
            </w:r>
          </w:p>
        </w:tc>
        <w:tc>
          <w:tcPr>
            <w:tcW w:w="9090" w:type="dxa"/>
          </w:tcPr>
          <w:p w:rsidR="007C11E2" w:rsidRDefault="007C11E2" w:rsidP="007C11E2">
            <w:pPr>
              <w:pStyle w:val="Heading2"/>
              <w:rPr>
                <w:sz w:val="20"/>
                <w:szCs w:val="20"/>
              </w:rPr>
            </w:pPr>
            <w:r w:rsidRPr="00205656">
              <w:rPr>
                <w:rStyle w:val="Strong"/>
                <w:sz w:val="20"/>
                <w:szCs w:val="20"/>
              </w:rPr>
              <w:t>v</w:t>
            </w:r>
            <w:r>
              <w:rPr>
                <w:rStyle w:val="Strong"/>
                <w:sz w:val="20"/>
                <w:szCs w:val="20"/>
              </w:rPr>
              <w:t>ALERIE WILCOXSON</w:t>
            </w:r>
            <w:r w:rsidRPr="00205656">
              <w:rPr>
                <w:sz w:val="20"/>
                <w:szCs w:val="20"/>
              </w:rPr>
              <w:t xml:space="preserve"> </w:t>
            </w:r>
          </w:p>
          <w:p w:rsidR="007C11E2" w:rsidRPr="00205656" w:rsidRDefault="007C11E2" w:rsidP="007C11E2">
            <w:pPr>
              <w:pStyle w:val="Heading2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office manager</w:t>
            </w:r>
          </w:p>
          <w:p w:rsidR="007C11E2" w:rsidRPr="00205656" w:rsidRDefault="007C11E2" w:rsidP="007C11E2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and s income tax services, inc</w:t>
            </w:r>
          </w:p>
          <w:p w:rsidR="007C11E2" w:rsidRPr="00205656" w:rsidRDefault="00A00015" w:rsidP="007C11E2">
            <w:pPr>
              <w:rPr>
                <w:sz w:val="20"/>
                <w:szCs w:val="20"/>
              </w:rPr>
            </w:pPr>
            <w:hyperlink r:id="rId7" w:history="1">
              <w:r w:rsidR="007C11E2" w:rsidRPr="0087310D">
                <w:rPr>
                  <w:rStyle w:val="Hyperlink"/>
                  <w:sz w:val="20"/>
                  <w:szCs w:val="20"/>
                </w:rPr>
                <w:t>js.taxes@yahoo.com</w:t>
              </w:r>
            </w:hyperlink>
            <w:r w:rsidR="007C11E2">
              <w:rPr>
                <w:sz w:val="20"/>
                <w:szCs w:val="20"/>
              </w:rPr>
              <w:t xml:space="preserve"> (479) 770-3444</w:t>
            </w:r>
          </w:p>
          <w:p w:rsidR="007C11E2" w:rsidRDefault="004F383D" w:rsidP="009A7D30">
            <w:pPr>
              <w:pStyle w:val="Heading2"/>
              <w:rPr>
                <w:sz w:val="20"/>
                <w:szCs w:val="20"/>
              </w:rPr>
            </w:pPr>
            <w:r w:rsidRPr="00205656">
              <w:rPr>
                <w:rStyle w:val="Strong"/>
                <w:sz w:val="20"/>
                <w:szCs w:val="20"/>
              </w:rPr>
              <w:t>virgina meek</w:t>
            </w:r>
            <w:r w:rsidR="00927723" w:rsidRPr="00205656">
              <w:rPr>
                <w:sz w:val="20"/>
                <w:szCs w:val="20"/>
              </w:rPr>
              <w:t xml:space="preserve">, </w:t>
            </w:r>
          </w:p>
          <w:p w:rsidR="00927723" w:rsidRPr="00205656" w:rsidRDefault="004F383D" w:rsidP="009A7D30">
            <w:pPr>
              <w:pStyle w:val="Heading2"/>
              <w:rPr>
                <w:color w:val="262626" w:themeColor="text1" w:themeTint="D9"/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fINANCIAL AID ADVISOR</w:t>
            </w:r>
          </w:p>
          <w:p w:rsidR="00927723" w:rsidRPr="00205656" w:rsidRDefault="004F383D" w:rsidP="009A7D30">
            <w:pPr>
              <w:pStyle w:val="Heading3"/>
              <w:rPr>
                <w:sz w:val="20"/>
                <w:szCs w:val="20"/>
              </w:rPr>
            </w:pPr>
            <w:r w:rsidRPr="00205656">
              <w:rPr>
                <w:sz w:val="20"/>
                <w:szCs w:val="20"/>
              </w:rPr>
              <w:t>Northwest arkansas community college</w:t>
            </w:r>
          </w:p>
          <w:p w:rsidR="004F383D" w:rsidRPr="00205656" w:rsidRDefault="00A00015" w:rsidP="009A7D30">
            <w:pPr>
              <w:rPr>
                <w:sz w:val="20"/>
                <w:szCs w:val="20"/>
              </w:rPr>
            </w:pPr>
            <w:hyperlink r:id="rId8" w:history="1">
              <w:r w:rsidR="004F383D" w:rsidRPr="00205656">
                <w:rPr>
                  <w:rStyle w:val="Hyperlink"/>
                  <w:sz w:val="20"/>
                  <w:szCs w:val="20"/>
                </w:rPr>
                <w:t>gmeek@nwacc.edu</w:t>
              </w:r>
            </w:hyperlink>
            <w:r w:rsidR="004F383D" w:rsidRPr="00205656">
              <w:rPr>
                <w:sz w:val="20"/>
                <w:szCs w:val="20"/>
              </w:rPr>
              <w:t xml:space="preserve"> (479) 270</w:t>
            </w:r>
            <w:r w:rsidR="007C11E2">
              <w:rPr>
                <w:sz w:val="20"/>
                <w:szCs w:val="20"/>
              </w:rPr>
              <w:t>-</w:t>
            </w:r>
            <w:r w:rsidR="004F383D" w:rsidRPr="00205656">
              <w:rPr>
                <w:sz w:val="20"/>
                <w:szCs w:val="20"/>
              </w:rPr>
              <w:t>0910</w:t>
            </w:r>
          </w:p>
          <w:p w:rsidR="00B93606" w:rsidRPr="00205656" w:rsidRDefault="00B93606" w:rsidP="009A7D30">
            <w:pPr>
              <w:rPr>
                <w:b/>
                <w:sz w:val="20"/>
                <w:szCs w:val="20"/>
              </w:rPr>
            </w:pPr>
          </w:p>
          <w:p w:rsidR="007C11E2" w:rsidRDefault="004E7328" w:rsidP="007C11E2">
            <w:pPr>
              <w:pStyle w:val="Heading2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STEPHANIE Simpson</w:t>
            </w:r>
            <w:r w:rsidR="007C11E2" w:rsidRPr="00205656">
              <w:rPr>
                <w:sz w:val="20"/>
                <w:szCs w:val="20"/>
              </w:rPr>
              <w:t xml:space="preserve">, </w:t>
            </w:r>
          </w:p>
          <w:p w:rsidR="007C11E2" w:rsidRPr="00205656" w:rsidRDefault="007C11E2" w:rsidP="007C11E2">
            <w:pPr>
              <w:pStyle w:val="Heading2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WALMART AMP CLIENT SERV. MNGR.</w:t>
            </w:r>
          </w:p>
          <w:p w:rsidR="004F383D" w:rsidRPr="00640A44" w:rsidRDefault="00A00015" w:rsidP="009A7D30">
            <w:pPr>
              <w:rPr>
                <w:sz w:val="20"/>
                <w:szCs w:val="20"/>
                <w:lang w:val="es-MX"/>
              </w:rPr>
            </w:pPr>
            <w:hyperlink r:id="rId9" w:history="1">
              <w:r w:rsidR="004F383D" w:rsidRPr="00640A44">
                <w:rPr>
                  <w:rStyle w:val="Hyperlink"/>
                  <w:sz w:val="20"/>
                  <w:szCs w:val="20"/>
                  <w:lang w:val="es-MX"/>
                </w:rPr>
                <w:t>Stephanie.simpson@walmartamp.org</w:t>
              </w:r>
            </w:hyperlink>
            <w:r w:rsidR="004F383D" w:rsidRPr="00640A44">
              <w:rPr>
                <w:sz w:val="20"/>
                <w:szCs w:val="20"/>
                <w:lang w:val="es-MX"/>
              </w:rPr>
              <w:t xml:space="preserve"> (479) 571</w:t>
            </w:r>
            <w:r w:rsidR="007C11E2" w:rsidRPr="00640A44">
              <w:rPr>
                <w:sz w:val="20"/>
                <w:szCs w:val="20"/>
                <w:lang w:val="es-MX"/>
              </w:rPr>
              <w:t>-</w:t>
            </w:r>
            <w:r w:rsidR="004F383D" w:rsidRPr="00640A44">
              <w:rPr>
                <w:sz w:val="20"/>
                <w:szCs w:val="20"/>
                <w:lang w:val="es-MX"/>
              </w:rPr>
              <w:t>2758</w:t>
            </w:r>
          </w:p>
          <w:p w:rsidR="00B93606" w:rsidRPr="00640A44" w:rsidRDefault="00B93606" w:rsidP="009A7D30">
            <w:pPr>
              <w:rPr>
                <w:sz w:val="20"/>
                <w:szCs w:val="20"/>
                <w:lang w:val="es-MX"/>
              </w:rPr>
            </w:pPr>
          </w:p>
          <w:p w:rsidR="007C11E2" w:rsidRPr="00640A44" w:rsidRDefault="00946144" w:rsidP="007C11E2">
            <w:pPr>
              <w:pStyle w:val="Heading2"/>
              <w:rPr>
                <w:sz w:val="20"/>
                <w:szCs w:val="20"/>
                <w:lang w:val="es-MX"/>
              </w:rPr>
            </w:pPr>
            <w:r>
              <w:rPr>
                <w:rStyle w:val="Strong"/>
                <w:sz w:val="20"/>
                <w:szCs w:val="20"/>
                <w:lang w:val="es-MX"/>
              </w:rPr>
              <w:t>KAREM</w:t>
            </w:r>
            <w:r w:rsidR="007C11E2" w:rsidRPr="00640A44">
              <w:rPr>
                <w:rStyle w:val="Strong"/>
                <w:sz w:val="20"/>
                <w:szCs w:val="20"/>
                <w:lang w:val="es-MX"/>
              </w:rPr>
              <w:t xml:space="preserve"> PIEDRA JIMENEZ</w:t>
            </w:r>
            <w:r w:rsidR="007C11E2" w:rsidRPr="00640A44">
              <w:rPr>
                <w:sz w:val="20"/>
                <w:szCs w:val="20"/>
                <w:lang w:val="es-MX"/>
              </w:rPr>
              <w:t xml:space="preserve">, </w:t>
            </w:r>
          </w:p>
          <w:p w:rsidR="007C11E2" w:rsidRDefault="007C11E2" w:rsidP="007C11E2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FLOOR LEADER</w:t>
            </w:r>
          </w:p>
          <w:p w:rsidR="007C11E2" w:rsidRDefault="007C11E2" w:rsidP="007C11E2">
            <w:pPr>
              <w:spacing w:after="0" w:line="240" w:lineRule="auto"/>
            </w:pPr>
            <w:r>
              <w:t>BED, BATH AND BEYOND</w:t>
            </w:r>
          </w:p>
          <w:p w:rsidR="00B93606" w:rsidRPr="007C11E2" w:rsidRDefault="00A00015" w:rsidP="007C11E2">
            <w:pPr>
              <w:spacing w:after="0" w:line="240" w:lineRule="auto"/>
            </w:pPr>
            <w:hyperlink r:id="rId10" w:history="1">
              <w:r w:rsidR="00B93606" w:rsidRPr="00205656">
                <w:rPr>
                  <w:rStyle w:val="Hyperlink"/>
                  <w:sz w:val="20"/>
                  <w:szCs w:val="20"/>
                </w:rPr>
                <w:t>Kpiedrajimenez1990@gmail.com</w:t>
              </w:r>
            </w:hyperlink>
            <w:r w:rsidR="00B93606" w:rsidRPr="00205656">
              <w:rPr>
                <w:sz w:val="20"/>
                <w:szCs w:val="20"/>
              </w:rPr>
              <w:t xml:space="preserve"> (479) 531 4118</w:t>
            </w:r>
          </w:p>
          <w:p w:rsidR="00B93606" w:rsidRPr="00205656" w:rsidRDefault="00B93606" w:rsidP="009A7D30">
            <w:pPr>
              <w:rPr>
                <w:sz w:val="20"/>
                <w:szCs w:val="20"/>
              </w:rPr>
            </w:pPr>
          </w:p>
          <w:p w:rsidR="004F383D" w:rsidRPr="00205656" w:rsidRDefault="004F383D" w:rsidP="009A7D30">
            <w:pPr>
              <w:rPr>
                <w:sz w:val="20"/>
                <w:szCs w:val="20"/>
              </w:rPr>
            </w:pPr>
          </w:p>
        </w:tc>
      </w:tr>
    </w:tbl>
    <w:p w:rsidR="002C74C0" w:rsidRPr="00205656" w:rsidRDefault="00A00015">
      <w:pPr>
        <w:rPr>
          <w:sz w:val="20"/>
          <w:szCs w:val="20"/>
        </w:rPr>
      </w:pPr>
    </w:p>
    <w:sectPr w:rsidR="002C74C0" w:rsidRPr="00205656" w:rsidSect="007C11E2">
      <w:footerReference w:type="default" r:id="rId11"/>
      <w:pgSz w:w="12240" w:h="15840"/>
      <w:pgMar w:top="1080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15" w:rsidRDefault="00A00015" w:rsidP="00927723">
      <w:pPr>
        <w:spacing w:after="0" w:line="240" w:lineRule="auto"/>
      </w:pPr>
      <w:r>
        <w:separator/>
      </w:r>
    </w:p>
  </w:endnote>
  <w:endnote w:type="continuationSeparator" w:id="0">
    <w:p w:rsidR="00A00015" w:rsidRDefault="00A00015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618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15" w:rsidRDefault="00A00015" w:rsidP="00927723">
      <w:pPr>
        <w:spacing w:after="0" w:line="240" w:lineRule="auto"/>
      </w:pPr>
      <w:r>
        <w:separator/>
      </w:r>
    </w:p>
  </w:footnote>
  <w:footnote w:type="continuationSeparator" w:id="0">
    <w:p w:rsidR="00A00015" w:rsidRDefault="00A00015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5005"/>
    <w:multiLevelType w:val="hybridMultilevel"/>
    <w:tmpl w:val="16A8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01320"/>
    <w:multiLevelType w:val="hybridMultilevel"/>
    <w:tmpl w:val="D24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8"/>
    <w:rsid w:val="00097F90"/>
    <w:rsid w:val="000B5152"/>
    <w:rsid w:val="000B7E27"/>
    <w:rsid w:val="000C1C44"/>
    <w:rsid w:val="000E3E20"/>
    <w:rsid w:val="000E7634"/>
    <w:rsid w:val="001404E9"/>
    <w:rsid w:val="001F2A08"/>
    <w:rsid w:val="00205656"/>
    <w:rsid w:val="0024204E"/>
    <w:rsid w:val="00261816"/>
    <w:rsid w:val="00293B83"/>
    <w:rsid w:val="002D2F08"/>
    <w:rsid w:val="00346589"/>
    <w:rsid w:val="003C5ADE"/>
    <w:rsid w:val="004B6B80"/>
    <w:rsid w:val="004E7328"/>
    <w:rsid w:val="004F0D1E"/>
    <w:rsid w:val="004F383D"/>
    <w:rsid w:val="00584018"/>
    <w:rsid w:val="00640A44"/>
    <w:rsid w:val="006714AF"/>
    <w:rsid w:val="006A3CE7"/>
    <w:rsid w:val="00710DBC"/>
    <w:rsid w:val="007C11E2"/>
    <w:rsid w:val="00872BF8"/>
    <w:rsid w:val="008A1324"/>
    <w:rsid w:val="00927723"/>
    <w:rsid w:val="00946144"/>
    <w:rsid w:val="00A00015"/>
    <w:rsid w:val="00A9283A"/>
    <w:rsid w:val="00B50C46"/>
    <w:rsid w:val="00B93606"/>
    <w:rsid w:val="00C73C41"/>
    <w:rsid w:val="00D83269"/>
    <w:rsid w:val="00DA63D1"/>
    <w:rsid w:val="00F132C7"/>
    <w:rsid w:val="00F139A8"/>
    <w:rsid w:val="00F86091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05A6C-052C-4280-BE86-1EE7F9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5840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83D"/>
    <w:rPr>
      <w:color w:val="8EB61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83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eek@nwac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s.taxes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piedrajimenez199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anie.simpson@walmartam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ynn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Preparer</dc:creator>
  <cp:keywords/>
  <dc:description/>
  <cp:lastModifiedBy>admin</cp:lastModifiedBy>
  <cp:revision>2</cp:revision>
  <dcterms:created xsi:type="dcterms:W3CDTF">2017-07-20T19:17:00Z</dcterms:created>
  <dcterms:modified xsi:type="dcterms:W3CDTF">2017-07-20T19:17:00Z</dcterms:modified>
</cp:coreProperties>
</file>