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971E9D" w:rsidP="0022084D">
            <w:pPr>
              <w:pStyle w:val="StyleContactInfo"/>
              <w:jc w:val="left"/>
            </w:pPr>
          </w:p>
        </w:tc>
      </w:tr>
      <w:tr w:rsidR="00971E9D" w:rsidRPr="009D0B84" w:rsidTr="0022084D">
        <w:tblPrEx>
          <w:tblCellMar>
            <w:top w:w="0" w:type="dxa"/>
            <w:bottom w:w="0" w:type="dxa"/>
          </w:tblCellMar>
        </w:tblPrEx>
        <w:trPr>
          <w:trHeight w:hRule="exact" w:val="1775"/>
        </w:trPr>
        <w:tc>
          <w:tcPr>
            <w:tcW w:w="9090" w:type="dxa"/>
            <w:gridSpan w:val="4"/>
          </w:tcPr>
          <w:p w:rsidR="0022084D" w:rsidRPr="009D0B84" w:rsidRDefault="0022084D" w:rsidP="002208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D0B84">
              <w:rPr>
                <w:b/>
                <w:sz w:val="24"/>
                <w:szCs w:val="24"/>
              </w:rPr>
              <w:t xml:space="preserve">Christina </w:t>
            </w:r>
            <w:proofErr w:type="spellStart"/>
            <w:r w:rsidRPr="009D0B84">
              <w:rPr>
                <w:b/>
                <w:sz w:val="24"/>
                <w:szCs w:val="24"/>
              </w:rPr>
              <w:t>Karnavas</w:t>
            </w:r>
            <w:proofErr w:type="spellEnd"/>
          </w:p>
          <w:p w:rsidR="0022084D" w:rsidRPr="009D0B84" w:rsidRDefault="0022084D" w:rsidP="002208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0B84">
              <w:rPr>
                <w:sz w:val="24"/>
                <w:szCs w:val="24"/>
              </w:rPr>
              <w:t>94 North Franklin St. Apt. A</w:t>
            </w:r>
          </w:p>
          <w:p w:rsidR="0022084D" w:rsidRPr="009D0B84" w:rsidRDefault="0022084D" w:rsidP="002208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0B84">
              <w:rPr>
                <w:sz w:val="24"/>
                <w:szCs w:val="24"/>
              </w:rPr>
              <w:t>Athens, New York 12015</w:t>
            </w:r>
          </w:p>
          <w:p w:rsidR="0022084D" w:rsidRPr="009D0B84" w:rsidRDefault="0022084D" w:rsidP="002208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D0B84">
              <w:rPr>
                <w:sz w:val="24"/>
                <w:szCs w:val="24"/>
              </w:rPr>
              <w:t>Christina4805@aim.com</w:t>
            </w:r>
          </w:p>
          <w:p w:rsidR="00971E9D" w:rsidRPr="009D0B84" w:rsidRDefault="0022084D" w:rsidP="002208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D0B84">
              <w:rPr>
                <w:sz w:val="24"/>
                <w:szCs w:val="24"/>
              </w:rPr>
              <w:t>Cell:  518-719-5077</w:t>
            </w:r>
          </w:p>
        </w:tc>
      </w:tr>
      <w:tr w:rsidR="00F561DD" w:rsidRPr="009D0B84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9D0B84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9D0B84">
              <w:rPr>
                <w:rFonts w:ascii="Times New Roman" w:hAnsi="Times New Roman"/>
              </w:rPr>
              <w:t>Objective</w:t>
            </w:r>
          </w:p>
        </w:tc>
      </w:tr>
      <w:tr w:rsidR="00F561DD" w:rsidRPr="009D0B84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Default="0022084D" w:rsidP="002208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22084D">
              <w:rPr>
                <w:sz w:val="24"/>
              </w:rPr>
              <w:t>Strive for excellence with your department and give you the opportunity to utilize my strong work ethic and thirst for knowledge.</w:t>
            </w:r>
          </w:p>
          <w:p w:rsidR="009D0B84" w:rsidRPr="009D0B84" w:rsidRDefault="009D0B84" w:rsidP="002208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</w:tr>
      <w:tr w:rsidR="00F561DD" w:rsidRPr="009D0B84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9D0B84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9D0B84">
              <w:rPr>
                <w:rFonts w:ascii="Times New Roman" w:hAnsi="Times New Roman"/>
              </w:rPr>
              <w:t>Experience</w:t>
            </w:r>
          </w:p>
        </w:tc>
      </w:tr>
      <w:tr w:rsidR="00B67166" w:rsidRPr="009D0B8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9D0B84" w:rsidRDefault="009D0B84" w:rsidP="00B67166">
            <w:pPr>
              <w:pStyle w:val="BodyText1"/>
            </w:pPr>
            <w:r>
              <w:t>6/</w:t>
            </w:r>
            <w:r w:rsidR="00F45B19" w:rsidRPr="009D0B84">
              <w:t xml:space="preserve"> 2009</w:t>
            </w:r>
            <w:r w:rsidRPr="009D0B84">
              <w:t xml:space="preserve"> </w:t>
            </w:r>
            <w:r w:rsidR="00F45B19" w:rsidRPr="009D0B84">
              <w:t>-</w:t>
            </w:r>
            <w:r w:rsidRPr="009D0B84">
              <w:t xml:space="preserve"> </w:t>
            </w:r>
            <w:r w:rsidR="00F45B19" w:rsidRPr="009D0B84">
              <w:t>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9D0B84" w:rsidRDefault="0022084D" w:rsidP="00F45B19">
            <w:pPr>
              <w:pStyle w:val="BodyText"/>
            </w:pPr>
            <w:r w:rsidRPr="009D0B84">
              <w:t xml:space="preserve">Father &amp; </w:t>
            </w:r>
            <w:r w:rsidR="00F45B19" w:rsidRPr="009D0B84">
              <w:t>S</w:t>
            </w:r>
            <w:r w:rsidRPr="009D0B84">
              <w:t xml:space="preserve">ons </w:t>
            </w:r>
            <w:r w:rsidR="00F45B19" w:rsidRPr="009D0B84">
              <w:t>C</w:t>
            </w:r>
            <w:r w:rsidRPr="009D0B84">
              <w:t>lean-</w:t>
            </w:r>
            <w:r w:rsidR="00F45B19" w:rsidRPr="009D0B84">
              <w:t>U</w:t>
            </w:r>
            <w:r w:rsidRPr="009D0B84">
              <w:t xml:space="preserve">p 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9D0B84" w:rsidRDefault="0022084D" w:rsidP="00B67166">
            <w:pPr>
              <w:pStyle w:val="BodyText3"/>
            </w:pPr>
            <w:r w:rsidRPr="009D0B84">
              <w:t>Athens NY</w:t>
            </w:r>
          </w:p>
        </w:tc>
      </w:tr>
      <w:tr w:rsidR="00B67166" w:rsidRPr="009D0B84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Pr="009D0B84" w:rsidRDefault="00F45B19" w:rsidP="00F561DD">
            <w:pPr>
              <w:pStyle w:val="Heading2"/>
              <w:rPr>
                <w:rFonts w:ascii="Times New Roman" w:hAnsi="Times New Roman"/>
              </w:rPr>
            </w:pPr>
            <w:r w:rsidRPr="009D0B84">
              <w:rPr>
                <w:rFonts w:ascii="Times New Roman" w:hAnsi="Times New Roman"/>
              </w:rPr>
              <w:t>Office Assistant</w:t>
            </w:r>
          </w:p>
          <w:p w:rsidR="00B67166" w:rsidRPr="009D0B84" w:rsidRDefault="0022084D" w:rsidP="00A43F4E">
            <w:pPr>
              <w:pStyle w:val="BulletedList"/>
            </w:pPr>
            <w:r w:rsidRPr="009D0B84">
              <w:t>Managed the receptionist area</w:t>
            </w:r>
          </w:p>
          <w:p w:rsidR="00B67166" w:rsidRPr="009D0B84" w:rsidRDefault="0022084D" w:rsidP="00D62111">
            <w:pPr>
              <w:pStyle w:val="BulletedList"/>
            </w:pPr>
            <w:r w:rsidRPr="009D0B84">
              <w:t>Respond</w:t>
            </w:r>
            <w:r w:rsidR="00F45B19" w:rsidRPr="009D0B84">
              <w:t xml:space="preserve">ed </w:t>
            </w:r>
            <w:r w:rsidRPr="009D0B84">
              <w:t>to telephone and in-person requests for information</w:t>
            </w:r>
          </w:p>
          <w:p w:rsidR="00B67166" w:rsidRDefault="0022084D" w:rsidP="00A43F4E">
            <w:pPr>
              <w:pStyle w:val="BulletedList"/>
            </w:pPr>
            <w:r w:rsidRPr="009D0B84">
              <w:t>Managed the da</w:t>
            </w:r>
            <w:r w:rsidR="00F45B19" w:rsidRPr="009D0B84">
              <w:t xml:space="preserve">y-to-day calendar for the owner of the company </w:t>
            </w:r>
          </w:p>
          <w:p w:rsidR="009D0B84" w:rsidRPr="009D0B84" w:rsidRDefault="009D0B84" w:rsidP="009D0B84"/>
        </w:tc>
      </w:tr>
      <w:tr w:rsidR="0037263E" w:rsidRPr="009D0B84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9D0B84" w:rsidRDefault="0037263E" w:rsidP="00F561DD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B67166" w:rsidRPr="009D0B8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9D0B84" w:rsidRDefault="00F45B19" w:rsidP="00F45B19">
            <w:pPr>
              <w:pStyle w:val="BodyText1"/>
              <w:tabs>
                <w:tab w:val="left" w:pos="2520"/>
              </w:tabs>
            </w:pPr>
            <w:r w:rsidRPr="009D0B84">
              <w:t>10/ 2012</w:t>
            </w:r>
            <w:r w:rsidR="009D0B84" w:rsidRPr="009D0B84">
              <w:t xml:space="preserve"> </w:t>
            </w:r>
            <w:r w:rsidRPr="009D0B84">
              <w:t>- 8/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9D0B84" w:rsidRDefault="00F45B19" w:rsidP="00B67166">
            <w:pPr>
              <w:pStyle w:val="BodyText"/>
            </w:pPr>
            <w:r w:rsidRPr="009D0B84">
              <w:t xml:space="preserve">Dollar General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9D0B84" w:rsidRDefault="00F45B19" w:rsidP="00B67166">
            <w:pPr>
              <w:pStyle w:val="BodyText3"/>
            </w:pPr>
            <w:r w:rsidRPr="009D0B84">
              <w:t>Coxsackie NY</w:t>
            </w:r>
          </w:p>
        </w:tc>
      </w:tr>
      <w:tr w:rsidR="00B67166" w:rsidRPr="009D0B84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Pr="009D0B84" w:rsidRDefault="00F45B19" w:rsidP="00B224C8">
            <w:pPr>
              <w:pStyle w:val="Heading2"/>
              <w:rPr>
                <w:rFonts w:ascii="Times New Roman" w:hAnsi="Times New Roman"/>
              </w:rPr>
            </w:pPr>
            <w:r w:rsidRPr="009D0B84">
              <w:rPr>
                <w:rFonts w:ascii="Times New Roman" w:hAnsi="Times New Roman"/>
              </w:rPr>
              <w:t>Sales Associate</w:t>
            </w:r>
          </w:p>
          <w:p w:rsidR="00B224C8" w:rsidRPr="009D0B84" w:rsidRDefault="00F45B19" w:rsidP="00B224C8">
            <w:pPr>
              <w:pStyle w:val="BulletedList"/>
            </w:pPr>
            <w:r w:rsidRPr="009D0B84">
              <w:t>Greeting customers/utilizing outstanding customer service</w:t>
            </w:r>
          </w:p>
          <w:p w:rsidR="00B224C8" w:rsidRPr="009D0B84" w:rsidRDefault="00F45B19" w:rsidP="00B224C8">
            <w:pPr>
              <w:pStyle w:val="BulletedList"/>
            </w:pPr>
            <w:r w:rsidRPr="009D0B84">
              <w:t>Cash register/checkout</w:t>
            </w:r>
          </w:p>
          <w:p w:rsidR="00B67166" w:rsidRDefault="00F45B19" w:rsidP="00B224C8">
            <w:pPr>
              <w:pStyle w:val="BulletedList"/>
            </w:pPr>
            <w:r w:rsidRPr="009D0B84">
              <w:t>Organizing merchandise in the store</w:t>
            </w:r>
          </w:p>
          <w:p w:rsidR="009D0B84" w:rsidRPr="009D0B84" w:rsidRDefault="009D0B84" w:rsidP="009D0B84"/>
        </w:tc>
      </w:tr>
      <w:tr w:rsidR="0037263E" w:rsidRPr="009D0B84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Pr="009D0B84" w:rsidRDefault="0037263E" w:rsidP="00727993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F561DD" w:rsidRPr="009D0B84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9D0B84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9D0B84">
              <w:rPr>
                <w:rFonts w:ascii="Times New Roman" w:hAnsi="Times New Roman"/>
              </w:rPr>
              <w:t>Education</w:t>
            </w:r>
          </w:p>
        </w:tc>
      </w:tr>
      <w:tr w:rsidR="00B67166" w:rsidRPr="009D0B8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9D0B84" w:rsidRDefault="00F45B19" w:rsidP="00B67166">
            <w:pPr>
              <w:pStyle w:val="BodyText1"/>
            </w:pPr>
            <w:r w:rsidRPr="009D0B84">
              <w:t>June 2010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9D0B84" w:rsidRDefault="00F45B19" w:rsidP="00F45B19">
            <w:pPr>
              <w:pStyle w:val="BodyText"/>
            </w:pPr>
            <w:r w:rsidRPr="009D0B84">
              <w:t>Catskill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9D0B84" w:rsidRDefault="00F45B19" w:rsidP="00F45B19">
            <w:pPr>
              <w:pStyle w:val="BodyText3"/>
            </w:pPr>
            <w:r w:rsidRPr="009D0B84">
              <w:t>Catskill NY</w:t>
            </w:r>
          </w:p>
        </w:tc>
      </w:tr>
      <w:tr w:rsidR="00B67166" w:rsidRPr="009D0B8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F45B19" w:rsidP="00F45B19">
            <w:pPr>
              <w:pStyle w:val="BulletedList"/>
              <w:numPr>
                <w:ilvl w:val="0"/>
                <w:numId w:val="0"/>
              </w:numPr>
              <w:rPr>
                <w:rStyle w:val="st"/>
              </w:rPr>
            </w:pPr>
            <w:r w:rsidRPr="009D0B84">
              <w:rPr>
                <w:rStyle w:val="st"/>
              </w:rPr>
              <w:t>General Education</w:t>
            </w:r>
            <w:r w:rsidRPr="009D0B84">
              <w:rPr>
                <w:rStyle w:val="st"/>
              </w:rPr>
              <w:t xml:space="preserve"> </w:t>
            </w:r>
            <w:r w:rsidRPr="009D0B84">
              <w:rPr>
                <w:rStyle w:val="st"/>
              </w:rPr>
              <w:t xml:space="preserve">Diploma </w:t>
            </w:r>
          </w:p>
          <w:p w:rsidR="009D0B84" w:rsidRDefault="009D0B84" w:rsidP="009D0B84"/>
          <w:p w:rsidR="009D0B84" w:rsidRPr="009D0B84" w:rsidRDefault="009D0B84" w:rsidP="009D0B84"/>
        </w:tc>
      </w:tr>
      <w:tr w:rsidR="00F561DD" w:rsidRPr="009D0B84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9D0B84" w:rsidRDefault="00F561DD" w:rsidP="009D0B84">
            <w:pPr>
              <w:pStyle w:val="Heading1"/>
              <w:tabs>
                <w:tab w:val="left" w:pos="2035"/>
              </w:tabs>
              <w:rPr>
                <w:rFonts w:ascii="Times New Roman" w:hAnsi="Times New Roman"/>
              </w:rPr>
            </w:pPr>
            <w:r w:rsidRPr="009D0B84">
              <w:rPr>
                <w:rFonts w:ascii="Times New Roman" w:hAnsi="Times New Roman"/>
              </w:rPr>
              <w:t>References</w:t>
            </w:r>
            <w:r w:rsidR="009D0B84">
              <w:rPr>
                <w:rFonts w:ascii="Times New Roman" w:hAnsi="Times New Roman"/>
              </w:rPr>
              <w:tab/>
            </w:r>
          </w:p>
        </w:tc>
      </w:tr>
      <w:tr w:rsidR="00D62111" w:rsidRPr="009D0B84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9D0B84" w:rsidP="00B67166">
            <w:pPr>
              <w:pStyle w:val="BodyText1"/>
            </w:pPr>
            <w:r>
              <w:t>Marianne Decker – Family Friend 12 years – 518-312-5701</w:t>
            </w:r>
          </w:p>
          <w:p w:rsidR="009D0B84" w:rsidRDefault="009D0B84" w:rsidP="00B67166">
            <w:pPr>
              <w:pStyle w:val="BodyText1"/>
            </w:pPr>
            <w:r>
              <w:t>Rose Blois – Family Friend 15 years – 518-755-4162</w:t>
            </w:r>
          </w:p>
          <w:p w:rsidR="009D0B84" w:rsidRPr="009D0B84" w:rsidRDefault="009D0B84" w:rsidP="009D0B84">
            <w:pPr>
              <w:pStyle w:val="BodyText1"/>
            </w:pPr>
            <w:r>
              <w:t xml:space="preserve">Pamela </w:t>
            </w:r>
            <w:proofErr w:type="spellStart"/>
            <w:r>
              <w:t>Truesdell</w:t>
            </w:r>
            <w:proofErr w:type="spellEnd"/>
            <w:r>
              <w:t xml:space="preserve"> – Friend/Fellow Tenant 10 years – 518-291-0347</w:t>
            </w:r>
          </w:p>
        </w:tc>
      </w:tr>
    </w:tbl>
    <w:p w:rsidR="00763259" w:rsidRPr="009D0B84" w:rsidRDefault="009D0B84" w:rsidP="009D0B84">
      <w:r>
        <w:t xml:space="preserve"> </w:t>
      </w:r>
      <w:bookmarkStart w:id="0" w:name="_GoBack"/>
      <w:bookmarkEnd w:id="0"/>
    </w:p>
    <w:sectPr w:rsidR="00763259" w:rsidRPr="009D0B84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B9D" w:rsidRDefault="00D51B9D">
      <w:r>
        <w:separator/>
      </w:r>
    </w:p>
  </w:endnote>
  <w:endnote w:type="continuationSeparator" w:id="0">
    <w:p w:rsidR="00D51B9D" w:rsidRDefault="00D5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B9D" w:rsidRDefault="00D51B9D">
      <w:r>
        <w:separator/>
      </w:r>
    </w:p>
  </w:footnote>
  <w:footnote w:type="continuationSeparator" w:id="0">
    <w:p w:rsidR="00D51B9D" w:rsidRDefault="00D51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E28AC"/>
    <w:multiLevelType w:val="hybridMultilevel"/>
    <w:tmpl w:val="19EA78DC"/>
    <w:lvl w:ilvl="0" w:tplc="8FE48426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4D"/>
    <w:rsid w:val="001014A0"/>
    <w:rsid w:val="001E6339"/>
    <w:rsid w:val="0022084D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9D0B84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51B9D"/>
    <w:rsid w:val="00D62111"/>
    <w:rsid w:val="00D73271"/>
    <w:rsid w:val="00F45B19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084D"/>
    <w:rPr>
      <w:color w:val="0000FF" w:themeColor="hyperlink"/>
      <w:u w:val="single"/>
    </w:rPr>
  </w:style>
  <w:style w:type="character" w:customStyle="1" w:styleId="st">
    <w:name w:val="st"/>
    <w:rsid w:val="00F45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084D"/>
    <w:rPr>
      <w:color w:val="0000FF" w:themeColor="hyperlink"/>
      <w:u w:val="single"/>
    </w:rPr>
  </w:style>
  <w:style w:type="character" w:customStyle="1" w:styleId="st">
    <w:name w:val="st"/>
    <w:rsid w:val="00F4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2002-06-26T16:17:00Z</cp:lastPrinted>
  <dcterms:created xsi:type="dcterms:W3CDTF">2013-12-03T17:00:00Z</dcterms:created>
  <dcterms:modified xsi:type="dcterms:W3CDTF">2013-12-03T17:27:00Z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