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31F28">
        <w:rPr>
          <w:rFonts w:ascii="Times New Roman" w:hAnsi="Times New Roman" w:cs="Times New Roman"/>
          <w:b/>
          <w:bCs/>
          <w:sz w:val="24"/>
          <w:szCs w:val="24"/>
        </w:rPr>
        <w:t>KOMENG XIONG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909 5th Street East Saint Paul MN, 55106 * </w:t>
      </w:r>
      <w:r w:rsidRPr="00931F28">
        <w:rPr>
          <w:rFonts w:ascii="Times New Roman" w:hAnsi="Times New Roman" w:cs="Times New Roman"/>
        </w:rPr>
        <w:t xml:space="preserve">651-329-5890 * </w:t>
      </w:r>
      <w:hyperlink r:id="rId6" w:history="1">
        <w:r w:rsidRPr="00931F28">
          <w:rPr>
            <w:rStyle w:val="Hyperlink"/>
            <w:rFonts w:ascii="Times New Roman" w:hAnsi="Times New Roman" w:cs="Times New Roman"/>
          </w:rPr>
          <w:t>komeng.xiong93@gmail.com</w:t>
        </w:r>
      </w:hyperlink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F28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Cornerstone Christian Correspondence School </w:t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  <w:t xml:space="preserve">    November 15, 2013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Generals </w:t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  <w:t xml:space="preserve">           Townsend, GA</w:t>
      </w:r>
    </w:p>
    <w:p w:rsidR="004826C1" w:rsidRPr="00931F28" w:rsidRDefault="00931F28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Excelled in </w:t>
      </w:r>
      <w:r w:rsidR="004826C1" w:rsidRPr="00931F28">
        <w:rPr>
          <w:rFonts w:ascii="Times New Roman" w:hAnsi="Times New Roman" w:cs="Times New Roman"/>
          <w:i/>
          <w:iCs/>
          <w:sz w:val="24"/>
          <w:szCs w:val="24"/>
        </w:rPr>
        <w:t>Math, Science and English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F28">
        <w:rPr>
          <w:rFonts w:ascii="Times New Roman" w:hAnsi="Times New Roman" w:cs="Times New Roman"/>
          <w:b/>
          <w:sz w:val="24"/>
          <w:szCs w:val="24"/>
        </w:rPr>
        <w:t xml:space="preserve">AREAS OF EXPERTISE 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4826C1" w:rsidRPr="00931F2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Excellent communication skills 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Knowledge of Microsoft office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Certified Forklift Operator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Metal working ability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Quick with hands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Listening skills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Customer- and service-oriented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Can easily lift 50-80 </w:t>
      </w:r>
      <w:r w:rsidR="00931F28" w:rsidRPr="00931F28">
        <w:rPr>
          <w:rFonts w:ascii="Times New Roman" w:hAnsi="Times New Roman" w:cs="Times New Roman"/>
          <w:sz w:val="24"/>
          <w:szCs w:val="24"/>
        </w:rPr>
        <w:t>lbs.</w:t>
      </w:r>
      <w:r w:rsidRPr="00931F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Enthusiastic 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Ability to multi-task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Team player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Work in a fast-paced environment</w:t>
      </w:r>
    </w:p>
    <w:p w:rsidR="004826C1" w:rsidRPr="00931F28" w:rsidRDefault="004826C1" w:rsidP="00931F2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826C1" w:rsidRPr="00931F28" w:rsidSect="004826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31F28">
        <w:rPr>
          <w:rFonts w:ascii="Times New Roman" w:hAnsi="Times New Roman" w:cs="Times New Roman"/>
          <w:sz w:val="24"/>
          <w:szCs w:val="24"/>
        </w:rPr>
        <w:t>Maintain</w:t>
      </w:r>
      <w:r w:rsidR="00931F28">
        <w:rPr>
          <w:rFonts w:ascii="Times New Roman" w:hAnsi="Times New Roman" w:cs="Times New Roman"/>
          <w:sz w:val="24"/>
          <w:szCs w:val="24"/>
        </w:rPr>
        <w:t>ed</w:t>
      </w:r>
      <w:r w:rsidRPr="00931F28">
        <w:rPr>
          <w:rFonts w:ascii="Times New Roman" w:hAnsi="Times New Roman" w:cs="Times New Roman"/>
          <w:sz w:val="24"/>
          <w:szCs w:val="24"/>
        </w:rPr>
        <w:t xml:space="preserve"> a clean and sanitary work station 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F28"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b/>
          <w:bCs/>
          <w:sz w:val="24"/>
          <w:szCs w:val="24"/>
        </w:rPr>
        <w:t xml:space="preserve">KAISER Manufacturing, Inc - </w:t>
      </w:r>
      <w:r w:rsidRPr="00931F28">
        <w:rPr>
          <w:rFonts w:ascii="Times New Roman" w:hAnsi="Times New Roman" w:cs="Times New Roman"/>
          <w:i/>
        </w:rPr>
        <w:t>Home Production / Sewer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Newport, MN </w:t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</w:r>
      <w:r w:rsidRPr="00931F28">
        <w:rPr>
          <w:rFonts w:ascii="Times New Roman" w:hAnsi="Times New Roman" w:cs="Times New Roman"/>
          <w:sz w:val="24"/>
          <w:szCs w:val="24"/>
        </w:rPr>
        <w:tab/>
        <w:t xml:space="preserve">    March 05, 2012 - August 08, 2016</w:t>
      </w:r>
    </w:p>
    <w:p w:rsidR="004826C1" w:rsidRPr="00931F28" w:rsidRDefault="004826C1" w:rsidP="004826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</w:rPr>
        <w:t>Sewing of medical products (arm slings, hospital masks and miscellaneous products)</w:t>
      </w:r>
    </w:p>
    <w:p w:rsidR="004826C1" w:rsidRPr="00931F28" w:rsidRDefault="004826C1" w:rsidP="004826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</w:rPr>
        <w:t>Conducted continuous quality checks</w:t>
      </w:r>
    </w:p>
    <w:p w:rsidR="004826C1" w:rsidRPr="00931F28" w:rsidRDefault="004826C1" w:rsidP="004826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</w:rPr>
        <w:t xml:space="preserve">Properly followed instructions on a step by step program 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31F28">
        <w:rPr>
          <w:rFonts w:ascii="Times New Roman" w:hAnsi="Times New Roman" w:cs="Times New Roman"/>
          <w:b/>
          <w:bCs/>
          <w:sz w:val="24"/>
          <w:szCs w:val="24"/>
        </w:rPr>
        <w:t xml:space="preserve">Hilti – </w:t>
      </w:r>
      <w:r w:rsidRPr="00931F28">
        <w:rPr>
          <w:rFonts w:ascii="Times New Roman" w:hAnsi="Times New Roman" w:cs="Times New Roman"/>
          <w:bCs/>
          <w:i/>
          <w:sz w:val="24"/>
          <w:szCs w:val="24"/>
        </w:rPr>
        <w:t xml:space="preserve">Warehouse </w:t>
      </w:r>
      <w:r w:rsidR="00931F28" w:rsidRPr="00931F28">
        <w:rPr>
          <w:rFonts w:ascii="Times New Roman" w:hAnsi="Times New Roman" w:cs="Times New Roman"/>
          <w:bCs/>
          <w:i/>
          <w:sz w:val="24"/>
          <w:szCs w:val="24"/>
        </w:rPr>
        <w:t>Worker</w:t>
      </w:r>
      <w:r w:rsidRPr="00931F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>Saint Paul, MN                                                                              June 7, 2015 - December 1, 2015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 xml:space="preserve">Verify orders, picking and packing, Count and do quality checks, 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>Shipping/receiving, helped prepare and process a wide variety of shipments</w:t>
      </w:r>
    </w:p>
    <w:p w:rsidR="004826C1" w:rsidRPr="00931F28" w:rsidRDefault="004826C1" w:rsidP="004826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 xml:space="preserve">Safely operated Forklift to move heavy products   </w:t>
      </w:r>
    </w:p>
    <w:p w:rsidR="001505A7" w:rsidRPr="00931F28" w:rsidRDefault="001505A7" w:rsidP="004826C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>Continuously lifted products between 50 – 80 pounds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b/>
          <w:bCs/>
          <w:sz w:val="24"/>
          <w:szCs w:val="24"/>
        </w:rPr>
        <w:t>Bunzl</w:t>
      </w:r>
      <w:r w:rsidR="001505A7" w:rsidRPr="00931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F28">
        <w:rPr>
          <w:rFonts w:ascii="Times New Roman" w:hAnsi="Times New Roman" w:cs="Times New Roman"/>
          <w:sz w:val="24"/>
          <w:szCs w:val="24"/>
        </w:rPr>
        <w:t xml:space="preserve">– </w:t>
      </w:r>
      <w:r w:rsidR="00931F28" w:rsidRPr="00931F28">
        <w:rPr>
          <w:rFonts w:ascii="Times New Roman" w:hAnsi="Times New Roman" w:cs="Times New Roman"/>
          <w:i/>
          <w:sz w:val="24"/>
          <w:szCs w:val="24"/>
        </w:rPr>
        <w:t>Cherry Picker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Minneapolis, MN </w:t>
      </w:r>
      <w:r w:rsidR="001505A7" w:rsidRPr="00931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31F2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505A7" w:rsidRPr="00931F28">
        <w:rPr>
          <w:rFonts w:ascii="Times New Roman" w:hAnsi="Times New Roman" w:cs="Times New Roman"/>
          <w:sz w:val="24"/>
          <w:szCs w:val="24"/>
        </w:rPr>
        <w:t>March 09, 2015 - May 18, 2015</w:t>
      </w:r>
    </w:p>
    <w:p w:rsidR="004826C1" w:rsidRPr="00931F28" w:rsidRDefault="004826C1" w:rsidP="001505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>Verify orders, picking and packing, and Forklift operation</w:t>
      </w:r>
    </w:p>
    <w:p w:rsidR="001505A7" w:rsidRPr="00931F28" w:rsidRDefault="001505A7" w:rsidP="001505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 xml:space="preserve">Worked in the warehouse, and conducted various duties </w:t>
      </w:r>
    </w:p>
    <w:p w:rsidR="00931F28" w:rsidRPr="00931F28" w:rsidRDefault="00931F28" w:rsidP="00931F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</w:rPr>
        <w:t>Conducted quality assurance on a needs basis</w:t>
      </w:r>
    </w:p>
    <w:p w:rsidR="004826C1" w:rsidRPr="00931F28" w:rsidRDefault="004826C1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F28">
        <w:rPr>
          <w:rFonts w:ascii="Times New Roman" w:hAnsi="Times New Roman" w:cs="Times New Roman"/>
          <w:b/>
          <w:bCs/>
          <w:sz w:val="24"/>
          <w:szCs w:val="24"/>
        </w:rPr>
        <w:t>Surgical Technology Inc.</w:t>
      </w:r>
      <w:r w:rsidR="001505A7" w:rsidRPr="00931F2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505A7" w:rsidRPr="00931F28">
        <w:rPr>
          <w:rFonts w:ascii="Times New Roman" w:hAnsi="Times New Roman" w:cs="Times New Roman"/>
          <w:i/>
        </w:rPr>
        <w:t>Machine Operator</w:t>
      </w:r>
    </w:p>
    <w:p w:rsidR="004826C1" w:rsidRPr="00931F28" w:rsidRDefault="001505A7" w:rsidP="004826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St Paul, MN                                                                             August 08, 2014- February 19, 2015 </w:t>
      </w:r>
    </w:p>
    <w:p w:rsidR="00931F28" w:rsidRPr="00931F28" w:rsidRDefault="00931F28" w:rsidP="00931F2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 xml:space="preserve">Worked as a machine operator continuously </w:t>
      </w:r>
    </w:p>
    <w:p w:rsidR="001505A7" w:rsidRPr="00931F28" w:rsidRDefault="004826C1" w:rsidP="001505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</w:rPr>
        <w:t xml:space="preserve">Medical assembly and packaging of surgical tools, </w:t>
      </w:r>
    </w:p>
    <w:p w:rsidR="004826C1" w:rsidRPr="00931F28" w:rsidRDefault="001505A7" w:rsidP="001505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</w:rPr>
        <w:t xml:space="preserve">Worked in Clean Room, and maintained a clean environment </w:t>
      </w:r>
      <w:r w:rsidR="00931F28" w:rsidRPr="00931F28">
        <w:rPr>
          <w:rFonts w:ascii="Times New Roman" w:hAnsi="Times New Roman" w:cs="Times New Roman"/>
        </w:rPr>
        <w:t>and work station</w:t>
      </w:r>
    </w:p>
    <w:p w:rsidR="004826C1" w:rsidRPr="00931F28" w:rsidRDefault="004826C1" w:rsidP="00482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826C1" w:rsidRPr="00931F28" w:rsidRDefault="004826C1" w:rsidP="00482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31F28">
        <w:rPr>
          <w:rFonts w:ascii="Times New Roman" w:hAnsi="Times New Roman" w:cs="Times New Roman"/>
          <w:b/>
        </w:rPr>
        <w:t>References</w:t>
      </w:r>
    </w:p>
    <w:p w:rsidR="004826C1" w:rsidRPr="00931F28" w:rsidRDefault="004826C1" w:rsidP="00482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 xml:space="preserve">Jim </w:t>
      </w:r>
      <w:proofErr w:type="spellStart"/>
      <w:r w:rsidRPr="00931F28">
        <w:rPr>
          <w:rFonts w:ascii="Times New Roman" w:hAnsi="Times New Roman" w:cs="Times New Roman"/>
        </w:rPr>
        <w:t>Kasier</w:t>
      </w:r>
      <w:proofErr w:type="spellEnd"/>
      <w:r w:rsidRPr="00931F28">
        <w:rPr>
          <w:rFonts w:ascii="Times New Roman" w:hAnsi="Times New Roman" w:cs="Times New Roman"/>
        </w:rPr>
        <w:t xml:space="preserve"> </w:t>
      </w:r>
      <w:r w:rsidR="00931F28" w:rsidRPr="00931F28">
        <w:rPr>
          <w:rFonts w:ascii="Times New Roman" w:hAnsi="Times New Roman" w:cs="Times New Roman"/>
        </w:rPr>
        <w:t xml:space="preserve">- </w:t>
      </w:r>
      <w:r w:rsidR="00931F28" w:rsidRPr="00931F28">
        <w:rPr>
          <w:rFonts w:ascii="Times New Roman" w:hAnsi="Times New Roman" w:cs="Times New Roman"/>
          <w:sz w:val="24"/>
          <w:szCs w:val="24"/>
        </w:rPr>
        <w:t>651-458-8880</w:t>
      </w:r>
    </w:p>
    <w:p w:rsidR="004826C1" w:rsidRPr="00931F28" w:rsidRDefault="004826C1" w:rsidP="00482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F28">
        <w:rPr>
          <w:rFonts w:ascii="Times New Roman" w:hAnsi="Times New Roman" w:cs="Times New Roman"/>
        </w:rPr>
        <w:t xml:space="preserve">Bon Her </w:t>
      </w:r>
      <w:r w:rsidR="00931F28" w:rsidRPr="00931F28">
        <w:rPr>
          <w:rFonts w:ascii="Times New Roman" w:hAnsi="Times New Roman" w:cs="Times New Roman"/>
        </w:rPr>
        <w:t xml:space="preserve">- </w:t>
      </w:r>
      <w:r w:rsidRPr="00931F28">
        <w:rPr>
          <w:rFonts w:ascii="Times New Roman" w:hAnsi="Times New Roman" w:cs="Times New Roman"/>
          <w:sz w:val="24"/>
          <w:szCs w:val="24"/>
        </w:rPr>
        <w:t>(651) 641-0442</w:t>
      </w:r>
    </w:p>
    <w:p w:rsidR="00AF11A5" w:rsidRPr="00931F28" w:rsidRDefault="004826C1" w:rsidP="00931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31F28">
        <w:rPr>
          <w:rFonts w:ascii="Times New Roman" w:hAnsi="Times New Roman" w:cs="Times New Roman"/>
          <w:sz w:val="24"/>
          <w:szCs w:val="24"/>
        </w:rPr>
        <w:t xml:space="preserve">Vang Xiong </w:t>
      </w:r>
      <w:r w:rsidR="00931F28" w:rsidRPr="00931F28">
        <w:rPr>
          <w:rFonts w:ascii="Times New Roman" w:hAnsi="Times New Roman" w:cs="Times New Roman"/>
          <w:sz w:val="24"/>
          <w:szCs w:val="24"/>
        </w:rPr>
        <w:t xml:space="preserve">- </w:t>
      </w:r>
      <w:r w:rsidRPr="00931F28">
        <w:rPr>
          <w:rFonts w:ascii="Times New Roman" w:hAnsi="Times New Roman" w:cs="Times New Roman"/>
          <w:sz w:val="24"/>
          <w:szCs w:val="24"/>
        </w:rPr>
        <w:t>(651)-239-7546</w:t>
      </w:r>
    </w:p>
    <w:sectPr w:rsidR="00AF11A5" w:rsidRPr="00931F28" w:rsidSect="004826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253"/>
    <w:multiLevelType w:val="hybridMultilevel"/>
    <w:tmpl w:val="9268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7679"/>
    <w:multiLevelType w:val="hybridMultilevel"/>
    <w:tmpl w:val="B2EC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01B6"/>
    <w:multiLevelType w:val="hybridMultilevel"/>
    <w:tmpl w:val="A8C2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12C2"/>
    <w:multiLevelType w:val="hybridMultilevel"/>
    <w:tmpl w:val="9830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51EEF"/>
    <w:multiLevelType w:val="hybridMultilevel"/>
    <w:tmpl w:val="E7CE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0B33"/>
    <w:multiLevelType w:val="hybridMultilevel"/>
    <w:tmpl w:val="B19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C1"/>
    <w:rsid w:val="001505A7"/>
    <w:rsid w:val="004826C1"/>
    <w:rsid w:val="00920721"/>
    <w:rsid w:val="00931F28"/>
    <w:rsid w:val="00A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B5218-4424-47E8-BE8E-654AEC98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26C1"/>
    <w:pPr>
      <w:spacing w:after="160" w:line="259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eng.xiong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selo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Abeselom</dc:creator>
  <cp:keywords/>
  <dc:description/>
  <cp:lastModifiedBy>Yeng Moua</cp:lastModifiedBy>
  <cp:revision>2</cp:revision>
  <dcterms:created xsi:type="dcterms:W3CDTF">2017-06-05T16:41:00Z</dcterms:created>
  <dcterms:modified xsi:type="dcterms:W3CDTF">2017-06-05T16:41:00Z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