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C70296">
        <w:trPr>
          <w:trHeight w:val="45"/>
        </w:trPr>
        <w:sdt>
          <w:sdtPr>
            <w:alias w:val="Author"/>
            <w:id w:val="89610595"/>
            <w:placeholder>
              <w:docPart w:val="052242BC604A4209AC2A51EB03905157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C70296" w:rsidRDefault="0056338F">
                <w:pPr>
                  <w:pStyle w:val="YourName"/>
                </w:pPr>
                <w:r>
                  <w:t>CHARLES KESLER</w:t>
                </w:r>
              </w:p>
            </w:tc>
          </w:sdtContent>
        </w:sdt>
      </w:tr>
      <w:tr w:rsidR="00C70296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C70296" w:rsidRDefault="0056338F" w:rsidP="0056338F">
            <w:pPr>
              <w:pStyle w:val="AllCapsCopy"/>
            </w:pPr>
            <w:r>
              <w:t>33913 MADAILEY RD</w:t>
            </w:r>
            <w:r w:rsidR="00AE3177">
              <w:t xml:space="preserve">, </w:t>
            </w:r>
            <w:r>
              <w:t>UTICA MN 55979</w:t>
            </w:r>
            <w:r w:rsidR="00AE3177">
              <w:t>,</w:t>
            </w:r>
            <w:r>
              <w:t>(</w:t>
            </w:r>
            <w:r w:rsidR="00AE3177">
              <w:t xml:space="preserve"> </w:t>
            </w:r>
            <w:r>
              <w:t>507-251-8120)</w:t>
            </w:r>
            <w:r w:rsidR="00AE3177">
              <w:t xml:space="preserve">, </w:t>
            </w:r>
            <w:sdt>
              <w:sdtPr>
                <w:id w:val="270048422"/>
                <w:placeholder>
                  <w:docPart w:val="E1D2D10973CA4E428EA95A79CBEFB67B"/>
                </w:placeholder>
              </w:sdtPr>
              <w:sdtEndPr/>
              <w:sdtContent>
                <w:r>
                  <w:t>CKESLER2388@HOTMAIL.COM</w:t>
                </w:r>
              </w:sdtContent>
            </w:sdt>
          </w:p>
        </w:tc>
      </w:tr>
      <w:tr w:rsidR="00C70296">
        <w:trPr>
          <w:trHeight w:val="37"/>
        </w:trPr>
        <w:tc>
          <w:tcPr>
            <w:tcW w:w="8640" w:type="dxa"/>
            <w:gridSpan w:val="3"/>
          </w:tcPr>
          <w:p w:rsidR="00C70296" w:rsidRDefault="00AE3177">
            <w:pPr>
              <w:pStyle w:val="SectionHeadings"/>
            </w:pPr>
            <w:r>
              <w:t>Objective</w:t>
            </w:r>
          </w:p>
        </w:tc>
      </w:tr>
      <w:tr w:rsidR="00C70296">
        <w:tc>
          <w:tcPr>
            <w:tcW w:w="8640" w:type="dxa"/>
            <w:gridSpan w:val="3"/>
            <w:tcMar>
              <w:bottom w:w="144" w:type="dxa"/>
            </w:tcMar>
          </w:tcPr>
          <w:p w:rsidR="00C70296" w:rsidRDefault="00FC56A8" w:rsidP="00FC56A8">
            <w:pPr>
              <w:pStyle w:val="Copy"/>
            </w:pPr>
            <w:r>
              <w:t>FIND FULL TIME EMPLOYMENT IN MANUFACTURING</w:t>
            </w:r>
          </w:p>
        </w:tc>
      </w:tr>
      <w:tr w:rsidR="00C70296">
        <w:trPr>
          <w:trHeight w:val="37"/>
        </w:trPr>
        <w:tc>
          <w:tcPr>
            <w:tcW w:w="8640" w:type="dxa"/>
            <w:gridSpan w:val="3"/>
          </w:tcPr>
          <w:p w:rsidR="00C70296" w:rsidRDefault="00AE3177">
            <w:pPr>
              <w:pStyle w:val="SectionHeadings"/>
            </w:pPr>
            <w:r>
              <w:t>Experience</w:t>
            </w:r>
          </w:p>
        </w:tc>
      </w:tr>
      <w:tr w:rsidR="00C70296">
        <w:tc>
          <w:tcPr>
            <w:tcW w:w="2890" w:type="dxa"/>
            <w:tcMar>
              <w:bottom w:w="0" w:type="dxa"/>
            </w:tcMar>
            <w:vAlign w:val="center"/>
          </w:tcPr>
          <w:p w:rsidR="00C70296" w:rsidRDefault="00AE3177" w:rsidP="0056338F">
            <w:pPr>
              <w:pStyle w:val="AllCapsCopy"/>
            </w:pPr>
            <w:sdt>
              <w:sdtPr>
                <w:id w:val="270048427"/>
                <w:placeholder>
                  <w:docPart w:val="73B64E9D30A640789E1C13A830A63AAA"/>
                </w:placeholder>
                <w:date w:fullDate="2010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338F">
                  <w:t>11/1/2010</w:t>
                </w:r>
              </w:sdtContent>
            </w:sdt>
            <w:r>
              <w:t xml:space="preserve"> to </w:t>
            </w:r>
            <w:sdt>
              <w:sdtPr>
                <w:id w:val="270048429"/>
                <w:placeholder>
                  <w:docPart w:val="25BDC19E1C184DFF88F6353DD2D24C44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338F">
                  <w:t>CURRENT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C70296" w:rsidRDefault="0056338F" w:rsidP="0056338F">
            <w:pPr>
              <w:pStyle w:val="Copy"/>
            </w:pPr>
            <w:r>
              <w:t>JONES BUILDERS    507-429-3713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C70296" w:rsidRDefault="0056338F" w:rsidP="0056338F">
            <w:pPr>
              <w:pStyle w:val="Italics"/>
            </w:pPr>
            <w:r>
              <w:t>ST CHARLES MN</w:t>
            </w:r>
          </w:p>
        </w:tc>
      </w:tr>
      <w:tr w:rsidR="00C70296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C70296" w:rsidRDefault="0056338F">
            <w:pPr>
              <w:pStyle w:val="JobTitle"/>
            </w:pPr>
            <w:r>
              <w:t>LABORER</w:t>
            </w:r>
          </w:p>
          <w:p w:rsidR="00C70296" w:rsidRDefault="0056338F" w:rsidP="0056338F">
            <w:pPr>
              <w:pStyle w:val="ResponsibilitiesAchievements"/>
            </w:pPr>
            <w:r>
              <w:t>BUILD POLE FRAMED BUILDINGS</w:t>
            </w:r>
          </w:p>
          <w:p w:rsidR="0056338F" w:rsidRDefault="0056338F" w:rsidP="0056338F">
            <w:pPr>
              <w:pStyle w:val="ResponsibilitiesAchievements"/>
            </w:pPr>
            <w:r>
              <w:t>OPERATED : SKID STEER, TELESCOPING FORKLIFT, AND SCISSOR LIFT</w:t>
            </w:r>
          </w:p>
          <w:p w:rsidR="0056338F" w:rsidRDefault="0056338F" w:rsidP="0056338F">
            <w:pPr>
              <w:pStyle w:val="ResponsibilitiesAchievements"/>
            </w:pPr>
            <w:r>
              <w:t>BUILT AND HUNG DOORS</w:t>
            </w:r>
          </w:p>
          <w:p w:rsidR="0056338F" w:rsidRDefault="0056338F" w:rsidP="0056338F">
            <w:pPr>
              <w:pStyle w:val="ResponsibilitiesAchievements"/>
            </w:pPr>
            <w:r>
              <w:t>CORRECTLY USED A VARIETY OF HAND AND POWER TOOLS</w:t>
            </w:r>
          </w:p>
          <w:p w:rsidR="0056338F" w:rsidRDefault="0056338F" w:rsidP="0056338F">
            <w:pPr>
              <w:pStyle w:val="ResponsibilitiesAchievements"/>
            </w:pPr>
            <w:r>
              <w:t>MACHINE SERVICING AND REPAIRS</w:t>
            </w:r>
          </w:p>
          <w:p w:rsidR="00F0517C" w:rsidRDefault="00F0517C" w:rsidP="00F0517C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  <w:p w:rsidR="00F0517C" w:rsidRDefault="00F0517C" w:rsidP="00F0517C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</w:tc>
      </w:tr>
      <w:tr w:rsidR="00C70296">
        <w:tc>
          <w:tcPr>
            <w:tcW w:w="2890" w:type="dxa"/>
            <w:tcMar>
              <w:bottom w:w="0" w:type="dxa"/>
            </w:tcMar>
            <w:vAlign w:val="center"/>
          </w:tcPr>
          <w:p w:rsidR="00C70296" w:rsidRDefault="00AE3177" w:rsidP="0056338F">
            <w:pPr>
              <w:pStyle w:val="AllCapsCopy"/>
            </w:pPr>
            <w:sdt>
              <w:sdtPr>
                <w:id w:val="270048433"/>
                <w:placeholder>
                  <w:docPart w:val="BA8BC715165D4039BD8C90F0477CFCDA"/>
                </w:placeholder>
                <w:date w:fullDate="2005-04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338F">
                  <w:t>4/1/2005</w:t>
                </w:r>
              </w:sdtContent>
            </w:sdt>
            <w:r>
              <w:t xml:space="preserve"> to </w:t>
            </w:r>
            <w:sdt>
              <w:sdtPr>
                <w:id w:val="270048435"/>
                <w:placeholder>
                  <w:docPart w:val="E72F77ECBBF64859841D5172AC98434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338F">
                  <w:t>CURRENT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C70296" w:rsidRDefault="0056338F" w:rsidP="0056338F">
            <w:pPr>
              <w:pStyle w:val="Copy"/>
            </w:pPr>
            <w:r>
              <w:t>HORMAN FENCE CO. LLC   507-259-6312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C70296" w:rsidRDefault="0056338F" w:rsidP="0056338F">
            <w:pPr>
              <w:pStyle w:val="Italics"/>
            </w:pPr>
            <w:r>
              <w:t>UTICA MN</w:t>
            </w:r>
          </w:p>
        </w:tc>
      </w:tr>
      <w:tr w:rsidR="00C70296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C70296" w:rsidRDefault="0056338F">
            <w:pPr>
              <w:pStyle w:val="JobTitle"/>
            </w:pPr>
            <w:r>
              <w:t>FOREMAN</w:t>
            </w:r>
          </w:p>
          <w:p w:rsidR="00C70296" w:rsidRDefault="0056338F" w:rsidP="0056338F">
            <w:pPr>
              <w:pStyle w:val="ResponsibilitiesAchievements"/>
            </w:pPr>
            <w:r>
              <w:t>ESTIMATED MATERIALS FOR PROJECTS</w:t>
            </w:r>
          </w:p>
          <w:p w:rsidR="0056338F" w:rsidRDefault="0056338F" w:rsidP="0056338F">
            <w:pPr>
              <w:pStyle w:val="ResponsibilitiesAchievements"/>
            </w:pPr>
            <w:r>
              <w:t>INSTALLED AUTOMATED GATE CONTROLLERS AND ATTACHMENTS</w:t>
            </w:r>
          </w:p>
          <w:p w:rsidR="0056338F" w:rsidRDefault="0056338F" w:rsidP="0056338F">
            <w:pPr>
              <w:pStyle w:val="ResponsibilitiesAchievements"/>
            </w:pPr>
            <w:r>
              <w:t>DROVE COMPANY T</w:t>
            </w:r>
            <w:r w:rsidR="00AE3177">
              <w:t>R</w:t>
            </w:r>
            <w:bookmarkStart w:id="0" w:name="_GoBack"/>
            <w:bookmarkEnd w:id="0"/>
            <w:r>
              <w:t>UCK AND TRAILER TO AND FROM JOB SITES</w:t>
            </w:r>
          </w:p>
          <w:p w:rsidR="00027403" w:rsidRDefault="00027403" w:rsidP="0056338F">
            <w:pPr>
              <w:pStyle w:val="ResponsibilitiesAchievements"/>
            </w:pPr>
            <w:r>
              <w:t>OPERATED: SKID STEER, TRACTOR, SCISSOR LIFT,  TRACK HOE</w:t>
            </w:r>
            <w:r w:rsidR="005E307C">
              <w:t xml:space="preserve">, </w:t>
            </w:r>
            <w:r>
              <w:t xml:space="preserve"> BULLDOZER</w:t>
            </w:r>
            <w:r w:rsidR="005E307C">
              <w:t>, FORKLIFT</w:t>
            </w:r>
          </w:p>
          <w:p w:rsidR="00027403" w:rsidRDefault="00027403" w:rsidP="0056338F">
            <w:pPr>
              <w:pStyle w:val="ResponsibilitiesAchievements"/>
            </w:pPr>
            <w:r>
              <w:t>DETERMIND PROJECT SCHEDULE WHICH INCLUDED THESEQUENCE OF CONSTRUCTION ACTIVITIES</w:t>
            </w:r>
          </w:p>
          <w:p w:rsidR="00027403" w:rsidRDefault="00027403" w:rsidP="0056338F">
            <w:pPr>
              <w:pStyle w:val="ResponsibilitiesAchievements"/>
            </w:pPr>
            <w:r>
              <w:t>USED CAD STANDARD PRO TO GET RADIUS OF OUTFIELD FENCE OF BALL FIELDS</w:t>
            </w:r>
          </w:p>
          <w:p w:rsidR="00027403" w:rsidRDefault="00027403" w:rsidP="0056338F">
            <w:pPr>
              <w:pStyle w:val="ResponsibilitiesAchievements"/>
            </w:pPr>
            <w:r>
              <w:t>MACHINE SERVICING AND REPAIRS</w:t>
            </w:r>
          </w:p>
          <w:p w:rsidR="00F0517C" w:rsidRDefault="00F0517C" w:rsidP="00F0517C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  <w:p w:rsidR="00F0517C" w:rsidRDefault="00F0517C" w:rsidP="00F0517C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</w:tc>
      </w:tr>
      <w:tr w:rsidR="00C70296">
        <w:tc>
          <w:tcPr>
            <w:tcW w:w="2890" w:type="dxa"/>
            <w:tcMar>
              <w:bottom w:w="0" w:type="dxa"/>
            </w:tcMar>
            <w:vAlign w:val="center"/>
          </w:tcPr>
          <w:p w:rsidR="00C70296" w:rsidRDefault="00AE3177" w:rsidP="00027403">
            <w:pPr>
              <w:pStyle w:val="AllCapsCopy"/>
            </w:pPr>
            <w:sdt>
              <w:sdtPr>
                <w:id w:val="270048441"/>
                <w:placeholder>
                  <w:docPart w:val="DCF1E7A847B643AA996334203D89D22F"/>
                </w:placeholder>
                <w:date w:fullDate="2000-04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27403">
                  <w:t>4/1/2000</w:t>
                </w:r>
              </w:sdtContent>
            </w:sdt>
            <w:r>
              <w:t xml:space="preserve"> to </w:t>
            </w:r>
            <w:sdt>
              <w:sdtPr>
                <w:id w:val="270048443"/>
                <w:placeholder>
                  <w:docPart w:val="80381BAB1CBF44C3A07FCC562956270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27403">
                  <w:t>CURRENT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C70296" w:rsidRDefault="00027403" w:rsidP="00027403">
            <w:pPr>
              <w:pStyle w:val="Copy"/>
            </w:pPr>
            <w:r>
              <w:t xml:space="preserve">KESLER WELDING LLC      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C70296" w:rsidRDefault="00027403" w:rsidP="00027403">
            <w:pPr>
              <w:pStyle w:val="Italics"/>
            </w:pPr>
            <w:r>
              <w:t>UTICA MN</w:t>
            </w:r>
          </w:p>
        </w:tc>
      </w:tr>
      <w:tr w:rsidR="00C70296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C70296" w:rsidRDefault="00027403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OWNER</w:t>
            </w:r>
          </w:p>
          <w:p w:rsidR="00C70296" w:rsidRDefault="00027403" w:rsidP="00027403">
            <w:pPr>
              <w:pStyle w:val="ResponsibilitiesAchievements"/>
            </w:pPr>
            <w:r>
              <w:t>DESIGN AND BUILD CUSTOM COMMERCIAL CHAIN LINK GATES</w:t>
            </w:r>
          </w:p>
          <w:p w:rsidR="00027403" w:rsidRDefault="00027403" w:rsidP="00027403">
            <w:pPr>
              <w:pStyle w:val="ResponsibilitiesAchievements"/>
            </w:pPr>
            <w:r>
              <w:t>DESIGN AND BUILD CUSTOM HAND</w:t>
            </w:r>
            <w:r w:rsidR="00FC56A8">
              <w:t>RAILS FOR SIDEWALK STEPS</w:t>
            </w:r>
          </w:p>
          <w:p w:rsidR="00FC56A8" w:rsidRDefault="00FC56A8" w:rsidP="00027403">
            <w:pPr>
              <w:pStyle w:val="ResponsibilitiesAchievements"/>
            </w:pPr>
            <w:r>
              <w:t>DESIGN AND BUILT 12 ROW 20” ROW SPACING CORN HEADS</w:t>
            </w:r>
          </w:p>
          <w:p w:rsidR="00FC56A8" w:rsidRDefault="00FC56A8" w:rsidP="00027403">
            <w:pPr>
              <w:pStyle w:val="ResponsibilitiesAchievements"/>
            </w:pPr>
            <w:r>
              <w:t>USED CAD STANDARD PRO TO DESIGN PARTS FOR PROJECTS</w:t>
            </w:r>
          </w:p>
          <w:p w:rsidR="00FC56A8" w:rsidRDefault="00FC56A8" w:rsidP="00027403">
            <w:pPr>
              <w:pStyle w:val="ResponsibilitiesAchievements"/>
            </w:pPr>
            <w:r>
              <w:t>FABRICATED OTHER PROJECTS</w:t>
            </w:r>
          </w:p>
          <w:p w:rsidR="00F0517C" w:rsidRDefault="005E307C" w:rsidP="005E307C">
            <w:pPr>
              <w:pStyle w:val="ResponsibilitiesAchievements"/>
            </w:pPr>
            <w:r>
              <w:t>OPERATED FORKLIFT</w:t>
            </w:r>
          </w:p>
          <w:p w:rsidR="00F0517C" w:rsidRDefault="00F0517C" w:rsidP="00F0517C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</w:tc>
      </w:tr>
      <w:tr w:rsidR="00C70296">
        <w:tc>
          <w:tcPr>
            <w:tcW w:w="2890" w:type="dxa"/>
            <w:tcMar>
              <w:bottom w:w="0" w:type="dxa"/>
            </w:tcMar>
            <w:vAlign w:val="center"/>
          </w:tcPr>
          <w:p w:rsidR="00C70296" w:rsidRDefault="00AE3177" w:rsidP="00FC56A8">
            <w:pPr>
              <w:pStyle w:val="AllCapsCopy"/>
            </w:pPr>
            <w:sdt>
              <w:sdtPr>
                <w:id w:val="270048449"/>
                <w:placeholder>
                  <w:docPart w:val="42C15CE92B4940288CDFFBD92F6273C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C56A8">
                  <w:t>1978</w:t>
                </w:r>
              </w:sdtContent>
            </w:sdt>
            <w:r>
              <w:t xml:space="preserve"> to </w:t>
            </w:r>
            <w:sdt>
              <w:sdtPr>
                <w:id w:val="270048451"/>
                <w:placeholder>
                  <w:docPart w:val="CE818EF5EA5F4161B919E3460FA44DF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C56A8">
                  <w:t>2005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C70296" w:rsidRDefault="00FC56A8" w:rsidP="00FC56A8">
            <w:pPr>
              <w:pStyle w:val="Copy"/>
            </w:pPr>
            <w:r>
              <w:t>KESLER FARMS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C70296" w:rsidRDefault="00FC56A8" w:rsidP="00FC56A8">
            <w:pPr>
              <w:pStyle w:val="Italics"/>
            </w:pPr>
            <w:r>
              <w:t>UTICA MN</w:t>
            </w:r>
          </w:p>
        </w:tc>
      </w:tr>
      <w:tr w:rsidR="00C70296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C70296" w:rsidRDefault="00FC56A8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OWNER</w:t>
            </w:r>
          </w:p>
          <w:p w:rsidR="00C70296" w:rsidRDefault="00FC56A8" w:rsidP="00FC56A8">
            <w:pPr>
              <w:pStyle w:val="ResponsibilitiesAchievements"/>
            </w:pPr>
            <w:r>
              <w:t>DAY TO DAY MANAGEMENT</w:t>
            </w:r>
          </w:p>
          <w:p w:rsidR="00FC56A8" w:rsidRDefault="00FC56A8" w:rsidP="00FC56A8">
            <w:pPr>
              <w:pStyle w:val="ResponsibilitiesAchievements"/>
            </w:pPr>
            <w:r>
              <w:t>MACHINE SERVICING AND REPAIRS</w:t>
            </w:r>
          </w:p>
          <w:p w:rsidR="00F0517C" w:rsidRDefault="00FC56A8" w:rsidP="00F0517C">
            <w:pPr>
              <w:pStyle w:val="ResponsibilitiesAchievements"/>
            </w:pPr>
            <w:r>
              <w:t>FARMED FOR 27 YEARS THEN RENTED FARM OUT</w:t>
            </w:r>
          </w:p>
          <w:p w:rsidR="00F0517C" w:rsidRDefault="005E307C" w:rsidP="005E307C">
            <w:pPr>
              <w:pStyle w:val="ResponsibilitiesAchievements"/>
            </w:pPr>
            <w:r>
              <w:t>OPERATED FORKLIFT, TRACTORS, COMBINES,AND OTHER FARM MACHINERY</w:t>
            </w:r>
          </w:p>
        </w:tc>
      </w:tr>
      <w:tr w:rsidR="00C70296">
        <w:trPr>
          <w:trHeight w:val="432"/>
        </w:trPr>
        <w:tc>
          <w:tcPr>
            <w:tcW w:w="8640" w:type="dxa"/>
            <w:gridSpan w:val="3"/>
          </w:tcPr>
          <w:p w:rsidR="00C70296" w:rsidRDefault="00AE3177">
            <w:pPr>
              <w:pStyle w:val="SectionHeadings"/>
            </w:pPr>
            <w:r>
              <w:t>Education</w:t>
            </w:r>
          </w:p>
        </w:tc>
      </w:tr>
      <w:tr w:rsidR="00C70296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C70296" w:rsidRDefault="00FC56A8" w:rsidP="00FC56A8">
            <w:pPr>
              <w:pStyle w:val="Heading4"/>
              <w:outlineLvl w:val="3"/>
            </w:pPr>
            <w:r>
              <w:t>GRADUATED  1977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C70296" w:rsidRDefault="00FC56A8" w:rsidP="00FC56A8">
            <w:pPr>
              <w:pStyle w:val="Copy"/>
            </w:pPr>
            <w:r>
              <w:t>ST CHARLES HIGH SCHOOL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C70296" w:rsidRDefault="00FC56A8" w:rsidP="00FC56A8">
            <w:pPr>
              <w:pStyle w:val="Italics"/>
            </w:pPr>
            <w:r>
              <w:t>ST CHARLES MN</w:t>
            </w:r>
          </w:p>
        </w:tc>
      </w:tr>
      <w:tr w:rsidR="00C70296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C70296" w:rsidRDefault="00FC56A8">
            <w:pPr>
              <w:pStyle w:val="JobTitle"/>
            </w:pPr>
            <w:r>
              <w:t>DIPLOMA</w:t>
            </w:r>
          </w:p>
          <w:p w:rsidR="00C70296" w:rsidRDefault="00C70296" w:rsidP="00FC56A8">
            <w:pPr>
              <w:pStyle w:val="ResponsibilitiesAchievements"/>
            </w:pPr>
          </w:p>
        </w:tc>
      </w:tr>
      <w:tr w:rsidR="00C70296">
        <w:trPr>
          <w:trHeight w:val="37"/>
        </w:trPr>
        <w:tc>
          <w:tcPr>
            <w:tcW w:w="8640" w:type="dxa"/>
            <w:gridSpan w:val="3"/>
          </w:tcPr>
          <w:p w:rsidR="00C70296" w:rsidRDefault="00AE3177">
            <w:pPr>
              <w:pStyle w:val="SectionHeadings"/>
            </w:pPr>
            <w:r>
              <w:lastRenderedPageBreak/>
              <w:t>References</w:t>
            </w:r>
          </w:p>
        </w:tc>
      </w:tr>
      <w:tr w:rsidR="00C70296">
        <w:tc>
          <w:tcPr>
            <w:tcW w:w="8640" w:type="dxa"/>
            <w:gridSpan w:val="3"/>
          </w:tcPr>
          <w:p w:rsidR="00C70296" w:rsidRDefault="00F0517C" w:rsidP="00977177">
            <w:pPr>
              <w:pStyle w:val="Copy"/>
            </w:pPr>
            <w:r>
              <w:t>KIT JHONSTON                     CHATFIELD , MN                 507-867-3423</w:t>
            </w:r>
          </w:p>
          <w:p w:rsidR="00F0517C" w:rsidRDefault="00F0517C">
            <w:pPr>
              <w:pStyle w:val="Copy"/>
            </w:pPr>
            <w:r>
              <w:t>LINUS HAMMELL                 CHATFIELD , MN                  507-867-4910</w:t>
            </w:r>
          </w:p>
          <w:p w:rsidR="00F0517C" w:rsidRDefault="00F0517C">
            <w:pPr>
              <w:pStyle w:val="Copy"/>
            </w:pPr>
            <w:r>
              <w:t>MATT HINCKLEY                   C</w:t>
            </w:r>
            <w:r w:rsidR="00CC3460">
              <w:t>HATFIELD , MN                 507-208-2302</w:t>
            </w:r>
          </w:p>
        </w:tc>
      </w:tr>
    </w:tbl>
    <w:p w:rsidR="00C70296" w:rsidRDefault="00C70296"/>
    <w:p w:rsidR="00977177" w:rsidRDefault="00977177"/>
    <w:p w:rsidR="00977177" w:rsidRDefault="00977177"/>
    <w:p w:rsidR="00977177" w:rsidRDefault="00977177"/>
    <w:p w:rsidR="00977177" w:rsidRDefault="00977177" w:rsidP="00977177">
      <w:pPr>
        <w:pStyle w:val="SectionHeadings"/>
      </w:pPr>
      <w:r>
        <w:t>SKILLS</w:t>
      </w:r>
    </w:p>
    <w:p w:rsidR="00977177" w:rsidRDefault="00977177" w:rsidP="00977177">
      <w:pPr>
        <w:pStyle w:val="Copy"/>
        <w:numPr>
          <w:ilvl w:val="0"/>
          <w:numId w:val="10"/>
        </w:numPr>
      </w:pPr>
      <w:r>
        <w:t>WELDING</w:t>
      </w:r>
    </w:p>
    <w:p w:rsidR="00977177" w:rsidRDefault="00977177" w:rsidP="00977177">
      <w:pPr>
        <w:pStyle w:val="Copy"/>
        <w:numPr>
          <w:ilvl w:val="0"/>
          <w:numId w:val="10"/>
        </w:numPr>
      </w:pPr>
      <w:r>
        <w:t>FABRICATION EXPERIENCE</w:t>
      </w:r>
    </w:p>
    <w:p w:rsidR="00977177" w:rsidRDefault="00977177" w:rsidP="00977177">
      <w:pPr>
        <w:pStyle w:val="Copy"/>
        <w:numPr>
          <w:ilvl w:val="0"/>
          <w:numId w:val="10"/>
        </w:numPr>
      </w:pPr>
      <w:r>
        <w:t>INTERPRETING BLUEPRINTS</w:t>
      </w:r>
    </w:p>
    <w:p w:rsidR="00977177" w:rsidRDefault="00977177" w:rsidP="00977177">
      <w:pPr>
        <w:pStyle w:val="Copy"/>
        <w:numPr>
          <w:ilvl w:val="0"/>
          <w:numId w:val="10"/>
        </w:numPr>
      </w:pPr>
      <w:r>
        <w:t>STRONG MECHANICAL APTITUDE</w:t>
      </w:r>
    </w:p>
    <w:p w:rsidR="00977177" w:rsidRDefault="00977177" w:rsidP="00977177">
      <w:pPr>
        <w:pStyle w:val="Copy"/>
        <w:numPr>
          <w:ilvl w:val="0"/>
          <w:numId w:val="10"/>
        </w:numPr>
      </w:pPr>
      <w:r>
        <w:t>BASIC ELECTRICAL APTITUDE</w:t>
      </w:r>
    </w:p>
    <w:p w:rsidR="00977177" w:rsidRDefault="00977177" w:rsidP="00977177">
      <w:pPr>
        <w:pStyle w:val="Copy"/>
        <w:numPr>
          <w:ilvl w:val="0"/>
          <w:numId w:val="10"/>
        </w:numPr>
      </w:pPr>
      <w:r>
        <w:t>CAD STANDARD PRO</w:t>
      </w:r>
    </w:p>
    <w:p w:rsidR="00977177" w:rsidRDefault="00977177" w:rsidP="00977177">
      <w:pPr>
        <w:pStyle w:val="Copy"/>
        <w:numPr>
          <w:ilvl w:val="0"/>
          <w:numId w:val="10"/>
        </w:numPr>
      </w:pPr>
      <w:r>
        <w:t>MACHINE SERVICING</w:t>
      </w:r>
      <w:r w:rsidR="0074623B">
        <w:t xml:space="preserve"> AND REPAIR</w:t>
      </w:r>
    </w:p>
    <w:p w:rsidR="00977177" w:rsidRDefault="00977177" w:rsidP="00977177">
      <w:pPr>
        <w:pStyle w:val="Copy"/>
        <w:numPr>
          <w:ilvl w:val="0"/>
          <w:numId w:val="10"/>
        </w:numPr>
      </w:pPr>
      <w:r>
        <w:t>HEAVY EQUIPMENT OPERATION</w:t>
      </w:r>
    </w:p>
    <w:p w:rsidR="00977177" w:rsidRDefault="00C70BFD" w:rsidP="00977177">
      <w:pPr>
        <w:pStyle w:val="Copy"/>
        <w:numPr>
          <w:ilvl w:val="0"/>
          <w:numId w:val="10"/>
        </w:numPr>
      </w:pPr>
      <w:r>
        <w:t>PROJECT SCHEDULING</w:t>
      </w:r>
    </w:p>
    <w:p w:rsidR="00C70BFD" w:rsidRDefault="00C70BFD" w:rsidP="00977177">
      <w:pPr>
        <w:pStyle w:val="Copy"/>
        <w:numPr>
          <w:ilvl w:val="0"/>
          <w:numId w:val="10"/>
        </w:numPr>
      </w:pPr>
      <w:r>
        <w:t>BASIC MATH AND MEASURING APTITUDE</w:t>
      </w:r>
    </w:p>
    <w:p w:rsidR="00C70BFD" w:rsidRDefault="00C70BFD" w:rsidP="00977177">
      <w:pPr>
        <w:pStyle w:val="Copy"/>
        <w:numPr>
          <w:ilvl w:val="0"/>
          <w:numId w:val="10"/>
        </w:numPr>
      </w:pPr>
      <w:r>
        <w:t>DETAIL-ORIENTED</w:t>
      </w:r>
    </w:p>
    <w:p w:rsidR="00C70BFD" w:rsidRDefault="00C70BFD" w:rsidP="00977177">
      <w:pPr>
        <w:pStyle w:val="Copy"/>
        <w:numPr>
          <w:ilvl w:val="0"/>
          <w:numId w:val="10"/>
        </w:numPr>
      </w:pPr>
      <w:r>
        <w:t>EXCELLENT CUSTOMER RELATIONS</w:t>
      </w:r>
    </w:p>
    <w:p w:rsidR="00C70BFD" w:rsidRDefault="00C70BFD" w:rsidP="00977177">
      <w:pPr>
        <w:pStyle w:val="Copy"/>
        <w:numPr>
          <w:ilvl w:val="0"/>
          <w:numId w:val="10"/>
        </w:numPr>
      </w:pPr>
      <w:r>
        <w:t>WORKS WELL INDEPENDENTLY</w:t>
      </w:r>
    </w:p>
    <w:p w:rsidR="00C70BFD" w:rsidRDefault="00C70BFD" w:rsidP="00977177">
      <w:pPr>
        <w:pStyle w:val="Copy"/>
        <w:numPr>
          <w:ilvl w:val="0"/>
          <w:numId w:val="10"/>
        </w:numPr>
      </w:pPr>
      <w:r>
        <w:t>SELF-MOTIVATED</w:t>
      </w:r>
    </w:p>
    <w:p w:rsidR="00C70BFD" w:rsidRDefault="00C70BFD" w:rsidP="00977177">
      <w:pPr>
        <w:pStyle w:val="Copy"/>
        <w:numPr>
          <w:ilvl w:val="0"/>
          <w:numId w:val="10"/>
        </w:numPr>
      </w:pPr>
      <w:r>
        <w:t>EFFECTIVE AT MULTI-TASKING</w:t>
      </w:r>
    </w:p>
    <w:p w:rsidR="00977177" w:rsidRDefault="00C70BFD" w:rsidP="00C70BFD">
      <w:pPr>
        <w:pStyle w:val="SectionHeadings"/>
      </w:pPr>
      <w:r>
        <w:t>PROFESSIONAL SUMMARY</w:t>
      </w:r>
    </w:p>
    <w:p w:rsidR="00C70BFD" w:rsidRDefault="00C70BFD" w:rsidP="00C70BFD">
      <w:pPr>
        <w:pStyle w:val="Copy"/>
      </w:pPr>
    </w:p>
    <w:p w:rsidR="00C70BFD" w:rsidRDefault="0074623B" w:rsidP="00C70BFD">
      <w:pPr>
        <w:pStyle w:val="Copy"/>
      </w:pPr>
      <w:r>
        <w:t>DO EVERYTHING TO THE HIGHEST STANDARDS POSSIBALE</w:t>
      </w:r>
    </w:p>
    <w:p w:rsidR="0074623B" w:rsidRPr="00C70BFD" w:rsidRDefault="0074623B" w:rsidP="00C70BFD">
      <w:pPr>
        <w:pStyle w:val="Copy"/>
      </w:pPr>
      <w:r>
        <w:t>PROBLEM SOLVING, TROUBLE SHOOTING, HARDWORKING</w:t>
      </w:r>
    </w:p>
    <w:sectPr w:rsidR="0074623B" w:rsidRPr="00C70BFD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DA2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16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3241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6EE9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FA2ACD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6396E"/>
    <w:multiLevelType w:val="hybridMultilevel"/>
    <w:tmpl w:val="F85A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959DA"/>
    <w:multiLevelType w:val="hybridMultilevel"/>
    <w:tmpl w:val="745C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8F"/>
    <w:rsid w:val="00027403"/>
    <w:rsid w:val="0056338F"/>
    <w:rsid w:val="005E307C"/>
    <w:rsid w:val="0074623B"/>
    <w:rsid w:val="00977177"/>
    <w:rsid w:val="00AE3177"/>
    <w:rsid w:val="00B3567B"/>
    <w:rsid w:val="00C70296"/>
    <w:rsid w:val="00C70BFD"/>
    <w:rsid w:val="00CC3460"/>
    <w:rsid w:val="00F0517C"/>
    <w:rsid w:val="00F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\AppData\Roaming\Microsoft\Templates\Chronological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2242BC604A4209AC2A51EB03905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DA895-DC26-4C5E-BC02-0B6642B948A2}"/>
      </w:docPartPr>
      <w:docPartBody>
        <w:p w:rsidR="00000000" w:rsidRDefault="00DF628A">
          <w:pPr>
            <w:pStyle w:val="052242BC604A4209AC2A51EB03905157"/>
          </w:pPr>
          <w:r>
            <w:t>[Your name]</w:t>
          </w:r>
        </w:p>
      </w:docPartBody>
    </w:docPart>
    <w:docPart>
      <w:docPartPr>
        <w:name w:val="E1D2D10973CA4E428EA95A79CBEF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0645-AF61-4488-A1B2-88E2823B2906}"/>
      </w:docPartPr>
      <w:docPartBody>
        <w:p w:rsidR="00000000" w:rsidRDefault="00DF628A">
          <w:pPr>
            <w:pStyle w:val="E1D2D10973CA4E428EA95A79CBEFB67B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73B64E9D30A640789E1C13A830A63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2C02C-738C-4D64-B9C4-4CE242674907}"/>
      </w:docPartPr>
      <w:docPartBody>
        <w:p w:rsidR="00000000" w:rsidRDefault="00DF628A">
          <w:pPr>
            <w:pStyle w:val="73B64E9D30A640789E1C13A830A63AA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25BDC19E1C184DFF88F6353DD2D24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7D19-1929-4D2C-93D2-15D97F2315AF}"/>
      </w:docPartPr>
      <w:docPartBody>
        <w:p w:rsidR="00000000" w:rsidRDefault="00DF628A">
          <w:pPr>
            <w:pStyle w:val="25BDC19E1C184DFF88F6353DD2D24C44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A8BC715165D4039BD8C90F0477C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A0DDA-A7D1-481E-8591-2E1BE5460FC1}"/>
      </w:docPartPr>
      <w:docPartBody>
        <w:p w:rsidR="00000000" w:rsidRDefault="00DF628A">
          <w:pPr>
            <w:pStyle w:val="BA8BC715165D4039BD8C90F0477CFCD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E72F77ECBBF64859841D5172AC984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D8BA2-AC03-4977-84F8-3B50C6730EC6}"/>
      </w:docPartPr>
      <w:docPartBody>
        <w:p w:rsidR="00000000" w:rsidRDefault="00DF628A">
          <w:pPr>
            <w:pStyle w:val="E72F77ECBBF64859841D5172AC98434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CF1E7A847B643AA996334203D89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D38FB-2F71-45A1-B665-B95B3B02C9D6}"/>
      </w:docPartPr>
      <w:docPartBody>
        <w:p w:rsidR="00000000" w:rsidRDefault="00DF628A">
          <w:pPr>
            <w:pStyle w:val="DCF1E7A847B643AA996334203D89D22F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0381BAB1CBF44C3A07FCC5629562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732D4-ED58-4ED5-AA3B-83EB657DD850}"/>
      </w:docPartPr>
      <w:docPartBody>
        <w:p w:rsidR="00000000" w:rsidRDefault="00DF628A">
          <w:pPr>
            <w:pStyle w:val="80381BAB1CBF44C3A07FCC562956270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42C15CE92B4940288CDFFBD92F627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EFEF9-A8AD-4F5F-9A65-58DF89659B66}"/>
      </w:docPartPr>
      <w:docPartBody>
        <w:p w:rsidR="00000000" w:rsidRDefault="00DF628A">
          <w:pPr>
            <w:pStyle w:val="42C15CE92B4940288CDFFBD92F6273CD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E818EF5EA5F4161B919E3460FA44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075C-9E8F-4FB2-9A7F-88EE3CADB88E}"/>
      </w:docPartPr>
      <w:docPartBody>
        <w:p w:rsidR="00000000" w:rsidRDefault="00DF628A">
          <w:pPr>
            <w:pStyle w:val="CE818EF5EA5F4161B919E3460FA44DF2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8A"/>
    <w:rsid w:val="00D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2242BC604A4209AC2A51EB03905157">
    <w:name w:val="052242BC604A4209AC2A51EB03905157"/>
  </w:style>
  <w:style w:type="paragraph" w:customStyle="1" w:styleId="CD3FCCE104FA4549A3BFE95FED3D5AE7">
    <w:name w:val="CD3FCCE104FA4549A3BFE95FED3D5AE7"/>
  </w:style>
  <w:style w:type="paragraph" w:customStyle="1" w:styleId="433A82725F3A4BC98395A1FD4CF1C908">
    <w:name w:val="433A82725F3A4BC98395A1FD4CF1C908"/>
  </w:style>
  <w:style w:type="paragraph" w:customStyle="1" w:styleId="ECDF7C44C6F6416CA0FD400C3799FCDA">
    <w:name w:val="ECDF7C44C6F6416CA0FD400C3799FCD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D2D10973CA4E428EA95A79CBEFB67B">
    <w:name w:val="E1D2D10973CA4E428EA95A79CBEFB67B"/>
  </w:style>
  <w:style w:type="paragraph" w:customStyle="1" w:styleId="A2E9F9A796EC46E7B2250034F102AC4A">
    <w:name w:val="A2E9F9A796EC46E7B2250034F102AC4A"/>
  </w:style>
  <w:style w:type="paragraph" w:customStyle="1" w:styleId="73B64E9D30A640789E1C13A830A63AAA">
    <w:name w:val="73B64E9D30A640789E1C13A830A63AAA"/>
  </w:style>
  <w:style w:type="paragraph" w:customStyle="1" w:styleId="25BDC19E1C184DFF88F6353DD2D24C44">
    <w:name w:val="25BDC19E1C184DFF88F6353DD2D24C44"/>
  </w:style>
  <w:style w:type="paragraph" w:customStyle="1" w:styleId="9BFA3B6D91D746908C6F31622D084150">
    <w:name w:val="9BFA3B6D91D746908C6F31622D084150"/>
  </w:style>
  <w:style w:type="paragraph" w:customStyle="1" w:styleId="14B93929564A43A197BF1DDF59068A28">
    <w:name w:val="14B93929564A43A197BF1DDF59068A28"/>
  </w:style>
  <w:style w:type="paragraph" w:customStyle="1" w:styleId="51148C9F4BD34E138C2248AC56C794BB">
    <w:name w:val="51148C9F4BD34E138C2248AC56C794BB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36385EFCE706408BA8C5EC798C626CB8">
    <w:name w:val="36385EFCE706408BA8C5EC798C626CB8"/>
  </w:style>
  <w:style w:type="paragraph" w:customStyle="1" w:styleId="BA8BC715165D4039BD8C90F0477CFCDA">
    <w:name w:val="BA8BC715165D4039BD8C90F0477CFCDA"/>
  </w:style>
  <w:style w:type="paragraph" w:customStyle="1" w:styleId="E72F77ECBBF64859841D5172AC984341">
    <w:name w:val="E72F77ECBBF64859841D5172AC984341"/>
  </w:style>
  <w:style w:type="paragraph" w:customStyle="1" w:styleId="DAC1A6C429E540A6A2624A8F167B28A9">
    <w:name w:val="DAC1A6C429E540A6A2624A8F167B28A9"/>
  </w:style>
  <w:style w:type="paragraph" w:customStyle="1" w:styleId="293EA5E173AC42B2AC6EB927A53DB6A0">
    <w:name w:val="293EA5E173AC42B2AC6EB927A53DB6A0"/>
  </w:style>
  <w:style w:type="paragraph" w:customStyle="1" w:styleId="43174B05849445C68522918735A5D2E6">
    <w:name w:val="43174B05849445C68522918735A5D2E6"/>
  </w:style>
  <w:style w:type="paragraph" w:customStyle="1" w:styleId="2E9B81B8E423427BA33BB8D22459FDD2">
    <w:name w:val="2E9B81B8E423427BA33BB8D22459FDD2"/>
  </w:style>
  <w:style w:type="paragraph" w:customStyle="1" w:styleId="DCF1E7A847B643AA996334203D89D22F">
    <w:name w:val="DCF1E7A847B643AA996334203D89D22F"/>
  </w:style>
  <w:style w:type="paragraph" w:customStyle="1" w:styleId="80381BAB1CBF44C3A07FCC5629562701">
    <w:name w:val="80381BAB1CBF44C3A07FCC5629562701"/>
  </w:style>
  <w:style w:type="paragraph" w:customStyle="1" w:styleId="14040B2FC6004E1392284CB05C2B004A">
    <w:name w:val="14040B2FC6004E1392284CB05C2B004A"/>
  </w:style>
  <w:style w:type="paragraph" w:customStyle="1" w:styleId="BF0952173548462BA5C7FBCDD53BFA69">
    <w:name w:val="BF0952173548462BA5C7FBCDD53BFA69"/>
  </w:style>
  <w:style w:type="paragraph" w:customStyle="1" w:styleId="0A542CB2225E4AD7898B0BA61DE14C1A">
    <w:name w:val="0A542CB2225E4AD7898B0BA61DE14C1A"/>
  </w:style>
  <w:style w:type="paragraph" w:customStyle="1" w:styleId="42C15CE92B4940288CDFFBD92F6273CD">
    <w:name w:val="42C15CE92B4940288CDFFBD92F6273CD"/>
  </w:style>
  <w:style w:type="paragraph" w:customStyle="1" w:styleId="CE818EF5EA5F4161B919E3460FA44DF2">
    <w:name w:val="CE818EF5EA5F4161B919E3460FA44DF2"/>
  </w:style>
  <w:style w:type="paragraph" w:customStyle="1" w:styleId="2EF326EA54FF4EDD89883AECC2776A10">
    <w:name w:val="2EF326EA54FF4EDD89883AECC2776A10"/>
  </w:style>
  <w:style w:type="paragraph" w:customStyle="1" w:styleId="33CE1671D3B94891BF6C799F3DE732BA">
    <w:name w:val="33CE1671D3B94891BF6C799F3DE732BA"/>
  </w:style>
  <w:style w:type="paragraph" w:customStyle="1" w:styleId="0D520529F95E4893BC2ADD38942EC526">
    <w:name w:val="0D520529F95E4893BC2ADD38942EC526"/>
  </w:style>
  <w:style w:type="paragraph" w:customStyle="1" w:styleId="B659A050755B425E8FC8372B000485EA">
    <w:name w:val="B659A050755B425E8FC8372B000485EA"/>
  </w:style>
  <w:style w:type="paragraph" w:customStyle="1" w:styleId="5FCE12C964B34B3E8012196251389345">
    <w:name w:val="5FCE12C964B34B3E8012196251389345"/>
  </w:style>
  <w:style w:type="paragraph" w:customStyle="1" w:styleId="D6165081815145149DC276318A8E16A7">
    <w:name w:val="D6165081815145149DC276318A8E16A7"/>
  </w:style>
  <w:style w:type="paragraph" w:customStyle="1" w:styleId="BCACB6A0BAC1409DAF27F857F9E0A140">
    <w:name w:val="BCACB6A0BAC1409DAF27F857F9E0A140"/>
  </w:style>
  <w:style w:type="paragraph" w:customStyle="1" w:styleId="663A839EDAFF4F65A16745E3B65B1113">
    <w:name w:val="663A839EDAFF4F65A16745E3B65B1113"/>
  </w:style>
  <w:style w:type="paragraph" w:customStyle="1" w:styleId="1F32732325A7476FA2436A0613D09AA7">
    <w:name w:val="1F32732325A7476FA2436A0613D09A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2242BC604A4209AC2A51EB03905157">
    <w:name w:val="052242BC604A4209AC2A51EB03905157"/>
  </w:style>
  <w:style w:type="paragraph" w:customStyle="1" w:styleId="CD3FCCE104FA4549A3BFE95FED3D5AE7">
    <w:name w:val="CD3FCCE104FA4549A3BFE95FED3D5AE7"/>
  </w:style>
  <w:style w:type="paragraph" w:customStyle="1" w:styleId="433A82725F3A4BC98395A1FD4CF1C908">
    <w:name w:val="433A82725F3A4BC98395A1FD4CF1C908"/>
  </w:style>
  <w:style w:type="paragraph" w:customStyle="1" w:styleId="ECDF7C44C6F6416CA0FD400C3799FCDA">
    <w:name w:val="ECDF7C44C6F6416CA0FD400C3799FCD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D2D10973CA4E428EA95A79CBEFB67B">
    <w:name w:val="E1D2D10973CA4E428EA95A79CBEFB67B"/>
  </w:style>
  <w:style w:type="paragraph" w:customStyle="1" w:styleId="A2E9F9A796EC46E7B2250034F102AC4A">
    <w:name w:val="A2E9F9A796EC46E7B2250034F102AC4A"/>
  </w:style>
  <w:style w:type="paragraph" w:customStyle="1" w:styleId="73B64E9D30A640789E1C13A830A63AAA">
    <w:name w:val="73B64E9D30A640789E1C13A830A63AAA"/>
  </w:style>
  <w:style w:type="paragraph" w:customStyle="1" w:styleId="25BDC19E1C184DFF88F6353DD2D24C44">
    <w:name w:val="25BDC19E1C184DFF88F6353DD2D24C44"/>
  </w:style>
  <w:style w:type="paragraph" w:customStyle="1" w:styleId="9BFA3B6D91D746908C6F31622D084150">
    <w:name w:val="9BFA3B6D91D746908C6F31622D084150"/>
  </w:style>
  <w:style w:type="paragraph" w:customStyle="1" w:styleId="14B93929564A43A197BF1DDF59068A28">
    <w:name w:val="14B93929564A43A197BF1DDF59068A28"/>
  </w:style>
  <w:style w:type="paragraph" w:customStyle="1" w:styleId="51148C9F4BD34E138C2248AC56C794BB">
    <w:name w:val="51148C9F4BD34E138C2248AC56C794BB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36385EFCE706408BA8C5EC798C626CB8">
    <w:name w:val="36385EFCE706408BA8C5EC798C626CB8"/>
  </w:style>
  <w:style w:type="paragraph" w:customStyle="1" w:styleId="BA8BC715165D4039BD8C90F0477CFCDA">
    <w:name w:val="BA8BC715165D4039BD8C90F0477CFCDA"/>
  </w:style>
  <w:style w:type="paragraph" w:customStyle="1" w:styleId="E72F77ECBBF64859841D5172AC984341">
    <w:name w:val="E72F77ECBBF64859841D5172AC984341"/>
  </w:style>
  <w:style w:type="paragraph" w:customStyle="1" w:styleId="DAC1A6C429E540A6A2624A8F167B28A9">
    <w:name w:val="DAC1A6C429E540A6A2624A8F167B28A9"/>
  </w:style>
  <w:style w:type="paragraph" w:customStyle="1" w:styleId="293EA5E173AC42B2AC6EB927A53DB6A0">
    <w:name w:val="293EA5E173AC42B2AC6EB927A53DB6A0"/>
  </w:style>
  <w:style w:type="paragraph" w:customStyle="1" w:styleId="43174B05849445C68522918735A5D2E6">
    <w:name w:val="43174B05849445C68522918735A5D2E6"/>
  </w:style>
  <w:style w:type="paragraph" w:customStyle="1" w:styleId="2E9B81B8E423427BA33BB8D22459FDD2">
    <w:name w:val="2E9B81B8E423427BA33BB8D22459FDD2"/>
  </w:style>
  <w:style w:type="paragraph" w:customStyle="1" w:styleId="DCF1E7A847B643AA996334203D89D22F">
    <w:name w:val="DCF1E7A847B643AA996334203D89D22F"/>
  </w:style>
  <w:style w:type="paragraph" w:customStyle="1" w:styleId="80381BAB1CBF44C3A07FCC5629562701">
    <w:name w:val="80381BAB1CBF44C3A07FCC5629562701"/>
  </w:style>
  <w:style w:type="paragraph" w:customStyle="1" w:styleId="14040B2FC6004E1392284CB05C2B004A">
    <w:name w:val="14040B2FC6004E1392284CB05C2B004A"/>
  </w:style>
  <w:style w:type="paragraph" w:customStyle="1" w:styleId="BF0952173548462BA5C7FBCDD53BFA69">
    <w:name w:val="BF0952173548462BA5C7FBCDD53BFA69"/>
  </w:style>
  <w:style w:type="paragraph" w:customStyle="1" w:styleId="0A542CB2225E4AD7898B0BA61DE14C1A">
    <w:name w:val="0A542CB2225E4AD7898B0BA61DE14C1A"/>
  </w:style>
  <w:style w:type="paragraph" w:customStyle="1" w:styleId="42C15CE92B4940288CDFFBD92F6273CD">
    <w:name w:val="42C15CE92B4940288CDFFBD92F6273CD"/>
  </w:style>
  <w:style w:type="paragraph" w:customStyle="1" w:styleId="CE818EF5EA5F4161B919E3460FA44DF2">
    <w:name w:val="CE818EF5EA5F4161B919E3460FA44DF2"/>
  </w:style>
  <w:style w:type="paragraph" w:customStyle="1" w:styleId="2EF326EA54FF4EDD89883AECC2776A10">
    <w:name w:val="2EF326EA54FF4EDD89883AECC2776A10"/>
  </w:style>
  <w:style w:type="paragraph" w:customStyle="1" w:styleId="33CE1671D3B94891BF6C799F3DE732BA">
    <w:name w:val="33CE1671D3B94891BF6C799F3DE732BA"/>
  </w:style>
  <w:style w:type="paragraph" w:customStyle="1" w:styleId="0D520529F95E4893BC2ADD38942EC526">
    <w:name w:val="0D520529F95E4893BC2ADD38942EC526"/>
  </w:style>
  <w:style w:type="paragraph" w:customStyle="1" w:styleId="B659A050755B425E8FC8372B000485EA">
    <w:name w:val="B659A050755B425E8FC8372B000485EA"/>
  </w:style>
  <w:style w:type="paragraph" w:customStyle="1" w:styleId="5FCE12C964B34B3E8012196251389345">
    <w:name w:val="5FCE12C964B34B3E8012196251389345"/>
  </w:style>
  <w:style w:type="paragraph" w:customStyle="1" w:styleId="D6165081815145149DC276318A8E16A7">
    <w:name w:val="D6165081815145149DC276318A8E16A7"/>
  </w:style>
  <w:style w:type="paragraph" w:customStyle="1" w:styleId="BCACB6A0BAC1409DAF27F857F9E0A140">
    <w:name w:val="BCACB6A0BAC1409DAF27F857F9E0A140"/>
  </w:style>
  <w:style w:type="paragraph" w:customStyle="1" w:styleId="663A839EDAFF4F65A16745E3B65B1113">
    <w:name w:val="663A839EDAFF4F65A16745E3B65B1113"/>
  </w:style>
  <w:style w:type="paragraph" w:customStyle="1" w:styleId="1F32732325A7476FA2436A0613D09AA7">
    <w:name w:val="1F32732325A7476FA2436A0613D09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</Template>
  <TotalTime>89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CHARLES KESLER</dc:creator>
  <cp:lastModifiedBy>CHUCK</cp:lastModifiedBy>
  <cp:revision>5</cp:revision>
  <cp:lastPrinted>2013-03-06T01:12:00Z</cp:lastPrinted>
  <dcterms:created xsi:type="dcterms:W3CDTF">2013-03-05T23:43:00Z</dcterms:created>
  <dcterms:modified xsi:type="dcterms:W3CDTF">2013-03-06T01:14:00Z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