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F156B" w14:textId="77777777" w:rsidR="00A6325F" w:rsidRDefault="002215EE">
      <w:pPr>
        <w:pStyle w:val="Heading1"/>
      </w:pPr>
      <w:sdt>
        <w:sdtPr>
          <w:id w:val="1481961"/>
          <w:placeholder>
            <w:docPart w:val="C30F12010C47471E855FBF9D86B6B43A"/>
          </w:placeholder>
          <w:temporary/>
          <w:showingPlcHdr/>
          <w15:appearance w15:val="hidden"/>
        </w:sdtPr>
        <w:sdtEndPr/>
        <w:sdtContent>
          <w:r w:rsidR="00102664">
            <w:t>Objectives</w:t>
          </w:r>
        </w:sdtContent>
      </w:sdt>
    </w:p>
    <w:p w14:paraId="7A659564" w14:textId="77777777" w:rsidR="00A6325F" w:rsidRDefault="00476103">
      <w:r>
        <w:t xml:space="preserve">I’m a hard-working individual looking to learn new skills and find a promising career that I </w:t>
      </w:r>
      <w:bookmarkStart w:id="0" w:name="_GoBack"/>
      <w:bookmarkEnd w:id="0"/>
      <w:r>
        <w:t>can perform to the best of my productivity and grow as not only a single worker but with my team that I will be working with. I believe that not everything can be accomplis</w:t>
      </w:r>
      <w:r w:rsidR="00281F0D">
        <w:t>hed alone and success requires</w:t>
      </w:r>
      <w:r>
        <w:t xml:space="preserve"> good team synergy and collaboration.</w:t>
      </w:r>
    </w:p>
    <w:sdt>
      <w:sdtPr>
        <w:id w:val="1482146"/>
        <w:placeholder>
          <w:docPart w:val="54E55C4D189A4CDE953F7DC64A489A58"/>
        </w:placeholder>
        <w:temporary/>
        <w:showingPlcHdr/>
        <w15:appearance w15:val="hidden"/>
      </w:sdtPr>
      <w:sdtEndPr/>
      <w:sdtContent>
        <w:p w14:paraId="26211045" w14:textId="77777777" w:rsidR="00A6325F" w:rsidRDefault="00102664">
          <w:pPr>
            <w:pStyle w:val="Heading1"/>
          </w:pPr>
          <w:r>
            <w:t>Experience</w:t>
          </w:r>
        </w:p>
      </w:sdtContent>
    </w:sdt>
    <w:p w14:paraId="2443642B" w14:textId="451E1B89" w:rsidR="00071017" w:rsidRDefault="00071017" w:rsidP="00071017">
      <w:pPr>
        <w:pStyle w:val="Heading2"/>
      </w:pPr>
      <w:r>
        <w:t>Toys “R“ Us, Front range village, 4250 Corbett Dr, Fort Collins, CO 80525</w:t>
      </w:r>
    </w:p>
    <w:p w14:paraId="48667D98" w14:textId="77777777" w:rsidR="00071017" w:rsidRDefault="00071017" w:rsidP="00071017">
      <w:pPr>
        <w:rPr>
          <w:vertAlign w:val="superscript"/>
        </w:rPr>
      </w:pPr>
      <w:r>
        <w:t>November 1</w:t>
      </w:r>
      <w:r w:rsidRPr="00102664">
        <w:rPr>
          <w:vertAlign w:val="superscript"/>
        </w:rPr>
        <w:t>st</w:t>
      </w:r>
      <w:r>
        <w:rPr>
          <w:vertAlign w:val="superscript"/>
        </w:rPr>
        <w:t xml:space="preserve"> 2016</w:t>
      </w:r>
      <w:r>
        <w:t xml:space="preserve"> to January 1</w:t>
      </w:r>
      <w:r w:rsidRPr="00102664">
        <w:rPr>
          <w:vertAlign w:val="superscript"/>
        </w:rPr>
        <w:t>st</w:t>
      </w:r>
      <w:r>
        <w:rPr>
          <w:vertAlign w:val="superscript"/>
        </w:rPr>
        <w:t xml:space="preserve"> 2017</w:t>
      </w:r>
    </w:p>
    <w:p w14:paraId="1EECFDFF" w14:textId="77777777" w:rsidR="00071017" w:rsidRDefault="00071017" w:rsidP="00071017">
      <w:pPr>
        <w:tabs>
          <w:tab w:val="right" w:pos="9936"/>
        </w:tabs>
      </w:pPr>
      <w:r>
        <w:rPr>
          <w:b/>
        </w:rPr>
        <w:t>Overnight Stocking Crew</w:t>
      </w:r>
      <w:r>
        <w:t>: My key responsibilities were to Bring product from the back warehouse that was unloaded from a delivery trailer and to place each box to the appropriate isle. Once all product was moved to the back of store my team and I were to stock all the shelves and leave the store clean and ready for customers by the time we opened.</w:t>
      </w:r>
    </w:p>
    <w:p w14:paraId="5D79F31E" w14:textId="77777777" w:rsidR="00A6325F" w:rsidRDefault="00476103">
      <w:pPr>
        <w:pStyle w:val="Heading2"/>
      </w:pPr>
      <w:r>
        <w:t>Qualfon, 4401 Innovation Dr, Fort Collins, CO 80525</w:t>
      </w:r>
    </w:p>
    <w:p w14:paraId="2A70ADC0" w14:textId="77777777" w:rsidR="00A6325F" w:rsidRDefault="00476103">
      <w:r>
        <w:t>June 1</w:t>
      </w:r>
      <w:r w:rsidRPr="00476103">
        <w:rPr>
          <w:vertAlign w:val="superscript"/>
        </w:rPr>
        <w:t>st</w:t>
      </w:r>
      <w:r w:rsidR="00F63A71">
        <w:rPr>
          <w:vertAlign w:val="superscript"/>
        </w:rPr>
        <w:t xml:space="preserve"> 2016</w:t>
      </w:r>
      <w:r>
        <w:t xml:space="preserve"> to July 13</w:t>
      </w:r>
      <w:r w:rsidRPr="00476103">
        <w:rPr>
          <w:vertAlign w:val="superscript"/>
        </w:rPr>
        <w:t>th</w:t>
      </w:r>
      <w:r w:rsidR="00F63A71">
        <w:rPr>
          <w:vertAlign w:val="superscript"/>
        </w:rPr>
        <w:t xml:space="preserve"> 2016</w:t>
      </w:r>
      <w:r>
        <w:t xml:space="preserve"> </w:t>
      </w:r>
    </w:p>
    <w:p w14:paraId="3FC66F26" w14:textId="77777777" w:rsidR="00D36329" w:rsidRDefault="00F63A71">
      <w:r w:rsidRPr="005F04D5">
        <w:rPr>
          <w:b/>
        </w:rPr>
        <w:t>Retention Associate</w:t>
      </w:r>
      <w:r>
        <w:t xml:space="preserve">: </w:t>
      </w:r>
      <w:r w:rsidR="00476103">
        <w:t xml:space="preserve">My </w:t>
      </w:r>
      <w:r w:rsidR="000145BF">
        <w:t>Key</w:t>
      </w:r>
      <w:r w:rsidR="00476103">
        <w:t xml:space="preserve"> responsibilities were to provide world class customer service to our members by using customer service skills that we have developed in life, and training. </w:t>
      </w:r>
      <w:r>
        <w:t>I provided great tone with our members that called in and assisted them with their cancelation process, I would help them to the best of my ability to find out what their reason was for canceling and go through a variety of options to see if they may fit best as opposed to cancelation.</w:t>
      </w:r>
    </w:p>
    <w:p w14:paraId="3AA2DAD3" w14:textId="77777777" w:rsidR="00A6325F" w:rsidRDefault="00F63A71">
      <w:pPr>
        <w:pStyle w:val="Heading2"/>
      </w:pPr>
      <w:r>
        <w:t>Conns Home Plus</w:t>
      </w:r>
      <w:r w:rsidR="000145BF">
        <w:t>, 120 Bockman Dr, Fort Collins, CO 80525</w:t>
      </w:r>
    </w:p>
    <w:p w14:paraId="14B19836" w14:textId="77777777" w:rsidR="00A6325F" w:rsidRDefault="00F63A71">
      <w:r>
        <w:t>December 12</w:t>
      </w:r>
      <w:r w:rsidRPr="00F63A71">
        <w:rPr>
          <w:vertAlign w:val="superscript"/>
        </w:rPr>
        <w:t>th</w:t>
      </w:r>
      <w:r>
        <w:rPr>
          <w:vertAlign w:val="superscript"/>
        </w:rPr>
        <w:t xml:space="preserve"> 2014</w:t>
      </w:r>
      <w:r>
        <w:t xml:space="preserve"> to April 1</w:t>
      </w:r>
      <w:r w:rsidRPr="00F63A71">
        <w:rPr>
          <w:vertAlign w:val="superscript"/>
        </w:rPr>
        <w:t>st</w:t>
      </w:r>
      <w:r>
        <w:rPr>
          <w:vertAlign w:val="superscript"/>
        </w:rPr>
        <w:t xml:space="preserve"> 2015</w:t>
      </w:r>
      <w:r>
        <w:t xml:space="preserve"> </w:t>
      </w:r>
    </w:p>
    <w:p w14:paraId="7C2914FF" w14:textId="04271E87" w:rsidR="00A6325F" w:rsidRDefault="000145BF" w:rsidP="00281F0D">
      <w:pPr>
        <w:tabs>
          <w:tab w:val="right" w:pos="9936"/>
        </w:tabs>
      </w:pPr>
      <w:r w:rsidRPr="005F04D5">
        <w:rPr>
          <w:b/>
        </w:rPr>
        <w:t>General Warehouse associate</w:t>
      </w:r>
      <w:r>
        <w:t xml:space="preserve">: My key responsibilities were to </w:t>
      </w:r>
      <w:r w:rsidR="00281F0D">
        <w:t>Check Delivery orders through computer to make sure all product being delivered next day are in stock. If any item is out of stock</w:t>
      </w:r>
      <w:r>
        <w:t xml:space="preserve"> I</w:t>
      </w:r>
      <w:r w:rsidR="00281F0D">
        <w:t xml:space="preserve"> push the order to</w:t>
      </w:r>
      <w:r>
        <w:t xml:space="preserve"> a</w:t>
      </w:r>
      <w:r w:rsidR="00281F0D">
        <w:t xml:space="preserve"> later date and </w:t>
      </w:r>
      <w:r>
        <w:t>call</w:t>
      </w:r>
      <w:r w:rsidR="00281F0D">
        <w:t xml:space="preserve"> store to contact customer for Reschedule. Call the customer a day before delivery to make sure all delivery and contact info is correct</w:t>
      </w:r>
      <w:r w:rsidR="008852F8">
        <w:t xml:space="preserve">. </w:t>
      </w:r>
      <w:r w:rsidR="00281F0D">
        <w:t xml:space="preserve">Contact all customers 48 hours after delivery and see if everything with the previous delivery is still satisfactory and that no issues have come up. </w:t>
      </w:r>
    </w:p>
    <w:p w14:paraId="4F17827B" w14:textId="77777777" w:rsidR="00281F0D" w:rsidRDefault="000145BF" w:rsidP="00281F0D">
      <w:pPr>
        <w:pStyle w:val="Heading2"/>
      </w:pPr>
      <w:r>
        <w:t>Walmart, 1250 E Magnolia St, Fort Collins, CO 80524</w:t>
      </w:r>
    </w:p>
    <w:p w14:paraId="53F58EA9" w14:textId="77777777" w:rsidR="00281F0D" w:rsidRDefault="000A5DDD" w:rsidP="00281F0D">
      <w:r>
        <w:t>May 1</w:t>
      </w:r>
      <w:r>
        <w:rPr>
          <w:vertAlign w:val="superscript"/>
        </w:rPr>
        <w:t>st 2014</w:t>
      </w:r>
      <w:r>
        <w:t xml:space="preserve"> to November 15</w:t>
      </w:r>
      <w:r w:rsidRPr="000A5DDD">
        <w:rPr>
          <w:vertAlign w:val="superscript"/>
        </w:rPr>
        <w:t>th</w:t>
      </w:r>
      <w:r w:rsidR="00281F0D">
        <w:rPr>
          <w:vertAlign w:val="superscript"/>
        </w:rPr>
        <w:t xml:space="preserve"> 201</w:t>
      </w:r>
      <w:r>
        <w:rPr>
          <w:vertAlign w:val="superscript"/>
        </w:rPr>
        <w:t>4</w:t>
      </w:r>
      <w:r w:rsidR="00281F0D">
        <w:t xml:space="preserve"> </w:t>
      </w:r>
    </w:p>
    <w:p w14:paraId="0E6ECB67" w14:textId="77777777" w:rsidR="00281F0D" w:rsidRDefault="000A5DDD" w:rsidP="00281F0D">
      <w:pPr>
        <w:tabs>
          <w:tab w:val="right" w:pos="9936"/>
        </w:tabs>
      </w:pPr>
      <w:r w:rsidRPr="005F04D5">
        <w:rPr>
          <w:b/>
        </w:rPr>
        <w:t>Receiving Associate</w:t>
      </w:r>
      <w:r>
        <w:t>: My key responsibilities were to unload product from Trailer trucks and stack it on pallets to later be pulled to Store isles for employees to stock. Use store telezon to collect additional items from the warehouse to restock on floor based on sales. If all tasks were accomplished ahead of schedule all receiving associates would assist other associates throughout the store with stocking.</w:t>
      </w:r>
      <w:r w:rsidR="00281F0D">
        <w:tab/>
      </w:r>
    </w:p>
    <w:p w14:paraId="4B7DF85F" w14:textId="77777777" w:rsidR="005F04D5" w:rsidRDefault="005F04D5" w:rsidP="00281F0D">
      <w:pPr>
        <w:pStyle w:val="Heading2"/>
      </w:pPr>
    </w:p>
    <w:p w14:paraId="3AAE3911" w14:textId="77777777" w:rsidR="005F04D5" w:rsidRDefault="005F04D5" w:rsidP="00281F0D">
      <w:pPr>
        <w:pStyle w:val="Heading2"/>
      </w:pPr>
    </w:p>
    <w:p w14:paraId="29214419" w14:textId="77777777" w:rsidR="008852F8" w:rsidRDefault="008852F8" w:rsidP="00281F0D">
      <w:pPr>
        <w:pStyle w:val="Heading2"/>
      </w:pPr>
    </w:p>
    <w:p w14:paraId="79EF2FDF" w14:textId="77777777" w:rsidR="008852F8" w:rsidRDefault="008852F8" w:rsidP="00281F0D">
      <w:pPr>
        <w:pStyle w:val="Heading2"/>
      </w:pPr>
    </w:p>
    <w:p w14:paraId="058F31C4" w14:textId="77777777" w:rsidR="008852F8" w:rsidRDefault="008852F8" w:rsidP="00281F0D">
      <w:pPr>
        <w:pStyle w:val="Heading2"/>
      </w:pPr>
    </w:p>
    <w:p w14:paraId="48D011E0" w14:textId="0679B130" w:rsidR="00281F0D" w:rsidRDefault="000A5DDD" w:rsidP="00281F0D">
      <w:pPr>
        <w:pStyle w:val="Heading2"/>
      </w:pPr>
      <w:r>
        <w:t>Taco Johns, 1609 Specht Point Rd, Fort Collins, CO 80525</w:t>
      </w:r>
    </w:p>
    <w:p w14:paraId="714A89E6" w14:textId="77777777" w:rsidR="00281F0D" w:rsidRDefault="005F04D5" w:rsidP="00281F0D">
      <w:r>
        <w:t>April 1</w:t>
      </w:r>
      <w:r w:rsidRPr="005F04D5">
        <w:rPr>
          <w:vertAlign w:val="superscript"/>
        </w:rPr>
        <w:t>st</w:t>
      </w:r>
      <w:r>
        <w:rPr>
          <w:vertAlign w:val="superscript"/>
        </w:rPr>
        <w:t xml:space="preserve"> 2014</w:t>
      </w:r>
      <w:r>
        <w:t xml:space="preserve"> to May 1</w:t>
      </w:r>
      <w:r w:rsidRPr="005F04D5">
        <w:rPr>
          <w:vertAlign w:val="superscript"/>
        </w:rPr>
        <w:t>st</w:t>
      </w:r>
      <w:r>
        <w:rPr>
          <w:vertAlign w:val="superscript"/>
        </w:rPr>
        <w:t xml:space="preserve"> 2014</w:t>
      </w:r>
      <w:r>
        <w:t xml:space="preserve">  </w:t>
      </w:r>
    </w:p>
    <w:p w14:paraId="5399405A" w14:textId="77777777" w:rsidR="005F04D5" w:rsidRDefault="005F04D5" w:rsidP="005F04D5">
      <w:pPr>
        <w:jc w:val="center"/>
      </w:pPr>
      <w:r w:rsidRPr="005F04D5">
        <w:rPr>
          <w:b/>
        </w:rPr>
        <w:t>Line Cook Associate</w:t>
      </w:r>
      <w:r>
        <w:t xml:space="preserve">: My key responsibilities were to Cook Fry foods as needed throughout orders in the day. </w:t>
      </w:r>
    </w:p>
    <w:p w14:paraId="3946AA04" w14:textId="77777777" w:rsidR="005F04D5" w:rsidRDefault="005F04D5" w:rsidP="005F04D5">
      <w:pPr>
        <w:jc w:val="center"/>
      </w:pPr>
      <w:r>
        <w:t>I worked the cash register in the front of the store and in the drive through. I also assisted my manager with loading the fridge and freezer when a delivery was made to our store and checking off items we got to ensure everything we were to be delivered had gotten to us and was now within our stock.</w:t>
      </w:r>
    </w:p>
    <w:p w14:paraId="66F535D1" w14:textId="77777777" w:rsidR="00281F0D" w:rsidRDefault="00281F0D" w:rsidP="00281F0D">
      <w:pPr>
        <w:tabs>
          <w:tab w:val="right" w:pos="9936"/>
        </w:tabs>
      </w:pPr>
      <w:r>
        <w:tab/>
        <w:t xml:space="preserve">  </w:t>
      </w:r>
    </w:p>
    <w:p w14:paraId="681E6F03" w14:textId="77777777" w:rsidR="00281F0D" w:rsidRDefault="005F04D5" w:rsidP="00281F0D">
      <w:pPr>
        <w:pStyle w:val="Heading2"/>
      </w:pPr>
      <w:r>
        <w:t>Hahn Plumbing Heating</w:t>
      </w:r>
      <w:r w:rsidR="00102664">
        <w:t>, 130 Chestnut St, Fort Collins, CO 80524</w:t>
      </w:r>
      <w:r>
        <w:t xml:space="preserve"> </w:t>
      </w:r>
    </w:p>
    <w:p w14:paraId="7295A8FE" w14:textId="77777777" w:rsidR="00281F0D" w:rsidRDefault="00102664" w:rsidP="00281F0D">
      <w:r>
        <w:t>October 1</w:t>
      </w:r>
      <w:r w:rsidRPr="00102664">
        <w:rPr>
          <w:vertAlign w:val="superscript"/>
        </w:rPr>
        <w:t>st</w:t>
      </w:r>
      <w:r>
        <w:rPr>
          <w:vertAlign w:val="superscript"/>
        </w:rPr>
        <w:t xml:space="preserve"> 2013</w:t>
      </w:r>
      <w:r>
        <w:t xml:space="preserve"> to March 1</w:t>
      </w:r>
      <w:r w:rsidRPr="00102664">
        <w:rPr>
          <w:vertAlign w:val="superscript"/>
        </w:rPr>
        <w:t>st</w:t>
      </w:r>
      <w:r>
        <w:rPr>
          <w:vertAlign w:val="superscript"/>
        </w:rPr>
        <w:t xml:space="preserve"> 2014</w:t>
      </w:r>
      <w:r>
        <w:t xml:space="preserve"> </w:t>
      </w:r>
    </w:p>
    <w:p w14:paraId="09AD95F1" w14:textId="2EBFA01D" w:rsidR="009274E6" w:rsidRPr="009274E6" w:rsidRDefault="00102664" w:rsidP="00071017">
      <w:pPr>
        <w:tabs>
          <w:tab w:val="right" w:pos="9936"/>
        </w:tabs>
      </w:pPr>
      <w:r w:rsidRPr="00102664">
        <w:rPr>
          <w:b/>
        </w:rPr>
        <w:t>Laborer</w:t>
      </w:r>
      <w:r>
        <w:t>: My key responsibilities were to assist journeyman in locating broken or damaged water and sewer lines. Once the area was identified I was to dig a hole leading down to were to damage was done for the Plumber to assess the damage and see if it can be fixed or needs to be completely replaced. I also kept our vans stocked with the necessary tools, parts and equipment for any jobs we would be handling that day.</w:t>
      </w:r>
    </w:p>
    <w:p w14:paraId="0C0A80EE" w14:textId="77777777" w:rsidR="009274E6" w:rsidRDefault="009274E6" w:rsidP="00281F0D">
      <w:pPr>
        <w:tabs>
          <w:tab w:val="right" w:pos="9936"/>
        </w:tabs>
      </w:pPr>
    </w:p>
    <w:sdt>
      <w:sdtPr>
        <w:id w:val="1483710"/>
        <w:placeholder>
          <w:docPart w:val="FB65ED62508D49A9877A144C58FD425C"/>
        </w:placeholder>
        <w:temporary/>
        <w:showingPlcHdr/>
        <w15:appearance w15:val="hidden"/>
      </w:sdtPr>
      <w:sdtEndPr/>
      <w:sdtContent>
        <w:p w14:paraId="5C3BE196" w14:textId="77777777" w:rsidR="00A6325F" w:rsidRDefault="00102664">
          <w:pPr>
            <w:pStyle w:val="Heading1"/>
          </w:pPr>
          <w:r>
            <w:t>Education</w:t>
          </w:r>
        </w:p>
      </w:sdtContent>
    </w:sdt>
    <w:p w14:paraId="63C30F22" w14:textId="69AC0A61" w:rsidR="00A6325F" w:rsidRDefault="00F63A71" w:rsidP="008852F8">
      <w:pPr>
        <w:pStyle w:val="Heading2"/>
      </w:pPr>
      <w:r>
        <w:t>Grover Cleveland High School, 21-27 Himrod Street, Ridgewood, NY 11385</w:t>
      </w:r>
      <w:r w:rsidR="00102664">
        <w:t xml:space="preserve">, </w:t>
      </w:r>
      <w:r w:rsidR="00102664" w:rsidRPr="00102664">
        <w:t>High School Diploma</w:t>
      </w:r>
    </w:p>
    <w:p w14:paraId="04CA9283" w14:textId="51DCE51F" w:rsidR="008852F8" w:rsidRDefault="008852F8" w:rsidP="008852F8">
      <w:pPr>
        <w:pStyle w:val="Heading1"/>
      </w:pPr>
      <w:r>
        <w:t>Skills</w:t>
      </w:r>
    </w:p>
    <w:p w14:paraId="224EA96F" w14:textId="7EE53B85" w:rsidR="008852F8" w:rsidRDefault="008852F8" w:rsidP="008852F8">
      <w:r>
        <w:t>Intermediate with computers</w:t>
      </w:r>
    </w:p>
    <w:p w14:paraId="3B296769" w14:textId="74326CA1" w:rsidR="008852F8" w:rsidRDefault="008852F8" w:rsidP="008852F8">
      <w:r>
        <w:t>Excellent customer service skills</w:t>
      </w:r>
    </w:p>
    <w:p w14:paraId="08172B72" w14:textId="3C68FCC9" w:rsidR="008852F8" w:rsidRPr="008852F8" w:rsidRDefault="008852F8" w:rsidP="008852F8">
      <w:r>
        <w:t>Problem solving and collaboration</w:t>
      </w:r>
    </w:p>
    <w:sdt>
      <w:sdtPr>
        <w:id w:val="1484071"/>
        <w:placeholder>
          <w:docPart w:val="225C6C7444D34881AABA515E67DFFBCB"/>
        </w:placeholder>
        <w:temporary/>
        <w:showingPlcHdr/>
        <w15:appearance w15:val="hidden"/>
      </w:sdtPr>
      <w:sdtEndPr/>
      <w:sdtContent>
        <w:p w14:paraId="4D287B12" w14:textId="77777777" w:rsidR="00A6325F" w:rsidRDefault="00102664">
          <w:pPr>
            <w:pStyle w:val="Heading1"/>
          </w:pPr>
          <w:r>
            <w:t>References</w:t>
          </w:r>
        </w:p>
      </w:sdtContent>
    </w:sdt>
    <w:p w14:paraId="250634B6" w14:textId="46EB2BE1" w:rsidR="00A6325F" w:rsidRDefault="008852F8">
      <w:pPr>
        <w:pStyle w:val="Heading2"/>
      </w:pPr>
      <w:r>
        <w:t>William</w:t>
      </w:r>
      <w:r w:rsidR="00D36329">
        <w:t>, Walmart</w:t>
      </w:r>
    </w:p>
    <w:p w14:paraId="7A20F56B" w14:textId="1079765E" w:rsidR="00A6325F" w:rsidRDefault="008852F8">
      <w:r>
        <w:t xml:space="preserve">(970) </w:t>
      </w:r>
      <w:r w:rsidR="00D36329">
        <w:t>217-2222</w:t>
      </w:r>
    </w:p>
    <w:p w14:paraId="58507592" w14:textId="553F6919" w:rsidR="008852F8" w:rsidRDefault="008852F8" w:rsidP="008852F8">
      <w:pPr>
        <w:pStyle w:val="Heading2"/>
      </w:pPr>
      <w:r>
        <w:t>Idris, Qualfon</w:t>
      </w:r>
    </w:p>
    <w:p w14:paraId="3124259F" w14:textId="41A0817C" w:rsidR="008852F8" w:rsidRDefault="008852F8">
      <w:r>
        <w:rPr>
          <w:rFonts w:ascii="Arial" w:hAnsi="Arial" w:cs="Arial"/>
          <w:color w:val="222222"/>
          <w:sz w:val="20"/>
          <w:szCs w:val="20"/>
          <w:shd w:val="clear" w:color="auto" w:fill="FFFFFF"/>
        </w:rPr>
        <w:t>(970) 206-9000</w:t>
      </w:r>
    </w:p>
    <w:sectPr w:rsidR="008852F8">
      <w:headerReference w:type="default" r:id="rId7"/>
      <w:footerReference w:type="default" r:id="rId8"/>
      <w:headerReference w:type="first" r:id="rId9"/>
      <w:pgSz w:w="12240" w:h="15840" w:code="1"/>
      <w:pgMar w:top="2304" w:right="1152" w:bottom="1080" w:left="1152" w:header="100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66B71" w14:textId="77777777" w:rsidR="002215EE" w:rsidRDefault="002215EE">
      <w:pPr>
        <w:spacing w:line="240" w:lineRule="auto"/>
      </w:pPr>
      <w:r>
        <w:separator/>
      </w:r>
    </w:p>
  </w:endnote>
  <w:endnote w:type="continuationSeparator" w:id="0">
    <w:p w14:paraId="243D0827" w14:textId="77777777" w:rsidR="002215EE" w:rsidRDefault="00221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7519"/>
      <w:docPartObj>
        <w:docPartGallery w:val="Page Numbers (Bottom of Page)"/>
        <w:docPartUnique/>
      </w:docPartObj>
    </w:sdtPr>
    <w:sdtEndPr/>
    <w:sdtContent>
      <w:p w14:paraId="06FBDBD4" w14:textId="4FFF1D0A" w:rsidR="00A6325F" w:rsidRDefault="00102664">
        <w:pPr>
          <w:pStyle w:val="Footer"/>
        </w:pPr>
        <w:r>
          <w:fldChar w:fldCharType="begin"/>
        </w:r>
        <w:r>
          <w:instrText xml:space="preserve"> PAGE   \* MERGEFORMAT </w:instrText>
        </w:r>
        <w:r>
          <w:fldChar w:fldCharType="separate"/>
        </w:r>
        <w:r w:rsidR="00094CE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3BDCD" w14:textId="77777777" w:rsidR="002215EE" w:rsidRDefault="002215EE">
      <w:pPr>
        <w:spacing w:line="240" w:lineRule="auto"/>
      </w:pPr>
      <w:r>
        <w:separator/>
      </w:r>
    </w:p>
  </w:footnote>
  <w:footnote w:type="continuationSeparator" w:id="0">
    <w:p w14:paraId="785CF507" w14:textId="77777777" w:rsidR="002215EE" w:rsidRDefault="002215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ED8FD" w14:textId="77777777" w:rsidR="00A6325F" w:rsidRDefault="00102664">
    <w:pPr>
      <w:pStyle w:val="Title"/>
    </w:pPr>
    <w:r>
      <w:rPr>
        <w:noProof/>
      </w:rPr>
      <mc:AlternateContent>
        <mc:Choice Requires="wpg">
          <w:drawing>
            <wp:anchor distT="0" distB="0" distL="114300" distR="114300" simplePos="0" relativeHeight="251664384" behindDoc="0" locked="1" layoutInCell="1" allowOverlap="1" wp14:anchorId="3D2C6FC1" wp14:editId="6CC809AA">
              <wp:simplePos x="0" y="0"/>
              <wp:positionH relativeFrom="page">
                <wp:align>right</wp:align>
              </wp:positionH>
              <wp:positionV relativeFrom="page">
                <wp:posOffset>54610</wp:posOffset>
              </wp:positionV>
              <wp:extent cx="7404771" cy="9692005"/>
              <wp:effectExtent l="0" t="0" r="22225" b="19050"/>
              <wp:wrapNone/>
              <wp:docPr id="20" name="Group 20"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2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23"/>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2D42EF6A" id="Group 20" o:spid="_x0000_s1026" alt="Title: Background graphic" style="position:absolute;margin-left:531.85pt;margin-top:4.3pt;width:583.05pt;height:763.15pt;z-index:251664384;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">
              <v:shape id="Freeform 10" o:spid="_x0000_s1027" style="position:absolute;left:2571;width:71476;height:12894;visibility:visible;mso-wrap-style:square;v-text-anchor:top" coordsize="1126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23" o:spid="_x0000_s1029" style="position:absolute;top:2571;width:70389;height:9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" filled="f" strokecolor="#bfbfbf [2412]" strokeweight=".25pt"/>
              <w10:wrap anchorx="page" anchory="page"/>
              <w10:anchorlock/>
            </v:group>
          </w:pict>
        </mc:Fallback>
      </mc:AlternateContent>
    </w:r>
    <w:r w:rsidR="000A5DDD">
      <w:t>Justin Luke Velez</w:t>
    </w:r>
  </w:p>
  <w:p w14:paraId="49F73DC6" w14:textId="0D8BFEFE" w:rsidR="00A6325F" w:rsidRDefault="00B4070F">
    <w:pPr>
      <w:pStyle w:val="ContactInfo"/>
    </w:pPr>
    <w:r>
      <w:rPr>
        <w:rStyle w:val="ContactInfoChar"/>
      </w:rPr>
      <w:t>700 E Drake Rd</w:t>
    </w:r>
    <w:r w:rsidR="00102664">
      <w:t xml:space="preserve">, </w:t>
    </w:r>
    <w:r w:rsidR="000A5DDD">
      <w:rPr>
        <w:rStyle w:val="ContactInfoChar"/>
      </w:rPr>
      <w:t>Fort Collins, CO 80525</w:t>
    </w:r>
    <w:r w:rsidR="00102664">
      <w:t xml:space="preserve"> </w:t>
    </w:r>
    <w:r w:rsidR="008852F8">
      <w:rPr>
        <w:rStyle w:val="ContactInfoChar"/>
      </w:rPr>
      <w:t xml:space="preserve">(347) </w:t>
    </w:r>
    <w:r w:rsidR="000A5DDD">
      <w:rPr>
        <w:rStyle w:val="ContactInfoChar"/>
      </w:rPr>
      <w:t>757-1655</w:t>
    </w:r>
  </w:p>
  <w:p w14:paraId="2D09A2EE" w14:textId="77777777" w:rsidR="00A6325F" w:rsidRDefault="000A5DDD">
    <w:pPr>
      <w:pStyle w:val="ContactInfo"/>
    </w:pPr>
    <w:r>
      <w:rPr>
        <w:rStyle w:val="ContactInfoChar"/>
      </w:rPr>
      <w:t>Justinvelez19@yahoo.com</w:t>
    </w:r>
    <w:r w:rsidR="0010266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543A" w14:textId="77777777" w:rsidR="00A6325F" w:rsidRDefault="00102664">
    <w:pPr>
      <w:pStyle w:val="Title"/>
    </w:pPr>
    <w:r>
      <w:rPr>
        <w:noProof/>
      </w:rPr>
      <mc:AlternateContent>
        <mc:Choice Requires="wpg">
          <w:drawing>
            <wp:anchor distT="0" distB="0" distL="114300" distR="114300" simplePos="0" relativeHeight="251662336" behindDoc="0" locked="1" layoutInCell="1" allowOverlap="1" wp14:anchorId="5127C029" wp14:editId="7D03B30B">
              <wp:simplePos x="0" y="0"/>
              <wp:positionH relativeFrom="page">
                <wp:align>right</wp:align>
              </wp:positionH>
              <wp:positionV relativeFrom="page">
                <wp:posOffset>54610</wp:posOffset>
              </wp:positionV>
              <wp:extent cx="7404771" cy="9692005"/>
              <wp:effectExtent l="0" t="0" r="22225" b="19050"/>
              <wp:wrapNone/>
              <wp:docPr id="19" name="Group 19"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08921FC5" id="Group 19" o:spid="_x0000_s1026" alt="Title: Background graphic" style="position:absolute;margin-left:531.85pt;margin-top:4.3pt;width:583.05pt;height:763.15pt;z-index:251662336;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">
              <v:shape id="Freeform 10" o:spid="_x0000_s1027" style="position:absolute;left:2571;width:71476;height:12894;visibility:visible;mso-wrap-style:square;v-text-anchor:top" coordsize="1126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11" o:spid="_x0000_s1029" style="position:absolute;top:2571;width:70389;height:9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" filled="f" strokecolor="#bfbfbf [2412]" strokeweight=".25pt"/>
              <w10:wrap anchorx="page" anchory="page"/>
              <w10:anchorlock/>
            </v:group>
          </w:pict>
        </mc:Fallback>
      </mc:AlternateContent>
    </w:r>
    <w:r w:rsidR="00476103">
      <w:t>Justin Luke Velez</w:t>
    </w:r>
  </w:p>
  <w:p w14:paraId="4B74222A" w14:textId="2F65DFD2" w:rsidR="00A6325F" w:rsidRDefault="00B4070F">
    <w:pPr>
      <w:pStyle w:val="ContactInfo"/>
    </w:pPr>
    <w:r>
      <w:rPr>
        <w:rStyle w:val="ContactInfoChar"/>
      </w:rPr>
      <w:t>700 E Drake Rd</w:t>
    </w:r>
    <w:r w:rsidR="00476103">
      <w:rPr>
        <w:rStyle w:val="ContactInfoChar"/>
      </w:rPr>
      <w:t>, Fort Collins, CO 80525</w:t>
    </w:r>
    <w:r w:rsidR="00102664">
      <w:t xml:space="preserve"> </w:t>
    </w:r>
    <w:r w:rsidR="008852F8">
      <w:rPr>
        <w:rStyle w:val="ContactInfoChar"/>
      </w:rPr>
      <w:t xml:space="preserve">(347) </w:t>
    </w:r>
    <w:r w:rsidR="00476103">
      <w:rPr>
        <w:rStyle w:val="ContactInfoChar"/>
      </w:rPr>
      <w:t>757-1655</w:t>
    </w:r>
  </w:p>
  <w:p w14:paraId="414F9114" w14:textId="77777777" w:rsidR="00A6325F" w:rsidRDefault="00476103">
    <w:pPr>
      <w:pStyle w:val="ContactInfo"/>
    </w:pPr>
    <w:r>
      <w:rPr>
        <w:rStyle w:val="ContactInfoChar"/>
      </w:rPr>
      <w:t>Justinvelez19@yahoo.com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19D"/>
    <w:multiLevelType w:val="hybridMultilevel"/>
    <w:tmpl w:val="7DDE1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A67DF"/>
    <w:multiLevelType w:val="hybridMultilevel"/>
    <w:tmpl w:val="6C323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B28D3"/>
    <w:multiLevelType w:val="hybridMultilevel"/>
    <w:tmpl w:val="A08CA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35442"/>
    <w:multiLevelType w:val="hybridMultilevel"/>
    <w:tmpl w:val="56428CE0"/>
    <w:lvl w:ilvl="0" w:tplc="C7523B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D2EBB"/>
    <w:multiLevelType w:val="hybridMultilevel"/>
    <w:tmpl w:val="CF9AF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03"/>
    <w:rsid w:val="000145BF"/>
    <w:rsid w:val="00071017"/>
    <w:rsid w:val="00094CE8"/>
    <w:rsid w:val="000A5DDD"/>
    <w:rsid w:val="00102664"/>
    <w:rsid w:val="002215EE"/>
    <w:rsid w:val="00281F0D"/>
    <w:rsid w:val="00476103"/>
    <w:rsid w:val="005F04D5"/>
    <w:rsid w:val="007D1705"/>
    <w:rsid w:val="008852F8"/>
    <w:rsid w:val="009274E6"/>
    <w:rsid w:val="00995285"/>
    <w:rsid w:val="009C36E6"/>
    <w:rsid w:val="00A6325F"/>
    <w:rsid w:val="00A70925"/>
    <w:rsid w:val="00B4070F"/>
    <w:rsid w:val="00C52F69"/>
    <w:rsid w:val="00D36329"/>
    <w:rsid w:val="00F63A71"/>
    <w:rsid w:val="00FD0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BB562"/>
  <w15:docId w15:val="{5B4FBECA-6B24-49B1-8DF1-2A9D9F9E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D0D0D" w:themeColor="text1" w:themeTint="F2"/>
        <w:sz w:val="22"/>
        <w:szCs w:val="22"/>
        <w:lang w:val="en-US" w:eastAsia="en-US" w:bidi="ar-SA"/>
      </w:rPr>
    </w:rPrDefault>
    <w:pPrDefault>
      <w:pPr>
        <w:spacing w:line="288"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contextualSpacing/>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pPr>
      <w:keepNext/>
      <w:keepLines/>
      <w:spacing w:before="120"/>
      <w:outlineLvl w:val="1"/>
    </w:pPr>
    <w:rPr>
      <w:rFonts w:asciiTheme="majorHAnsi" w:eastAsiaTheme="majorEastAsia" w:hAnsiTheme="majorHAnsi"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right"/>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ContactInfo">
    <w:name w:val="Contact Info"/>
    <w:link w:val="ContactInfoChar"/>
    <w:uiPriority w:val="2"/>
    <w:qFormat/>
    <w:pPr>
      <w:spacing w:line="240" w:lineRule="auto"/>
      <w:jc w:val="right"/>
    </w:pPr>
    <w:rPr>
      <w:sz w:val="24"/>
    </w:rPr>
  </w:style>
  <w:style w:type="table" w:styleId="TableGrid">
    <w:name w:val="Table Grid"/>
    <w:basedOn w:val="TableNormal"/>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actInfoChar">
    <w:name w:val="Contact Info Char"/>
    <w:basedOn w:val="DefaultParagraphFont"/>
    <w:link w:val="ContactInfo"/>
    <w:uiPriority w:val="2"/>
    <w:rPr>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D0D0D" w:themeColor="text1" w:themeTint="F2"/>
      <w:sz w:val="2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4"/>
      <w:szCs w:val="26"/>
    </w:rPr>
  </w:style>
  <w:style w:type="paragraph" w:styleId="Title">
    <w:name w:val="Title"/>
    <w:basedOn w:val="Normal"/>
    <w:next w:val="Normal"/>
    <w:link w:val="TitleChar"/>
    <w:uiPriority w:val="1"/>
    <w:qFormat/>
    <w:pPr>
      <w:spacing w:line="240" w:lineRule="auto"/>
      <w:contextualSpacing/>
      <w:jc w:val="right"/>
    </w:pPr>
    <w:rPr>
      <w:rFonts w:asciiTheme="majorHAnsi" w:eastAsiaTheme="majorEastAsia" w:hAnsiTheme="majorHAnsi" w:cstheme="majorBidi"/>
      <w:b/>
      <w:color w:val="984806" w:themeColor="accent6" w:themeShade="80"/>
      <w:kern w:val="28"/>
      <w:sz w:val="32"/>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984806" w:themeColor="accent6" w:themeShade="80"/>
      <w:kern w:val="28"/>
      <w:sz w:val="32"/>
      <w:szCs w:val="56"/>
    </w:rPr>
  </w:style>
  <w:style w:type="character" w:styleId="CommentReference">
    <w:name w:val="annotation reference"/>
    <w:basedOn w:val="DefaultParagraphFont"/>
    <w:uiPriority w:val="99"/>
    <w:semiHidden/>
    <w:unhideWhenUsed/>
    <w:rsid w:val="00D36329"/>
    <w:rPr>
      <w:sz w:val="16"/>
      <w:szCs w:val="16"/>
    </w:rPr>
  </w:style>
  <w:style w:type="paragraph" w:styleId="CommentText">
    <w:name w:val="annotation text"/>
    <w:basedOn w:val="Normal"/>
    <w:link w:val="CommentTextChar"/>
    <w:uiPriority w:val="99"/>
    <w:semiHidden/>
    <w:unhideWhenUsed/>
    <w:rsid w:val="00D36329"/>
    <w:pPr>
      <w:spacing w:line="240" w:lineRule="auto"/>
    </w:pPr>
    <w:rPr>
      <w:sz w:val="20"/>
      <w:szCs w:val="20"/>
    </w:rPr>
  </w:style>
  <w:style w:type="character" w:customStyle="1" w:styleId="CommentTextChar">
    <w:name w:val="Comment Text Char"/>
    <w:basedOn w:val="DefaultParagraphFont"/>
    <w:link w:val="CommentText"/>
    <w:uiPriority w:val="99"/>
    <w:semiHidden/>
    <w:rsid w:val="00D36329"/>
    <w:rPr>
      <w:sz w:val="20"/>
      <w:szCs w:val="20"/>
    </w:rPr>
  </w:style>
  <w:style w:type="paragraph" w:styleId="CommentSubject">
    <w:name w:val="annotation subject"/>
    <w:basedOn w:val="CommentText"/>
    <w:next w:val="CommentText"/>
    <w:link w:val="CommentSubjectChar"/>
    <w:uiPriority w:val="99"/>
    <w:semiHidden/>
    <w:unhideWhenUsed/>
    <w:rsid w:val="00D36329"/>
    <w:rPr>
      <w:b/>
      <w:bCs/>
    </w:rPr>
  </w:style>
  <w:style w:type="character" w:customStyle="1" w:styleId="CommentSubjectChar">
    <w:name w:val="Comment Subject Char"/>
    <w:basedOn w:val="CommentTextChar"/>
    <w:link w:val="CommentSubject"/>
    <w:uiPriority w:val="99"/>
    <w:semiHidden/>
    <w:rsid w:val="00D363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Chronological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0F12010C47471E855FBF9D86B6B43A"/>
        <w:category>
          <w:name w:val="General"/>
          <w:gallery w:val="placeholder"/>
        </w:category>
        <w:types>
          <w:type w:val="bbPlcHdr"/>
        </w:types>
        <w:behaviors>
          <w:behavior w:val="content"/>
        </w:behaviors>
        <w:guid w:val="{BDF12386-1CE9-449A-ADC0-4A131C6DBDBA}"/>
      </w:docPartPr>
      <w:docPartBody>
        <w:p w:rsidR="00F364B0" w:rsidRDefault="008A2274">
          <w:pPr>
            <w:pStyle w:val="C30F12010C47471E855FBF9D86B6B43A"/>
          </w:pPr>
          <w:r>
            <w:t>Objectives</w:t>
          </w:r>
        </w:p>
      </w:docPartBody>
    </w:docPart>
    <w:docPart>
      <w:docPartPr>
        <w:name w:val="54E55C4D189A4CDE953F7DC64A489A58"/>
        <w:category>
          <w:name w:val="General"/>
          <w:gallery w:val="placeholder"/>
        </w:category>
        <w:types>
          <w:type w:val="bbPlcHdr"/>
        </w:types>
        <w:behaviors>
          <w:behavior w:val="content"/>
        </w:behaviors>
        <w:guid w:val="{773A92F0-1BA0-4652-B4BB-2A6C5A34C1D9}"/>
      </w:docPartPr>
      <w:docPartBody>
        <w:p w:rsidR="00F364B0" w:rsidRDefault="008A2274">
          <w:pPr>
            <w:pStyle w:val="54E55C4D189A4CDE953F7DC64A489A58"/>
          </w:pPr>
          <w:r>
            <w:t>Experience</w:t>
          </w:r>
        </w:p>
      </w:docPartBody>
    </w:docPart>
    <w:docPart>
      <w:docPartPr>
        <w:name w:val="FB65ED62508D49A9877A144C58FD425C"/>
        <w:category>
          <w:name w:val="General"/>
          <w:gallery w:val="placeholder"/>
        </w:category>
        <w:types>
          <w:type w:val="bbPlcHdr"/>
        </w:types>
        <w:behaviors>
          <w:behavior w:val="content"/>
        </w:behaviors>
        <w:guid w:val="{937D9D88-5119-4A0D-A508-059F1AA32380}"/>
      </w:docPartPr>
      <w:docPartBody>
        <w:p w:rsidR="00F364B0" w:rsidRDefault="008A2274">
          <w:pPr>
            <w:pStyle w:val="FB65ED62508D49A9877A144C58FD425C"/>
          </w:pPr>
          <w:r>
            <w:t>Education</w:t>
          </w:r>
        </w:p>
      </w:docPartBody>
    </w:docPart>
    <w:docPart>
      <w:docPartPr>
        <w:name w:val="225C6C7444D34881AABA515E67DFFBCB"/>
        <w:category>
          <w:name w:val="General"/>
          <w:gallery w:val="placeholder"/>
        </w:category>
        <w:types>
          <w:type w:val="bbPlcHdr"/>
        </w:types>
        <w:behaviors>
          <w:behavior w:val="content"/>
        </w:behaviors>
        <w:guid w:val="{9B3F0D03-13DD-4BA0-81E0-0E1B8C9751C1}"/>
      </w:docPartPr>
      <w:docPartBody>
        <w:p w:rsidR="00F364B0" w:rsidRDefault="008A2274">
          <w:pPr>
            <w:pStyle w:val="225C6C7444D34881AABA515E67DFFBCB"/>
          </w:pPr>
          <w:r>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74"/>
    <w:rsid w:val="00307B0E"/>
    <w:rsid w:val="00383014"/>
    <w:rsid w:val="003A357C"/>
    <w:rsid w:val="006D2FD4"/>
    <w:rsid w:val="008A2274"/>
    <w:rsid w:val="00936889"/>
    <w:rsid w:val="00BF349A"/>
    <w:rsid w:val="00F3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0F12010C47471E855FBF9D86B6B43A">
    <w:name w:val="C30F12010C47471E855FBF9D86B6B43A"/>
  </w:style>
  <w:style w:type="paragraph" w:customStyle="1" w:styleId="DC5D8FD7694D4CEBBBDA9871F8395254">
    <w:name w:val="DC5D8FD7694D4CEBBBDA9871F8395254"/>
  </w:style>
  <w:style w:type="paragraph" w:customStyle="1" w:styleId="54E55C4D189A4CDE953F7DC64A489A58">
    <w:name w:val="54E55C4D189A4CDE953F7DC64A489A58"/>
  </w:style>
  <w:style w:type="paragraph" w:customStyle="1" w:styleId="0DC91291CB2F4D60A564E9FE9BAEBEC7">
    <w:name w:val="0DC91291CB2F4D60A564E9FE9BAEBEC7"/>
  </w:style>
  <w:style w:type="paragraph" w:customStyle="1" w:styleId="3641BCCDF0044A068EF679F94C6E5B48">
    <w:name w:val="3641BCCDF0044A068EF679F94C6E5B48"/>
  </w:style>
  <w:style w:type="paragraph" w:customStyle="1" w:styleId="3C811BB32A584C62A72944810B8ADE88">
    <w:name w:val="3C811BB32A584C62A72944810B8ADE88"/>
  </w:style>
  <w:style w:type="paragraph" w:customStyle="1" w:styleId="529F5D379C8A45568C564F6A4A8A8B04">
    <w:name w:val="529F5D379C8A45568C564F6A4A8A8B04"/>
  </w:style>
  <w:style w:type="paragraph" w:customStyle="1" w:styleId="8BCE42A7735E4209A74FBE5FCFB65740">
    <w:name w:val="8BCE42A7735E4209A74FBE5FCFB65740"/>
  </w:style>
  <w:style w:type="paragraph" w:customStyle="1" w:styleId="34E327A2F8864559A8520E5684EDB2A3">
    <w:name w:val="34E327A2F8864559A8520E5684EDB2A3"/>
  </w:style>
  <w:style w:type="paragraph" w:customStyle="1" w:styleId="FB65ED62508D49A9877A144C58FD425C">
    <w:name w:val="FB65ED62508D49A9877A144C58FD425C"/>
  </w:style>
  <w:style w:type="paragraph" w:customStyle="1" w:styleId="7A05E52D2BEB41CEB984D1285D7223F6">
    <w:name w:val="7A05E52D2BEB41CEB984D1285D7223F6"/>
  </w:style>
  <w:style w:type="paragraph" w:customStyle="1" w:styleId="4383D9532EDD4B9F9BCDD0CF69F93945">
    <w:name w:val="4383D9532EDD4B9F9BCDD0CF69F93945"/>
  </w:style>
  <w:style w:type="paragraph" w:customStyle="1" w:styleId="628F6E58CF8C4F7BA78BB6CF54CDC1A1">
    <w:name w:val="628F6E58CF8C4F7BA78BB6CF54CDC1A1"/>
  </w:style>
  <w:style w:type="paragraph" w:customStyle="1" w:styleId="4717E4BFCC504DCAB641DFDB7BEED8A8">
    <w:name w:val="4717E4BFCC504DCAB641DFDB7BEED8A8"/>
  </w:style>
  <w:style w:type="paragraph" w:customStyle="1" w:styleId="225C6C7444D34881AABA515E67DFFBCB">
    <w:name w:val="225C6C7444D34881AABA515E67DFFBCB"/>
  </w:style>
  <w:style w:type="paragraph" w:customStyle="1" w:styleId="45CE443F7B7141B1B73A737D62AA4C46">
    <w:name w:val="45CE443F7B7141B1B73A737D62AA4C46"/>
  </w:style>
  <w:style w:type="paragraph" w:customStyle="1" w:styleId="6462A2BCC9614601AE8E283F3F641079">
    <w:name w:val="6462A2BCC9614601AE8E283F3F641079"/>
  </w:style>
  <w:style w:type="paragraph" w:customStyle="1" w:styleId="13B5120B8A8F4C6FBD98293EB0E0E4E1">
    <w:name w:val="13B5120B8A8F4C6FBD98293EB0E0E4E1"/>
    <w:rsid w:val="008A2274"/>
  </w:style>
  <w:style w:type="paragraph" w:customStyle="1" w:styleId="C1DC58F2387A4D4BA18CC776D6163DBC">
    <w:name w:val="C1DC58F2387A4D4BA18CC776D6163DBC"/>
    <w:rsid w:val="008A2274"/>
  </w:style>
  <w:style w:type="paragraph" w:customStyle="1" w:styleId="042C5F1F983044708EDC934263F7F981">
    <w:name w:val="042C5F1F983044708EDC934263F7F981"/>
    <w:rsid w:val="008A2274"/>
  </w:style>
  <w:style w:type="paragraph" w:customStyle="1" w:styleId="BDAF0777F119432EA3E5503B56981744">
    <w:name w:val="BDAF0777F119432EA3E5503B56981744"/>
    <w:rsid w:val="00307B0E"/>
  </w:style>
  <w:style w:type="paragraph" w:customStyle="1" w:styleId="416349D14BD04F62AB244623010ADD4B">
    <w:name w:val="416349D14BD04F62AB244623010ADD4B"/>
    <w:rsid w:val="00307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ChronologicalResume</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velez</dc:creator>
  <cp:keywords/>
  <cp:lastModifiedBy>Lauren</cp:lastModifiedBy>
  <cp:revision>2</cp:revision>
  <dcterms:created xsi:type="dcterms:W3CDTF">2017-05-19T20:13:00Z</dcterms:created>
  <dcterms:modified xsi:type="dcterms:W3CDTF">2017-05-19T20:13:00Z</dcterms:modified>
  <cp:version/>
</cp:coreProperties>
</file>