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2D1164" w:rsidRPr="002D1164" w14:paraId="741C3FF5" w14:textId="77777777" w:rsidTr="002D1164">
        <w:trPr>
          <w:trHeight w:hRule="exact" w:val="153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AD99F73" w14:textId="77777777" w:rsidR="00692703" w:rsidRPr="002D1164" w:rsidRDefault="00E90793" w:rsidP="001B7C5C">
            <w:pPr>
              <w:pStyle w:val="Title"/>
              <w:rPr>
                <w:color w:val="auto"/>
                <w:sz w:val="44"/>
                <w:szCs w:val="44"/>
              </w:rPr>
            </w:pPr>
            <w:r w:rsidRPr="002D1164">
              <w:rPr>
                <w:color w:val="auto"/>
                <w:sz w:val="44"/>
                <w:szCs w:val="44"/>
              </w:rPr>
              <w:t>Joshua Holowczenko</w:t>
            </w:r>
          </w:p>
          <w:p w14:paraId="49C6D52B" w14:textId="4B31F3B5" w:rsidR="00692703" w:rsidRPr="002D1164" w:rsidRDefault="00E90793" w:rsidP="00734986">
            <w:pPr>
              <w:pStyle w:val="ContactInfo"/>
              <w:spacing w:line="276" w:lineRule="auto"/>
              <w:contextualSpacing w:val="0"/>
              <w:rPr>
                <w:color w:val="auto"/>
                <w:sz w:val="24"/>
                <w:szCs w:val="24"/>
              </w:rPr>
            </w:pPr>
            <w:r w:rsidRPr="002D1164">
              <w:rPr>
                <w:color w:val="auto"/>
                <w:sz w:val="24"/>
                <w:szCs w:val="24"/>
              </w:rPr>
              <w:t>970-498-7527</w:t>
            </w:r>
          </w:p>
          <w:p w14:paraId="6BECBD04" w14:textId="163AF550" w:rsidR="00692703" w:rsidRPr="002D1164" w:rsidRDefault="00E90793" w:rsidP="00734986">
            <w:pPr>
              <w:pStyle w:val="ContactInfoEmphasis"/>
              <w:spacing w:line="276" w:lineRule="auto"/>
              <w:contextualSpacing w:val="0"/>
              <w:rPr>
                <w:color w:val="auto"/>
              </w:rPr>
            </w:pPr>
            <w:r w:rsidRPr="002D1164">
              <w:rPr>
                <w:color w:val="auto"/>
                <w:sz w:val="24"/>
                <w:szCs w:val="24"/>
              </w:rPr>
              <w:t>YOSHUWAHOLOWCZENKO@GMAIL.COM</w:t>
            </w:r>
            <w:r w:rsidR="00692703" w:rsidRPr="002D1164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2D1164" w:rsidRPr="002D1164" w14:paraId="5EAEE6A9" w14:textId="77777777" w:rsidTr="00692703">
        <w:tc>
          <w:tcPr>
            <w:tcW w:w="9360" w:type="dxa"/>
            <w:tcMar>
              <w:top w:w="432" w:type="dxa"/>
            </w:tcMar>
          </w:tcPr>
          <w:p w14:paraId="7ACE7D6E" w14:textId="7F09AF48" w:rsidR="00E90793" w:rsidRPr="002D1164" w:rsidRDefault="00954873" w:rsidP="00E90793">
            <w:pPr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 xml:space="preserve">Industrious self-starter with </w:t>
            </w:r>
            <w:r w:rsidR="00734986">
              <w:rPr>
                <w:color w:val="auto"/>
              </w:rPr>
              <w:t>15</w:t>
            </w:r>
            <w:r w:rsidRPr="002D1164">
              <w:rPr>
                <w:color w:val="auto"/>
              </w:rPr>
              <w:t xml:space="preserve"> years of experience landscaping long hours in all seasons.  Committed to sharing knowledge and ideas as well as learning and growing with an organized team of professionals. </w:t>
            </w:r>
          </w:p>
        </w:tc>
      </w:tr>
    </w:tbl>
    <w:p w14:paraId="76D3CB6A" w14:textId="77777777" w:rsidR="004E01EB" w:rsidRPr="002D1164" w:rsidRDefault="00495480" w:rsidP="00734986">
      <w:pPr>
        <w:pStyle w:val="Heading1"/>
        <w:spacing w:after="0" w:line="276" w:lineRule="auto"/>
        <w:rPr>
          <w:color w:val="auto"/>
        </w:rPr>
      </w:pPr>
      <w:sdt>
        <w:sdtPr>
          <w:rPr>
            <w:color w:val="auto"/>
          </w:rPr>
          <w:alias w:val="Experience:"/>
          <w:tag w:val="Experience:"/>
          <w:id w:val="-1983300934"/>
          <w:placeholder>
            <w:docPart w:val="B1286F99766A4ECDBD2BA630E4573827"/>
          </w:placeholder>
          <w:temporary/>
          <w:showingPlcHdr/>
          <w15:appearance w15:val="hidden"/>
        </w:sdtPr>
        <w:sdtEndPr/>
        <w:sdtContent>
          <w:r w:rsidR="004E01EB" w:rsidRPr="002D1164">
            <w:rPr>
              <w:color w:val="auto"/>
            </w:rPr>
            <w:t>Experience</w:t>
          </w:r>
        </w:sdtContent>
      </w:sdt>
    </w:p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37"/>
      </w:tblGrid>
      <w:tr w:rsidR="002D1164" w:rsidRPr="002D1164" w14:paraId="6D47DA2A" w14:textId="77777777" w:rsidTr="00734986">
        <w:trPr>
          <w:trHeight w:val="2690"/>
        </w:trPr>
        <w:tc>
          <w:tcPr>
            <w:tcW w:w="9709" w:type="dxa"/>
          </w:tcPr>
          <w:p w14:paraId="362FA289" w14:textId="0F41C824" w:rsidR="001D0BF1" w:rsidRPr="002D1164" w:rsidRDefault="00954873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2D1164">
              <w:rPr>
                <w:caps w:val="0"/>
                <w:color w:val="auto"/>
              </w:rPr>
              <w:t>A</w:t>
            </w:r>
            <w:r w:rsidR="001B7C5C" w:rsidRPr="002D1164">
              <w:rPr>
                <w:caps w:val="0"/>
                <w:color w:val="auto"/>
              </w:rPr>
              <w:t>pril 2018 – present</w:t>
            </w:r>
            <w:r w:rsidRPr="002D1164">
              <w:rPr>
                <w:caps w:val="0"/>
                <w:color w:val="auto"/>
              </w:rPr>
              <w:t xml:space="preserve"> </w:t>
            </w:r>
          </w:p>
          <w:p w14:paraId="5C7B3384" w14:textId="08EC72AD" w:rsidR="001D0BF1" w:rsidRPr="002D1164" w:rsidRDefault="001B7C5C" w:rsidP="001D0BF1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2D1164">
              <w:rPr>
                <w:caps w:val="0"/>
                <w:color w:val="auto"/>
              </w:rPr>
              <w:t>Foreman,</w:t>
            </w:r>
            <w:r w:rsidR="00954873" w:rsidRPr="002D1164">
              <w:rPr>
                <w:caps w:val="0"/>
                <w:color w:val="auto"/>
              </w:rPr>
              <w:t xml:space="preserve"> </w:t>
            </w:r>
            <w:proofErr w:type="spellStart"/>
            <w:r w:rsidR="00954873" w:rsidRPr="002D1164">
              <w:rPr>
                <w:b w:val="0"/>
                <w:bCs/>
                <w:caps w:val="0"/>
                <w:color w:val="auto"/>
              </w:rPr>
              <w:t>NoC</w:t>
            </w:r>
            <w:r w:rsidR="00954873" w:rsidRPr="002D1164">
              <w:rPr>
                <w:b w:val="0"/>
                <w:bCs/>
                <w:color w:val="auto"/>
              </w:rPr>
              <w:t>o</w:t>
            </w:r>
            <w:proofErr w:type="spellEnd"/>
            <w:r w:rsidR="00954873" w:rsidRPr="002D1164">
              <w:rPr>
                <w:b w:val="0"/>
                <w:bCs/>
                <w:color w:val="auto"/>
              </w:rPr>
              <w:t xml:space="preserve"> L</w:t>
            </w:r>
            <w:r w:rsidR="00954873" w:rsidRPr="002D1164">
              <w:rPr>
                <w:b w:val="0"/>
                <w:bCs/>
                <w:caps w:val="0"/>
                <w:color w:val="auto"/>
              </w:rPr>
              <w:t>andscaping,</w:t>
            </w:r>
            <w:r w:rsidR="00954873" w:rsidRPr="002D1164">
              <w:rPr>
                <w:rStyle w:val="SubtleReference"/>
                <w:caps w:val="0"/>
                <w:color w:val="auto"/>
              </w:rPr>
              <w:t xml:space="preserve"> </w:t>
            </w:r>
            <w:r w:rsidRPr="002D1164">
              <w:rPr>
                <w:rStyle w:val="SubtleReference"/>
                <w:color w:val="auto"/>
              </w:rPr>
              <w:t>Ft. Collins, co</w:t>
            </w:r>
          </w:p>
          <w:p w14:paraId="461D65C4" w14:textId="496F694C" w:rsidR="001B7C5C" w:rsidRPr="002D1164" w:rsidRDefault="001B7C5C" w:rsidP="00954873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2D1164">
              <w:rPr>
                <w:color w:val="auto"/>
              </w:rPr>
              <w:t xml:space="preserve">Operate </w:t>
            </w:r>
            <w:r w:rsidR="00954873" w:rsidRPr="002D1164">
              <w:rPr>
                <w:color w:val="auto"/>
              </w:rPr>
              <w:t xml:space="preserve">heavy equipment such as skidster and forklift </w:t>
            </w:r>
          </w:p>
          <w:p w14:paraId="4C65E289" w14:textId="7932BA54" w:rsidR="00954873" w:rsidRPr="002D1164" w:rsidRDefault="00954873" w:rsidP="00954873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2D1164">
              <w:rPr>
                <w:color w:val="auto"/>
              </w:rPr>
              <w:t>Installed and repaired sprinkler systems</w:t>
            </w:r>
          </w:p>
          <w:p w14:paraId="5660B928" w14:textId="73C365C7" w:rsidR="001B7C5C" w:rsidRPr="002D1164" w:rsidRDefault="00954873" w:rsidP="00954873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2D1164">
              <w:rPr>
                <w:color w:val="auto"/>
              </w:rPr>
              <w:t xml:space="preserve">Snow removal </w:t>
            </w:r>
          </w:p>
          <w:p w14:paraId="7F3EDF08" w14:textId="16CABE10" w:rsidR="001B7C5C" w:rsidRPr="002D1164" w:rsidRDefault="00954873" w:rsidP="00954873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2D1164">
              <w:rPr>
                <w:color w:val="auto"/>
              </w:rPr>
              <w:t xml:space="preserve">Installed and repaired commercial and residential fences </w:t>
            </w:r>
          </w:p>
          <w:p w14:paraId="0576CC43" w14:textId="4DDA8C89" w:rsidR="00954873" w:rsidRPr="002D1164" w:rsidRDefault="00954873" w:rsidP="00954873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2D1164">
              <w:rPr>
                <w:color w:val="auto"/>
              </w:rPr>
              <w:t>Created pathways and designed areas using stone, breeze, marble, and flagstone</w:t>
            </w:r>
          </w:p>
          <w:p w14:paraId="0289255C" w14:textId="02FA65E5" w:rsidR="001B7C5C" w:rsidRPr="002D1164" w:rsidRDefault="00954873" w:rsidP="00954873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2D1164">
              <w:rPr>
                <w:color w:val="auto"/>
              </w:rPr>
              <w:t xml:space="preserve">Built and removed retaining walls and foundations </w:t>
            </w:r>
          </w:p>
          <w:p w14:paraId="398075E3" w14:textId="178A10E7" w:rsidR="001B7C5C" w:rsidRPr="002D1164" w:rsidRDefault="00954873" w:rsidP="00954873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2D1164">
              <w:rPr>
                <w:color w:val="auto"/>
              </w:rPr>
              <w:t xml:space="preserve">Installed ponds and fountains including seasonal blowouts </w:t>
            </w:r>
          </w:p>
          <w:p w14:paraId="7D742F4F" w14:textId="07A01330" w:rsidR="001E3120" w:rsidRPr="002D1164" w:rsidRDefault="00954873" w:rsidP="00954873">
            <w:pPr>
              <w:pStyle w:val="ListParagraph"/>
              <w:numPr>
                <w:ilvl w:val="0"/>
                <w:numId w:val="14"/>
              </w:numPr>
              <w:rPr>
                <w:color w:val="auto"/>
              </w:rPr>
            </w:pPr>
            <w:r w:rsidRPr="002D1164">
              <w:rPr>
                <w:color w:val="auto"/>
              </w:rPr>
              <w:t xml:space="preserve">Arborist; cut and removed </w:t>
            </w:r>
            <w:r w:rsidR="001B7C5C" w:rsidRPr="002D1164">
              <w:rPr>
                <w:color w:val="auto"/>
              </w:rPr>
              <w:t>tree</w:t>
            </w:r>
            <w:r w:rsidRPr="002D1164">
              <w:rPr>
                <w:color w:val="auto"/>
              </w:rPr>
              <w:t>s</w:t>
            </w:r>
            <w:r w:rsidR="001B7C5C" w:rsidRPr="002D1164">
              <w:rPr>
                <w:color w:val="auto"/>
              </w:rPr>
              <w:t xml:space="preserve"> and stump</w:t>
            </w:r>
            <w:r w:rsidRPr="002D1164">
              <w:rPr>
                <w:color w:val="auto"/>
              </w:rPr>
              <w:t xml:space="preserve">s </w:t>
            </w:r>
          </w:p>
        </w:tc>
      </w:tr>
      <w:tr w:rsidR="002D1164" w:rsidRPr="002D1164" w14:paraId="212B23C4" w14:textId="77777777" w:rsidTr="00734986">
        <w:trPr>
          <w:trHeight w:val="2062"/>
        </w:trPr>
        <w:tc>
          <w:tcPr>
            <w:tcW w:w="9709" w:type="dxa"/>
            <w:tcMar>
              <w:top w:w="216" w:type="dxa"/>
            </w:tcMar>
          </w:tcPr>
          <w:p w14:paraId="78896FD2" w14:textId="7982E753" w:rsidR="00F61DF9" w:rsidRPr="002D1164" w:rsidRDefault="002D1164" w:rsidP="00F61DF9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2D1164">
              <w:rPr>
                <w:caps w:val="0"/>
                <w:color w:val="auto"/>
              </w:rPr>
              <w:t>2019</w:t>
            </w:r>
            <w:r>
              <w:rPr>
                <w:caps w:val="0"/>
                <w:color w:val="auto"/>
              </w:rPr>
              <w:t xml:space="preserve"> - </w:t>
            </w:r>
            <w:r w:rsidRPr="002D1164">
              <w:rPr>
                <w:caps w:val="0"/>
                <w:color w:val="auto"/>
              </w:rPr>
              <w:t>2021</w:t>
            </w:r>
          </w:p>
          <w:p w14:paraId="50680CAE" w14:textId="235E0199" w:rsidR="00F61DF9" w:rsidRPr="002D1164" w:rsidRDefault="002D1164" w:rsidP="002D1164">
            <w:pPr>
              <w:pStyle w:val="Heading2"/>
              <w:contextualSpacing w:val="0"/>
              <w:outlineLvl w:val="1"/>
              <w:rPr>
                <w:rStyle w:val="SubtleReference"/>
                <w:color w:val="auto"/>
              </w:rPr>
            </w:pPr>
            <w:r>
              <w:rPr>
                <w:caps w:val="0"/>
                <w:color w:val="auto"/>
              </w:rPr>
              <w:t>F</w:t>
            </w:r>
            <w:r w:rsidRPr="002D1164">
              <w:rPr>
                <w:caps w:val="0"/>
                <w:color w:val="auto"/>
              </w:rPr>
              <w:t xml:space="preserve">oreman, </w:t>
            </w:r>
            <w:r w:rsidRPr="002D1164">
              <w:rPr>
                <w:b w:val="0"/>
                <w:bCs/>
                <w:caps w:val="0"/>
                <w:color w:val="auto"/>
              </w:rPr>
              <w:t xml:space="preserve">Handyman </w:t>
            </w:r>
            <w:r>
              <w:rPr>
                <w:b w:val="0"/>
                <w:bCs/>
                <w:caps w:val="0"/>
                <w:color w:val="auto"/>
              </w:rPr>
              <w:t>H</w:t>
            </w:r>
            <w:r w:rsidRPr="002D1164">
              <w:rPr>
                <w:b w:val="0"/>
                <w:bCs/>
                <w:caps w:val="0"/>
                <w:color w:val="auto"/>
              </w:rPr>
              <w:t>ands</w:t>
            </w:r>
            <w:r>
              <w:rPr>
                <w:b w:val="0"/>
                <w:bCs/>
                <w:caps w:val="0"/>
                <w:color w:val="auto"/>
              </w:rPr>
              <w:t xml:space="preserve">, Brighton, CO </w:t>
            </w:r>
          </w:p>
          <w:p w14:paraId="31DF80EB" w14:textId="610EAA07" w:rsidR="002D1164" w:rsidRPr="002D1164" w:rsidRDefault="002D1164" w:rsidP="002D1164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  <w:rPr>
                <w:b w:val="0"/>
                <w:bCs/>
                <w:caps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caps w:val="0"/>
                <w:color w:val="auto"/>
                <w:sz w:val="22"/>
                <w:szCs w:val="22"/>
              </w:rPr>
              <w:t>B</w:t>
            </w:r>
            <w:r w:rsidRPr="002D1164">
              <w:rPr>
                <w:b w:val="0"/>
                <w:bCs/>
                <w:caps w:val="0"/>
                <w:color w:val="auto"/>
                <w:sz w:val="22"/>
                <w:szCs w:val="22"/>
              </w:rPr>
              <w:t xml:space="preserve">asic painting skills </w:t>
            </w:r>
          </w:p>
          <w:p w14:paraId="4DC836F9" w14:textId="5DFE0183" w:rsidR="002D1164" w:rsidRPr="002D1164" w:rsidRDefault="002D1164" w:rsidP="002D1164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  <w:rPr>
                <w:b w:val="0"/>
                <w:bCs/>
                <w:caps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caps w:val="0"/>
                <w:color w:val="auto"/>
                <w:sz w:val="22"/>
                <w:szCs w:val="22"/>
              </w:rPr>
              <w:t xml:space="preserve">Assisted with </w:t>
            </w:r>
            <w:r w:rsidRPr="002D1164">
              <w:rPr>
                <w:b w:val="0"/>
                <w:bCs/>
                <w:caps w:val="0"/>
                <w:color w:val="auto"/>
                <w:sz w:val="22"/>
                <w:szCs w:val="22"/>
              </w:rPr>
              <w:t xml:space="preserve">framing of building residential homes </w:t>
            </w:r>
          </w:p>
          <w:p w14:paraId="176CDEAD" w14:textId="458C7E1E" w:rsidR="002D1164" w:rsidRPr="002D1164" w:rsidRDefault="002D1164" w:rsidP="002D1164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  <w:rPr>
                <w:b w:val="0"/>
                <w:bCs/>
                <w:caps w:val="0"/>
                <w:color w:val="auto"/>
              </w:rPr>
            </w:pPr>
            <w:r>
              <w:rPr>
                <w:b w:val="0"/>
                <w:bCs/>
                <w:caps w:val="0"/>
                <w:color w:val="auto"/>
                <w:sz w:val="22"/>
                <w:szCs w:val="22"/>
              </w:rPr>
              <w:t>I</w:t>
            </w:r>
            <w:r w:rsidRPr="002D1164">
              <w:rPr>
                <w:b w:val="0"/>
                <w:bCs/>
                <w:caps w:val="0"/>
                <w:color w:val="auto"/>
                <w:sz w:val="22"/>
                <w:szCs w:val="22"/>
              </w:rPr>
              <w:t>nstalled a variety of flooring in residential and commercial job sites</w:t>
            </w:r>
            <w:r w:rsidRPr="002D1164">
              <w:rPr>
                <w:b w:val="0"/>
                <w:bCs/>
                <w:caps w:val="0"/>
                <w:color w:val="auto"/>
              </w:rPr>
              <w:t xml:space="preserve"> </w:t>
            </w:r>
          </w:p>
          <w:p w14:paraId="04929783" w14:textId="77777777" w:rsidR="002D1164" w:rsidRDefault="002D1164" w:rsidP="002D1164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  <w:rPr>
                <w:b w:val="0"/>
                <w:bCs/>
                <w:caps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caps w:val="0"/>
                <w:color w:val="auto"/>
                <w:sz w:val="22"/>
                <w:szCs w:val="22"/>
              </w:rPr>
              <w:t>L</w:t>
            </w:r>
            <w:r w:rsidRPr="002D1164">
              <w:rPr>
                <w:b w:val="0"/>
                <w:bCs/>
                <w:caps w:val="0"/>
                <w:color w:val="auto"/>
                <w:sz w:val="22"/>
                <w:szCs w:val="22"/>
              </w:rPr>
              <w:t>andscaped residential and commercial sites; mowed, trimmed bushels, planted flowers, shrubs, and trees</w:t>
            </w:r>
          </w:p>
          <w:p w14:paraId="745ADBFC" w14:textId="56FFFB9C" w:rsidR="002D1164" w:rsidRDefault="002D1164" w:rsidP="002D1164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  <w:rPr>
                <w:b w:val="0"/>
                <w:bCs/>
                <w:caps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caps w:val="0"/>
                <w:color w:val="auto"/>
                <w:sz w:val="22"/>
                <w:szCs w:val="22"/>
              </w:rPr>
              <w:t xml:space="preserve">Installed and repaired siding and fences </w:t>
            </w:r>
          </w:p>
          <w:p w14:paraId="7E65C45D" w14:textId="7D7C9097" w:rsidR="002D1164" w:rsidRPr="00734986" w:rsidRDefault="002D1164" w:rsidP="002D1164">
            <w:pPr>
              <w:pStyle w:val="Heading2"/>
              <w:numPr>
                <w:ilvl w:val="0"/>
                <w:numId w:val="15"/>
              </w:numPr>
              <w:contextualSpacing w:val="0"/>
              <w:outlineLvl w:val="1"/>
              <w:rPr>
                <w:b w:val="0"/>
                <w:bCs/>
                <w:caps w:val="0"/>
                <w:color w:val="auto"/>
                <w:sz w:val="22"/>
                <w:szCs w:val="22"/>
              </w:rPr>
            </w:pPr>
            <w:r>
              <w:rPr>
                <w:b w:val="0"/>
                <w:bCs/>
                <w:caps w:val="0"/>
                <w:color w:val="auto"/>
                <w:sz w:val="22"/>
                <w:szCs w:val="22"/>
              </w:rPr>
              <w:t xml:space="preserve">Worked safely and cleaned up all debris </w:t>
            </w:r>
          </w:p>
        </w:tc>
      </w:tr>
    </w:tbl>
    <w:sdt>
      <w:sdtPr>
        <w:rPr>
          <w:color w:val="auto"/>
        </w:rPr>
        <w:alias w:val="Education:"/>
        <w:tag w:val="Education:"/>
        <w:id w:val="-1908763273"/>
        <w:placeholder>
          <w:docPart w:val="2FDAC0F611CD40CB89F96A3BE97312B7"/>
        </w:placeholder>
        <w:temporary/>
        <w:showingPlcHdr/>
        <w15:appearance w15:val="hidden"/>
      </w:sdtPr>
      <w:sdtEndPr/>
      <w:sdtContent>
        <w:p w14:paraId="2BC4A6EF" w14:textId="77777777" w:rsidR="00DA59AA" w:rsidRPr="002D1164" w:rsidRDefault="00DA59AA" w:rsidP="0097790C">
          <w:pPr>
            <w:pStyle w:val="Heading1"/>
            <w:rPr>
              <w:color w:val="auto"/>
            </w:rPr>
          </w:pPr>
          <w:r w:rsidRPr="002D1164">
            <w:rPr>
              <w:color w:val="auto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2D1164" w:rsidRPr="002D1164" w14:paraId="04E62D65" w14:textId="77777777" w:rsidTr="0046792F">
        <w:tc>
          <w:tcPr>
            <w:tcW w:w="9290" w:type="dxa"/>
          </w:tcPr>
          <w:p w14:paraId="5379DB7D" w14:textId="2EC3DD6E" w:rsidR="007538DC" w:rsidRPr="002D1164" w:rsidRDefault="001D0BF1" w:rsidP="00734986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2D1164">
              <w:rPr>
                <w:color w:val="auto"/>
              </w:rPr>
              <w:t xml:space="preserve"> </w:t>
            </w:r>
            <w:r w:rsidR="00620561" w:rsidRPr="00734986">
              <w:rPr>
                <w:b w:val="0"/>
                <w:bCs/>
                <w:color w:val="auto"/>
              </w:rPr>
              <w:t>2021</w:t>
            </w:r>
            <w:r w:rsidR="0046792F" w:rsidRPr="00734986">
              <w:rPr>
                <w:b w:val="0"/>
                <w:bCs/>
                <w:color w:val="auto"/>
              </w:rPr>
              <w:t xml:space="preserve">, </w:t>
            </w:r>
            <w:r w:rsidR="002D1164" w:rsidRPr="00734986">
              <w:rPr>
                <w:b w:val="0"/>
                <w:bCs/>
                <w:color w:val="auto"/>
              </w:rPr>
              <w:t>H</w:t>
            </w:r>
            <w:r w:rsidR="002D1164" w:rsidRPr="00734986">
              <w:rPr>
                <w:b w:val="0"/>
                <w:bCs/>
                <w:caps w:val="0"/>
                <w:color w:val="auto"/>
              </w:rPr>
              <w:t>igh School Diploma, Penn Foster</w:t>
            </w:r>
          </w:p>
        </w:tc>
      </w:tr>
    </w:tbl>
    <w:p w14:paraId="315B98E2" w14:textId="65CE2A8E" w:rsidR="00734986" w:rsidRDefault="00734986" w:rsidP="00734986">
      <w:pPr>
        <w:pStyle w:val="Heading1"/>
        <w:spacing w:before="0" w:after="0"/>
        <w:rPr>
          <w:color w:val="auto"/>
        </w:rPr>
      </w:pPr>
    </w:p>
    <w:p w14:paraId="314381C6" w14:textId="77777777" w:rsidR="00734986" w:rsidRDefault="00734986" w:rsidP="00734986">
      <w:pPr>
        <w:pStyle w:val="Heading1"/>
        <w:spacing w:before="0" w:after="0"/>
        <w:rPr>
          <w:color w:val="auto"/>
        </w:rPr>
      </w:pPr>
    </w:p>
    <w:sdt>
      <w:sdtPr>
        <w:rPr>
          <w:color w:val="auto"/>
        </w:rPr>
        <w:alias w:val="Skills:"/>
        <w:tag w:val="Skills:"/>
        <w:id w:val="-1392877668"/>
        <w:placeholder>
          <w:docPart w:val="ED844A8447CB486EA3CF1E2A4B5EF6FC"/>
        </w:placeholder>
        <w:temporary/>
        <w:showingPlcHdr/>
        <w15:appearance w15:val="hidden"/>
      </w:sdtPr>
      <w:sdtEndPr/>
      <w:sdtContent>
        <w:p w14:paraId="4D4C2695" w14:textId="6036CCCC" w:rsidR="00486277" w:rsidRPr="002D1164" w:rsidRDefault="00486277" w:rsidP="00734986">
          <w:pPr>
            <w:pStyle w:val="Heading1"/>
            <w:spacing w:before="0" w:after="0"/>
            <w:rPr>
              <w:color w:val="auto"/>
            </w:rPr>
          </w:pPr>
          <w:r w:rsidRPr="002D1164">
            <w:rPr>
              <w:color w:val="auto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2D1164" w:rsidRPr="002D1164" w14:paraId="11C76A26" w14:textId="77777777" w:rsidTr="00CF1A49">
        <w:tc>
          <w:tcPr>
            <w:tcW w:w="4675" w:type="dxa"/>
          </w:tcPr>
          <w:p w14:paraId="7D70F91E" w14:textId="52A1BAD1" w:rsidR="001E3120" w:rsidRPr="002D1164" w:rsidRDefault="0046792F" w:rsidP="006E1507">
            <w:pPr>
              <w:pStyle w:val="ListBullet"/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>40 hours safety awareness training</w:t>
            </w:r>
          </w:p>
          <w:p w14:paraId="0FC5AAED" w14:textId="673E6DD4" w:rsidR="0046792F" w:rsidRPr="002D1164" w:rsidRDefault="0046792F" w:rsidP="00620561">
            <w:pPr>
              <w:pStyle w:val="ListBullet"/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 xml:space="preserve">8 yrs. </w:t>
            </w:r>
            <w:r w:rsidR="00D76044">
              <w:rPr>
                <w:color w:val="auto"/>
              </w:rPr>
              <w:t xml:space="preserve">Car Detailing </w:t>
            </w:r>
          </w:p>
          <w:p w14:paraId="7EA4EDCB" w14:textId="2319F66C" w:rsidR="00620561" w:rsidRPr="002D1164" w:rsidRDefault="0046792F" w:rsidP="00620561">
            <w:pPr>
              <w:pStyle w:val="ListBullet"/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 xml:space="preserve">15 yrs. </w:t>
            </w:r>
            <w:proofErr w:type="gramStart"/>
            <w:r w:rsidRPr="002D1164">
              <w:rPr>
                <w:color w:val="auto"/>
              </w:rPr>
              <w:t>Culinary</w:t>
            </w:r>
            <w:proofErr w:type="gramEnd"/>
            <w:r w:rsidRPr="002D1164">
              <w:rPr>
                <w:color w:val="auto"/>
              </w:rPr>
              <w:t xml:space="preserve"> experience</w:t>
            </w:r>
          </w:p>
          <w:p w14:paraId="18438D0B" w14:textId="61A924D2" w:rsidR="00620561" w:rsidRPr="002D1164" w:rsidRDefault="0046792F" w:rsidP="00620561">
            <w:pPr>
              <w:pStyle w:val="ListBullet"/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 xml:space="preserve">15 yrs. Customer service </w:t>
            </w:r>
          </w:p>
          <w:p w14:paraId="7286A20E" w14:textId="0662878E" w:rsidR="00620561" w:rsidRPr="002D1164" w:rsidRDefault="0046792F" w:rsidP="00620561">
            <w:pPr>
              <w:pStyle w:val="ListBullet"/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>8 yrs. Management</w:t>
            </w:r>
          </w:p>
          <w:p w14:paraId="3203E2BB" w14:textId="7B3A8AC9" w:rsidR="00620561" w:rsidRPr="002D1164" w:rsidRDefault="0046792F" w:rsidP="00620561">
            <w:pPr>
              <w:pStyle w:val="ListBullet"/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>4 yrs. General manager</w:t>
            </w:r>
          </w:p>
        </w:tc>
        <w:tc>
          <w:tcPr>
            <w:tcW w:w="4675" w:type="dxa"/>
            <w:tcMar>
              <w:left w:w="360" w:type="dxa"/>
            </w:tcMar>
          </w:tcPr>
          <w:p w14:paraId="586F67F8" w14:textId="54DCD979" w:rsidR="00620561" w:rsidRPr="002D1164" w:rsidRDefault="0046792F" w:rsidP="00620561">
            <w:pPr>
              <w:pStyle w:val="ListBullet"/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>Irrigation experience</w:t>
            </w:r>
          </w:p>
          <w:p w14:paraId="44F474ED" w14:textId="3FF8D91E" w:rsidR="00620561" w:rsidRPr="002D1164" w:rsidRDefault="0046792F" w:rsidP="00620561">
            <w:pPr>
              <w:pStyle w:val="ListBullet"/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>Arborist; tree and stump removal</w:t>
            </w:r>
          </w:p>
          <w:p w14:paraId="71368E26" w14:textId="273246C7" w:rsidR="00620561" w:rsidRPr="002D1164" w:rsidRDefault="0046792F" w:rsidP="00620561">
            <w:pPr>
              <w:pStyle w:val="ListBullet"/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>Masonry</w:t>
            </w:r>
          </w:p>
          <w:p w14:paraId="54F830C7" w14:textId="3CAFD3F2" w:rsidR="00620561" w:rsidRPr="002D1164" w:rsidRDefault="00734986" w:rsidP="00620561">
            <w:pPr>
              <w:pStyle w:val="ListBullet"/>
              <w:contextualSpacing w:val="0"/>
              <w:rPr>
                <w:color w:val="auto"/>
              </w:rPr>
            </w:pPr>
            <w:r>
              <w:rPr>
                <w:color w:val="auto"/>
              </w:rPr>
              <w:t xml:space="preserve">Auto </w:t>
            </w:r>
            <w:r w:rsidR="0046792F" w:rsidRPr="002D1164">
              <w:rPr>
                <w:color w:val="auto"/>
              </w:rPr>
              <w:t xml:space="preserve">Mechanic </w:t>
            </w:r>
          </w:p>
          <w:p w14:paraId="50742E90" w14:textId="2AB75211" w:rsidR="00620561" w:rsidRPr="002D1164" w:rsidRDefault="0046792F" w:rsidP="00620561">
            <w:pPr>
              <w:pStyle w:val="ListBullet"/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>Tire tech</w:t>
            </w:r>
            <w:r w:rsidR="00D76044">
              <w:rPr>
                <w:color w:val="auto"/>
              </w:rPr>
              <w:t xml:space="preserve">nician </w:t>
            </w:r>
          </w:p>
          <w:p w14:paraId="142B3636" w14:textId="291DC7BE" w:rsidR="00620561" w:rsidRPr="002D1164" w:rsidRDefault="0046792F" w:rsidP="00620561">
            <w:pPr>
              <w:pStyle w:val="ListBullet"/>
              <w:contextualSpacing w:val="0"/>
              <w:rPr>
                <w:color w:val="auto"/>
              </w:rPr>
            </w:pPr>
            <w:r w:rsidRPr="002D1164">
              <w:rPr>
                <w:color w:val="auto"/>
              </w:rPr>
              <w:t>Courtesy tec</w:t>
            </w:r>
            <w:r w:rsidR="00734986">
              <w:rPr>
                <w:color w:val="auto"/>
              </w:rPr>
              <w:t xml:space="preserve">hnician </w:t>
            </w:r>
          </w:p>
          <w:p w14:paraId="58CB7EAC" w14:textId="0B952A2E" w:rsidR="00620561" w:rsidRPr="002D1164" w:rsidRDefault="00620561" w:rsidP="0046792F">
            <w:pPr>
              <w:pStyle w:val="ListBullet"/>
              <w:numPr>
                <w:ilvl w:val="0"/>
                <w:numId w:val="0"/>
              </w:numPr>
              <w:contextualSpacing w:val="0"/>
              <w:rPr>
                <w:color w:val="auto"/>
              </w:rPr>
            </w:pPr>
          </w:p>
        </w:tc>
      </w:tr>
    </w:tbl>
    <w:p w14:paraId="70E34377" w14:textId="77777777" w:rsidR="00B51D1B" w:rsidRPr="002D1164" w:rsidRDefault="00B51D1B" w:rsidP="00734986">
      <w:pPr>
        <w:pStyle w:val="Heading1"/>
        <w:rPr>
          <w:color w:val="auto"/>
        </w:rPr>
      </w:pPr>
    </w:p>
    <w:sectPr w:rsidR="00B51D1B" w:rsidRPr="002D1164" w:rsidSect="00734986">
      <w:footerReference w:type="default" r:id="rId7"/>
      <w:headerReference w:type="first" r:id="rId8"/>
      <w:pgSz w:w="12240" w:h="15840" w:code="1"/>
      <w:pgMar w:top="950" w:right="1440" w:bottom="144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3DC8" w14:textId="77777777" w:rsidR="00495480" w:rsidRDefault="00495480" w:rsidP="0068194B">
      <w:r>
        <w:separator/>
      </w:r>
    </w:p>
    <w:p w14:paraId="152BFEB8" w14:textId="77777777" w:rsidR="00495480" w:rsidRDefault="00495480"/>
    <w:p w14:paraId="53D7A33F" w14:textId="77777777" w:rsidR="00495480" w:rsidRDefault="00495480"/>
  </w:endnote>
  <w:endnote w:type="continuationSeparator" w:id="0">
    <w:p w14:paraId="6802D5CC" w14:textId="77777777" w:rsidR="00495480" w:rsidRDefault="00495480" w:rsidP="0068194B">
      <w:r>
        <w:continuationSeparator/>
      </w:r>
    </w:p>
    <w:p w14:paraId="4FD0E73F" w14:textId="77777777" w:rsidR="00495480" w:rsidRDefault="00495480"/>
    <w:p w14:paraId="1C444A8F" w14:textId="77777777" w:rsidR="00495480" w:rsidRDefault="004954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91BBF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F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C780B" w14:textId="77777777" w:rsidR="00495480" w:rsidRDefault="00495480" w:rsidP="0068194B">
      <w:r>
        <w:separator/>
      </w:r>
    </w:p>
    <w:p w14:paraId="4876294B" w14:textId="77777777" w:rsidR="00495480" w:rsidRDefault="00495480"/>
    <w:p w14:paraId="781B0047" w14:textId="77777777" w:rsidR="00495480" w:rsidRDefault="00495480"/>
  </w:footnote>
  <w:footnote w:type="continuationSeparator" w:id="0">
    <w:p w14:paraId="30F1E22D" w14:textId="77777777" w:rsidR="00495480" w:rsidRDefault="00495480" w:rsidP="0068194B">
      <w:r>
        <w:continuationSeparator/>
      </w:r>
    </w:p>
    <w:p w14:paraId="4A7EA320" w14:textId="77777777" w:rsidR="00495480" w:rsidRDefault="00495480"/>
    <w:p w14:paraId="7744E71A" w14:textId="77777777" w:rsidR="00495480" w:rsidRDefault="004954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69461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D8604A" wp14:editId="3FF2A4E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77E543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30C3EC0"/>
    <w:multiLevelType w:val="hybridMultilevel"/>
    <w:tmpl w:val="017C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8F63C46"/>
    <w:multiLevelType w:val="hybridMultilevel"/>
    <w:tmpl w:val="FD228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93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67030"/>
    <w:rsid w:val="00171566"/>
    <w:rsid w:val="00174676"/>
    <w:rsid w:val="001755A8"/>
    <w:rsid w:val="00184014"/>
    <w:rsid w:val="00192008"/>
    <w:rsid w:val="001B7C5C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1164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07156"/>
    <w:rsid w:val="00416B25"/>
    <w:rsid w:val="00420592"/>
    <w:rsid w:val="004319E0"/>
    <w:rsid w:val="00437E8C"/>
    <w:rsid w:val="00440225"/>
    <w:rsid w:val="0046792F"/>
    <w:rsid w:val="004726BC"/>
    <w:rsid w:val="00474105"/>
    <w:rsid w:val="00480E6E"/>
    <w:rsid w:val="00486277"/>
    <w:rsid w:val="00493BF7"/>
    <w:rsid w:val="00494CF6"/>
    <w:rsid w:val="00495480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9273C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0561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34986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4873"/>
    <w:rsid w:val="009571D8"/>
    <w:rsid w:val="009650EA"/>
    <w:rsid w:val="0097790C"/>
    <w:rsid w:val="00981F31"/>
    <w:rsid w:val="0098506E"/>
    <w:rsid w:val="009A3E78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76044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0793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20917"/>
  <w15:chartTrackingRefBased/>
  <w15:docId w15:val="{FF45C164-7DFB-494F-841E-DE1904C0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rclient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286F99766A4ECDBD2BA630E4573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68652-CA92-41E8-AD5D-A3BD9DE30FBA}"/>
      </w:docPartPr>
      <w:docPartBody>
        <w:p w:rsidR="00EA030E" w:rsidRDefault="0088408A">
          <w:pPr>
            <w:pStyle w:val="B1286F99766A4ECDBD2BA630E4573827"/>
          </w:pPr>
          <w:r w:rsidRPr="00CF1A49">
            <w:t>Experience</w:t>
          </w:r>
        </w:p>
      </w:docPartBody>
    </w:docPart>
    <w:docPart>
      <w:docPartPr>
        <w:name w:val="2FDAC0F611CD40CB89F96A3BE9731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D8B18-6ABE-4299-8DDB-6B6EEAE8F248}"/>
      </w:docPartPr>
      <w:docPartBody>
        <w:p w:rsidR="00EA030E" w:rsidRDefault="0088408A">
          <w:pPr>
            <w:pStyle w:val="2FDAC0F611CD40CB89F96A3BE97312B7"/>
          </w:pPr>
          <w:r w:rsidRPr="00CF1A49">
            <w:t>Education</w:t>
          </w:r>
        </w:p>
      </w:docPartBody>
    </w:docPart>
    <w:docPart>
      <w:docPartPr>
        <w:name w:val="ED844A8447CB486EA3CF1E2A4B5E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275B6-7471-4E91-87C2-5AAF2DFEAF8C}"/>
      </w:docPartPr>
      <w:docPartBody>
        <w:p w:rsidR="00EA030E" w:rsidRDefault="0088408A">
          <w:pPr>
            <w:pStyle w:val="ED844A8447CB486EA3CF1E2A4B5EF6FC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08A"/>
    <w:rsid w:val="00261268"/>
    <w:rsid w:val="0088408A"/>
    <w:rsid w:val="00EA030E"/>
    <w:rsid w:val="00E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B1286F99766A4ECDBD2BA630E4573827">
    <w:name w:val="B1286F99766A4ECDBD2BA630E457382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FDAC0F611CD40CB89F96A3BE97312B7">
    <w:name w:val="2FDAC0F611CD40CB89F96A3BE97312B7"/>
  </w:style>
  <w:style w:type="paragraph" w:customStyle="1" w:styleId="ED844A8447CB486EA3CF1E2A4B5EF6FC">
    <w:name w:val="ED844A8447CB486EA3CF1E2A4B5EF6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Cmcr Client</dc:creator>
  <cp:keywords/>
  <dc:description/>
  <cp:lastModifiedBy>Izabeau Hunt</cp:lastModifiedBy>
  <cp:revision>2</cp:revision>
  <cp:lastPrinted>2021-09-24T20:07:00Z</cp:lastPrinted>
  <dcterms:created xsi:type="dcterms:W3CDTF">2021-10-11T22:54:00Z</dcterms:created>
  <dcterms:modified xsi:type="dcterms:W3CDTF">2021-10-11T22:54:00Z</dcterms:modified>
  <cp:category/>
</cp:coreProperties>
</file>