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821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4079DD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342BCF" w:rsidP="004079DD">
            <w:pPr>
              <w:pStyle w:val="Title"/>
            </w:pPr>
            <w:bookmarkStart w:id="0" w:name="_GoBack"/>
            <w:bookmarkEnd w:id="0"/>
            <w:r>
              <w:t>Joseph</w:t>
            </w:r>
            <w:r w:rsidR="00692703" w:rsidRPr="00CF1A49">
              <w:t xml:space="preserve"> </w:t>
            </w:r>
            <w:r w:rsidRPr="00342BCF">
              <w:rPr>
                <w:rStyle w:val="IntenseEmphasis"/>
                <w:b w:val="0"/>
              </w:rPr>
              <w:t>Pace Jr.</w:t>
            </w:r>
            <w:r>
              <w:rPr>
                <w:rStyle w:val="IntenseEmphasis"/>
              </w:rPr>
              <w:t xml:space="preserve"> </w:t>
            </w:r>
          </w:p>
          <w:p w:rsidR="00692703" w:rsidRPr="00BC2FD2" w:rsidRDefault="00342BCF" w:rsidP="004079DD">
            <w:pPr>
              <w:pStyle w:val="ContactInfo"/>
              <w:contextualSpacing w:val="0"/>
              <w:rPr>
                <w:sz w:val="24"/>
                <w:szCs w:val="24"/>
              </w:rPr>
            </w:pPr>
            <w:r w:rsidRPr="00BC2FD2">
              <w:rPr>
                <w:sz w:val="24"/>
                <w:szCs w:val="24"/>
              </w:rPr>
              <w:t>69 Avon St. Blasdell, NY 14219</w:t>
            </w:r>
            <w:r w:rsidR="00692703" w:rsidRPr="00BC2FD2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alias w:val="Divider dot:"/>
                <w:tag w:val="Divider dot:"/>
                <w:id w:val="-1459182552"/>
                <w:placeholder>
                  <w:docPart w:val="7CD69A8FCF384D25BE5A5BAA7334D628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BC2FD2">
                  <w:rPr>
                    <w:sz w:val="24"/>
                    <w:szCs w:val="24"/>
                  </w:rPr>
                  <w:t>·</w:t>
                </w:r>
              </w:sdtContent>
            </w:sdt>
            <w:r w:rsidR="00692703" w:rsidRPr="00BC2FD2">
              <w:rPr>
                <w:sz w:val="24"/>
                <w:szCs w:val="24"/>
              </w:rPr>
              <w:t xml:space="preserve"> </w:t>
            </w:r>
            <w:r w:rsidRPr="00BC2FD2">
              <w:rPr>
                <w:sz w:val="24"/>
                <w:szCs w:val="24"/>
              </w:rPr>
              <w:t>716-603-3399</w:t>
            </w:r>
          </w:p>
          <w:p w:rsidR="009F063D" w:rsidRPr="00BC2FD2" w:rsidRDefault="00BC2FD2" w:rsidP="004079DD">
            <w:pPr>
              <w:pStyle w:val="ContactInfo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9F063D" w:rsidRPr="00BC2FD2">
              <w:rPr>
                <w:sz w:val="24"/>
                <w:szCs w:val="24"/>
              </w:rPr>
              <w:t>mpacejr41378@gmail.com</w:t>
            </w:r>
          </w:p>
          <w:p w:rsidR="00692703" w:rsidRPr="00CF1A49" w:rsidRDefault="00692703" w:rsidP="004079DD">
            <w:pPr>
              <w:pStyle w:val="ContactInfoEmphasis"/>
              <w:contextualSpacing w:val="0"/>
            </w:pPr>
          </w:p>
        </w:tc>
      </w:tr>
      <w:tr w:rsidR="009571D8" w:rsidRPr="00CF1A49" w:rsidTr="004079DD">
        <w:tc>
          <w:tcPr>
            <w:tcW w:w="9360" w:type="dxa"/>
            <w:tcMar>
              <w:top w:w="432" w:type="dxa"/>
            </w:tcMar>
          </w:tcPr>
          <w:p w:rsidR="001755A8" w:rsidRPr="00342BCF" w:rsidRDefault="00342BCF" w:rsidP="004079DD">
            <w:pPr>
              <w:contextualSpacing w:val="0"/>
              <w:rPr>
                <w:sz w:val="24"/>
                <w:szCs w:val="24"/>
              </w:rPr>
            </w:pPr>
            <w:r w:rsidRPr="00342BCF">
              <w:rPr>
                <w:color w:val="444444"/>
                <w:sz w:val="24"/>
                <w:szCs w:val="24"/>
                <w:lang w:val="en"/>
              </w:rPr>
              <w:t>Seeking a position in factory operations requiring a team player with solid manufacturing experience, a strong aptitude, and a past performance for maintaining high production and quality standards.</w:t>
            </w:r>
          </w:p>
        </w:tc>
      </w:tr>
    </w:tbl>
    <w:p w:rsidR="004E01EB" w:rsidRPr="00CF1A49" w:rsidRDefault="00E120B1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7206D2E6096646F89049111DB246C302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2926E7" w:rsidP="001D0BF1">
            <w:pPr>
              <w:pStyle w:val="Heading3"/>
              <w:contextualSpacing w:val="0"/>
              <w:outlineLvl w:val="2"/>
            </w:pPr>
            <w:r>
              <w:t>10/1/2007</w:t>
            </w:r>
            <w:r w:rsidR="001D0BF1" w:rsidRPr="00CF1A49">
              <w:t xml:space="preserve"> – </w:t>
            </w:r>
            <w:r w:rsidR="001B0B43">
              <w:t>01/05/</w:t>
            </w:r>
            <w:r w:rsidR="00ED2F3B">
              <w:t>20</w:t>
            </w:r>
            <w:r w:rsidR="001B0B43">
              <w:t>17</w:t>
            </w:r>
          </w:p>
          <w:p w:rsidR="001D0BF1" w:rsidRDefault="001B0B43" w:rsidP="001D0BF1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 xml:space="preserve">Screen </w:t>
            </w:r>
            <w:r w:rsidR="00D519F5">
              <w:t xml:space="preserve">cloth </w:t>
            </w:r>
            <w:r>
              <w:t>Technician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Derrick Corporation</w:t>
            </w:r>
          </w:p>
          <w:p w:rsidR="001E3120" w:rsidRDefault="00BC2FD2" w:rsidP="00BC2FD2">
            <w:pPr>
              <w:pStyle w:val="ListParagraph"/>
              <w:numPr>
                <w:ilvl w:val="0"/>
                <w:numId w:val="14"/>
              </w:numPr>
            </w:pPr>
            <w:r>
              <w:t>Previous experience in a fast-paced manufacturing environment</w:t>
            </w:r>
          </w:p>
          <w:p w:rsidR="00BC2FD2" w:rsidRDefault="00BC2FD2" w:rsidP="00BC2FD2">
            <w:pPr>
              <w:pStyle w:val="ListParagraph"/>
              <w:numPr>
                <w:ilvl w:val="0"/>
                <w:numId w:val="14"/>
              </w:numPr>
            </w:pPr>
            <w:r>
              <w:t>Assembled screen panels following a multi- step production process</w:t>
            </w:r>
          </w:p>
          <w:p w:rsidR="0073598E" w:rsidRDefault="0073598E" w:rsidP="00BC2FD2">
            <w:pPr>
              <w:pStyle w:val="ListParagraph"/>
              <w:numPr>
                <w:ilvl w:val="0"/>
                <w:numId w:val="14"/>
              </w:numPr>
            </w:pPr>
            <w:r>
              <w:t>Safety Inspector for screen cloth department</w:t>
            </w:r>
          </w:p>
          <w:p w:rsidR="0073598E" w:rsidRDefault="0073598E" w:rsidP="006E63B5">
            <w:pPr>
              <w:pStyle w:val="ListParagraph"/>
              <w:numPr>
                <w:ilvl w:val="0"/>
                <w:numId w:val="14"/>
              </w:numPr>
            </w:pPr>
            <w:r>
              <w:t xml:space="preserve">Inspected the work area </w:t>
            </w:r>
            <w:r w:rsidR="007A52E4">
              <w:t>each</w:t>
            </w:r>
            <w:r>
              <w:t xml:space="preserve"> day to ensure safety standards were maintained; participated in staff safety meetings </w:t>
            </w:r>
          </w:p>
          <w:p w:rsidR="0073598E" w:rsidRDefault="0073598E" w:rsidP="00BC2FD2">
            <w:pPr>
              <w:pStyle w:val="ListParagraph"/>
              <w:numPr>
                <w:ilvl w:val="0"/>
                <w:numId w:val="14"/>
              </w:numPr>
            </w:pPr>
            <w:r>
              <w:t xml:space="preserve">Maintained a high level of quality and inspected each completed panel thoroughly </w:t>
            </w:r>
            <w:r w:rsidR="00ED2F3B">
              <w:t>before packaging</w:t>
            </w:r>
          </w:p>
          <w:p w:rsidR="0073598E" w:rsidRDefault="0073598E" w:rsidP="00BC2FD2">
            <w:pPr>
              <w:pStyle w:val="ListParagraph"/>
              <w:numPr>
                <w:ilvl w:val="0"/>
                <w:numId w:val="14"/>
              </w:numPr>
            </w:pPr>
            <w:r>
              <w:t>Previous experience wor</w:t>
            </w:r>
            <w:r w:rsidR="00ED2F3B">
              <w:t>king with press ovens and</w:t>
            </w:r>
            <w:r>
              <w:t xml:space="preserve"> machinery</w:t>
            </w:r>
          </w:p>
          <w:p w:rsidR="00ED2F3B" w:rsidRDefault="00ED2F3B" w:rsidP="00BC2FD2">
            <w:pPr>
              <w:pStyle w:val="ListParagraph"/>
              <w:numPr>
                <w:ilvl w:val="0"/>
                <w:numId w:val="14"/>
              </w:numPr>
            </w:pPr>
            <w:r>
              <w:t>Experience working in a manufacturing environment with a strong emphasis on quality</w:t>
            </w:r>
          </w:p>
          <w:p w:rsidR="00C6178C" w:rsidRPr="00CF1A49" w:rsidRDefault="00C6178C" w:rsidP="00C6178C">
            <w:pPr>
              <w:pStyle w:val="ListParagraph"/>
            </w:pP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ED2F3B" w:rsidP="00F61DF9">
            <w:pPr>
              <w:pStyle w:val="Heading3"/>
              <w:contextualSpacing w:val="0"/>
              <w:outlineLvl w:val="2"/>
            </w:pPr>
            <w:r>
              <w:t>4/15/2001</w:t>
            </w:r>
            <w:r w:rsidR="00F61DF9" w:rsidRPr="00CF1A49">
              <w:t xml:space="preserve"> – </w:t>
            </w:r>
            <w:r>
              <w:t>9/20/2007</w:t>
            </w:r>
          </w:p>
          <w:p w:rsidR="00F61DF9" w:rsidRPr="00CF1A49" w:rsidRDefault="009F59A3" w:rsidP="00F61DF9">
            <w:pPr>
              <w:pStyle w:val="Heading2"/>
              <w:contextualSpacing w:val="0"/>
              <w:outlineLvl w:val="1"/>
            </w:pPr>
            <w:r>
              <w:t>concrete batcher</w:t>
            </w:r>
            <w:r w:rsidR="00E0704A">
              <w:t>/ production</w:t>
            </w:r>
            <w:r w:rsidR="00F61DF9" w:rsidRPr="00CF1A49">
              <w:t xml:space="preserve">, </w:t>
            </w:r>
            <w:r w:rsidR="00ED2F3B">
              <w:rPr>
                <w:rStyle w:val="SubtleReference"/>
              </w:rPr>
              <w:t>Southside Precast</w:t>
            </w:r>
          </w:p>
          <w:p w:rsidR="00F61DF9" w:rsidRDefault="009F59A3" w:rsidP="00AF56B0">
            <w:pPr>
              <w:pStyle w:val="ListParagraph"/>
              <w:numPr>
                <w:ilvl w:val="0"/>
                <w:numId w:val="15"/>
              </w:numPr>
            </w:pPr>
            <w:r>
              <w:t>Previous experience in a multi-faceted manufacturing environment</w:t>
            </w:r>
          </w:p>
          <w:p w:rsidR="009F59A3" w:rsidRDefault="00F2550C" w:rsidP="00AF56B0">
            <w:pPr>
              <w:pStyle w:val="ListParagraph"/>
              <w:numPr>
                <w:ilvl w:val="0"/>
                <w:numId w:val="15"/>
              </w:numPr>
            </w:pPr>
            <w:r>
              <w:t>Operated overhead</w:t>
            </w:r>
            <w:r w:rsidR="009F59A3">
              <w:t xml:space="preserve"> crane</w:t>
            </w:r>
          </w:p>
          <w:p w:rsidR="00907897" w:rsidRDefault="00F2550C" w:rsidP="00AF56B0">
            <w:pPr>
              <w:pStyle w:val="ListParagraph"/>
              <w:numPr>
                <w:ilvl w:val="0"/>
                <w:numId w:val="15"/>
              </w:numPr>
            </w:pPr>
            <w:r>
              <w:t>Operated fork</w:t>
            </w:r>
            <w:r w:rsidR="00907897">
              <w:t xml:space="preserve"> lift as required</w:t>
            </w:r>
          </w:p>
          <w:p w:rsidR="009F59A3" w:rsidRDefault="004E73B1" w:rsidP="00AF56B0">
            <w:pPr>
              <w:pStyle w:val="ListParagraph"/>
              <w:numPr>
                <w:ilvl w:val="0"/>
                <w:numId w:val="15"/>
              </w:numPr>
            </w:pPr>
            <w:r>
              <w:t>Experience applying</w:t>
            </w:r>
            <w:r w:rsidR="009F59A3">
              <w:t xml:space="preserve"> acid wash to products</w:t>
            </w:r>
          </w:p>
          <w:p w:rsidR="009F59A3" w:rsidRDefault="009F59A3" w:rsidP="00AF56B0">
            <w:pPr>
              <w:pStyle w:val="ListParagraph"/>
              <w:numPr>
                <w:ilvl w:val="0"/>
                <w:numId w:val="15"/>
              </w:numPr>
            </w:pPr>
            <w:r>
              <w:t xml:space="preserve">Mixed batches of concrete for use in production </w:t>
            </w:r>
          </w:p>
          <w:p w:rsidR="009F59A3" w:rsidRDefault="00853F64" w:rsidP="00AF56B0">
            <w:pPr>
              <w:pStyle w:val="ListParagraph"/>
              <w:numPr>
                <w:ilvl w:val="0"/>
                <w:numId w:val="15"/>
              </w:numPr>
            </w:pPr>
            <w:r>
              <w:t>Patched, sanded, and finished products according to company specifications</w:t>
            </w:r>
          </w:p>
          <w:p w:rsidR="00C6178C" w:rsidRDefault="00C6178C" w:rsidP="00C6178C">
            <w:pPr>
              <w:pStyle w:val="ListParagraph"/>
            </w:pPr>
          </w:p>
          <w:p w:rsidR="009F59A3" w:rsidRDefault="009F59A3" w:rsidP="009F59A3">
            <w:r>
              <w:t xml:space="preserve"> </w:t>
            </w:r>
          </w:p>
          <w:p w:rsidR="00AF56B0" w:rsidRPr="00CF1A49" w:rsidRDefault="007A52E4" w:rsidP="00AF56B0">
            <w:pPr>
              <w:pStyle w:val="Heading3"/>
              <w:contextualSpacing w:val="0"/>
              <w:outlineLvl w:val="2"/>
            </w:pPr>
            <w:r>
              <w:t>5/05/1998</w:t>
            </w:r>
            <w:r w:rsidR="00AF56B0" w:rsidRPr="00CF1A49">
              <w:t xml:space="preserve"> – </w:t>
            </w:r>
            <w:r>
              <w:t>05/01/2000</w:t>
            </w:r>
          </w:p>
          <w:p w:rsidR="00AF56B0" w:rsidRPr="00CF1A49" w:rsidRDefault="00405B20" w:rsidP="00AF56B0">
            <w:pPr>
              <w:pStyle w:val="Heading2"/>
              <w:contextualSpacing w:val="0"/>
              <w:outlineLvl w:val="1"/>
            </w:pPr>
            <w:r>
              <w:t>RECovery operator</w:t>
            </w:r>
            <w:r w:rsidR="00AF56B0" w:rsidRPr="00CF1A49">
              <w:t xml:space="preserve">, </w:t>
            </w:r>
            <w:r w:rsidR="00853F64">
              <w:rPr>
                <w:rStyle w:val="SubtleReference"/>
              </w:rPr>
              <w:t xml:space="preserve">Buffalo </w:t>
            </w:r>
            <w:r w:rsidR="00AE0D72">
              <w:rPr>
                <w:rStyle w:val="SubtleReference"/>
              </w:rPr>
              <w:t>damage recovery center</w:t>
            </w:r>
          </w:p>
          <w:p w:rsidR="00AF56B0" w:rsidRDefault="00AE0D72" w:rsidP="00AE0D72">
            <w:pPr>
              <w:pStyle w:val="ListParagraph"/>
              <w:numPr>
                <w:ilvl w:val="0"/>
                <w:numId w:val="16"/>
              </w:numPr>
            </w:pPr>
            <w:r>
              <w:t xml:space="preserve">Sorted through boxes of damaged products to determine salvageable and non-salvageable </w:t>
            </w:r>
            <w:r w:rsidR="007A52E4">
              <w:t>items</w:t>
            </w:r>
          </w:p>
          <w:p w:rsidR="00AE0D72" w:rsidRDefault="00AE0D72" w:rsidP="00AE0D72">
            <w:pPr>
              <w:pStyle w:val="ListParagraph"/>
              <w:numPr>
                <w:ilvl w:val="0"/>
                <w:numId w:val="16"/>
              </w:numPr>
            </w:pPr>
            <w:r>
              <w:t>Experience using a pallet jack to move and organize pallets</w:t>
            </w:r>
          </w:p>
          <w:p w:rsidR="00AF56B0" w:rsidRDefault="00AE0D72" w:rsidP="00F61DF9">
            <w:pPr>
              <w:pStyle w:val="ListParagraph"/>
              <w:numPr>
                <w:ilvl w:val="0"/>
                <w:numId w:val="16"/>
              </w:numPr>
            </w:pPr>
            <w:r>
              <w:t>Scanned salvageable items into computer and packaged products for re-distribution</w:t>
            </w:r>
          </w:p>
        </w:tc>
      </w:tr>
    </w:tbl>
    <w:sdt>
      <w:sdtPr>
        <w:alias w:val="Education:"/>
        <w:tag w:val="Education:"/>
        <w:id w:val="-1908763273"/>
        <w:placeholder>
          <w:docPart w:val="CB768015D724482DBB73A462BDCAACFB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pPr w:leftFromText="180" w:rightFromText="180" w:horzAnchor="margin" w:tblpY="510"/>
        <w:tblW w:w="4740" w:type="pct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8851"/>
      </w:tblGrid>
      <w:tr w:rsidR="001D0BF1" w:rsidRPr="00CF1A49" w:rsidTr="00205168">
        <w:trPr>
          <w:trHeight w:val="284"/>
        </w:trPr>
        <w:tc>
          <w:tcPr>
            <w:tcW w:w="8851" w:type="dxa"/>
          </w:tcPr>
          <w:p w:rsidR="001D0BF1" w:rsidRPr="00CF1A49" w:rsidRDefault="002E219B" w:rsidP="00205168">
            <w:pPr>
              <w:pStyle w:val="Heading3"/>
              <w:contextualSpacing w:val="0"/>
              <w:outlineLvl w:val="2"/>
            </w:pPr>
            <w:r>
              <w:t>JUNE</w:t>
            </w:r>
            <w:r w:rsidR="001D0BF1" w:rsidRPr="00CF1A49">
              <w:t xml:space="preserve"> </w:t>
            </w:r>
            <w:r>
              <w:t>1997</w:t>
            </w:r>
          </w:p>
          <w:p w:rsidR="001D0BF1" w:rsidRPr="00CF1A49" w:rsidRDefault="002E219B" w:rsidP="00205168">
            <w:pPr>
              <w:pStyle w:val="Heading2"/>
              <w:contextualSpacing w:val="0"/>
              <w:outlineLvl w:val="1"/>
            </w:pPr>
            <w:r>
              <w:t>NYS H.S. Diploma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Seneca vocational high school</w:t>
            </w:r>
          </w:p>
          <w:p w:rsidR="007538DC" w:rsidRPr="00CF1A49" w:rsidRDefault="002E219B" w:rsidP="00205168">
            <w:pPr>
              <w:contextualSpacing w:val="0"/>
            </w:pPr>
            <w:r>
              <w:t>VOCATIONAL FOCUS: ELECTRICAL TECHNOLOGY</w:t>
            </w:r>
          </w:p>
        </w:tc>
      </w:tr>
      <w:tr w:rsidR="00F61DF9" w:rsidRPr="00CF1A49" w:rsidTr="00205168">
        <w:trPr>
          <w:trHeight w:val="288"/>
        </w:trPr>
        <w:tc>
          <w:tcPr>
            <w:tcW w:w="8851" w:type="dxa"/>
            <w:tcMar>
              <w:top w:w="216" w:type="dxa"/>
            </w:tcMar>
          </w:tcPr>
          <w:p w:rsidR="00F61DF9" w:rsidRPr="002E219B" w:rsidRDefault="00F61DF9" w:rsidP="00205168">
            <w:pPr>
              <w:pStyle w:val="Heading3"/>
              <w:contextualSpacing w:val="0"/>
              <w:outlineLvl w:val="2"/>
            </w:pPr>
          </w:p>
        </w:tc>
      </w:tr>
    </w:tbl>
    <w:sdt>
      <w:sdtPr>
        <w:alias w:val="Skills:"/>
        <w:tag w:val="Skills:"/>
        <w:id w:val="-1392877668"/>
        <w:placeholder>
          <w:docPart w:val="0D32105DBA1A45839F24635D118586CF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D519F5" w:rsidRDefault="00D519F5" w:rsidP="00D519F5">
            <w:pPr>
              <w:pStyle w:val="ListBullet"/>
              <w:contextualSpacing w:val="0"/>
            </w:pPr>
            <w:r>
              <w:t>Willingness to work extra shifts and/or overtime as needed</w:t>
            </w:r>
          </w:p>
          <w:p w:rsidR="001E3120" w:rsidRPr="006E1507" w:rsidRDefault="002E219B" w:rsidP="006E1507">
            <w:pPr>
              <w:pStyle w:val="ListBullet"/>
              <w:contextualSpacing w:val="0"/>
            </w:pPr>
            <w:r>
              <w:t>Strong focus on quality control</w:t>
            </w:r>
            <w:r w:rsidR="004E73B1">
              <w:t>/ safety</w:t>
            </w:r>
          </w:p>
          <w:p w:rsidR="001F4E6D" w:rsidRDefault="002E219B" w:rsidP="006E1507">
            <w:pPr>
              <w:pStyle w:val="ListBullet"/>
              <w:contextualSpacing w:val="0"/>
            </w:pPr>
            <w:r>
              <w:t>Attention to detail</w:t>
            </w:r>
          </w:p>
          <w:p w:rsidR="002E219B" w:rsidRPr="006E1507" w:rsidRDefault="002E219B" w:rsidP="006E1507">
            <w:pPr>
              <w:pStyle w:val="ListBullet"/>
              <w:contextualSpacing w:val="0"/>
            </w:pPr>
            <w:r>
              <w:t>Team player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2E219B" w:rsidP="006E1507">
            <w:pPr>
              <w:pStyle w:val="ListBullet"/>
              <w:contextualSpacing w:val="0"/>
            </w:pPr>
            <w:r>
              <w:t>Adherence to company policies and procedures</w:t>
            </w:r>
          </w:p>
          <w:p w:rsidR="001E3120" w:rsidRPr="006E1507" w:rsidRDefault="002E219B" w:rsidP="006E1507">
            <w:pPr>
              <w:pStyle w:val="ListBullet"/>
              <w:contextualSpacing w:val="0"/>
            </w:pPr>
            <w:r>
              <w:t>Willing to learn procedures for multiple jobs/positions</w:t>
            </w:r>
          </w:p>
          <w:p w:rsidR="001E3120" w:rsidRDefault="002E219B" w:rsidP="006E1507">
            <w:pPr>
              <w:pStyle w:val="ListBullet"/>
              <w:contextualSpacing w:val="0"/>
            </w:pPr>
            <w:r>
              <w:t>Strong work ethic</w:t>
            </w:r>
          </w:p>
          <w:p w:rsidR="002E219B" w:rsidRPr="006E1507" w:rsidRDefault="002E219B" w:rsidP="002E219B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:rsidR="00B51D1B" w:rsidRPr="006E1507" w:rsidRDefault="00B51D1B" w:rsidP="006E1507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0B1" w:rsidRDefault="00E120B1" w:rsidP="0068194B">
      <w:r>
        <w:separator/>
      </w:r>
    </w:p>
    <w:p w:rsidR="00E120B1" w:rsidRDefault="00E120B1"/>
    <w:p w:rsidR="00E120B1" w:rsidRDefault="00E120B1"/>
  </w:endnote>
  <w:endnote w:type="continuationSeparator" w:id="0">
    <w:p w:rsidR="00E120B1" w:rsidRDefault="00E120B1" w:rsidP="0068194B">
      <w:r>
        <w:continuationSeparator/>
      </w:r>
    </w:p>
    <w:p w:rsidR="00E120B1" w:rsidRDefault="00E120B1"/>
    <w:p w:rsidR="00E120B1" w:rsidRDefault="00E120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46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0B1" w:rsidRDefault="00E120B1" w:rsidP="0068194B">
      <w:r>
        <w:separator/>
      </w:r>
    </w:p>
    <w:p w:rsidR="00E120B1" w:rsidRDefault="00E120B1"/>
    <w:p w:rsidR="00E120B1" w:rsidRDefault="00E120B1"/>
  </w:footnote>
  <w:footnote w:type="continuationSeparator" w:id="0">
    <w:p w:rsidR="00E120B1" w:rsidRDefault="00E120B1" w:rsidP="0068194B">
      <w:r>
        <w:continuationSeparator/>
      </w:r>
    </w:p>
    <w:p w:rsidR="00E120B1" w:rsidRDefault="00E120B1"/>
    <w:p w:rsidR="00E120B1" w:rsidRDefault="00E120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C4BECD9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75A579F"/>
    <w:multiLevelType w:val="hybridMultilevel"/>
    <w:tmpl w:val="856A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A19DB"/>
    <w:multiLevelType w:val="hybridMultilevel"/>
    <w:tmpl w:val="5DAE4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54B21"/>
    <w:multiLevelType w:val="multilevel"/>
    <w:tmpl w:val="F702C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AA6445"/>
    <w:multiLevelType w:val="hybridMultilevel"/>
    <w:tmpl w:val="E40E6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3"/>
  </w:num>
  <w:num w:numId="15">
    <w:abstractNumId w:val="14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CF"/>
    <w:rsid w:val="000001EF"/>
    <w:rsid w:val="00007322"/>
    <w:rsid w:val="00007728"/>
    <w:rsid w:val="00024584"/>
    <w:rsid w:val="00024730"/>
    <w:rsid w:val="00055E95"/>
    <w:rsid w:val="0007021F"/>
    <w:rsid w:val="00086FFE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B0B43"/>
    <w:rsid w:val="001C0E68"/>
    <w:rsid w:val="001C4B6F"/>
    <w:rsid w:val="001D0410"/>
    <w:rsid w:val="001D0BF1"/>
    <w:rsid w:val="001E3120"/>
    <w:rsid w:val="001E7E0C"/>
    <w:rsid w:val="001F0BB0"/>
    <w:rsid w:val="001F4E6D"/>
    <w:rsid w:val="001F6140"/>
    <w:rsid w:val="00203573"/>
    <w:rsid w:val="00205168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26E7"/>
    <w:rsid w:val="00294998"/>
    <w:rsid w:val="00297F18"/>
    <w:rsid w:val="002A1945"/>
    <w:rsid w:val="002B2958"/>
    <w:rsid w:val="002B3FC8"/>
    <w:rsid w:val="002D23C5"/>
    <w:rsid w:val="002D6137"/>
    <w:rsid w:val="002E219B"/>
    <w:rsid w:val="002E7E61"/>
    <w:rsid w:val="002F05E5"/>
    <w:rsid w:val="002F254D"/>
    <w:rsid w:val="002F30E4"/>
    <w:rsid w:val="00307140"/>
    <w:rsid w:val="00316DFF"/>
    <w:rsid w:val="00325B57"/>
    <w:rsid w:val="00336056"/>
    <w:rsid w:val="00342BCF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5B20"/>
    <w:rsid w:val="00406CFF"/>
    <w:rsid w:val="004079DD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4E73B1"/>
    <w:rsid w:val="00510392"/>
    <w:rsid w:val="00513E2A"/>
    <w:rsid w:val="00564B2C"/>
    <w:rsid w:val="00566A35"/>
    <w:rsid w:val="0056701E"/>
    <w:rsid w:val="005740D7"/>
    <w:rsid w:val="00585781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6E63B5"/>
    <w:rsid w:val="00712D8B"/>
    <w:rsid w:val="007273B7"/>
    <w:rsid w:val="00733E0A"/>
    <w:rsid w:val="0073598E"/>
    <w:rsid w:val="0074403D"/>
    <w:rsid w:val="00746D44"/>
    <w:rsid w:val="007538DC"/>
    <w:rsid w:val="00757803"/>
    <w:rsid w:val="00790D22"/>
    <w:rsid w:val="0079206B"/>
    <w:rsid w:val="00796076"/>
    <w:rsid w:val="007A52E4"/>
    <w:rsid w:val="007C0566"/>
    <w:rsid w:val="007C606B"/>
    <w:rsid w:val="007D6834"/>
    <w:rsid w:val="007E6A61"/>
    <w:rsid w:val="00801140"/>
    <w:rsid w:val="00803404"/>
    <w:rsid w:val="00834955"/>
    <w:rsid w:val="00853F64"/>
    <w:rsid w:val="00855B59"/>
    <w:rsid w:val="00856D18"/>
    <w:rsid w:val="00860461"/>
    <w:rsid w:val="0086073E"/>
    <w:rsid w:val="0086487C"/>
    <w:rsid w:val="00870B20"/>
    <w:rsid w:val="008829F8"/>
    <w:rsid w:val="00885897"/>
    <w:rsid w:val="008A6538"/>
    <w:rsid w:val="008C7056"/>
    <w:rsid w:val="008F3B14"/>
    <w:rsid w:val="00900FF4"/>
    <w:rsid w:val="00901899"/>
    <w:rsid w:val="0090344B"/>
    <w:rsid w:val="00905715"/>
    <w:rsid w:val="00907120"/>
    <w:rsid w:val="00907897"/>
    <w:rsid w:val="0091321E"/>
    <w:rsid w:val="00913946"/>
    <w:rsid w:val="0092726B"/>
    <w:rsid w:val="009361BA"/>
    <w:rsid w:val="0094469F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063D"/>
    <w:rsid w:val="009F220C"/>
    <w:rsid w:val="009F3B05"/>
    <w:rsid w:val="009F4931"/>
    <w:rsid w:val="009F59A3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0D72"/>
    <w:rsid w:val="00AE7650"/>
    <w:rsid w:val="00AF56B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C2FD2"/>
    <w:rsid w:val="00BD431F"/>
    <w:rsid w:val="00BE423E"/>
    <w:rsid w:val="00BF61AC"/>
    <w:rsid w:val="00C47FA6"/>
    <w:rsid w:val="00C57FC6"/>
    <w:rsid w:val="00C6178C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519F5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0704A"/>
    <w:rsid w:val="00E120B1"/>
    <w:rsid w:val="00E14498"/>
    <w:rsid w:val="00E2397A"/>
    <w:rsid w:val="00E254DB"/>
    <w:rsid w:val="00E300FC"/>
    <w:rsid w:val="00E362DB"/>
    <w:rsid w:val="00E55C9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D2F3B"/>
    <w:rsid w:val="00EE2CA8"/>
    <w:rsid w:val="00EF17E8"/>
    <w:rsid w:val="00EF51D9"/>
    <w:rsid w:val="00F130DD"/>
    <w:rsid w:val="00F24884"/>
    <w:rsid w:val="00F2550C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  <w:rsid w:val="00FF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011A35-4649-4B54-96F2-8190603D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14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2687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98870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8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07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ley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D69A8FCF384D25BE5A5BAA7334D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3D7D7-EB8B-400F-BB0C-18DA7D4A52DD}"/>
      </w:docPartPr>
      <w:docPartBody>
        <w:p w:rsidR="00D6188F" w:rsidRDefault="00D6188F">
          <w:pPr>
            <w:pStyle w:val="7CD69A8FCF384D25BE5A5BAA7334D628"/>
          </w:pPr>
          <w:r w:rsidRPr="00CF1A49">
            <w:t>·</w:t>
          </w:r>
        </w:p>
      </w:docPartBody>
    </w:docPart>
    <w:docPart>
      <w:docPartPr>
        <w:name w:val="7206D2E6096646F89049111DB246C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92AEE-6059-4CF6-ABF2-0F09C25DF8D2}"/>
      </w:docPartPr>
      <w:docPartBody>
        <w:p w:rsidR="00D6188F" w:rsidRDefault="00D6188F">
          <w:pPr>
            <w:pStyle w:val="7206D2E6096646F89049111DB246C302"/>
          </w:pPr>
          <w:r w:rsidRPr="00CF1A49">
            <w:t>Experience</w:t>
          </w:r>
        </w:p>
      </w:docPartBody>
    </w:docPart>
    <w:docPart>
      <w:docPartPr>
        <w:name w:val="CB768015D724482DBB73A462BDCAA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AC67C-811E-408E-9840-BB2ABDD00D16}"/>
      </w:docPartPr>
      <w:docPartBody>
        <w:p w:rsidR="00D6188F" w:rsidRDefault="00D6188F">
          <w:pPr>
            <w:pStyle w:val="CB768015D724482DBB73A462BDCAACFB"/>
          </w:pPr>
          <w:r w:rsidRPr="00CF1A49">
            <w:t>Education</w:t>
          </w:r>
        </w:p>
      </w:docPartBody>
    </w:docPart>
    <w:docPart>
      <w:docPartPr>
        <w:name w:val="0D32105DBA1A45839F24635D11858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B84D6-3AFE-44F7-A729-F6160048477D}"/>
      </w:docPartPr>
      <w:docPartBody>
        <w:p w:rsidR="00D6188F" w:rsidRDefault="00D6188F">
          <w:pPr>
            <w:pStyle w:val="0D32105DBA1A45839F24635D118586CF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D9"/>
    <w:rsid w:val="00171677"/>
    <w:rsid w:val="0079145C"/>
    <w:rsid w:val="008F6FAE"/>
    <w:rsid w:val="00C708D9"/>
    <w:rsid w:val="00D6188F"/>
    <w:rsid w:val="00F0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20D23CFB7040249D8ED771FF440008">
    <w:name w:val="7C20D23CFB7040249D8ED771FF440008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9B39F9043EE547D688E5FC3910A5D6EF">
    <w:name w:val="9B39F9043EE547D688E5FC3910A5D6EF"/>
  </w:style>
  <w:style w:type="paragraph" w:customStyle="1" w:styleId="B02043B09EFF4D8CBD5908455CE4DE23">
    <w:name w:val="B02043B09EFF4D8CBD5908455CE4DE23"/>
  </w:style>
  <w:style w:type="paragraph" w:customStyle="1" w:styleId="7CD69A8FCF384D25BE5A5BAA7334D628">
    <w:name w:val="7CD69A8FCF384D25BE5A5BAA7334D628"/>
  </w:style>
  <w:style w:type="paragraph" w:customStyle="1" w:styleId="F39BDD398F1045DD8EC2C18F8DEF02BB">
    <w:name w:val="F39BDD398F1045DD8EC2C18F8DEF02BB"/>
  </w:style>
  <w:style w:type="paragraph" w:customStyle="1" w:styleId="71B455E510F44A24B9051F39FCA14196">
    <w:name w:val="71B455E510F44A24B9051F39FCA14196"/>
  </w:style>
  <w:style w:type="paragraph" w:customStyle="1" w:styleId="22978019BD9F48BD8F5B66C20BE948D7">
    <w:name w:val="22978019BD9F48BD8F5B66C20BE948D7"/>
  </w:style>
  <w:style w:type="paragraph" w:customStyle="1" w:styleId="3D32771EF42E4718A165B21D2F86BBAA">
    <w:name w:val="3D32771EF42E4718A165B21D2F86BBAA"/>
  </w:style>
  <w:style w:type="paragraph" w:customStyle="1" w:styleId="C838AA0B82074029B136AEEB63B4C7FC">
    <w:name w:val="C838AA0B82074029B136AEEB63B4C7FC"/>
  </w:style>
  <w:style w:type="paragraph" w:customStyle="1" w:styleId="6D0FABC5148A4E6EA2C5A25A59333F80">
    <w:name w:val="6D0FABC5148A4E6EA2C5A25A59333F80"/>
  </w:style>
  <w:style w:type="paragraph" w:customStyle="1" w:styleId="7DF977741D9D45ECBB684B9B3B4FA943">
    <w:name w:val="7DF977741D9D45ECBB684B9B3B4FA943"/>
  </w:style>
  <w:style w:type="paragraph" w:customStyle="1" w:styleId="7206D2E6096646F89049111DB246C302">
    <w:name w:val="7206D2E6096646F89049111DB246C302"/>
  </w:style>
  <w:style w:type="paragraph" w:customStyle="1" w:styleId="3AC608F9A74048D4B12C3EA53F174A1E">
    <w:name w:val="3AC608F9A74048D4B12C3EA53F174A1E"/>
  </w:style>
  <w:style w:type="paragraph" w:customStyle="1" w:styleId="B824D30509C74C0FA729C7435C7AA19D">
    <w:name w:val="B824D30509C74C0FA729C7435C7AA19D"/>
  </w:style>
  <w:style w:type="paragraph" w:customStyle="1" w:styleId="A15F438AF77E4D8FB318662925A9CD62">
    <w:name w:val="A15F438AF77E4D8FB318662925A9CD62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AD6FD271751A43FFB180A2DDC95F059C">
    <w:name w:val="AD6FD271751A43FFB180A2DDC95F059C"/>
  </w:style>
  <w:style w:type="paragraph" w:customStyle="1" w:styleId="F90837C286EB4BADB4F1A03141E88A30">
    <w:name w:val="F90837C286EB4BADB4F1A03141E88A30"/>
  </w:style>
  <w:style w:type="paragraph" w:customStyle="1" w:styleId="5E0B1D48D3714AB6BA62D9B7A09BF70C">
    <w:name w:val="5E0B1D48D3714AB6BA62D9B7A09BF70C"/>
  </w:style>
  <w:style w:type="paragraph" w:customStyle="1" w:styleId="4C47F66AFA7F494E8A5D1EAF51C3DF9D">
    <w:name w:val="4C47F66AFA7F494E8A5D1EAF51C3DF9D"/>
  </w:style>
  <w:style w:type="paragraph" w:customStyle="1" w:styleId="BDC6A76216F045FABAB72E813CDA982B">
    <w:name w:val="BDC6A76216F045FABAB72E813CDA982B"/>
  </w:style>
  <w:style w:type="paragraph" w:customStyle="1" w:styleId="D5513E5FC676414592321C262A641A1D">
    <w:name w:val="D5513E5FC676414592321C262A641A1D"/>
  </w:style>
  <w:style w:type="paragraph" w:customStyle="1" w:styleId="675E6166A7034BF0A33D80644D3AFF7F">
    <w:name w:val="675E6166A7034BF0A33D80644D3AFF7F"/>
  </w:style>
  <w:style w:type="paragraph" w:customStyle="1" w:styleId="CB768015D724482DBB73A462BDCAACFB">
    <w:name w:val="CB768015D724482DBB73A462BDCAACFB"/>
  </w:style>
  <w:style w:type="paragraph" w:customStyle="1" w:styleId="9E3CFF24C9AF4BE9B703A718B7DC13E3">
    <w:name w:val="9E3CFF24C9AF4BE9B703A718B7DC13E3"/>
  </w:style>
  <w:style w:type="paragraph" w:customStyle="1" w:styleId="5C8DF86392974DA691E1C331DE2801ED">
    <w:name w:val="5C8DF86392974DA691E1C331DE2801ED"/>
  </w:style>
  <w:style w:type="paragraph" w:customStyle="1" w:styleId="E9222E271F5A4F578DC1F9908BBC078F">
    <w:name w:val="E9222E271F5A4F578DC1F9908BBC078F"/>
  </w:style>
  <w:style w:type="paragraph" w:customStyle="1" w:styleId="2C856B4BC65748049F143F35CBC13D3A">
    <w:name w:val="2C856B4BC65748049F143F35CBC13D3A"/>
  </w:style>
  <w:style w:type="paragraph" w:customStyle="1" w:styleId="659C5F3CAD1A4EE29ECA08445310E5DE">
    <w:name w:val="659C5F3CAD1A4EE29ECA08445310E5DE"/>
  </w:style>
  <w:style w:type="paragraph" w:customStyle="1" w:styleId="DEE3C173862A4BC3AC8114628EDEE7C4">
    <w:name w:val="DEE3C173862A4BC3AC8114628EDEE7C4"/>
  </w:style>
  <w:style w:type="paragraph" w:customStyle="1" w:styleId="9D6F07FC209F4A06B85225268836452C">
    <w:name w:val="9D6F07FC209F4A06B85225268836452C"/>
  </w:style>
  <w:style w:type="paragraph" w:customStyle="1" w:styleId="F24168A934AA42408181B58B48EB993C">
    <w:name w:val="F24168A934AA42408181B58B48EB993C"/>
  </w:style>
  <w:style w:type="paragraph" w:customStyle="1" w:styleId="AEC8E2ABAA2B459E896CE5A54C1B6FF2">
    <w:name w:val="AEC8E2ABAA2B459E896CE5A54C1B6FF2"/>
  </w:style>
  <w:style w:type="paragraph" w:customStyle="1" w:styleId="36247173D38540F4B3398E3D5E3F8047">
    <w:name w:val="36247173D38540F4B3398E3D5E3F8047"/>
  </w:style>
  <w:style w:type="paragraph" w:customStyle="1" w:styleId="0D32105DBA1A45839F24635D118586CF">
    <w:name w:val="0D32105DBA1A45839F24635D118586CF"/>
  </w:style>
  <w:style w:type="paragraph" w:customStyle="1" w:styleId="19B08BBFE84948C18A31ABD6D36B6CAA">
    <w:name w:val="19B08BBFE84948C18A31ABD6D36B6CAA"/>
  </w:style>
  <w:style w:type="paragraph" w:customStyle="1" w:styleId="1E7043F7B4BA487E95B5114383534ABA">
    <w:name w:val="1E7043F7B4BA487E95B5114383534ABA"/>
  </w:style>
  <w:style w:type="paragraph" w:customStyle="1" w:styleId="9FBAFA814A714495A06B166E3531FCDC">
    <w:name w:val="9FBAFA814A714495A06B166E3531FCDC"/>
  </w:style>
  <w:style w:type="paragraph" w:customStyle="1" w:styleId="30C6CF0352044DB1940FB9816B83EF1A">
    <w:name w:val="30C6CF0352044DB1940FB9816B83EF1A"/>
  </w:style>
  <w:style w:type="paragraph" w:customStyle="1" w:styleId="5841B9F49E064A3CBCE8D343B97725F0">
    <w:name w:val="5841B9F49E064A3CBCE8D343B97725F0"/>
  </w:style>
  <w:style w:type="paragraph" w:customStyle="1" w:styleId="237104B15CE34480B26BEC69B3EFEE76">
    <w:name w:val="237104B15CE34480B26BEC69B3EFEE76"/>
  </w:style>
  <w:style w:type="paragraph" w:customStyle="1" w:styleId="156AE3B7E78547068FBFFD6BA639D1FA">
    <w:name w:val="156AE3B7E78547068FBFFD6BA639D1FA"/>
  </w:style>
  <w:style w:type="paragraph" w:customStyle="1" w:styleId="F1C8B4BB67E24B1D886DF98B0D513496">
    <w:name w:val="F1C8B4BB67E24B1D886DF98B0D513496"/>
    <w:rsid w:val="00C708D9"/>
  </w:style>
  <w:style w:type="paragraph" w:customStyle="1" w:styleId="9818DC4E46BF4504AC6776816A7FA5FE">
    <w:name w:val="9818DC4E46BF4504AC6776816A7FA5FE"/>
    <w:rsid w:val="00C708D9"/>
  </w:style>
  <w:style w:type="paragraph" w:customStyle="1" w:styleId="46A4B936B5D444338120AB24FE6E3B4B">
    <w:name w:val="46A4B936B5D444338120AB24FE6E3B4B"/>
    <w:rsid w:val="00C708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</dc:creator>
  <cp:keywords/>
  <dc:description/>
  <cp:lastModifiedBy>cmg</cp:lastModifiedBy>
  <cp:revision>2</cp:revision>
  <dcterms:created xsi:type="dcterms:W3CDTF">2017-08-28T16:37:00Z</dcterms:created>
  <dcterms:modified xsi:type="dcterms:W3CDTF">2017-08-28T16:37:00Z</dcterms:modified>
  <cp:category/>
</cp:coreProperties>
</file>