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F5470E">
      <w:pPr>
        <w:pStyle w:val="Name"/>
      </w:pPr>
      <w:r>
        <w:t>Carl Jones</w:t>
      </w:r>
      <w:r w:rsidR="00484185">
        <w:t xml:space="preserve"> </w:t>
      </w:r>
      <w:r>
        <w:t>ll</w:t>
      </w:r>
    </w:p>
    <w:p w:rsidR="007E4FF2" w:rsidRDefault="00F5470E">
      <w:pPr>
        <w:pStyle w:val="Address"/>
      </w:pPr>
      <w:r>
        <w:t>4122 19</w:t>
      </w:r>
      <w:r w:rsidRPr="00F5470E">
        <w:rPr>
          <w:vertAlign w:val="superscript"/>
        </w:rPr>
        <w:t>th</w:t>
      </w:r>
      <w:r>
        <w:t xml:space="preserve"> street</w:t>
      </w:r>
    </w:p>
    <w:p w:rsidR="007E4FF2" w:rsidRDefault="00F5470E">
      <w:pPr>
        <w:pStyle w:val="Address"/>
      </w:pPr>
      <w:r>
        <w:t xml:space="preserve"> Ecorse, Michigan, 48229</w:t>
      </w:r>
      <w:r w:rsidR="00A200AF">
        <w:t xml:space="preserve"> </w:t>
      </w:r>
    </w:p>
    <w:p w:rsidR="007E4FF2" w:rsidRDefault="00F5470E">
      <w:pPr>
        <w:pStyle w:val="Address"/>
      </w:pPr>
      <w:r>
        <w:t>734-444-6378</w:t>
      </w:r>
    </w:p>
    <w:p w:rsidR="007E4FF2" w:rsidRDefault="00F5470E">
      <w:pPr>
        <w:pStyle w:val="Address"/>
      </w:pPr>
      <w:r>
        <w:t>Kingcarl324@gmail.com</w:t>
      </w:r>
    </w:p>
    <w:p w:rsidR="00262798" w:rsidRDefault="00484185" w:rsidP="0088360B">
      <w:pPr>
        <w:pStyle w:val="ResumeHeadings"/>
        <w:pBdr>
          <w:bottom w:val="double" w:sz="4" w:space="4" w:color="auto"/>
        </w:pBdr>
      </w:pPr>
      <w:r>
        <w:t>Objective:</w:t>
      </w:r>
      <w:bookmarkStart w:id="0" w:name="_GoBack"/>
      <w:bookmarkEnd w:id="0"/>
    </w:p>
    <w:p w:rsidR="0088360B" w:rsidRPr="00262798" w:rsidRDefault="00484185" w:rsidP="0088360B">
      <w:pPr>
        <w:pStyle w:val="ResumeHeadings"/>
        <w:pBdr>
          <w:bottom w:val="double" w:sz="4" w:space="4" w:color="auto"/>
        </w:pBdr>
      </w:pPr>
      <w:r w:rsidRPr="00484185">
        <w:rPr>
          <w:b w:val="0"/>
          <w:sz w:val="19"/>
          <w:szCs w:val="19"/>
        </w:rPr>
        <w:t xml:space="preserve">Productive, quality oriented individual eager to contribute comprehensive skills toward actively supporting </w:t>
      </w:r>
      <w:r w:rsidR="00262798">
        <w:rPr>
          <w:b w:val="0"/>
          <w:sz w:val="19"/>
          <w:szCs w:val="19"/>
        </w:rPr>
        <w:t xml:space="preserve">an </w:t>
      </w:r>
      <w:r w:rsidRPr="00484185">
        <w:rPr>
          <w:b w:val="0"/>
          <w:sz w:val="19"/>
          <w:szCs w:val="19"/>
        </w:rPr>
        <w:t>or</w:t>
      </w:r>
      <w:r w:rsidR="00570EF0">
        <w:rPr>
          <w:b w:val="0"/>
          <w:sz w:val="19"/>
          <w:szCs w:val="19"/>
        </w:rPr>
        <w:t>ganization as a key team member.</w:t>
      </w:r>
    </w:p>
    <w:p w:rsidR="0088360B" w:rsidRDefault="0088360B" w:rsidP="0088360B">
      <w:pPr>
        <w:pStyle w:val="Overviewbullets"/>
        <w:numPr>
          <w:ilvl w:val="0"/>
          <w:numId w:val="0"/>
        </w:numPr>
        <w:ind w:left="1080"/>
      </w:pPr>
    </w:p>
    <w:p w:rsidR="0088360B" w:rsidRPr="0088360B" w:rsidRDefault="0088360B" w:rsidP="0088360B">
      <w:pPr>
        <w:pStyle w:val="Overviewbullets"/>
        <w:numPr>
          <w:ilvl w:val="0"/>
          <w:numId w:val="0"/>
        </w:numPr>
        <w:rPr>
          <w:rFonts w:ascii="Verdana" w:hAnsi="Verdana"/>
          <w:b/>
          <w:sz w:val="20"/>
          <w:szCs w:val="20"/>
          <w:u w:val="single"/>
        </w:rPr>
      </w:pPr>
      <w:r w:rsidRPr="0088360B">
        <w:rPr>
          <w:rFonts w:ascii="Verdana" w:hAnsi="Verdana"/>
          <w:b/>
          <w:sz w:val="20"/>
          <w:szCs w:val="20"/>
          <w:u w:val="single"/>
        </w:rPr>
        <w:t>Skills</w:t>
      </w:r>
    </w:p>
    <w:p w:rsidR="007E4FF2" w:rsidRDefault="00570EF0">
      <w:pPr>
        <w:pStyle w:val="Overviewbullets"/>
      </w:pPr>
      <w:r>
        <w:t>Heavy Equipment Handler</w:t>
      </w:r>
    </w:p>
    <w:p w:rsidR="00570EF0" w:rsidRDefault="00570EF0" w:rsidP="00570EF0">
      <w:pPr>
        <w:pStyle w:val="Overviewbullets"/>
      </w:pPr>
      <w:r>
        <w:t>Repair/Maintenance/Modifications</w:t>
      </w:r>
    </w:p>
    <w:p w:rsidR="00570EF0" w:rsidRDefault="00570EF0" w:rsidP="00570EF0">
      <w:pPr>
        <w:pStyle w:val="Overviewbullets"/>
      </w:pPr>
      <w:r>
        <w:t>Maintained records pertaining to inventory, orders, supplies and machine maintenance.</w:t>
      </w:r>
    </w:p>
    <w:p w:rsidR="00570EF0" w:rsidRDefault="00570EF0" w:rsidP="00570EF0">
      <w:pPr>
        <w:pStyle w:val="Overviewbullets"/>
      </w:pPr>
      <w:r>
        <w:t>Supervised the work of employees to ensure adherence to quality standards, deadlines and proper procedures.</w:t>
      </w:r>
    </w:p>
    <w:p w:rsidR="00570EF0" w:rsidRPr="0096370B" w:rsidRDefault="00570EF0" w:rsidP="00570EF0">
      <w:pPr>
        <w:pStyle w:val="Overviewbullets"/>
        <w:numPr>
          <w:ilvl w:val="0"/>
          <w:numId w:val="0"/>
        </w:numPr>
        <w:ind w:left="1080"/>
      </w:pPr>
    </w:p>
    <w:p w:rsidR="00BD61E7" w:rsidRPr="00570EF0" w:rsidRDefault="00570EF0" w:rsidP="00BD61E7">
      <w:pPr>
        <w:rPr>
          <w:b/>
          <w:u w:val="single"/>
        </w:rPr>
      </w:pPr>
      <w:r w:rsidRPr="00570EF0">
        <w:rPr>
          <w:b/>
          <w:u w:val="single"/>
        </w:rPr>
        <w:t>Employment History</w:t>
      </w:r>
    </w:p>
    <w:p w:rsidR="00570EF0" w:rsidRDefault="00570EF0" w:rsidP="00BD61E7">
      <w:pPr>
        <w:rPr>
          <w:rFonts w:asciiTheme="majorHAnsi" w:hAnsiTheme="majorHAnsi" w:cs="Andalus"/>
          <w:sz w:val="19"/>
          <w:szCs w:val="19"/>
        </w:rPr>
      </w:pPr>
    </w:p>
    <w:p w:rsidR="00BD61E7" w:rsidRPr="00BD61E7" w:rsidRDefault="00262798" w:rsidP="00BD61E7">
      <w:pPr>
        <w:rPr>
          <w:rFonts w:asciiTheme="majorHAnsi" w:hAnsiTheme="majorHAnsi" w:cs="Andalus"/>
          <w:sz w:val="19"/>
          <w:szCs w:val="19"/>
        </w:rPr>
      </w:pPr>
      <w:r>
        <w:rPr>
          <w:rFonts w:asciiTheme="majorHAnsi" w:hAnsiTheme="majorHAnsi" w:cs="Andalus"/>
          <w:sz w:val="19"/>
          <w:szCs w:val="19"/>
        </w:rPr>
        <w:t>Parts Inspector, 12/2008-5/2009, Materials Processing, Riverview, MI</w:t>
      </w:r>
    </w:p>
    <w:p w:rsidR="00BD61E7" w:rsidRPr="00570EF0" w:rsidRDefault="00262798" w:rsidP="00BD61E7">
      <w:pPr>
        <w:rPr>
          <w:rFonts w:asciiTheme="majorHAnsi" w:hAnsiTheme="majorHAnsi" w:cs="Andalus"/>
          <w:sz w:val="19"/>
          <w:szCs w:val="19"/>
          <w:u w:val="single"/>
        </w:rPr>
      </w:pPr>
      <w:r>
        <w:rPr>
          <w:rFonts w:asciiTheme="majorHAnsi" w:hAnsiTheme="majorHAnsi" w:cs="Andalus"/>
          <w:sz w:val="19"/>
          <w:szCs w:val="19"/>
        </w:rPr>
        <w:t>Crew Leader, 7/2009/ present, CDS Specialty Coating, Westland, MI</w:t>
      </w:r>
    </w:p>
    <w:p w:rsidR="00BD61E7" w:rsidRDefault="00BD61E7" w:rsidP="00BD61E7">
      <w:pPr>
        <w:rPr>
          <w:rFonts w:asciiTheme="majorHAnsi" w:hAnsiTheme="majorHAnsi" w:cs="Andalus"/>
          <w:sz w:val="19"/>
          <w:szCs w:val="19"/>
        </w:rPr>
      </w:pPr>
    </w:p>
    <w:p w:rsidR="00BD61E7" w:rsidRDefault="00BD61E7" w:rsidP="00BD61E7">
      <w:pPr>
        <w:rPr>
          <w:rFonts w:asciiTheme="majorHAnsi" w:hAnsiTheme="majorHAnsi" w:cs="Andalus"/>
          <w:b/>
          <w:sz w:val="24"/>
          <w:u w:val="single"/>
        </w:rPr>
      </w:pPr>
      <w:r w:rsidRPr="00BD61E7">
        <w:rPr>
          <w:rFonts w:asciiTheme="majorHAnsi" w:hAnsiTheme="majorHAnsi" w:cs="Andalus"/>
          <w:b/>
          <w:sz w:val="24"/>
          <w:u w:val="single"/>
        </w:rPr>
        <w:t>Education</w:t>
      </w:r>
    </w:p>
    <w:p w:rsidR="00570EF0" w:rsidRDefault="00570EF0" w:rsidP="00BD61E7">
      <w:pPr>
        <w:rPr>
          <w:rFonts w:asciiTheme="majorHAnsi" w:hAnsiTheme="majorHAnsi" w:cs="Andalus"/>
          <w:b/>
          <w:sz w:val="24"/>
          <w:u w:val="single"/>
        </w:rPr>
      </w:pPr>
    </w:p>
    <w:p w:rsidR="00570EF0" w:rsidRDefault="00570EF0" w:rsidP="00BD61E7">
      <w:pPr>
        <w:rPr>
          <w:rFonts w:asciiTheme="majorHAnsi" w:hAnsiTheme="majorHAnsi" w:cs="Andalus"/>
          <w:sz w:val="19"/>
          <w:szCs w:val="19"/>
        </w:rPr>
      </w:pPr>
      <w:r>
        <w:rPr>
          <w:rFonts w:asciiTheme="majorHAnsi" w:hAnsiTheme="majorHAnsi" w:cs="Andalus"/>
          <w:sz w:val="19"/>
          <w:szCs w:val="19"/>
        </w:rPr>
        <w:t>Diploma-General Studies</w:t>
      </w:r>
    </w:p>
    <w:p w:rsidR="00570EF0" w:rsidRPr="00570EF0" w:rsidRDefault="00570EF0" w:rsidP="00BD61E7">
      <w:pPr>
        <w:rPr>
          <w:rFonts w:asciiTheme="majorHAnsi" w:hAnsiTheme="majorHAnsi" w:cs="Andalus"/>
          <w:sz w:val="19"/>
          <w:szCs w:val="19"/>
        </w:rPr>
      </w:pPr>
      <w:r>
        <w:rPr>
          <w:rFonts w:asciiTheme="majorHAnsi" w:hAnsiTheme="majorHAnsi" w:cs="Andalus"/>
          <w:sz w:val="19"/>
          <w:szCs w:val="19"/>
        </w:rPr>
        <w:t>River Rouge High School, River Rouge, MI</w:t>
      </w:r>
    </w:p>
    <w:p w:rsidR="00BD61E7" w:rsidRPr="00BD61E7" w:rsidRDefault="00BD61E7">
      <w:pPr>
        <w:rPr>
          <w:rFonts w:asciiTheme="majorHAnsi" w:hAnsiTheme="majorHAnsi" w:cs="Andalus"/>
          <w:b/>
          <w:sz w:val="24"/>
          <w:u w:val="single"/>
        </w:rPr>
      </w:pPr>
    </w:p>
    <w:sectPr w:rsidR="00BD61E7" w:rsidRPr="00BD61E7" w:rsidSect="007E4FF2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B7" w:rsidRDefault="002268B7">
      <w:r>
        <w:separator/>
      </w:r>
    </w:p>
  </w:endnote>
  <w:endnote w:type="continuationSeparator" w:id="0">
    <w:p w:rsidR="002268B7" w:rsidRDefault="002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B7" w:rsidRDefault="002268B7">
      <w:r>
        <w:separator/>
      </w:r>
    </w:p>
  </w:footnote>
  <w:footnote w:type="continuationSeparator" w:id="0">
    <w:p w:rsidR="002268B7" w:rsidRDefault="00226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162EF3"/>
    <w:multiLevelType w:val="hybridMultilevel"/>
    <w:tmpl w:val="BB5A1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2"/>
  </w:num>
  <w:num w:numId="12">
    <w:abstractNumId w:val="24"/>
  </w:num>
  <w:num w:numId="13">
    <w:abstractNumId w:val="21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E"/>
    <w:rsid w:val="001C55AE"/>
    <w:rsid w:val="002268B7"/>
    <w:rsid w:val="00262798"/>
    <w:rsid w:val="003A00EC"/>
    <w:rsid w:val="00484185"/>
    <w:rsid w:val="005666CE"/>
    <w:rsid w:val="00570EF0"/>
    <w:rsid w:val="005E171E"/>
    <w:rsid w:val="00630C9F"/>
    <w:rsid w:val="007E4FF2"/>
    <w:rsid w:val="0081272D"/>
    <w:rsid w:val="0088360B"/>
    <w:rsid w:val="0096370B"/>
    <w:rsid w:val="00A200AF"/>
    <w:rsid w:val="00A6773E"/>
    <w:rsid w:val="00AA64C3"/>
    <w:rsid w:val="00AF62B2"/>
    <w:rsid w:val="00B06CDA"/>
    <w:rsid w:val="00B30293"/>
    <w:rsid w:val="00BD61E7"/>
    <w:rsid w:val="00C25778"/>
    <w:rsid w:val="00C50A7D"/>
    <w:rsid w:val="00F47DC3"/>
    <w:rsid w:val="00F5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%60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A2ECA27C-2BAE-4B16-B37D-0B24FD80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/>
  <LinksUpToDate>false</LinksUpToDate>
  <CharactersWithSpaces>741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`</dc:creator>
  <cp:lastModifiedBy>`</cp:lastModifiedBy>
  <cp:revision>2</cp:revision>
  <cp:lastPrinted>2013-07-30T00:53:00Z</cp:lastPrinted>
  <dcterms:created xsi:type="dcterms:W3CDTF">2013-07-30T01:04:00Z</dcterms:created>
  <dcterms:modified xsi:type="dcterms:W3CDTF">2013-07-30T01:04:00Z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