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hAnsiTheme="minorHAnsi"/>
          <w:b w:val="0"/>
          <w:color w:val="000000" w:themeColor="text1"/>
          <w:sz w:val="22"/>
        </w:rPr>
        <w:alias w:val="Resume Name"/>
        <w:tag w:val="Resume Name"/>
        <w:id w:val="707398252"/>
        <w:placeholder>
          <w:docPart w:val="6D961A8CE898479C82E97CE8AC37B620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087"/>
            <w:gridCol w:w="6"/>
          </w:tblGrid>
          <w:tr w:rsidR="0026111C" w:rsidTr="00CA5907">
            <w:tc>
              <w:tcPr>
                <w:tcW w:w="0" w:type="auto"/>
              </w:tcPr>
              <w:sdt>
                <w:sdtPr>
                  <w:id w:val="26081749"/>
                  <w:placeholder>
                    <w:docPart w:val="FEFB517B6B9648F38E0DE48A8871C08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6111C" w:rsidRDefault="0013583B" w:rsidP="00CA5907">
                    <w:pPr>
                      <w:pStyle w:val="PersonalName"/>
                      <w:jc w:val="center"/>
                    </w:pPr>
                    <w:r>
                      <w:t>Holly Johnson</w:t>
                    </w:r>
                  </w:p>
                </w:sdtContent>
              </w:sdt>
              <w:p w:rsidR="0026111C" w:rsidRDefault="0013583B" w:rsidP="00CA5907">
                <w:pPr>
                  <w:pStyle w:val="NoSpacing"/>
                  <w:jc w:val="center"/>
                </w:pPr>
                <w:r>
                  <w:t>720-422-2610</w:t>
                </w:r>
              </w:p>
              <w:p w:rsidR="0026111C" w:rsidRDefault="00927C8F" w:rsidP="00CA5907">
                <w:pPr>
                  <w:pStyle w:val="NoSpacing"/>
                  <w:jc w:val="center"/>
                </w:pPr>
                <w:r>
                  <w:t>1480 Rowena St Thornton, Co. 80229</w:t>
                </w:r>
              </w:p>
              <w:p w:rsidR="0026111C" w:rsidRDefault="0013583B" w:rsidP="00CA5907">
                <w:pPr>
                  <w:pStyle w:val="NoSpacing"/>
                  <w:jc w:val="center"/>
                </w:pPr>
                <w:r>
                  <w:t>Hollydj95@gmail.com</w:t>
                </w:r>
              </w:p>
              <w:p w:rsidR="009C2257" w:rsidRDefault="009C2257" w:rsidP="00CA5907">
                <w:pPr>
                  <w:pStyle w:val="NoSpacing"/>
                  <w:jc w:val="center"/>
                </w:pPr>
              </w:p>
            </w:tc>
            <w:tc>
              <w:tcPr>
                <w:tcW w:w="0" w:type="auto"/>
              </w:tcPr>
              <w:p w:rsidR="0026111C" w:rsidRDefault="0026111C" w:rsidP="00CA5907">
                <w:pPr>
                  <w:pStyle w:val="NoSpacing"/>
                  <w:jc w:val="center"/>
                </w:pPr>
              </w:p>
              <w:p w:rsidR="00CA5907" w:rsidRDefault="00CA5907" w:rsidP="00CA5907">
                <w:pPr>
                  <w:pStyle w:val="NoSpacing"/>
                  <w:jc w:val="center"/>
                </w:pPr>
              </w:p>
            </w:tc>
          </w:tr>
        </w:tbl>
        <w:p w:rsidR="0026111C" w:rsidRDefault="00C5720F"/>
      </w:sdtContent>
    </w:sdt>
    <w:p w:rsidR="0026111C" w:rsidRDefault="004C5CAF">
      <w:pPr>
        <w:pStyle w:val="Section"/>
      </w:pPr>
      <w:r>
        <w:t>Objectives</w:t>
      </w:r>
    </w:p>
    <w:p w:rsidR="0026111C" w:rsidRDefault="00927C8F">
      <w:pPr>
        <w:pStyle w:val="SubsectionText"/>
      </w:pPr>
      <w:r>
        <w:t xml:space="preserve">I wish to obtain </w:t>
      </w:r>
      <w:r w:rsidR="0013583B">
        <w:t>a lifelong career and stability within a company</w:t>
      </w:r>
    </w:p>
    <w:p w:rsidR="0026111C" w:rsidRDefault="004C5CAF">
      <w:pPr>
        <w:pStyle w:val="Section"/>
      </w:pPr>
      <w:r>
        <w:t>Education</w:t>
      </w:r>
    </w:p>
    <w:p w:rsidR="0026111C" w:rsidRDefault="0013583B">
      <w:pPr>
        <w:pStyle w:val="Subsection"/>
      </w:pPr>
      <w:r>
        <w:rPr>
          <w:rStyle w:val="SubsectionDateChar1"/>
        </w:rPr>
        <w:t>1993</w:t>
      </w:r>
      <w:r w:rsidR="004C5CAF">
        <w:rPr>
          <w:rStyle w:val="SubsectionDateChar1"/>
        </w:rPr>
        <w:t xml:space="preserve"> |</w:t>
      </w:r>
      <w:r w:rsidR="004C5CAF">
        <w:t xml:space="preserve"> </w:t>
      </w:r>
      <w:r>
        <w:t>Brighton High School-Diploma received</w:t>
      </w:r>
    </w:p>
    <w:p w:rsidR="009A1757" w:rsidRPr="009A1757" w:rsidRDefault="0013583B" w:rsidP="009A1757">
      <w:r>
        <w:t xml:space="preserve"> Brighton, Co. 80601</w:t>
      </w:r>
    </w:p>
    <w:p w:rsidR="0026111C" w:rsidRDefault="004C5CAF">
      <w:pPr>
        <w:pStyle w:val="Section"/>
      </w:pPr>
      <w:r>
        <w:t>Experience</w:t>
      </w:r>
      <w:r w:rsidR="00312DD1">
        <w:t xml:space="preserve"> </w:t>
      </w:r>
    </w:p>
    <w:p w:rsidR="0026111C" w:rsidRDefault="0013583B">
      <w:pPr>
        <w:pStyle w:val="Subsection"/>
      </w:pPr>
      <w:r>
        <w:rPr>
          <w:rStyle w:val="SubsectionDateChar1"/>
        </w:rPr>
        <w:t>June 1995</w:t>
      </w:r>
      <w:r w:rsidR="00AD4C60">
        <w:rPr>
          <w:rStyle w:val="SubsectionDateChar1"/>
        </w:rPr>
        <w:t xml:space="preserve">- </w:t>
      </w:r>
      <w:r>
        <w:rPr>
          <w:rStyle w:val="SubsectionDateChar1"/>
        </w:rPr>
        <w:t>June</w:t>
      </w:r>
      <w:r w:rsidR="007000D6">
        <w:rPr>
          <w:rStyle w:val="SubsectionDateChar1"/>
        </w:rPr>
        <w:t xml:space="preserve"> </w:t>
      </w:r>
      <w:proofErr w:type="gramStart"/>
      <w:r w:rsidR="007000D6">
        <w:rPr>
          <w:rStyle w:val="SubsectionDateChar1"/>
        </w:rPr>
        <w:t>2010</w:t>
      </w:r>
      <w:r w:rsidR="000044D8">
        <w:rPr>
          <w:rStyle w:val="SubsectionDateChar1"/>
        </w:rPr>
        <w:t xml:space="preserve"> </w:t>
      </w:r>
      <w:r w:rsidR="004C5CAF">
        <w:rPr>
          <w:rStyle w:val="SubsectionDateChar1"/>
        </w:rPr>
        <w:t xml:space="preserve"> |</w:t>
      </w:r>
      <w:proofErr w:type="gramEnd"/>
      <w:r w:rsidR="004C5CAF">
        <w:rPr>
          <w:rStyle w:val="SubsectionDateChar1"/>
        </w:rPr>
        <w:t xml:space="preserve"> </w:t>
      </w:r>
      <w:r>
        <w:t>Sandoz Pharmaceuticals</w:t>
      </w:r>
    </w:p>
    <w:p w:rsidR="0026111C" w:rsidRPr="00312DD1" w:rsidRDefault="0013583B" w:rsidP="00312DD1">
      <w:pPr>
        <w:rPr>
          <w:rFonts w:asciiTheme="majorHAnsi" w:hAnsiTheme="majorHAnsi"/>
          <w:color w:val="696464" w:themeColor="text2"/>
          <w:spacing w:val="20"/>
          <w:sz w:val="24"/>
          <w:szCs w:val="32"/>
        </w:rPr>
      </w:pPr>
      <w:r>
        <w:rPr>
          <w:rStyle w:val="SubsectionDateChar1"/>
        </w:rPr>
        <w:t xml:space="preserve">Tech </w:t>
      </w:r>
      <w:proofErr w:type="gramStart"/>
      <w:r w:rsidR="00560EFB">
        <w:rPr>
          <w:rStyle w:val="SubsectionDateChar1"/>
        </w:rPr>
        <w:t>4</w:t>
      </w:r>
      <w:r w:rsidR="00854C48">
        <w:rPr>
          <w:rStyle w:val="SubsectionDateChar1"/>
        </w:rPr>
        <w:t xml:space="preserve"> </w:t>
      </w:r>
      <w:r w:rsidR="004C5CAF">
        <w:rPr>
          <w:rStyle w:val="SubsectionDateChar1"/>
        </w:rPr>
        <w:t xml:space="preserve"> |</w:t>
      </w:r>
      <w:proofErr w:type="gramEnd"/>
      <w:r w:rsidR="004C5CAF">
        <w:rPr>
          <w:rStyle w:val="SubsectionDateChar1"/>
        </w:rPr>
        <w:t xml:space="preserve"> </w:t>
      </w:r>
      <w:r w:rsidR="00560EFB">
        <w:rPr>
          <w:rStyle w:val="SubsectionDateChar1"/>
        </w:rPr>
        <w:t>2555 W. Midway. Broomfield, Co. 80038 303-466-2400</w:t>
      </w:r>
      <w:r w:rsidR="0077029D">
        <w:rPr>
          <w:rStyle w:val="SubsectionDateChar1"/>
        </w:rPr>
        <w:t xml:space="preserve">     </w:t>
      </w:r>
      <w:r w:rsidR="00560EFB">
        <w:rPr>
          <w:rStyle w:val="SubsectionDateChar1"/>
        </w:rPr>
        <w:t xml:space="preserve">               </w:t>
      </w:r>
      <w:r w:rsidR="00854C48">
        <w:rPr>
          <w:rStyle w:val="SubsectionDateChar1"/>
        </w:rPr>
        <w:t xml:space="preserve">                                                          </w:t>
      </w:r>
    </w:p>
    <w:p w:rsidR="0026111C" w:rsidRDefault="004C5CAF">
      <w:pPr>
        <w:pStyle w:val="Section"/>
      </w:pPr>
      <w:r>
        <w:t>Skills</w:t>
      </w:r>
    </w:p>
    <w:p w:rsidR="0026111C" w:rsidRDefault="009D7612">
      <w:pPr>
        <w:pStyle w:val="ListBullet"/>
      </w:pPr>
      <w:r>
        <w:t xml:space="preserve">Run Packaging line </w:t>
      </w:r>
      <w:r w:rsidR="00560EFB">
        <w:tab/>
      </w:r>
      <w:r w:rsidR="00560EFB">
        <w:tab/>
      </w:r>
      <w:r w:rsidR="00560EFB">
        <w:tab/>
      </w:r>
      <w:r w:rsidR="00560EFB">
        <w:tab/>
      </w:r>
    </w:p>
    <w:p w:rsidR="00560EFB" w:rsidRDefault="00560EFB">
      <w:pPr>
        <w:pStyle w:val="ListBullet"/>
      </w:pPr>
      <w:r>
        <w:t>GMP, SOP’S</w:t>
      </w:r>
    </w:p>
    <w:p w:rsidR="00560EFB" w:rsidRDefault="005C1EC9">
      <w:pPr>
        <w:pStyle w:val="ListBullet"/>
      </w:pPr>
      <w:r>
        <w:t>Inspection</w:t>
      </w:r>
      <w:r w:rsidR="00FC6261">
        <w:t xml:space="preserve"> of product </w:t>
      </w:r>
    </w:p>
    <w:p w:rsidR="00560EFB" w:rsidRDefault="00D736F3">
      <w:pPr>
        <w:pStyle w:val="ListBullet"/>
      </w:pPr>
      <w:r>
        <w:t>Perform and record testing data</w:t>
      </w:r>
    </w:p>
    <w:p w:rsidR="00560EFB" w:rsidRDefault="00D107A6">
      <w:pPr>
        <w:pStyle w:val="ListBullet"/>
      </w:pPr>
      <w:r>
        <w:t>Minimal to major changeover of machinery</w:t>
      </w:r>
    </w:p>
    <w:p w:rsidR="00560EFB" w:rsidRDefault="00D107A6">
      <w:pPr>
        <w:pStyle w:val="ListBullet"/>
      </w:pPr>
      <w:r>
        <w:t xml:space="preserve">Order and stock dept with </w:t>
      </w:r>
      <w:proofErr w:type="spellStart"/>
      <w:r>
        <w:t>ppe</w:t>
      </w:r>
      <w:proofErr w:type="spellEnd"/>
      <w:r>
        <w:t xml:space="preserve"> and supplies</w:t>
      </w:r>
    </w:p>
    <w:p w:rsidR="00560EFB" w:rsidRDefault="00AA536F">
      <w:pPr>
        <w:pStyle w:val="ListBullet"/>
      </w:pPr>
      <w:r>
        <w:t>validation</w:t>
      </w:r>
    </w:p>
    <w:p w:rsidR="00560EFB" w:rsidRDefault="001F2CAF">
      <w:pPr>
        <w:pStyle w:val="ListBullet"/>
      </w:pPr>
      <w:r>
        <w:t>clean room</w:t>
      </w:r>
    </w:p>
    <w:p w:rsidR="00560EFB" w:rsidRDefault="00560EFB">
      <w:pPr>
        <w:pStyle w:val="ListBullet"/>
      </w:pPr>
      <w:r>
        <w:t xml:space="preserve">Leadership and Team Orientated </w:t>
      </w:r>
    </w:p>
    <w:p w:rsidR="00560EFB" w:rsidRDefault="00560EFB">
      <w:pPr>
        <w:pStyle w:val="ListBullet"/>
      </w:pPr>
      <w:r>
        <w:t>Record Review</w:t>
      </w:r>
      <w:r w:rsidR="005C1EC9">
        <w:t xml:space="preserve"> ,</w:t>
      </w:r>
      <w:r w:rsidR="00287308">
        <w:t>customer service</w:t>
      </w:r>
      <w:r w:rsidR="005C1EC9">
        <w:t xml:space="preserve"> and data entry</w:t>
      </w:r>
    </w:p>
    <w:p w:rsidR="00287308" w:rsidRDefault="00A63093">
      <w:pPr>
        <w:pStyle w:val="ListBullet"/>
      </w:pPr>
      <w:r>
        <w:t>Assisting in office as needed</w:t>
      </w:r>
    </w:p>
    <w:p w:rsidR="00560EFB" w:rsidRDefault="005B0F2A">
      <w:pPr>
        <w:pStyle w:val="ListBullet"/>
      </w:pPr>
      <w:r>
        <w:t>Material handler</w:t>
      </w:r>
      <w:r w:rsidR="00B84326">
        <w:t xml:space="preserve"> </w:t>
      </w:r>
      <w:r>
        <w:t>,</w:t>
      </w:r>
      <w:r w:rsidR="00A63093">
        <w:t>Forklift, Pallet Jack and</w:t>
      </w:r>
      <w:r w:rsidR="00560EFB">
        <w:t xml:space="preserve"> Big Joe</w:t>
      </w:r>
    </w:p>
    <w:p w:rsidR="00560EFB" w:rsidRDefault="00D107A6">
      <w:pPr>
        <w:pStyle w:val="ListBullet"/>
      </w:pPr>
      <w:r>
        <w:t>Ensures a safe work environment</w:t>
      </w:r>
    </w:p>
    <w:p w:rsidR="00560EFB" w:rsidRDefault="00560EFB">
      <w:pPr>
        <w:pStyle w:val="ListBullet"/>
      </w:pPr>
      <w:r>
        <w:t>Prepare for FDA inspection</w:t>
      </w:r>
    </w:p>
    <w:p w:rsidR="00312DD1" w:rsidRDefault="00312DD1">
      <w:pPr>
        <w:pStyle w:val="ListBullet"/>
      </w:pPr>
      <w:r>
        <w:t>Sterilization of utensils  and equipment</w:t>
      </w:r>
    </w:p>
    <w:p w:rsidR="00E35850" w:rsidRDefault="00312DD1" w:rsidP="00312DD1">
      <w:pPr>
        <w:pStyle w:val="ListBullet"/>
        <w:numPr>
          <w:ilvl w:val="0"/>
          <w:numId w:val="0"/>
        </w:numPr>
      </w:pPr>
      <w:r>
        <w:t xml:space="preserve"> </w:t>
      </w:r>
    </w:p>
    <w:p w:rsidR="00287308" w:rsidRDefault="00287308" w:rsidP="00312DD1">
      <w:pPr>
        <w:pStyle w:val="ListBullet"/>
        <w:numPr>
          <w:ilvl w:val="0"/>
          <w:numId w:val="0"/>
        </w:numPr>
      </w:pPr>
    </w:p>
    <w:p w:rsidR="00560EFB" w:rsidRDefault="00560EFB" w:rsidP="00560EFB">
      <w:pPr>
        <w:pStyle w:val="ListBullet"/>
        <w:numPr>
          <w:ilvl w:val="0"/>
          <w:numId w:val="0"/>
        </w:numPr>
      </w:pPr>
    </w:p>
    <w:p w:rsidR="00560EFB" w:rsidRDefault="00560EFB" w:rsidP="00560EFB">
      <w:pPr>
        <w:pStyle w:val="ListBullet"/>
        <w:numPr>
          <w:ilvl w:val="0"/>
          <w:numId w:val="0"/>
        </w:numPr>
        <w:ind w:left="360"/>
      </w:pPr>
    </w:p>
    <w:p w:rsidR="0026111C" w:rsidRDefault="0026111C" w:rsidP="0054778D">
      <w:pPr>
        <w:spacing w:after="200"/>
        <w:jc w:val="center"/>
      </w:pPr>
    </w:p>
    <w:sectPr w:rsidR="0026111C" w:rsidSect="0026111C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D9" w:rsidRDefault="00A56CD9">
      <w:r>
        <w:separator/>
      </w:r>
    </w:p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</w:endnote>
  <w:endnote w:type="continuationSeparator" w:id="0">
    <w:p w:rsidR="00A56CD9" w:rsidRDefault="00A56CD9">
      <w:r>
        <w:continuationSeparator/>
      </w:r>
    </w:p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1C" w:rsidRDefault="00C5720F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placeholder>
                    <w:docPart w:val="38A7B3A1322548DFB04CC76FA5B84D94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26111C" w:rsidRDefault="0013583B">
                    <w:pPr>
                      <w:pStyle w:val="GrayText"/>
                    </w:pPr>
                    <w:r>
                      <w:t>Holly Johnson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26111C" w:rsidRDefault="00C5720F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4C5CAF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1C" w:rsidRDefault="00C5720F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170.5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placeholder>
                    <w:docPart w:val="F7BCAAEDF2C444ECBE38F0477CB19318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26111C" w:rsidRDefault="0013583B">
                    <w:pPr>
                      <w:pStyle w:val="GrayText"/>
                    </w:pPr>
                    <w:r>
                      <w:t>Holly Johnson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65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26111C" w:rsidRDefault="00C5720F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9C2257" w:rsidRPr="009C2257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26111C" w:rsidRDefault="0026111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1C" w:rsidRDefault="00C5720F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31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26111C" w:rsidRDefault="0026111C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D9" w:rsidRDefault="00A56CD9">
      <w:r>
        <w:separator/>
      </w:r>
    </w:p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</w:footnote>
  <w:footnote w:type="continuationSeparator" w:id="0">
    <w:p w:rsidR="00A56CD9" w:rsidRDefault="00A56CD9">
      <w:r>
        <w:continuationSeparator/>
      </w:r>
    </w:p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  <w:p w:rsidR="00A56CD9" w:rsidRDefault="00A56CD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50178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60EFB"/>
    <w:rsid w:val="000044D8"/>
    <w:rsid w:val="0013583B"/>
    <w:rsid w:val="00151A24"/>
    <w:rsid w:val="00153915"/>
    <w:rsid w:val="001F2CAF"/>
    <w:rsid w:val="00246D4C"/>
    <w:rsid w:val="0026111C"/>
    <w:rsid w:val="00287308"/>
    <w:rsid w:val="002D25D8"/>
    <w:rsid w:val="00312DD1"/>
    <w:rsid w:val="003A6A07"/>
    <w:rsid w:val="003D6C67"/>
    <w:rsid w:val="00434B9A"/>
    <w:rsid w:val="0049780B"/>
    <w:rsid w:val="004C5CAF"/>
    <w:rsid w:val="004F5EF2"/>
    <w:rsid w:val="00502646"/>
    <w:rsid w:val="0054778D"/>
    <w:rsid w:val="00560EFB"/>
    <w:rsid w:val="00585BE7"/>
    <w:rsid w:val="005B0F2A"/>
    <w:rsid w:val="005C1EC9"/>
    <w:rsid w:val="007000D6"/>
    <w:rsid w:val="0077029D"/>
    <w:rsid w:val="00800242"/>
    <w:rsid w:val="00854C48"/>
    <w:rsid w:val="00927C8F"/>
    <w:rsid w:val="00955DE1"/>
    <w:rsid w:val="00974B37"/>
    <w:rsid w:val="009A1757"/>
    <w:rsid w:val="009C2257"/>
    <w:rsid w:val="009D7612"/>
    <w:rsid w:val="00A07073"/>
    <w:rsid w:val="00A56CD9"/>
    <w:rsid w:val="00A63093"/>
    <w:rsid w:val="00AA536F"/>
    <w:rsid w:val="00AD4C60"/>
    <w:rsid w:val="00AF32FC"/>
    <w:rsid w:val="00B5604F"/>
    <w:rsid w:val="00B84326"/>
    <w:rsid w:val="00BC7891"/>
    <w:rsid w:val="00BE64FD"/>
    <w:rsid w:val="00C5720F"/>
    <w:rsid w:val="00C65A6B"/>
    <w:rsid w:val="00C90F79"/>
    <w:rsid w:val="00CA5907"/>
    <w:rsid w:val="00D06194"/>
    <w:rsid w:val="00D107A6"/>
    <w:rsid w:val="00D736F3"/>
    <w:rsid w:val="00D80959"/>
    <w:rsid w:val="00E16DE4"/>
    <w:rsid w:val="00E35850"/>
    <w:rsid w:val="00F32ACE"/>
    <w:rsid w:val="00FC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1C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26111C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111C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1C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111C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6111C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1C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1C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1C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1C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1C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1C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1C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1C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1C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1C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1C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1C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1C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26111C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6111C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26111C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111C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26111C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26111C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26111C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26111C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26111C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26111C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26111C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26111C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26111C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26111C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26111C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26111C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26111C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6111C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26111C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261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11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11C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2611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11C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1C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26111C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26111C"/>
    <w:pPr>
      <w:spacing w:after="0" w:line="240" w:lineRule="auto"/>
    </w:pPr>
  </w:style>
  <w:style w:type="paragraph" w:styleId="BlockText">
    <w:name w:val="Block Text"/>
    <w:aliases w:val="Block Quote"/>
    <w:uiPriority w:val="40"/>
    <w:rsid w:val="0026111C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26111C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26111C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26111C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26111C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26111C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26111C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26111C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26111C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26111C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6111C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6111C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26111C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26111C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26111C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26111C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26111C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26111C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26111C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26111C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26111C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26111C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26111C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26111C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261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Documents\Chris%20lope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961A8CE898479C82E97CE8AC37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F049-39A1-434B-8BFD-A6A7DFE699ED}"/>
      </w:docPartPr>
      <w:docPartBody>
        <w:p w:rsidR="00D70699" w:rsidRDefault="00B500DA">
          <w:pPr>
            <w:pStyle w:val="6D961A8CE898479C82E97CE8AC37B62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FEFB517B6B9648F38E0DE48A8871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F076-EEF4-43A2-8177-EFD829F0C7B2}"/>
      </w:docPartPr>
      <w:docPartBody>
        <w:p w:rsidR="00D70699" w:rsidRDefault="00B500DA">
          <w:pPr>
            <w:pStyle w:val="FEFB517B6B9648F38E0DE48A8871C086"/>
          </w:pPr>
          <w:r>
            <w:t>[Type your name]</w:t>
          </w:r>
        </w:p>
      </w:docPartBody>
    </w:docPart>
    <w:docPart>
      <w:docPartPr>
        <w:name w:val="38A7B3A1322548DFB04CC76FA5B8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7422-0259-4D12-BB4D-409D9E414930}"/>
      </w:docPartPr>
      <w:docPartBody>
        <w:p w:rsidR="00D70699" w:rsidRDefault="00B500DA">
          <w:pPr>
            <w:pStyle w:val="38A7B3A1322548DFB04CC76FA5B84D94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F7BCAAEDF2C444ECBE38F0477CB1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4A5C-14E3-45E5-ABCE-62CBE555A077}"/>
      </w:docPartPr>
      <w:docPartBody>
        <w:p w:rsidR="00D70699" w:rsidRDefault="00B500DA">
          <w:pPr>
            <w:pStyle w:val="F7BCAAEDF2C444ECBE38F0477CB19318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00DA"/>
    <w:rsid w:val="00142930"/>
    <w:rsid w:val="0028198B"/>
    <w:rsid w:val="00320C98"/>
    <w:rsid w:val="003B6542"/>
    <w:rsid w:val="0045214B"/>
    <w:rsid w:val="00A96104"/>
    <w:rsid w:val="00B500DA"/>
    <w:rsid w:val="00BA1817"/>
    <w:rsid w:val="00D54579"/>
    <w:rsid w:val="00D7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699"/>
    <w:rPr>
      <w:color w:val="808080"/>
    </w:rPr>
  </w:style>
  <w:style w:type="paragraph" w:customStyle="1" w:styleId="6D961A8CE898479C82E97CE8AC37B620">
    <w:name w:val="6D961A8CE898479C82E97CE8AC37B620"/>
    <w:rsid w:val="00D70699"/>
  </w:style>
  <w:style w:type="paragraph" w:customStyle="1" w:styleId="FEFB517B6B9648F38E0DE48A8871C086">
    <w:name w:val="FEFB517B6B9648F38E0DE48A8871C086"/>
    <w:rsid w:val="00D70699"/>
  </w:style>
  <w:style w:type="paragraph" w:customStyle="1" w:styleId="38A7B3A1322548DFB04CC76FA5B84D94">
    <w:name w:val="38A7B3A1322548DFB04CC76FA5B84D94"/>
    <w:rsid w:val="00D70699"/>
  </w:style>
  <w:style w:type="paragraph" w:customStyle="1" w:styleId="F7BCAAEDF2C444ECBE38F0477CB19318">
    <w:name w:val="F7BCAAEDF2C444ECBE38F0477CB19318"/>
    <w:rsid w:val="00D706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2067604D-E239-4894-8B1A-747FB988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 lopez.dotx</Template>
  <TotalTime>211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Johnson</dc:creator>
  <cp:lastModifiedBy>holly</cp:lastModifiedBy>
  <cp:revision>16</cp:revision>
  <cp:lastPrinted>2010-09-02T05:26:00Z</cp:lastPrinted>
  <dcterms:created xsi:type="dcterms:W3CDTF">2010-09-02T04:42:00Z</dcterms:created>
  <dcterms:modified xsi:type="dcterms:W3CDTF">2011-04-11T03:52:00Z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