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82" w:rsidRPr="00AB58FC" w:rsidRDefault="006C3382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04EDB04EDE6048BC93EB1CC9FB8AAA7D"/>
        </w:placeholder>
        <w:docPartList>
          <w:docPartGallery w:val="Quick Parts"/>
          <w:docPartCategory w:val=" Resume Name"/>
        </w:docPartList>
      </w:sdtPr>
      <w:sdtEndPr/>
      <w:sdtContent>
        <w:p w:rsidR="006C3382" w:rsidRPr="00AB58FC" w:rsidRDefault="00EE0B97" w:rsidP="001B4B1E">
          <w:pPr>
            <w:pStyle w:val="Title"/>
            <w:rPr>
              <w:color w:val="auto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color w:val="auto"/>
              </w:rPr>
              <w:alias w:val="Author"/>
              <w:tag w:val=""/>
              <w:id w:val="-1792899604"/>
              <w:placeholder>
                <w:docPart w:val="3AE95C2143F54389BEEEDE392FCC00E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B4B1E" w:rsidRPr="00AB58FC">
                <w:rPr>
                  <w:color w:val="auto"/>
                </w:rPr>
                <w:t>Paige D Johnson</w:t>
              </w:r>
            </w:sdtContent>
          </w:sdt>
        </w:p>
        <w:p w:rsidR="006C3382" w:rsidRPr="00AB58FC" w:rsidRDefault="00EE0B97" w:rsidP="001B4B1E">
          <w:pPr>
            <w:spacing w:after="0" w:line="240" w:lineRule="auto"/>
            <w:jc w:val="center"/>
          </w:pPr>
          <w:sdt>
            <w:sdtPr>
              <w:alias w:val="E-mail Address"/>
              <w:tag w:val=""/>
              <w:id w:val="492224369"/>
              <w:placeholder>
                <w:docPart w:val="BF464799ED6B4B96A88DABECD7D5FFC3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1B4B1E" w:rsidRPr="00AB58FC">
                <w:t>Pjohnson100288@gmail.com</w:t>
              </w:r>
            </w:sdtContent>
          </w:sdt>
          <w:r w:rsidR="00A222C0" w:rsidRPr="00AB58FC">
            <w:t xml:space="preserve"> </w:t>
          </w:r>
          <w:r w:rsidR="00A222C0" w:rsidRPr="00AB58FC">
            <w:sym w:font="Symbol" w:char="F0B7"/>
          </w:r>
          <w:r w:rsidR="00A222C0" w:rsidRPr="00AB58FC">
            <w:t xml:space="preserve">  </w:t>
          </w:r>
          <w:sdt>
            <w:sdtPr>
              <w:alias w:val="Address"/>
              <w:tag w:val=""/>
              <w:id w:val="-1128857918"/>
              <w:placeholder>
                <w:docPart w:val="3397942762C24AB9AEF2142DBF5E997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1B4B1E" w:rsidRPr="00AB58FC">
                <w:t xml:space="preserve">38100 Metro Villa Ct Unit 109I, Harrison Twp., MI, 48045 </w:t>
              </w:r>
            </w:sdtContent>
          </w:sdt>
          <w:r w:rsidR="00A222C0" w:rsidRPr="00AB58FC">
            <w:sym w:font="Symbol" w:char="F0B7"/>
          </w:r>
          <w:r w:rsidR="00A222C0" w:rsidRPr="00AB58FC">
            <w:t xml:space="preserve"> </w:t>
          </w:r>
          <w:sdt>
            <w:sdtPr>
              <w:alias w:val="Phone"/>
              <w:tag w:val=""/>
              <w:id w:val="-1095318542"/>
              <w:placeholder>
                <w:docPart w:val="70EA42AC62064BA8A570342B8F659D3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1B4B1E" w:rsidRPr="00AB58FC">
                <w:t xml:space="preserve">   (586) 741-3389</w:t>
              </w:r>
            </w:sdtContent>
          </w:sdt>
        </w:p>
        <w:p w:rsidR="006C3382" w:rsidRPr="00AB58FC" w:rsidRDefault="006C3382" w:rsidP="001B4B1E">
          <w:pPr>
            <w:spacing w:after="0" w:line="240" w:lineRule="auto"/>
            <w:jc w:val="center"/>
          </w:pPr>
        </w:p>
        <w:p w:rsidR="006C3382" w:rsidRPr="00AB58FC" w:rsidRDefault="00EE0B97">
          <w:pPr>
            <w:jc w:val="center"/>
          </w:pPr>
        </w:p>
      </w:sdtContent>
    </w:sdt>
    <w:p w:rsidR="00D02DA7" w:rsidRPr="00AB58FC" w:rsidRDefault="00A222C0">
      <w:pPr>
        <w:pStyle w:val="SectionHeading"/>
        <w:rPr>
          <w:color w:val="auto"/>
        </w:rPr>
      </w:pPr>
      <w:r w:rsidRPr="00AB58FC">
        <w:rPr>
          <w:color w:val="auto"/>
        </w:rPr>
        <w:t>Objectives</w:t>
      </w:r>
    </w:p>
    <w:p w:rsidR="006C3382" w:rsidRPr="00AB58FC" w:rsidRDefault="00D02DA7" w:rsidP="00D237C8">
      <w:pPr>
        <w:pStyle w:val="SectionHeading"/>
        <w:rPr>
          <w:rFonts w:asciiTheme="minorHAnsi" w:hAnsiTheme="minorHAnsi"/>
          <w:color w:val="auto"/>
          <w:sz w:val="24"/>
          <w:szCs w:val="24"/>
        </w:rPr>
      </w:pPr>
      <w:r w:rsidRPr="00AB58FC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Looking for an A</w:t>
      </w:r>
      <w:r w:rsidR="00D237C8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ssembly Line Worker position </w:t>
      </w:r>
      <w:bookmarkStart w:id="0" w:name="_GoBack"/>
      <w:bookmarkEnd w:id="0"/>
      <w:r w:rsidRPr="00AB58FC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utilizing knowledge and expertise of tools and equipment used in assembly lines in order to facilitate manufacturing processes.</w:t>
      </w:r>
    </w:p>
    <w:p w:rsidR="006C3382" w:rsidRPr="00AB58FC" w:rsidRDefault="00A222C0">
      <w:pPr>
        <w:pStyle w:val="SectionHeading"/>
        <w:rPr>
          <w:color w:val="auto"/>
        </w:rPr>
      </w:pPr>
      <w:r w:rsidRPr="00AB58FC">
        <w:rPr>
          <w:color w:val="auto"/>
        </w:rPr>
        <w:t>Education</w:t>
      </w:r>
    </w:p>
    <w:p w:rsidR="001B4B1E" w:rsidRPr="00AB58FC" w:rsidRDefault="001B4B1E" w:rsidP="001B4B1E">
      <w:pPr>
        <w:spacing w:line="240" w:lineRule="auto"/>
        <w:rPr>
          <w:sz w:val="24"/>
          <w:szCs w:val="24"/>
        </w:rPr>
      </w:pPr>
      <w:r w:rsidRPr="00AB58FC">
        <w:rPr>
          <w:sz w:val="24"/>
          <w:szCs w:val="24"/>
        </w:rPr>
        <w:t>Ross Medical Center, New Baltimore, MI</w:t>
      </w:r>
    </w:p>
    <w:p w:rsidR="00F37220" w:rsidRPr="00AB58FC" w:rsidRDefault="001B4B1E" w:rsidP="00F37220">
      <w:pPr>
        <w:spacing w:line="240" w:lineRule="auto"/>
      </w:pPr>
      <w:r w:rsidRPr="00AB58FC">
        <w:rPr>
          <w:b/>
          <w:bCs/>
          <w:i/>
          <w:iCs/>
        </w:rPr>
        <w:t>April, 2011</w:t>
      </w:r>
      <w:r w:rsidRPr="00AB58FC">
        <w:t xml:space="preserve"> Medical Assistant </w:t>
      </w:r>
    </w:p>
    <w:p w:rsidR="00F37220" w:rsidRPr="00AB58FC" w:rsidRDefault="00F37220" w:rsidP="00F37220">
      <w:pPr>
        <w:spacing w:line="240" w:lineRule="auto"/>
      </w:pPr>
      <w:r w:rsidRPr="00AB58FC">
        <w:rPr>
          <w:sz w:val="24"/>
          <w:szCs w:val="24"/>
        </w:rPr>
        <w:t>International Academy of Design &amp; Technology, Troy, MI</w:t>
      </w:r>
    </w:p>
    <w:p w:rsidR="00F37220" w:rsidRPr="00AB58FC" w:rsidRDefault="00F37220" w:rsidP="001B4B1E">
      <w:pPr>
        <w:spacing w:after="0"/>
        <w:rPr>
          <w:rStyle w:val="IntenseEmphasis"/>
          <w:color w:val="auto"/>
          <w:sz w:val="24"/>
          <w:szCs w:val="24"/>
        </w:rPr>
      </w:pPr>
      <w:r w:rsidRPr="00AB58FC">
        <w:rPr>
          <w:rStyle w:val="IntenseEmphasis"/>
          <w:color w:val="auto"/>
          <w:sz w:val="24"/>
          <w:szCs w:val="24"/>
        </w:rPr>
        <w:t xml:space="preserve">January, 2008 </w:t>
      </w:r>
      <w:r w:rsidRPr="00AB58FC">
        <w:rPr>
          <w:rStyle w:val="IntenseEmphasis"/>
          <w:b w:val="0"/>
          <w:bCs w:val="0"/>
          <w:i w:val="0"/>
          <w:iCs w:val="0"/>
          <w:color w:val="auto"/>
          <w:sz w:val="24"/>
          <w:szCs w:val="24"/>
        </w:rPr>
        <w:t>Graphic Design</w:t>
      </w:r>
    </w:p>
    <w:p w:rsidR="00F37220" w:rsidRPr="00AB58FC" w:rsidRDefault="00F37220" w:rsidP="00F37220">
      <w:pPr>
        <w:pStyle w:val="Subsection"/>
        <w:rPr>
          <w:color w:val="auto"/>
        </w:rPr>
      </w:pPr>
    </w:p>
    <w:p w:rsidR="00F37220" w:rsidRPr="00AB58FC" w:rsidRDefault="00F37220" w:rsidP="00F37220">
      <w:pPr>
        <w:pStyle w:val="Subsection"/>
        <w:rPr>
          <w:color w:val="auto"/>
        </w:rPr>
      </w:pPr>
      <w:r w:rsidRPr="00AB58FC">
        <w:rPr>
          <w:color w:val="auto"/>
        </w:rPr>
        <w:t>New Haven High School, New Haven, MI</w:t>
      </w:r>
    </w:p>
    <w:p w:rsidR="00F37220" w:rsidRPr="00AB58FC" w:rsidRDefault="00F37220" w:rsidP="00F37220">
      <w:pPr>
        <w:spacing w:after="0"/>
      </w:pPr>
      <w:r w:rsidRPr="00AB58FC">
        <w:rPr>
          <w:b/>
          <w:bCs/>
          <w:i/>
          <w:iCs/>
        </w:rPr>
        <w:t>June, 2006</w:t>
      </w:r>
      <w:r w:rsidRPr="00AB58FC">
        <w:t xml:space="preserve"> Math, Science, History, English, Physical Ed</w:t>
      </w:r>
    </w:p>
    <w:p w:rsidR="00F37220" w:rsidRPr="00AB58FC" w:rsidRDefault="00F37220" w:rsidP="001B4B1E">
      <w:pPr>
        <w:spacing w:after="0"/>
        <w:rPr>
          <w:rStyle w:val="IntenseEmphasis"/>
          <w:color w:val="auto"/>
          <w:sz w:val="24"/>
          <w:szCs w:val="24"/>
        </w:rPr>
      </w:pPr>
    </w:p>
    <w:p w:rsidR="001B4B1E" w:rsidRPr="00AB58FC" w:rsidRDefault="001B4B1E" w:rsidP="001B4B1E">
      <w:pPr>
        <w:rPr>
          <w:rFonts w:asciiTheme="majorHAnsi" w:hAnsiTheme="majorHAnsi"/>
          <w:sz w:val="28"/>
          <w:szCs w:val="28"/>
        </w:rPr>
      </w:pPr>
      <w:r w:rsidRPr="00AB58FC">
        <w:rPr>
          <w:rFonts w:asciiTheme="majorHAnsi" w:hAnsiTheme="majorHAnsi"/>
          <w:sz w:val="28"/>
          <w:szCs w:val="28"/>
        </w:rPr>
        <w:t>Accomplishments</w:t>
      </w:r>
    </w:p>
    <w:p w:rsidR="001B4B1E" w:rsidRPr="00AB58FC" w:rsidRDefault="001B4B1E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I am a Junior Olympic Gold Medalist For Track &amp; Field. (2003-2010)</w:t>
      </w:r>
    </w:p>
    <w:p w:rsidR="001B4B1E" w:rsidRPr="00AB58FC" w:rsidRDefault="001B4B1E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I am a Mentor to Battered &amp; Abused Women &amp; Children.</w:t>
      </w:r>
    </w:p>
    <w:p w:rsidR="001B4B1E" w:rsidRPr="00AB58FC" w:rsidRDefault="001B4B1E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I volunteer some of my free time to Winning Futures in Warren, MI.</w:t>
      </w:r>
    </w:p>
    <w:p w:rsidR="001B4B1E" w:rsidRPr="00AB58FC" w:rsidRDefault="001B4B1E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I am a rescue advocate for lost young girls on the streets of Metro Detroit.</w:t>
      </w:r>
    </w:p>
    <w:p w:rsidR="004B69E4" w:rsidRPr="00AB58FC" w:rsidRDefault="004B69E4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Rewarded Employee of the month 3 times in a row at JC Penney</w:t>
      </w:r>
    </w:p>
    <w:p w:rsidR="004B69E4" w:rsidRPr="00AB58FC" w:rsidRDefault="004B69E4" w:rsidP="001B4B1E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AB58FC">
        <w:rPr>
          <w:sz w:val="22"/>
        </w:rPr>
        <w:t>I won Best Seller 4 times in my district at Radio Shack</w:t>
      </w:r>
    </w:p>
    <w:p w:rsidR="00AB58FC" w:rsidRDefault="00AB58FC">
      <w:pPr>
        <w:pStyle w:val="SectionHeading"/>
        <w:rPr>
          <w:color w:val="auto"/>
        </w:rPr>
      </w:pPr>
    </w:p>
    <w:p w:rsidR="00AB58FC" w:rsidRDefault="00AB58FC">
      <w:pPr>
        <w:pStyle w:val="SectionHeading"/>
        <w:rPr>
          <w:color w:val="auto"/>
        </w:rPr>
      </w:pPr>
    </w:p>
    <w:p w:rsidR="006C3382" w:rsidRPr="00AB58FC" w:rsidRDefault="00A222C0">
      <w:pPr>
        <w:pStyle w:val="SectionHeading"/>
        <w:rPr>
          <w:color w:val="auto"/>
        </w:rPr>
      </w:pPr>
      <w:r w:rsidRPr="00AB58FC">
        <w:rPr>
          <w:color w:val="auto"/>
        </w:rPr>
        <w:t>Experience</w:t>
      </w:r>
    </w:p>
    <w:p w:rsidR="006C3382" w:rsidRPr="00AB58FC" w:rsidRDefault="003B0E49" w:rsidP="00D02DA7">
      <w:pPr>
        <w:pStyle w:val="Subsection"/>
        <w:rPr>
          <w:b/>
          <w:bCs w:val="0"/>
          <w:vanish/>
          <w:color w:val="auto"/>
          <w:specVanish/>
        </w:rPr>
      </w:pPr>
      <w:r w:rsidRPr="00AB58FC">
        <w:rPr>
          <w:b/>
          <w:bCs w:val="0"/>
          <w:color w:val="auto"/>
        </w:rPr>
        <w:t>Comfort Suites/</w:t>
      </w:r>
      <w:proofErr w:type="gramStart"/>
      <w:r w:rsidR="00E61B5C" w:rsidRPr="00AB58FC">
        <w:rPr>
          <w:b/>
          <w:bCs w:val="0"/>
          <w:color w:val="auto"/>
        </w:rPr>
        <w:t>A</w:t>
      </w:r>
      <w:proofErr w:type="gramEnd"/>
      <w:r w:rsidR="00E61B5C" w:rsidRPr="00AB58FC">
        <w:rPr>
          <w:b/>
          <w:bCs w:val="0"/>
          <w:color w:val="auto"/>
        </w:rPr>
        <w:t xml:space="preserve"> </w:t>
      </w:r>
      <w:r w:rsidR="00D02DA7" w:rsidRPr="00AB58FC">
        <w:rPr>
          <w:b/>
          <w:bCs w:val="0"/>
          <w:color w:val="auto"/>
        </w:rPr>
        <w:t>Victory Suites Hotel</w:t>
      </w:r>
    </w:p>
    <w:p w:rsidR="006C3382" w:rsidRPr="00AB58FC" w:rsidRDefault="00A222C0" w:rsidP="00D02DA7">
      <w:pPr>
        <w:pStyle w:val="NoSpacing"/>
        <w:rPr>
          <w:sz w:val="24"/>
          <w:szCs w:val="24"/>
        </w:rPr>
      </w:pPr>
      <w:r w:rsidRPr="00AB58FC">
        <w:rPr>
          <w:sz w:val="24"/>
          <w:szCs w:val="24"/>
        </w:rPr>
        <w:t xml:space="preserve"> | </w:t>
      </w:r>
      <w:r w:rsidR="00D02DA7" w:rsidRPr="00AB58FC">
        <w:rPr>
          <w:sz w:val="24"/>
          <w:szCs w:val="24"/>
        </w:rPr>
        <w:t>2020 Walter P Reuther Dr.</w:t>
      </w:r>
      <w:r w:rsidR="00907A42" w:rsidRPr="00AB58FC">
        <w:rPr>
          <w:sz w:val="24"/>
          <w:szCs w:val="24"/>
        </w:rPr>
        <w:t xml:space="preserve"> Warren, MI</w:t>
      </w:r>
      <w:r w:rsidR="008F5790" w:rsidRPr="00AB58FC">
        <w:rPr>
          <w:sz w:val="24"/>
          <w:szCs w:val="24"/>
        </w:rPr>
        <w:t xml:space="preserve"> 48091</w:t>
      </w:r>
    </w:p>
    <w:p w:rsidR="006C3382" w:rsidRPr="00AB58FC" w:rsidRDefault="008F5790" w:rsidP="008F5790">
      <w:pPr>
        <w:pStyle w:val="SubsectionDate"/>
        <w:rPr>
          <w:rStyle w:val="Emphasis"/>
          <w:i w:val="0"/>
          <w:color w:val="auto"/>
        </w:rPr>
      </w:pPr>
      <w:r w:rsidRPr="00AB58FC">
        <w:rPr>
          <w:rStyle w:val="IntenseEmphasis"/>
          <w:b w:val="0"/>
          <w:i w:val="0"/>
          <w:color w:val="auto"/>
        </w:rPr>
        <w:t>Front Desk Agent</w:t>
      </w:r>
      <w:r w:rsidR="00A222C0" w:rsidRPr="00AB58FC">
        <w:rPr>
          <w:rStyle w:val="IntenseEmphasis"/>
          <w:b w:val="0"/>
          <w:i w:val="0"/>
          <w:color w:val="auto"/>
        </w:rPr>
        <w:t xml:space="preserve"> </w:t>
      </w:r>
      <w:r w:rsidRPr="00AB58FC">
        <w:rPr>
          <w:b/>
          <w:bCs/>
          <w:i/>
          <w:iCs/>
          <w:color w:val="auto"/>
        </w:rPr>
        <w:t>07/2012</w:t>
      </w:r>
      <w:r w:rsidR="003B0E49" w:rsidRPr="00AB58FC">
        <w:rPr>
          <w:color w:val="auto"/>
        </w:rPr>
        <w:t>-</w:t>
      </w:r>
      <w:r w:rsidR="00A222C0" w:rsidRPr="00AB58FC">
        <w:rPr>
          <w:color w:val="auto"/>
        </w:rPr>
        <w:t xml:space="preserve"> </w:t>
      </w:r>
      <w:r w:rsidRPr="00AB58FC">
        <w:rPr>
          <w:color w:val="auto"/>
        </w:rPr>
        <w:t>PRESENT</w:t>
      </w:r>
    </w:p>
    <w:p w:rsidR="008F5790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Greeted, registered, and assigned rooms to guest</w:t>
      </w:r>
      <w:r w:rsidR="005955BB" w:rsidRPr="00AB58FC">
        <w:rPr>
          <w:sz w:val="22"/>
          <w:shd w:val="clear" w:color="auto" w:fill="FFFFFF"/>
        </w:rPr>
        <w:t>.</w:t>
      </w:r>
    </w:p>
    <w:p w:rsidR="008F5790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Answered phones</w:t>
      </w:r>
      <w:r w:rsidR="005955BB" w:rsidRPr="00AB58FC">
        <w:rPr>
          <w:sz w:val="22"/>
          <w:shd w:val="clear" w:color="auto" w:fill="FFFFFF"/>
        </w:rPr>
        <w:t>.</w:t>
      </w:r>
    </w:p>
    <w:p w:rsidR="008F5790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Verified customers’ credit</w:t>
      </w:r>
      <w:r w:rsidR="005955BB" w:rsidRPr="00AB58FC">
        <w:rPr>
          <w:sz w:val="22"/>
          <w:shd w:val="clear" w:color="auto" w:fill="FFFFFF"/>
        </w:rPr>
        <w:t>.</w:t>
      </w:r>
    </w:p>
    <w:p w:rsidR="008F5790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Kept records of room accessibility and guests’ accounts by means of computer</w:t>
      </w:r>
      <w:r w:rsidR="005955BB" w:rsidRPr="00AB58FC">
        <w:rPr>
          <w:sz w:val="22"/>
          <w:shd w:val="clear" w:color="auto" w:fill="FFFFFF"/>
        </w:rPr>
        <w:t>.</w:t>
      </w:r>
    </w:p>
    <w:p w:rsidR="008F5790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Computed bills, collected payments, and made change for guests</w:t>
      </w:r>
      <w:r w:rsidR="005955BB" w:rsidRPr="00AB58FC">
        <w:rPr>
          <w:sz w:val="22"/>
          <w:shd w:val="clear" w:color="auto" w:fill="FFFFFF"/>
        </w:rPr>
        <w:t>.</w:t>
      </w:r>
    </w:p>
    <w:p w:rsidR="006C3382" w:rsidRPr="00AB58FC" w:rsidRDefault="008F5790" w:rsidP="008F5790">
      <w:pPr>
        <w:pStyle w:val="ListParagraph"/>
        <w:numPr>
          <w:ilvl w:val="0"/>
          <w:numId w:val="6"/>
        </w:numPr>
        <w:rPr>
          <w:sz w:val="22"/>
          <w:shd w:val="clear" w:color="auto" w:fill="FFFFFF"/>
        </w:rPr>
      </w:pPr>
      <w:r w:rsidRPr="00AB58FC">
        <w:rPr>
          <w:sz w:val="22"/>
          <w:shd w:val="clear" w:color="auto" w:fill="FFFFFF"/>
        </w:rPr>
        <w:t>Stocked and cleaned workplace for next shift</w:t>
      </w:r>
      <w:r w:rsidR="005955BB" w:rsidRPr="00AB58FC">
        <w:rPr>
          <w:sz w:val="22"/>
          <w:shd w:val="clear" w:color="auto" w:fill="FFFFFF"/>
        </w:rPr>
        <w:t>.</w:t>
      </w:r>
    </w:p>
    <w:p w:rsidR="00E61B5C" w:rsidRPr="00AB58FC" w:rsidRDefault="005955BB" w:rsidP="00E61B5C">
      <w:pPr>
        <w:spacing w:line="240" w:lineRule="auto"/>
        <w:rPr>
          <w:sz w:val="24"/>
          <w:szCs w:val="24"/>
        </w:rPr>
      </w:pPr>
      <w:r w:rsidRPr="00AB58FC">
        <w:rPr>
          <w:b/>
          <w:bCs/>
          <w:sz w:val="24"/>
          <w:szCs w:val="24"/>
        </w:rPr>
        <w:t>Professional Valet Service LLC</w:t>
      </w:r>
      <w:r w:rsidRPr="00AB58FC">
        <w:rPr>
          <w:sz w:val="24"/>
          <w:szCs w:val="24"/>
        </w:rPr>
        <w:t xml:space="preserve"> | 27801 Harpe</w:t>
      </w:r>
      <w:r w:rsidR="00E61B5C" w:rsidRPr="00AB58FC">
        <w:rPr>
          <w:sz w:val="24"/>
          <w:szCs w:val="24"/>
        </w:rPr>
        <w:t>r Ave St Clair Shores, MI 48081</w:t>
      </w:r>
    </w:p>
    <w:p w:rsidR="005955BB" w:rsidRPr="00AB58FC" w:rsidRDefault="005955BB" w:rsidP="00E61B5C">
      <w:pPr>
        <w:spacing w:line="240" w:lineRule="auto"/>
        <w:rPr>
          <w:sz w:val="24"/>
          <w:szCs w:val="24"/>
        </w:rPr>
      </w:pPr>
      <w:r w:rsidRPr="00AB58FC">
        <w:t xml:space="preserve">Valet Host </w:t>
      </w:r>
      <w:r w:rsidRPr="00AB58FC">
        <w:rPr>
          <w:b/>
          <w:bCs/>
          <w:i/>
          <w:iCs/>
        </w:rPr>
        <w:t>02/2012-07/2012</w:t>
      </w:r>
    </w:p>
    <w:p w:rsidR="005955BB" w:rsidRPr="00AB58FC" w:rsidRDefault="005955BB" w:rsidP="005955BB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Remaining calm under stressful circumstances.</w:t>
      </w:r>
    </w:p>
    <w:p w:rsidR="005955BB" w:rsidRPr="00AB58FC" w:rsidRDefault="005955BB" w:rsidP="005955BB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Keeping track of the valet attendants.</w:t>
      </w:r>
    </w:p>
    <w:p w:rsidR="005955BB" w:rsidRPr="00AB58FC" w:rsidRDefault="005955BB" w:rsidP="005955BB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Keeping the customers mind off the wait of the arrival of their car by conversing.</w:t>
      </w:r>
    </w:p>
    <w:p w:rsidR="005955BB" w:rsidRPr="00AB58FC" w:rsidRDefault="005955BB" w:rsidP="005955BB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Dispensing and collecting valet tickets.</w:t>
      </w:r>
    </w:p>
    <w:p w:rsidR="005955BB" w:rsidRPr="00AB58FC" w:rsidRDefault="005955BB" w:rsidP="005955BB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Keeping our V.I.P valet customers away from the general public.</w:t>
      </w:r>
    </w:p>
    <w:p w:rsidR="00455B87" w:rsidRPr="00AB58FC" w:rsidRDefault="00455B87" w:rsidP="00455B87">
      <w:pPr>
        <w:pStyle w:val="ListParagraph"/>
        <w:numPr>
          <w:ilvl w:val="0"/>
          <w:numId w:val="7"/>
        </w:numPr>
        <w:rPr>
          <w:sz w:val="22"/>
        </w:rPr>
      </w:pPr>
      <w:r w:rsidRPr="00AB58FC">
        <w:rPr>
          <w:sz w:val="22"/>
        </w:rPr>
        <w:t>Making sure each day runs smooth and sufficient.</w:t>
      </w:r>
    </w:p>
    <w:p w:rsidR="00E61B5C" w:rsidRPr="00AB58FC" w:rsidRDefault="00E61B5C" w:rsidP="00E61B5C">
      <w:pPr>
        <w:rPr>
          <w:sz w:val="24"/>
          <w:szCs w:val="24"/>
        </w:rPr>
      </w:pPr>
      <w:r w:rsidRPr="00AB58FC">
        <w:rPr>
          <w:b/>
          <w:bCs/>
        </w:rPr>
        <w:t>JC Penney</w:t>
      </w:r>
      <w:r w:rsidR="0095716A" w:rsidRPr="00AB58FC">
        <w:rPr>
          <w:b/>
          <w:bCs/>
        </w:rPr>
        <w:t xml:space="preserve"> Department Store</w:t>
      </w:r>
      <w:r w:rsidRPr="00AB58FC">
        <w:t xml:space="preserve"> </w:t>
      </w:r>
      <w:r w:rsidR="00857AED" w:rsidRPr="00AB58FC">
        <w:rPr>
          <w:sz w:val="24"/>
          <w:szCs w:val="24"/>
        </w:rPr>
        <w:t>|</w:t>
      </w:r>
      <w:r w:rsidR="0095716A" w:rsidRPr="00AB58FC">
        <w:rPr>
          <w:sz w:val="24"/>
          <w:szCs w:val="24"/>
        </w:rPr>
        <w:t xml:space="preserve"> 14300 Lakeside Circle S</w:t>
      </w:r>
      <w:r w:rsidR="00857AED" w:rsidRPr="00AB58FC">
        <w:rPr>
          <w:sz w:val="24"/>
          <w:szCs w:val="24"/>
        </w:rPr>
        <w:t>terling Heights, MI 48313</w:t>
      </w:r>
    </w:p>
    <w:p w:rsidR="00857AED" w:rsidRPr="00AB58FC" w:rsidRDefault="00465F41" w:rsidP="00E61B5C">
      <w:pPr>
        <w:rPr>
          <w:b/>
          <w:bCs/>
          <w:i/>
          <w:iCs/>
          <w:sz w:val="24"/>
          <w:szCs w:val="24"/>
        </w:rPr>
      </w:pPr>
      <w:r w:rsidRPr="00AB58FC">
        <w:rPr>
          <w:sz w:val="24"/>
          <w:szCs w:val="24"/>
        </w:rPr>
        <w:t xml:space="preserve">Seasonal </w:t>
      </w:r>
      <w:r w:rsidR="00857AED" w:rsidRPr="00AB58FC">
        <w:rPr>
          <w:sz w:val="24"/>
          <w:szCs w:val="24"/>
        </w:rPr>
        <w:t xml:space="preserve">Shoe Sales Specialist </w:t>
      </w:r>
      <w:r w:rsidR="00857AED" w:rsidRPr="00AB58FC">
        <w:rPr>
          <w:b/>
          <w:bCs/>
          <w:i/>
          <w:iCs/>
          <w:sz w:val="24"/>
          <w:szCs w:val="24"/>
        </w:rPr>
        <w:t>09/2011-01/2012</w:t>
      </w:r>
    </w:p>
    <w:p w:rsidR="00857AED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Providing assistance to the customers whenever needed.</w:t>
      </w:r>
    </w:p>
    <w:p w:rsidR="009107AB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Ability to work well in a fast paced, team orientated environment.</w:t>
      </w:r>
    </w:p>
    <w:p w:rsidR="009107AB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Ability to communicate effectively</w:t>
      </w:r>
      <w:r w:rsidR="00D03319" w:rsidRPr="00AB58FC">
        <w:rPr>
          <w:sz w:val="22"/>
        </w:rPr>
        <w:t>.</w:t>
      </w:r>
    </w:p>
    <w:p w:rsidR="009107AB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Performing each essential duty satisfactorily</w:t>
      </w:r>
      <w:r w:rsidR="00D03319" w:rsidRPr="00AB58FC">
        <w:rPr>
          <w:sz w:val="22"/>
        </w:rPr>
        <w:t>.</w:t>
      </w:r>
    </w:p>
    <w:p w:rsidR="009107AB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Delivered results on a departmental / store event goal.</w:t>
      </w:r>
    </w:p>
    <w:p w:rsidR="009107AB" w:rsidRPr="00AB58FC" w:rsidRDefault="009107AB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I was voted employee of the month 3 times</w:t>
      </w:r>
      <w:r w:rsidR="00D12199" w:rsidRPr="00AB58FC">
        <w:rPr>
          <w:sz w:val="22"/>
        </w:rPr>
        <w:t xml:space="preserve"> a row</w:t>
      </w:r>
      <w:r w:rsidR="00D03319" w:rsidRPr="00AB58FC">
        <w:rPr>
          <w:sz w:val="22"/>
        </w:rPr>
        <w:t>.</w:t>
      </w:r>
    </w:p>
    <w:p w:rsidR="00D12199" w:rsidRPr="00AB58FC" w:rsidRDefault="00D12199" w:rsidP="00857AED">
      <w:pPr>
        <w:pStyle w:val="ListParagraph"/>
        <w:numPr>
          <w:ilvl w:val="0"/>
          <w:numId w:val="8"/>
        </w:numPr>
        <w:rPr>
          <w:sz w:val="22"/>
        </w:rPr>
      </w:pPr>
      <w:r w:rsidRPr="00AB58FC">
        <w:rPr>
          <w:sz w:val="22"/>
        </w:rPr>
        <w:t>I was rewarded by the general manager for excellent comments from customers.</w:t>
      </w:r>
    </w:p>
    <w:p w:rsidR="00AB58FC" w:rsidRDefault="00AB58FC" w:rsidP="0095716A">
      <w:pPr>
        <w:rPr>
          <w:b/>
          <w:bCs/>
        </w:rPr>
      </w:pPr>
    </w:p>
    <w:p w:rsidR="00AB58FC" w:rsidRDefault="00AB58FC" w:rsidP="0095716A">
      <w:pPr>
        <w:rPr>
          <w:b/>
          <w:bCs/>
        </w:rPr>
      </w:pPr>
    </w:p>
    <w:p w:rsidR="00AB58FC" w:rsidRDefault="00AB58FC" w:rsidP="0095716A">
      <w:pPr>
        <w:rPr>
          <w:b/>
          <w:bCs/>
        </w:rPr>
      </w:pPr>
    </w:p>
    <w:p w:rsidR="00AB58FC" w:rsidRDefault="00AB58FC" w:rsidP="0095716A">
      <w:pPr>
        <w:rPr>
          <w:b/>
          <w:bCs/>
        </w:rPr>
      </w:pPr>
    </w:p>
    <w:p w:rsidR="0095716A" w:rsidRPr="00AB58FC" w:rsidRDefault="0095716A" w:rsidP="0095716A">
      <w:pPr>
        <w:rPr>
          <w:rFonts w:cs="Arial"/>
          <w:sz w:val="24"/>
          <w:szCs w:val="24"/>
          <w:shd w:val="clear" w:color="auto" w:fill="FFFFFF"/>
        </w:rPr>
      </w:pPr>
      <w:r w:rsidRPr="00AB58FC">
        <w:rPr>
          <w:b/>
          <w:bCs/>
        </w:rPr>
        <w:t>*Anchor Bay Packaging</w:t>
      </w:r>
      <w:r w:rsidRPr="00AB58FC">
        <w:t xml:space="preserve"> </w:t>
      </w:r>
      <w:r w:rsidRPr="00AB58FC">
        <w:rPr>
          <w:sz w:val="24"/>
          <w:szCs w:val="24"/>
        </w:rPr>
        <w:t xml:space="preserve">| </w:t>
      </w:r>
      <w:r w:rsidRPr="00AB58FC">
        <w:rPr>
          <w:rFonts w:cs="Arial"/>
          <w:sz w:val="24"/>
          <w:szCs w:val="24"/>
          <w:shd w:val="clear" w:color="auto" w:fill="FFFFFF"/>
        </w:rPr>
        <w:t>30905 23 Mile Rd, New Baltimore, MI 48047</w:t>
      </w:r>
    </w:p>
    <w:p w:rsidR="0095716A" w:rsidRPr="00AB58FC" w:rsidRDefault="0095716A" w:rsidP="0095716A">
      <w:pPr>
        <w:rPr>
          <w:rFonts w:cs="Arial"/>
          <w:sz w:val="24"/>
          <w:szCs w:val="24"/>
          <w:shd w:val="clear" w:color="auto" w:fill="FFFFFF"/>
        </w:rPr>
      </w:pPr>
      <w:r w:rsidRPr="00AB58FC">
        <w:rPr>
          <w:rFonts w:cs="Arial"/>
          <w:sz w:val="24"/>
          <w:szCs w:val="24"/>
          <w:shd w:val="clear" w:color="auto" w:fill="FFFFFF"/>
        </w:rPr>
        <w:t xml:space="preserve">Laminator Tech, Assembly Line, &amp; Stock and Handling </w:t>
      </w:r>
      <w:r w:rsidRPr="00AB58FC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04/2011-08/2011</w:t>
      </w:r>
    </w:p>
    <w:p w:rsidR="0095716A" w:rsidRPr="00AB58FC" w:rsidRDefault="0095716A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Set-up and operated tools and robotic equipment</w:t>
      </w:r>
      <w:r w:rsidR="00D03319" w:rsidRPr="00AB58FC">
        <w:rPr>
          <w:sz w:val="22"/>
          <w:shd w:val="clear" w:color="auto" w:fill="FFFFFF"/>
        </w:rPr>
        <w:t>.</w:t>
      </w:r>
    </w:p>
    <w:p w:rsidR="0095716A" w:rsidRPr="00AB58FC" w:rsidRDefault="0095716A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Cleaned and maintained the assembly line appropriately</w:t>
      </w:r>
      <w:r w:rsidR="00D03319" w:rsidRPr="00AB58FC">
        <w:rPr>
          <w:sz w:val="22"/>
          <w:shd w:val="clear" w:color="auto" w:fill="FFFFFF"/>
        </w:rPr>
        <w:t>.</w:t>
      </w:r>
    </w:p>
    <w:p w:rsidR="0095716A" w:rsidRPr="00AB58FC" w:rsidRDefault="0095716A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Inspected parts to ensure that they meet specific engineering instructions</w:t>
      </w:r>
      <w:r w:rsidR="00D03319" w:rsidRPr="00AB58FC">
        <w:rPr>
          <w:sz w:val="22"/>
          <w:shd w:val="clear" w:color="auto" w:fill="FFFFFF"/>
        </w:rPr>
        <w:t>.</w:t>
      </w:r>
    </w:p>
    <w:p w:rsidR="0095716A" w:rsidRPr="00AB58FC" w:rsidRDefault="0095716A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Produced and assembled parts for the assembly line</w:t>
      </w:r>
      <w:r w:rsidR="00D03319" w:rsidRPr="00AB58FC">
        <w:rPr>
          <w:sz w:val="22"/>
          <w:shd w:val="clear" w:color="auto" w:fill="FFFFFF"/>
        </w:rPr>
        <w:t>.</w:t>
      </w:r>
    </w:p>
    <w:p w:rsidR="0095716A" w:rsidRPr="00AB58FC" w:rsidRDefault="0095716A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Fabricated parts using hand tools where necessary</w:t>
      </w:r>
      <w:r w:rsidR="00D03319" w:rsidRPr="00AB58FC">
        <w:rPr>
          <w:sz w:val="22"/>
          <w:shd w:val="clear" w:color="auto" w:fill="FFFFFF"/>
        </w:rPr>
        <w:t>.</w:t>
      </w:r>
    </w:p>
    <w:p w:rsidR="004B69E4" w:rsidRPr="00AB58FC" w:rsidRDefault="004B69E4" w:rsidP="0095716A">
      <w:pPr>
        <w:pStyle w:val="ListParagraph"/>
        <w:numPr>
          <w:ilvl w:val="0"/>
          <w:numId w:val="9"/>
        </w:numPr>
        <w:rPr>
          <w:sz w:val="22"/>
        </w:rPr>
      </w:pPr>
      <w:r w:rsidRPr="00AB58FC">
        <w:rPr>
          <w:sz w:val="22"/>
          <w:shd w:val="clear" w:color="auto" w:fill="FFFFFF"/>
        </w:rPr>
        <w:t>Slid 1-10 slates of cardboard through the laminator with precision</w:t>
      </w:r>
      <w:r w:rsidR="00D03319" w:rsidRPr="00AB58FC">
        <w:rPr>
          <w:sz w:val="22"/>
          <w:shd w:val="clear" w:color="auto" w:fill="FFFFFF"/>
        </w:rPr>
        <w:t>.</w:t>
      </w:r>
    </w:p>
    <w:p w:rsidR="004B69E4" w:rsidRPr="00AB58FC" w:rsidRDefault="00465F41" w:rsidP="004B69E4">
      <w:pPr>
        <w:rPr>
          <w:rFonts w:cs="Arial"/>
          <w:sz w:val="24"/>
          <w:szCs w:val="24"/>
          <w:shd w:val="clear" w:color="auto" w:fill="FFFFFF"/>
        </w:rPr>
      </w:pPr>
      <w:r w:rsidRPr="00AB58FC">
        <w:rPr>
          <w:b/>
          <w:bCs/>
          <w:sz w:val="24"/>
          <w:szCs w:val="24"/>
        </w:rPr>
        <w:t>*JoAnne-Fabrics</w:t>
      </w:r>
      <w:r w:rsidRPr="00AB58FC">
        <w:rPr>
          <w:sz w:val="24"/>
          <w:szCs w:val="24"/>
        </w:rPr>
        <w:t xml:space="preserve"> |</w:t>
      </w:r>
      <w:r w:rsidR="00D03319" w:rsidRPr="00AB58FC">
        <w:rPr>
          <w:sz w:val="24"/>
          <w:szCs w:val="24"/>
        </w:rPr>
        <w:t xml:space="preserve"> </w:t>
      </w:r>
      <w:r w:rsidRPr="00AB58FC">
        <w:rPr>
          <w:rFonts w:cs="Arial"/>
          <w:sz w:val="24"/>
          <w:szCs w:val="24"/>
          <w:shd w:val="clear" w:color="auto" w:fill="FFFFFF"/>
        </w:rPr>
        <w:t>50860 Gratiot Ave, Chesterfield, MI 48051</w:t>
      </w:r>
    </w:p>
    <w:p w:rsidR="00465F41" w:rsidRPr="00AB58FC" w:rsidRDefault="00465F41" w:rsidP="004B69E4">
      <w:pPr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AB58FC">
        <w:rPr>
          <w:rFonts w:cs="Arial"/>
          <w:sz w:val="24"/>
          <w:szCs w:val="24"/>
          <w:shd w:val="clear" w:color="auto" w:fill="FFFFFF"/>
        </w:rPr>
        <w:t xml:space="preserve">Seasonal Stock Handler </w:t>
      </w:r>
      <w:r w:rsidRPr="00AB58FC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12/2010-02/2010</w:t>
      </w:r>
    </w:p>
    <w:p w:rsidR="00465F41" w:rsidRPr="00AB58FC" w:rsidRDefault="00465F41" w:rsidP="00465F41">
      <w:pPr>
        <w:pStyle w:val="ListParagraph"/>
        <w:numPr>
          <w:ilvl w:val="0"/>
          <w:numId w:val="10"/>
        </w:numPr>
        <w:rPr>
          <w:rStyle w:val="apple-converted-space"/>
          <w:sz w:val="22"/>
        </w:rPr>
      </w:pPr>
      <w:r w:rsidRPr="00AB58FC">
        <w:rPr>
          <w:rFonts w:cs="Arial"/>
          <w:sz w:val="22"/>
        </w:rPr>
        <w:t>Formulated product orders and loaded trucks.</w:t>
      </w:r>
      <w:r w:rsidRPr="00AB58FC">
        <w:rPr>
          <w:rStyle w:val="apple-converted-space"/>
          <w:rFonts w:cs="Arial"/>
          <w:sz w:val="22"/>
        </w:rPr>
        <w:t> </w:t>
      </w:r>
    </w:p>
    <w:p w:rsidR="00465F41" w:rsidRPr="00AB58FC" w:rsidRDefault="00465F41" w:rsidP="00465F41">
      <w:pPr>
        <w:pStyle w:val="ListParagraph"/>
        <w:numPr>
          <w:ilvl w:val="0"/>
          <w:numId w:val="10"/>
        </w:numPr>
        <w:rPr>
          <w:rStyle w:val="apple-converted-space"/>
          <w:sz w:val="22"/>
        </w:rPr>
      </w:pPr>
      <w:r w:rsidRPr="00AB58FC">
        <w:rPr>
          <w:rFonts w:cs="Arial"/>
          <w:sz w:val="22"/>
        </w:rPr>
        <w:t>Managed product supply bins.</w:t>
      </w:r>
      <w:r w:rsidRPr="00AB58FC">
        <w:rPr>
          <w:rStyle w:val="apple-converted-space"/>
          <w:rFonts w:cs="Arial"/>
          <w:sz w:val="22"/>
        </w:rPr>
        <w:t> </w:t>
      </w:r>
    </w:p>
    <w:p w:rsidR="00465F41" w:rsidRPr="00AB58FC" w:rsidRDefault="00465F41" w:rsidP="00465F41">
      <w:pPr>
        <w:pStyle w:val="ListParagraph"/>
        <w:numPr>
          <w:ilvl w:val="0"/>
          <w:numId w:val="10"/>
        </w:numPr>
        <w:rPr>
          <w:sz w:val="22"/>
        </w:rPr>
      </w:pPr>
      <w:r w:rsidRPr="00AB58FC">
        <w:rPr>
          <w:rFonts w:cs="Arial"/>
          <w:sz w:val="22"/>
        </w:rPr>
        <w:t>Maintained proper product advertising displays.</w:t>
      </w:r>
      <w:r w:rsidRPr="00AB58FC">
        <w:rPr>
          <w:rStyle w:val="apple-converted-space"/>
          <w:rFonts w:cs="Arial"/>
          <w:sz w:val="22"/>
        </w:rPr>
        <w:t> </w:t>
      </w:r>
    </w:p>
    <w:p w:rsidR="00465F41" w:rsidRPr="00AB58FC" w:rsidRDefault="00465F41" w:rsidP="00465F41">
      <w:pPr>
        <w:pStyle w:val="ListParagraph"/>
        <w:numPr>
          <w:ilvl w:val="0"/>
          <w:numId w:val="10"/>
        </w:numPr>
        <w:rPr>
          <w:sz w:val="22"/>
        </w:rPr>
      </w:pPr>
      <w:r w:rsidRPr="00AB58FC">
        <w:rPr>
          <w:rFonts w:cs="Arial"/>
          <w:sz w:val="22"/>
        </w:rPr>
        <w:t>Coordinated with immediate supervisor.</w:t>
      </w:r>
    </w:p>
    <w:p w:rsidR="00465F41" w:rsidRPr="00AB58FC" w:rsidRDefault="00465F41" w:rsidP="00465F41">
      <w:pPr>
        <w:pStyle w:val="ListParagraph"/>
        <w:numPr>
          <w:ilvl w:val="0"/>
          <w:numId w:val="10"/>
        </w:numPr>
        <w:rPr>
          <w:rStyle w:val="apple-converted-space"/>
          <w:sz w:val="22"/>
        </w:rPr>
      </w:pPr>
      <w:r w:rsidRPr="00AB58FC">
        <w:rPr>
          <w:rFonts w:cs="Arial"/>
          <w:sz w:val="22"/>
        </w:rPr>
        <w:t>Handled Safety and Health policies and maintained order-filling and other areas.</w:t>
      </w:r>
      <w:r w:rsidRPr="00AB58FC">
        <w:rPr>
          <w:rStyle w:val="apple-converted-space"/>
          <w:rFonts w:cs="Arial"/>
          <w:sz w:val="22"/>
        </w:rPr>
        <w:t> </w:t>
      </w:r>
    </w:p>
    <w:p w:rsidR="00465F41" w:rsidRPr="00AB58FC" w:rsidRDefault="00CA3335" w:rsidP="00465F41">
      <w:pPr>
        <w:rPr>
          <w:rFonts w:cs="Arial"/>
          <w:sz w:val="24"/>
          <w:szCs w:val="24"/>
          <w:shd w:val="clear" w:color="auto" w:fill="FFFFFF"/>
        </w:rPr>
      </w:pPr>
      <w:r w:rsidRPr="00AB58FC">
        <w:rPr>
          <w:rStyle w:val="apple-converted-space"/>
          <w:b/>
          <w:bCs/>
          <w:sz w:val="24"/>
          <w:szCs w:val="24"/>
        </w:rPr>
        <w:t>Radio Shack</w:t>
      </w:r>
      <w:r w:rsidRPr="00AB58FC">
        <w:rPr>
          <w:rStyle w:val="apple-converted-space"/>
          <w:sz w:val="24"/>
          <w:szCs w:val="24"/>
        </w:rPr>
        <w:t xml:space="preserve"> </w:t>
      </w:r>
      <w:r w:rsidRPr="00AB58FC">
        <w:rPr>
          <w:sz w:val="24"/>
          <w:szCs w:val="24"/>
        </w:rPr>
        <w:t>|</w:t>
      </w:r>
      <w:r w:rsidR="00D03319" w:rsidRPr="00AB58FC">
        <w:rPr>
          <w:sz w:val="24"/>
          <w:szCs w:val="24"/>
        </w:rPr>
        <w:t xml:space="preserve"> </w:t>
      </w:r>
      <w:r w:rsidRPr="00AB58FC">
        <w:rPr>
          <w:rFonts w:cs="Arial"/>
          <w:sz w:val="24"/>
          <w:szCs w:val="24"/>
          <w:shd w:val="clear" w:color="auto" w:fill="FFFFFF"/>
        </w:rPr>
        <w:t>67342 S Main St, Richmond, MI 48062</w:t>
      </w:r>
    </w:p>
    <w:p w:rsidR="00CA3335" w:rsidRPr="00AB58FC" w:rsidRDefault="00CA3335" w:rsidP="00465F41">
      <w:pPr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AB58FC">
        <w:rPr>
          <w:rFonts w:cs="Arial"/>
          <w:sz w:val="24"/>
          <w:szCs w:val="24"/>
          <w:shd w:val="clear" w:color="auto" w:fill="FFFFFF"/>
        </w:rPr>
        <w:t xml:space="preserve">Sales Associate </w:t>
      </w:r>
      <w:r w:rsidRPr="00AB58FC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04/2010-10/2010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sz w:val="22"/>
        </w:rPr>
      </w:pPr>
      <w:r w:rsidRPr="00AB58FC">
        <w:rPr>
          <w:rFonts w:cs="Arial"/>
          <w:sz w:val="22"/>
        </w:rPr>
        <w:t>Promoted merchandise displayed appropriately on show room floor.</w:t>
      </w:r>
      <w:r w:rsidRPr="00AB58FC">
        <w:rPr>
          <w:rStyle w:val="apple-converted-space"/>
          <w:rFonts w:cs="Arial"/>
          <w:sz w:val="22"/>
        </w:rPr>
        <w:t> 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sz w:val="22"/>
        </w:rPr>
      </w:pPr>
      <w:r w:rsidRPr="00AB58FC">
        <w:rPr>
          <w:rFonts w:cs="Arial"/>
          <w:sz w:val="22"/>
        </w:rPr>
        <w:t>Campaigned directly with customers and coordinated with employees across all departments.</w:t>
      </w:r>
      <w:r w:rsidRPr="00AB58FC">
        <w:rPr>
          <w:rStyle w:val="apple-converted-space"/>
          <w:rFonts w:cs="Arial"/>
          <w:sz w:val="22"/>
        </w:rPr>
        <w:t> 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sz w:val="22"/>
        </w:rPr>
      </w:pPr>
      <w:r w:rsidRPr="00AB58FC">
        <w:rPr>
          <w:rFonts w:cs="Arial"/>
          <w:sz w:val="22"/>
        </w:rPr>
        <w:t>Assisted with any problems associated with merchandise in conjunction with customer service and warehouse operations.</w:t>
      </w:r>
      <w:r w:rsidRPr="00AB58FC">
        <w:rPr>
          <w:rStyle w:val="apple-converted-space"/>
          <w:rFonts w:cs="Arial"/>
          <w:sz w:val="22"/>
        </w:rPr>
        <w:t> 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sz w:val="22"/>
        </w:rPr>
      </w:pPr>
      <w:r w:rsidRPr="00AB58FC">
        <w:rPr>
          <w:rFonts w:cs="Arial"/>
          <w:sz w:val="22"/>
        </w:rPr>
        <w:t>Maintained work area and followed sales floor standards to enhance sales.</w:t>
      </w:r>
      <w:r w:rsidRPr="00AB58FC">
        <w:rPr>
          <w:rStyle w:val="apple-converted-space"/>
          <w:rFonts w:cs="Arial"/>
          <w:sz w:val="22"/>
        </w:rPr>
        <w:t> 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sz w:val="22"/>
        </w:rPr>
      </w:pPr>
      <w:r w:rsidRPr="00AB58FC">
        <w:rPr>
          <w:rFonts w:cs="Arial"/>
          <w:sz w:val="22"/>
        </w:rPr>
        <w:t>Adhered to company policies as outlined in Employee Policy Guide and Code of Business Conduct.</w:t>
      </w:r>
      <w:r w:rsidRPr="00AB58FC">
        <w:rPr>
          <w:rStyle w:val="apple-converted-space"/>
          <w:rFonts w:cs="Arial"/>
          <w:sz w:val="22"/>
        </w:rPr>
        <w:t> </w:t>
      </w:r>
    </w:p>
    <w:p w:rsidR="00CA3335" w:rsidRPr="00AB58FC" w:rsidRDefault="00CA3335" w:rsidP="00CA3335">
      <w:pPr>
        <w:pStyle w:val="ListParagraph"/>
        <w:numPr>
          <w:ilvl w:val="0"/>
          <w:numId w:val="11"/>
        </w:numPr>
        <w:rPr>
          <w:rStyle w:val="apple-converted-space"/>
          <w:sz w:val="22"/>
        </w:rPr>
      </w:pPr>
      <w:r w:rsidRPr="00AB58FC">
        <w:rPr>
          <w:rFonts w:cs="Arial"/>
          <w:sz w:val="22"/>
        </w:rPr>
        <w:t>Communicated all customer requests to management.</w:t>
      </w:r>
      <w:r w:rsidRPr="00AB58FC">
        <w:rPr>
          <w:rStyle w:val="apple-converted-space"/>
          <w:rFonts w:cs="Arial"/>
          <w:sz w:val="22"/>
        </w:rPr>
        <w:t> </w:t>
      </w:r>
    </w:p>
    <w:p w:rsidR="00AB58FC" w:rsidRDefault="00AB58FC" w:rsidP="004B69E4">
      <w:pPr>
        <w:rPr>
          <w:rStyle w:val="apple-converted-space"/>
          <w:b/>
          <w:bCs/>
          <w:sz w:val="24"/>
          <w:szCs w:val="24"/>
        </w:rPr>
      </w:pPr>
    </w:p>
    <w:p w:rsidR="00AB58FC" w:rsidRDefault="00AB58FC" w:rsidP="004B69E4">
      <w:pPr>
        <w:rPr>
          <w:rStyle w:val="apple-converted-space"/>
          <w:b/>
          <w:bCs/>
          <w:sz w:val="24"/>
          <w:szCs w:val="24"/>
        </w:rPr>
      </w:pPr>
    </w:p>
    <w:p w:rsidR="00AB58FC" w:rsidRDefault="00AB58FC" w:rsidP="004B69E4">
      <w:pPr>
        <w:rPr>
          <w:rStyle w:val="apple-converted-space"/>
          <w:b/>
          <w:bCs/>
          <w:sz w:val="24"/>
          <w:szCs w:val="24"/>
        </w:rPr>
      </w:pPr>
    </w:p>
    <w:p w:rsidR="00AB58FC" w:rsidRDefault="00AB58FC" w:rsidP="004B69E4">
      <w:pPr>
        <w:rPr>
          <w:rStyle w:val="apple-converted-space"/>
          <w:b/>
          <w:bCs/>
          <w:sz w:val="24"/>
          <w:szCs w:val="24"/>
        </w:rPr>
      </w:pPr>
    </w:p>
    <w:p w:rsidR="00AB58FC" w:rsidRDefault="00AB58FC" w:rsidP="004B69E4">
      <w:pPr>
        <w:rPr>
          <w:rStyle w:val="apple-converted-space"/>
          <w:b/>
          <w:bCs/>
          <w:sz w:val="24"/>
          <w:szCs w:val="24"/>
        </w:rPr>
      </w:pPr>
    </w:p>
    <w:p w:rsidR="0095716A" w:rsidRPr="00AB58FC" w:rsidRDefault="00F37220" w:rsidP="004B69E4">
      <w:pPr>
        <w:rPr>
          <w:rStyle w:val="apple-converted-space"/>
        </w:rPr>
      </w:pPr>
      <w:r w:rsidRPr="00AB58FC">
        <w:rPr>
          <w:rStyle w:val="apple-converted-space"/>
          <w:b/>
          <w:bCs/>
          <w:sz w:val="24"/>
          <w:szCs w:val="24"/>
        </w:rPr>
        <w:t>Tim Horton</w:t>
      </w:r>
      <w:r w:rsidRPr="00AB58FC">
        <w:rPr>
          <w:rStyle w:val="apple-converted-space"/>
          <w:sz w:val="24"/>
          <w:szCs w:val="24"/>
        </w:rPr>
        <w:t xml:space="preserve"> </w:t>
      </w:r>
      <w:r w:rsidRPr="00AB58FC">
        <w:rPr>
          <w:sz w:val="24"/>
          <w:szCs w:val="24"/>
        </w:rPr>
        <w:t xml:space="preserve">| </w:t>
      </w:r>
      <w:r w:rsidRPr="00AB58FC">
        <w:rPr>
          <w:rFonts w:cs="Arial"/>
          <w:sz w:val="24"/>
          <w:szCs w:val="24"/>
          <w:shd w:val="clear" w:color="auto" w:fill="FFFFFF"/>
        </w:rPr>
        <w:t>29030 Van Dyke Ave, Warren, MI</w:t>
      </w:r>
      <w:r w:rsidRPr="00AB58F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AB58FC">
        <w:rPr>
          <w:rFonts w:ascii="Arial" w:hAnsi="Arial" w:cs="Arial"/>
          <w:sz w:val="20"/>
          <w:szCs w:val="20"/>
          <w:shd w:val="clear" w:color="auto" w:fill="FFFFFF"/>
          <w:cs/>
        </w:rPr>
        <w:t>‎</w:t>
      </w:r>
      <w:r w:rsidRPr="00AB58FC">
        <w:rPr>
          <w:rStyle w:val="apple-converted-space"/>
        </w:rPr>
        <w:t xml:space="preserve"> </w:t>
      </w:r>
    </w:p>
    <w:p w:rsidR="00F37220" w:rsidRPr="00AB58FC" w:rsidRDefault="00F37220" w:rsidP="004B69E4">
      <w:pPr>
        <w:rPr>
          <w:rStyle w:val="apple-converted-space"/>
          <w:b/>
          <w:bCs/>
          <w:i/>
          <w:iCs/>
          <w:sz w:val="24"/>
          <w:szCs w:val="24"/>
        </w:rPr>
      </w:pPr>
      <w:r w:rsidRPr="00AB58FC">
        <w:rPr>
          <w:rStyle w:val="apple-converted-space"/>
          <w:sz w:val="24"/>
          <w:szCs w:val="24"/>
        </w:rPr>
        <w:t xml:space="preserve">Crew Member </w:t>
      </w:r>
      <w:r w:rsidR="00D03319" w:rsidRPr="00AB58FC">
        <w:rPr>
          <w:rStyle w:val="apple-converted-space"/>
          <w:b/>
          <w:bCs/>
          <w:i/>
          <w:iCs/>
          <w:sz w:val="24"/>
          <w:szCs w:val="24"/>
        </w:rPr>
        <w:t>05/2008-11/2008</w:t>
      </w:r>
    </w:p>
    <w:p w:rsidR="00D03319" w:rsidRPr="00AB58FC" w:rsidRDefault="00D03319" w:rsidP="00D03319">
      <w:pPr>
        <w:pStyle w:val="ListParagraph"/>
        <w:numPr>
          <w:ilvl w:val="0"/>
          <w:numId w:val="13"/>
        </w:numPr>
        <w:rPr>
          <w:sz w:val="22"/>
        </w:rPr>
      </w:pPr>
      <w:r w:rsidRPr="00AB58FC">
        <w:rPr>
          <w:sz w:val="22"/>
          <w:shd w:val="clear" w:color="auto" w:fill="FFFFFF"/>
        </w:rPr>
        <w:t>Greet customers on arrival.</w:t>
      </w:r>
    </w:p>
    <w:p w:rsidR="00D03319" w:rsidRPr="00AB58FC" w:rsidRDefault="00D03319" w:rsidP="00D03319">
      <w:pPr>
        <w:pStyle w:val="ListParagraph"/>
        <w:numPr>
          <w:ilvl w:val="0"/>
          <w:numId w:val="13"/>
        </w:numPr>
        <w:rPr>
          <w:sz w:val="22"/>
        </w:rPr>
      </w:pPr>
      <w:r w:rsidRPr="00AB58FC">
        <w:rPr>
          <w:sz w:val="22"/>
          <w:shd w:val="clear" w:color="auto" w:fill="FFFFFF"/>
        </w:rPr>
        <w:t>Take orders and inform customers of new deals and upsizing option.</w:t>
      </w:r>
    </w:p>
    <w:p w:rsidR="00D03319" w:rsidRPr="00AB58FC" w:rsidRDefault="00D03319" w:rsidP="00D03319">
      <w:pPr>
        <w:pStyle w:val="ListParagraph"/>
        <w:numPr>
          <w:ilvl w:val="0"/>
          <w:numId w:val="13"/>
        </w:numPr>
        <w:rPr>
          <w:sz w:val="22"/>
        </w:rPr>
      </w:pPr>
      <w:r w:rsidRPr="00AB58FC">
        <w:rPr>
          <w:sz w:val="22"/>
          <w:shd w:val="clear" w:color="auto" w:fill="FFFFFF"/>
        </w:rPr>
        <w:t>Clean and stock customer eating areas and equipment.</w:t>
      </w:r>
    </w:p>
    <w:p w:rsidR="00D03319" w:rsidRPr="00AB58FC" w:rsidRDefault="00D03319" w:rsidP="00D03319">
      <w:pPr>
        <w:pStyle w:val="ListParagraph"/>
        <w:numPr>
          <w:ilvl w:val="0"/>
          <w:numId w:val="13"/>
        </w:numPr>
        <w:rPr>
          <w:sz w:val="22"/>
        </w:rPr>
      </w:pPr>
      <w:r w:rsidRPr="00AB58FC">
        <w:rPr>
          <w:sz w:val="22"/>
          <w:shd w:val="clear" w:color="auto" w:fill="FFFFFF"/>
        </w:rPr>
        <w:t>Deliver order information to kitchen and ensure order is filled correctly.</w:t>
      </w:r>
    </w:p>
    <w:p w:rsidR="00D03319" w:rsidRPr="00AB58FC" w:rsidRDefault="00D03319" w:rsidP="00D03319">
      <w:pPr>
        <w:pStyle w:val="ListParagraph"/>
        <w:numPr>
          <w:ilvl w:val="0"/>
          <w:numId w:val="13"/>
        </w:numPr>
        <w:rPr>
          <w:sz w:val="22"/>
        </w:rPr>
      </w:pPr>
      <w:r w:rsidRPr="00AB58FC">
        <w:rPr>
          <w:sz w:val="22"/>
          <w:shd w:val="clear" w:color="auto" w:fill="FFFFFF"/>
        </w:rPr>
        <w:t>Deliver orders to tables.</w:t>
      </w:r>
    </w:p>
    <w:p w:rsidR="00D03319" w:rsidRPr="00AB58FC" w:rsidRDefault="00D03319" w:rsidP="00D03319">
      <w:pPr>
        <w:pStyle w:val="ListParagraph"/>
        <w:numPr>
          <w:ilvl w:val="0"/>
          <w:numId w:val="12"/>
        </w:numPr>
        <w:rPr>
          <w:sz w:val="22"/>
        </w:rPr>
      </w:pPr>
      <w:r w:rsidRPr="00AB58FC">
        <w:rPr>
          <w:sz w:val="22"/>
          <w:shd w:val="clear" w:color="auto" w:fill="FFFFFF"/>
        </w:rPr>
        <w:t>Transfer supplies and equipment between storage area and work areas.</w:t>
      </w:r>
    </w:p>
    <w:p w:rsidR="00D03319" w:rsidRPr="00AB58FC" w:rsidRDefault="00D03319" w:rsidP="00D03319">
      <w:pPr>
        <w:pStyle w:val="ListParagraph"/>
        <w:numPr>
          <w:ilvl w:val="0"/>
          <w:numId w:val="12"/>
        </w:numPr>
        <w:rPr>
          <w:sz w:val="22"/>
        </w:rPr>
      </w:pPr>
      <w:r w:rsidRPr="00AB58FC">
        <w:rPr>
          <w:sz w:val="22"/>
          <w:shd w:val="clear" w:color="auto" w:fill="FFFFFF"/>
        </w:rPr>
        <w:t>Assist in the kitchen as substitute when available.</w:t>
      </w:r>
      <w:r w:rsidRPr="00AB58FC">
        <w:rPr>
          <w:sz w:val="22"/>
        </w:rPr>
        <w:br/>
      </w:r>
      <w:r w:rsidRPr="00AB58FC">
        <w:rPr>
          <w:sz w:val="22"/>
          <w:shd w:val="clear" w:color="auto" w:fill="FFFFFF"/>
        </w:rPr>
        <w:t>Trace and maintain inventory.</w:t>
      </w:r>
    </w:p>
    <w:p w:rsidR="00D03319" w:rsidRPr="00AB58FC" w:rsidRDefault="00D03319" w:rsidP="00D03319">
      <w:pPr>
        <w:rPr>
          <w:b/>
          <w:bCs/>
          <w:i/>
          <w:iCs/>
          <w:sz w:val="24"/>
          <w:szCs w:val="24"/>
          <w:shd w:val="clear" w:color="auto" w:fill="FFFFFF"/>
        </w:rPr>
      </w:pPr>
      <w:r w:rsidRPr="00AB58FC">
        <w:rPr>
          <w:b/>
          <w:bCs/>
        </w:rPr>
        <w:t>Care 4 U Medical Offices</w:t>
      </w:r>
      <w:r w:rsidRPr="00AB58FC">
        <w:t xml:space="preserve"> </w:t>
      </w:r>
      <w:r w:rsidRPr="00AB58FC">
        <w:rPr>
          <w:sz w:val="24"/>
          <w:szCs w:val="24"/>
        </w:rPr>
        <w:t xml:space="preserve">| 751 E 9 Mile Rd #1, Ferndale, MI </w:t>
      </w:r>
      <w:r w:rsidRPr="00AB58FC">
        <w:rPr>
          <w:rFonts w:ascii="Arial" w:hAnsi="Arial" w:cs="Arial"/>
          <w:sz w:val="20"/>
          <w:szCs w:val="20"/>
          <w:shd w:val="clear" w:color="auto" w:fill="EBF2FC"/>
        </w:rPr>
        <w:br/>
      </w:r>
      <w:r w:rsidRPr="00AB58FC">
        <w:rPr>
          <w:sz w:val="24"/>
          <w:szCs w:val="24"/>
          <w:shd w:val="clear" w:color="auto" w:fill="FFFFFF"/>
        </w:rPr>
        <w:t xml:space="preserve">Medical Receptionist </w:t>
      </w:r>
      <w:r w:rsidR="00F415CB" w:rsidRPr="00AB58FC">
        <w:rPr>
          <w:b/>
          <w:bCs/>
          <w:i/>
          <w:iCs/>
          <w:sz w:val="24"/>
          <w:szCs w:val="24"/>
          <w:shd w:val="clear" w:color="auto" w:fill="FFFFFF"/>
        </w:rPr>
        <w:t>05/2007-01/2008</w:t>
      </w:r>
    </w:p>
    <w:p w:rsidR="0072501C" w:rsidRPr="00AB58FC" w:rsidRDefault="0072501C" w:rsidP="00F415CB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Welcome patients, families and visitors</w:t>
      </w:r>
    </w:p>
    <w:p w:rsidR="0072501C" w:rsidRPr="00AB58FC" w:rsidRDefault="0072501C" w:rsidP="00F415CB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Check in patients</w:t>
      </w:r>
    </w:p>
    <w:p w:rsidR="0072501C" w:rsidRPr="00AB58FC" w:rsidRDefault="0072501C" w:rsidP="00F415CB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Verify and fill in essential information in the medical record</w:t>
      </w:r>
    </w:p>
    <w:p w:rsidR="0072501C" w:rsidRPr="00AB58FC" w:rsidRDefault="0072501C" w:rsidP="00F415CB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Enter patient demographics and insurance information into the system</w:t>
      </w:r>
    </w:p>
    <w:p w:rsidR="0072501C" w:rsidRPr="00AB58FC" w:rsidRDefault="0072501C" w:rsidP="00F415CB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Help disable and patients with physical difficulties</w:t>
      </w:r>
    </w:p>
    <w:p w:rsidR="0072501C" w:rsidRPr="00AB58FC" w:rsidRDefault="0072501C" w:rsidP="0072501C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Confirm appointments and get referral information</w:t>
      </w:r>
    </w:p>
    <w:p w:rsidR="00AB58FC" w:rsidRPr="00AB58FC" w:rsidRDefault="0072501C" w:rsidP="0072501C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Verify insurance coverage</w:t>
      </w:r>
    </w:p>
    <w:p w:rsidR="00AB58FC" w:rsidRPr="00AB58FC" w:rsidRDefault="0072501C" w:rsidP="0072501C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Notify the medical assistant when a patient is ready</w:t>
      </w:r>
    </w:p>
    <w:p w:rsidR="00F415CB" w:rsidRPr="00AB58FC" w:rsidRDefault="0072501C" w:rsidP="0072501C">
      <w:pPr>
        <w:pStyle w:val="ListParagraph"/>
        <w:numPr>
          <w:ilvl w:val="0"/>
          <w:numId w:val="14"/>
        </w:numPr>
        <w:rPr>
          <w:sz w:val="22"/>
        </w:rPr>
      </w:pPr>
      <w:r w:rsidRPr="00AB58FC">
        <w:rPr>
          <w:sz w:val="22"/>
          <w:shd w:val="clear" w:color="auto" w:fill="FFFFFF"/>
        </w:rPr>
        <w:t>Maintain appointment schedules</w:t>
      </w:r>
    </w:p>
    <w:p w:rsidR="003B0E49" w:rsidRDefault="00AB58FC" w:rsidP="003B0E49">
      <w:pPr>
        <w:rPr>
          <w:rFonts w:asciiTheme="majorHAnsi" w:hAnsiTheme="majorHAnsi"/>
          <w:sz w:val="28"/>
          <w:szCs w:val="28"/>
        </w:rPr>
      </w:pPr>
      <w:r w:rsidRPr="00AB58FC">
        <w:rPr>
          <w:rFonts w:asciiTheme="majorHAnsi" w:hAnsiTheme="majorHAnsi"/>
          <w:sz w:val="28"/>
          <w:szCs w:val="28"/>
        </w:rPr>
        <w:t>ADDITIONAL SKILLS</w:t>
      </w:r>
    </w:p>
    <w:p w:rsidR="00AB58FC" w:rsidRPr="00AB58FC" w:rsidRDefault="00AB58FC" w:rsidP="00AB58FC">
      <w:pPr>
        <w:pStyle w:val="ListParagraph"/>
        <w:numPr>
          <w:ilvl w:val="0"/>
          <w:numId w:val="15"/>
        </w:numPr>
        <w:rPr>
          <w:sz w:val="22"/>
        </w:rPr>
      </w:pPr>
      <w:r w:rsidRPr="00AB58FC">
        <w:rPr>
          <w:sz w:val="22"/>
          <w:shd w:val="clear" w:color="auto" w:fill="FFFFFF"/>
        </w:rPr>
        <w:t>Basic math</w:t>
      </w:r>
      <w:r>
        <w:rPr>
          <w:sz w:val="22"/>
          <w:shd w:val="clear" w:color="auto" w:fill="FFFFFF"/>
        </w:rPr>
        <w:t xml:space="preserve"> and critical thinking</w:t>
      </w:r>
      <w:r w:rsidRPr="00AB58FC">
        <w:rPr>
          <w:sz w:val="22"/>
          <w:shd w:val="clear" w:color="auto" w:fill="FFFFFF"/>
        </w:rPr>
        <w:t xml:space="preserve"> skills</w:t>
      </w:r>
    </w:p>
    <w:p w:rsidR="00AB58FC" w:rsidRPr="00AB58FC" w:rsidRDefault="00AB58FC" w:rsidP="00AB58FC">
      <w:pPr>
        <w:pStyle w:val="ListParagraph"/>
        <w:numPr>
          <w:ilvl w:val="0"/>
          <w:numId w:val="15"/>
        </w:numPr>
        <w:rPr>
          <w:sz w:val="22"/>
        </w:rPr>
      </w:pPr>
      <w:r w:rsidRPr="00AB58FC">
        <w:rPr>
          <w:sz w:val="22"/>
          <w:shd w:val="clear" w:color="auto" w:fill="FFFFFF"/>
        </w:rPr>
        <w:t>Able to stand for long periods of time</w:t>
      </w:r>
    </w:p>
    <w:p w:rsidR="00AB58FC" w:rsidRPr="00AB58FC" w:rsidRDefault="00AB58FC" w:rsidP="00AB58FC">
      <w:pPr>
        <w:pStyle w:val="ListParagraph"/>
        <w:numPr>
          <w:ilvl w:val="0"/>
          <w:numId w:val="15"/>
        </w:numPr>
        <w:rPr>
          <w:sz w:val="22"/>
        </w:rPr>
      </w:pPr>
      <w:r w:rsidRPr="00AB58FC">
        <w:rPr>
          <w:sz w:val="22"/>
          <w:shd w:val="clear" w:color="auto" w:fill="FFFFFF"/>
        </w:rPr>
        <w:t>Demonstrated ability to use advanced hand tools and power equipment</w:t>
      </w:r>
    </w:p>
    <w:p w:rsidR="00AB58FC" w:rsidRPr="00AB58FC" w:rsidRDefault="00AB58FC" w:rsidP="00AB58FC">
      <w:pPr>
        <w:pStyle w:val="ListParagraph"/>
        <w:numPr>
          <w:ilvl w:val="0"/>
          <w:numId w:val="15"/>
        </w:numPr>
        <w:rPr>
          <w:sz w:val="22"/>
        </w:rPr>
      </w:pPr>
      <w:r w:rsidRPr="00AB58FC">
        <w:rPr>
          <w:sz w:val="22"/>
          <w:shd w:val="clear" w:color="auto" w:fill="FFFFFF"/>
        </w:rPr>
        <w:t>Ability to meet deadlines effectively</w:t>
      </w:r>
    </w:p>
    <w:p w:rsidR="00AB58FC" w:rsidRPr="00AB58FC" w:rsidRDefault="00AB58FC" w:rsidP="00AB58FC">
      <w:pPr>
        <w:pStyle w:val="ListParagraph"/>
        <w:numPr>
          <w:ilvl w:val="0"/>
          <w:numId w:val="15"/>
        </w:numPr>
        <w:rPr>
          <w:sz w:val="22"/>
        </w:rPr>
      </w:pPr>
      <w:r w:rsidRPr="00AB58FC">
        <w:rPr>
          <w:sz w:val="22"/>
          <w:shd w:val="clear" w:color="auto" w:fill="FFFFFF"/>
        </w:rPr>
        <w:t>Excellent communication skills</w:t>
      </w:r>
    </w:p>
    <w:p w:rsidR="00AB58FC" w:rsidRPr="00AB58FC" w:rsidRDefault="00AB58FC" w:rsidP="00AB58F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REFERENCES CAN BE FURNISHED UPON REQUEST</w:t>
      </w:r>
    </w:p>
    <w:sectPr w:rsidR="00AB58FC" w:rsidRPr="00AB58FC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97" w:rsidRDefault="00EE0B97">
      <w:pPr>
        <w:spacing w:after="0" w:line="240" w:lineRule="auto"/>
      </w:pPr>
      <w:r>
        <w:separator/>
      </w:r>
    </w:p>
  </w:endnote>
  <w:endnote w:type="continuationSeparator" w:id="0">
    <w:p w:rsidR="00EE0B97" w:rsidRDefault="00EE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97" w:rsidRDefault="00EE0B97">
      <w:pPr>
        <w:spacing w:after="0" w:line="240" w:lineRule="auto"/>
      </w:pPr>
      <w:r>
        <w:separator/>
      </w:r>
    </w:p>
  </w:footnote>
  <w:footnote w:type="continuationSeparator" w:id="0">
    <w:p w:rsidR="00EE0B97" w:rsidRDefault="00EE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382" w:rsidRDefault="00EE0B97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ED209EA8EB5B48AA94C874996713260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B4B1E">
          <w:rPr>
            <w:color w:val="6076B4" w:themeColor="accent1"/>
          </w:rPr>
          <w:t>Paige D Johnson</w:t>
        </w:r>
      </w:sdtContent>
    </w:sdt>
  </w:p>
  <w:p w:rsidR="006C3382" w:rsidRDefault="00A222C0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F89"/>
    <w:multiLevelType w:val="hybridMultilevel"/>
    <w:tmpl w:val="B870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A27D9"/>
    <w:multiLevelType w:val="hybridMultilevel"/>
    <w:tmpl w:val="C4A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2E3"/>
    <w:multiLevelType w:val="hybridMultilevel"/>
    <w:tmpl w:val="2A8A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258E"/>
    <w:multiLevelType w:val="hybridMultilevel"/>
    <w:tmpl w:val="C292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7365A"/>
    <w:multiLevelType w:val="hybridMultilevel"/>
    <w:tmpl w:val="D4E0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37720"/>
    <w:multiLevelType w:val="hybridMultilevel"/>
    <w:tmpl w:val="A16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F2C72"/>
    <w:multiLevelType w:val="hybridMultilevel"/>
    <w:tmpl w:val="A95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194B0D"/>
    <w:multiLevelType w:val="hybridMultilevel"/>
    <w:tmpl w:val="C8D6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D020D"/>
    <w:multiLevelType w:val="hybridMultilevel"/>
    <w:tmpl w:val="97A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0966A6"/>
    <w:multiLevelType w:val="hybridMultilevel"/>
    <w:tmpl w:val="99D2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1E"/>
    <w:rsid w:val="000F2369"/>
    <w:rsid w:val="0019646B"/>
    <w:rsid w:val="001B4A1B"/>
    <w:rsid w:val="001B4B1E"/>
    <w:rsid w:val="003B0E49"/>
    <w:rsid w:val="00455B87"/>
    <w:rsid w:val="00465F41"/>
    <w:rsid w:val="004B69E4"/>
    <w:rsid w:val="005955BB"/>
    <w:rsid w:val="006C3382"/>
    <w:rsid w:val="0072501C"/>
    <w:rsid w:val="00857AED"/>
    <w:rsid w:val="008F5790"/>
    <w:rsid w:val="00907A42"/>
    <w:rsid w:val="009107AB"/>
    <w:rsid w:val="0095716A"/>
    <w:rsid w:val="009F05A0"/>
    <w:rsid w:val="00A222C0"/>
    <w:rsid w:val="00AB58FC"/>
    <w:rsid w:val="00B51033"/>
    <w:rsid w:val="00CA3335"/>
    <w:rsid w:val="00D02DA7"/>
    <w:rsid w:val="00D03319"/>
    <w:rsid w:val="00D12199"/>
    <w:rsid w:val="00D237C8"/>
    <w:rsid w:val="00E61B5C"/>
    <w:rsid w:val="00EE0B97"/>
    <w:rsid w:val="00F37220"/>
    <w:rsid w:val="00F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10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1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%20Suites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EDB04EDE6048BC93EB1CC9FB8A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56B3-E612-45C0-BCD9-19574532B98D}"/>
      </w:docPartPr>
      <w:docPartBody>
        <w:p w:rsidR="00EB1CB5" w:rsidRDefault="00B32AE2">
          <w:pPr>
            <w:pStyle w:val="04EDB04EDE6048BC93EB1CC9FB8AAA7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AE95C2143F54389BEEEDE392FCC0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19E9-3EC6-402E-A49D-0FB19F869932}"/>
      </w:docPartPr>
      <w:docPartBody>
        <w:p w:rsidR="00EB1CB5" w:rsidRDefault="00B32AE2">
          <w:pPr>
            <w:pStyle w:val="3AE95C2143F54389BEEEDE392FCC00ED"/>
          </w:pPr>
          <w:r>
            <w:t>[Type Your Name]</w:t>
          </w:r>
        </w:p>
      </w:docPartBody>
    </w:docPart>
    <w:docPart>
      <w:docPartPr>
        <w:name w:val="BF464799ED6B4B96A88DABECD7D5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15835-6FA3-45B7-B73D-FC6CCD1C9938}"/>
      </w:docPartPr>
      <w:docPartBody>
        <w:p w:rsidR="00EB1CB5" w:rsidRDefault="00B32AE2">
          <w:pPr>
            <w:pStyle w:val="BF464799ED6B4B96A88DABECD7D5FFC3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3397942762C24AB9AEF2142DBF5E9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77A9-F0F1-4758-BC81-A5C7A66D2E8B}"/>
      </w:docPartPr>
      <w:docPartBody>
        <w:p w:rsidR="00EB1CB5" w:rsidRDefault="00B32AE2">
          <w:pPr>
            <w:pStyle w:val="3397942762C24AB9AEF2142DBF5E9973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70EA42AC62064BA8A570342B8F65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B0CB-4FF1-4FD4-AD72-8A7D55A6AB6C}"/>
      </w:docPartPr>
      <w:docPartBody>
        <w:p w:rsidR="00EB1CB5" w:rsidRDefault="00B32AE2">
          <w:pPr>
            <w:pStyle w:val="70EA42AC62064BA8A570342B8F659D3F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ED209EA8EB5B48AA94C874996713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E9F1-F025-40E9-B8DD-1910C3F25CF5}"/>
      </w:docPartPr>
      <w:docPartBody>
        <w:p w:rsidR="00EB1CB5" w:rsidRDefault="00B32AE2">
          <w:pPr>
            <w:pStyle w:val="ED209EA8EB5B48AA94C8749967132603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2"/>
    <w:rsid w:val="00024D30"/>
    <w:rsid w:val="005650D2"/>
    <w:rsid w:val="00B32AE2"/>
    <w:rsid w:val="00C86B2B"/>
    <w:rsid w:val="00E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4EDB04EDE6048BC93EB1CC9FB8AAA7D">
    <w:name w:val="04EDB04EDE6048BC93EB1CC9FB8AAA7D"/>
  </w:style>
  <w:style w:type="paragraph" w:customStyle="1" w:styleId="3AE95C2143F54389BEEEDE392FCC00ED">
    <w:name w:val="3AE95C2143F54389BEEEDE392FCC00ED"/>
  </w:style>
  <w:style w:type="paragraph" w:customStyle="1" w:styleId="BF464799ED6B4B96A88DABECD7D5FFC3">
    <w:name w:val="BF464799ED6B4B96A88DABECD7D5FFC3"/>
  </w:style>
  <w:style w:type="paragraph" w:customStyle="1" w:styleId="3397942762C24AB9AEF2142DBF5E9973">
    <w:name w:val="3397942762C24AB9AEF2142DBF5E9973"/>
  </w:style>
  <w:style w:type="paragraph" w:customStyle="1" w:styleId="70EA42AC62064BA8A570342B8F659D3F">
    <w:name w:val="70EA42AC62064BA8A570342B8F659D3F"/>
  </w:style>
  <w:style w:type="paragraph" w:customStyle="1" w:styleId="A6B72360F9FA404883FFE5DB26130FDB">
    <w:name w:val="A6B72360F9FA404883FFE5DB26130FDB"/>
  </w:style>
  <w:style w:type="paragraph" w:customStyle="1" w:styleId="96199F76EC224715B640841C742AF4B6">
    <w:name w:val="96199F76EC224715B640841C742AF4B6"/>
  </w:style>
  <w:style w:type="paragraph" w:customStyle="1" w:styleId="442A60526DC4436C9C53386B3D28AEFD">
    <w:name w:val="442A60526DC4436C9C53386B3D28AEFD"/>
  </w:style>
  <w:style w:type="paragraph" w:customStyle="1" w:styleId="961FC1DA558645E6B752D794D82305C3">
    <w:name w:val="961FC1DA558645E6B752D794D82305C3"/>
  </w:style>
  <w:style w:type="paragraph" w:customStyle="1" w:styleId="BA1237889AAB4C01AC5BF0AA03B18F75">
    <w:name w:val="BA1237889AAB4C01AC5BF0AA03B18F75"/>
  </w:style>
  <w:style w:type="paragraph" w:customStyle="1" w:styleId="782F40B31A4B420998CC21CEC9DF6BE0">
    <w:name w:val="782F40B31A4B420998CC21CEC9DF6BE0"/>
  </w:style>
  <w:style w:type="paragraph" w:customStyle="1" w:styleId="18DFC162186049068A737D4F3EA984B9">
    <w:name w:val="18DFC162186049068A737D4F3EA984B9"/>
  </w:style>
  <w:style w:type="paragraph" w:customStyle="1" w:styleId="B90530AC495945C3A16EABA070E11F06">
    <w:name w:val="B90530AC495945C3A16EABA070E11F06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2401FC20B2534456957B8A4382A900BD">
    <w:name w:val="2401FC20B2534456957B8A4382A900BD"/>
  </w:style>
  <w:style w:type="paragraph" w:customStyle="1" w:styleId="7AF20C303F214A508DDF2BBB919C94D4">
    <w:name w:val="7AF20C303F214A508DDF2BBB919C94D4"/>
  </w:style>
  <w:style w:type="paragraph" w:customStyle="1" w:styleId="25B656886927478EB55F4756F86AF075">
    <w:name w:val="25B656886927478EB55F4756F86AF075"/>
  </w:style>
  <w:style w:type="paragraph" w:customStyle="1" w:styleId="267C169AE80644518C93B184F3F18234">
    <w:name w:val="267C169AE80644518C93B184F3F18234"/>
  </w:style>
  <w:style w:type="paragraph" w:customStyle="1" w:styleId="69C83D77775249588DD91E7CD6BACE0F">
    <w:name w:val="69C83D77775249588DD91E7CD6BACE0F"/>
  </w:style>
  <w:style w:type="paragraph" w:customStyle="1" w:styleId="ED209EA8EB5B48AA94C8749967132603">
    <w:name w:val="ED209EA8EB5B48AA94C87499671326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4EDB04EDE6048BC93EB1CC9FB8AAA7D">
    <w:name w:val="04EDB04EDE6048BC93EB1CC9FB8AAA7D"/>
  </w:style>
  <w:style w:type="paragraph" w:customStyle="1" w:styleId="3AE95C2143F54389BEEEDE392FCC00ED">
    <w:name w:val="3AE95C2143F54389BEEEDE392FCC00ED"/>
  </w:style>
  <w:style w:type="paragraph" w:customStyle="1" w:styleId="BF464799ED6B4B96A88DABECD7D5FFC3">
    <w:name w:val="BF464799ED6B4B96A88DABECD7D5FFC3"/>
  </w:style>
  <w:style w:type="paragraph" w:customStyle="1" w:styleId="3397942762C24AB9AEF2142DBF5E9973">
    <w:name w:val="3397942762C24AB9AEF2142DBF5E9973"/>
  </w:style>
  <w:style w:type="paragraph" w:customStyle="1" w:styleId="70EA42AC62064BA8A570342B8F659D3F">
    <w:name w:val="70EA42AC62064BA8A570342B8F659D3F"/>
  </w:style>
  <w:style w:type="paragraph" w:customStyle="1" w:styleId="A6B72360F9FA404883FFE5DB26130FDB">
    <w:name w:val="A6B72360F9FA404883FFE5DB26130FDB"/>
  </w:style>
  <w:style w:type="paragraph" w:customStyle="1" w:styleId="96199F76EC224715B640841C742AF4B6">
    <w:name w:val="96199F76EC224715B640841C742AF4B6"/>
  </w:style>
  <w:style w:type="paragraph" w:customStyle="1" w:styleId="442A60526DC4436C9C53386B3D28AEFD">
    <w:name w:val="442A60526DC4436C9C53386B3D28AEFD"/>
  </w:style>
  <w:style w:type="paragraph" w:customStyle="1" w:styleId="961FC1DA558645E6B752D794D82305C3">
    <w:name w:val="961FC1DA558645E6B752D794D82305C3"/>
  </w:style>
  <w:style w:type="paragraph" w:customStyle="1" w:styleId="BA1237889AAB4C01AC5BF0AA03B18F75">
    <w:name w:val="BA1237889AAB4C01AC5BF0AA03B18F75"/>
  </w:style>
  <w:style w:type="paragraph" w:customStyle="1" w:styleId="782F40B31A4B420998CC21CEC9DF6BE0">
    <w:name w:val="782F40B31A4B420998CC21CEC9DF6BE0"/>
  </w:style>
  <w:style w:type="paragraph" w:customStyle="1" w:styleId="18DFC162186049068A737D4F3EA984B9">
    <w:name w:val="18DFC162186049068A737D4F3EA984B9"/>
  </w:style>
  <w:style w:type="paragraph" w:customStyle="1" w:styleId="B90530AC495945C3A16EABA070E11F06">
    <w:name w:val="B90530AC495945C3A16EABA070E11F06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2401FC20B2534456957B8A4382A900BD">
    <w:name w:val="2401FC20B2534456957B8A4382A900BD"/>
  </w:style>
  <w:style w:type="paragraph" w:customStyle="1" w:styleId="7AF20C303F214A508DDF2BBB919C94D4">
    <w:name w:val="7AF20C303F214A508DDF2BBB919C94D4"/>
  </w:style>
  <w:style w:type="paragraph" w:customStyle="1" w:styleId="25B656886927478EB55F4756F86AF075">
    <w:name w:val="25B656886927478EB55F4756F86AF075"/>
  </w:style>
  <w:style w:type="paragraph" w:customStyle="1" w:styleId="267C169AE80644518C93B184F3F18234">
    <w:name w:val="267C169AE80644518C93B184F3F18234"/>
  </w:style>
  <w:style w:type="paragraph" w:customStyle="1" w:styleId="69C83D77775249588DD91E7CD6BACE0F">
    <w:name w:val="69C83D77775249588DD91E7CD6BACE0F"/>
  </w:style>
  <w:style w:type="paragraph" w:customStyle="1" w:styleId="ED209EA8EB5B48AA94C8749967132603">
    <w:name w:val="ED209EA8EB5B48AA94C8749967132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38100 Metro Villa Ct Unit 109I, Harrison Twp., MI, 48045 </CompanyAddress>
  <CompanyPhone>   (586) 741-3389</CompanyPhone>
  <CompanyFax/>
  <CompanyEmail>Pjohnson100288@gmail.com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E57D4738-20B6-406A-9456-B54CE3B6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ExecutiveResume.dotx</Template>
  <TotalTime>233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Objectives</vt:lpstr>
      <vt:lpstr>Looking for an Assembly Line Worker position at Man Power utilizing knowledge a</vt:lpstr>
      <vt:lpstr>Education</vt:lpstr>
      <vt:lpstr>    </vt:lpstr>
      <vt:lpstr>    New Haven High School, New Haven, MI</vt:lpstr>
      <vt:lpstr/>
      <vt:lpstr/>
      <vt:lpstr>Experience</vt:lpstr>
      <vt:lpstr>    Comfort Suites/A Victory Suites Hotel</vt:lpstr>
    </vt:vector>
  </TitlesOfParts>
  <Company>Ahmed-Under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D Johnson</dc:creator>
  <cp:lastModifiedBy>Warren Suites</cp:lastModifiedBy>
  <cp:revision>4</cp:revision>
  <dcterms:created xsi:type="dcterms:W3CDTF">2013-10-27T12:20:00Z</dcterms:created>
  <dcterms:modified xsi:type="dcterms:W3CDTF">2013-11-09T15:19:00Z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