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24" w:rsidRDefault="003C6924" w:rsidP="003C6924">
      <w:pPr>
        <w:pStyle w:val="ContactInformation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Paige Johnson</w:t>
      </w:r>
      <w:sdt>
        <w:sdtPr>
          <w:rPr>
            <w:color w:val="000000" w:themeColor="text1"/>
            <w:sz w:val="28"/>
          </w:rPr>
          <w:alias w:val="Author"/>
          <w:id w:val="251422"/>
          <w:placeholder>
            <w:docPart w:val="32872768FE5443C3BE49F98112826604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/>
        <w:sdtContent>
          <w:r>
            <w:rPr>
              <w:color w:val="000000" w:themeColor="text1"/>
              <w:sz w:val="28"/>
            </w:rPr>
            <w:t xml:space="preserve"> </w:t>
          </w:r>
        </w:sdtContent>
      </w:sdt>
    </w:p>
    <w:p w:rsidR="003C6924" w:rsidRDefault="003C6924" w:rsidP="003C6924">
      <w:pPr>
        <w:pStyle w:val="ContactInformation"/>
      </w:pPr>
      <w:r>
        <w:t>5851 Pierce Street # 302, Arvada, CO 80003</w:t>
      </w:r>
    </w:p>
    <w:p w:rsidR="003C6924" w:rsidRDefault="003C6924" w:rsidP="003C6924">
      <w:pPr>
        <w:pStyle w:val="ContactInformation"/>
      </w:pPr>
      <w:r>
        <w:t>720-625-0426</w:t>
      </w:r>
    </w:p>
    <w:p w:rsidR="003C6924" w:rsidRDefault="003C6924" w:rsidP="003C6924">
      <w:pPr>
        <w:pStyle w:val="ContactInformation"/>
      </w:pPr>
      <w:r>
        <w:t>Paige.johnson20@yahoo.com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3C6924" w:rsidTr="000E621C">
        <w:tc>
          <w:tcPr>
            <w:tcW w:w="8856" w:type="dxa"/>
            <w:gridSpan w:val="2"/>
            <w:tcBorders>
              <w:top w:val="single" w:sz="4" w:space="0" w:color="7598D9" w:themeColor="accent2"/>
              <w:bottom w:val="single" w:sz="4" w:space="0" w:color="7598D9" w:themeColor="accent2"/>
            </w:tcBorders>
            <w:shd w:val="clear" w:color="auto" w:fill="auto"/>
          </w:tcPr>
          <w:p w:rsidR="003C6924" w:rsidRDefault="003C6924" w:rsidP="000E621C">
            <w:pPr>
              <w:pStyle w:val="ResumeHeading1"/>
            </w:pPr>
            <w:r>
              <w:t>Professional Profile</w:t>
            </w:r>
          </w:p>
        </w:tc>
      </w:tr>
      <w:tr w:rsidR="003C6924" w:rsidTr="000E621C">
        <w:tc>
          <w:tcPr>
            <w:tcW w:w="8856" w:type="dxa"/>
            <w:gridSpan w:val="2"/>
            <w:tcBorders>
              <w:top w:val="single" w:sz="4" w:space="0" w:color="7598D9" w:themeColor="accent2"/>
            </w:tcBorders>
          </w:tcPr>
          <w:p w:rsidR="003C6924" w:rsidRDefault="003C6924" w:rsidP="000E621C">
            <w:pPr>
              <w:pStyle w:val="BodyText1"/>
            </w:pPr>
            <w:r>
              <w:t>Dedicated and focused Administrative Assistant who excels at prioritizing, completing multiple tasks simultaneously and following through to achieve project goals. I am seeking a role of increased responsibility and authority.</w:t>
            </w:r>
          </w:p>
        </w:tc>
      </w:tr>
      <w:tr w:rsidR="003C6924" w:rsidTr="000E621C">
        <w:tc>
          <w:tcPr>
            <w:tcW w:w="4428" w:type="dxa"/>
            <w:tcBorders>
              <w:bottom w:val="single" w:sz="4" w:space="0" w:color="7598D9" w:themeColor="accent2"/>
            </w:tcBorders>
          </w:tcPr>
          <w:p w:rsidR="003C6924" w:rsidRDefault="003C6924" w:rsidP="000E621C">
            <w:pPr>
              <w:pStyle w:val="BodyText1"/>
            </w:pPr>
            <w:r>
              <w:t>Self-Starter</w:t>
            </w:r>
          </w:p>
          <w:p w:rsidR="003C6924" w:rsidRDefault="003C6924" w:rsidP="000E621C">
            <w:pPr>
              <w:pStyle w:val="BodyText1"/>
            </w:pPr>
            <w:r>
              <w:t>Microsoft Office Proficiency</w:t>
            </w:r>
          </w:p>
          <w:p w:rsidR="003C6924" w:rsidRDefault="003C6924" w:rsidP="000E621C">
            <w:pPr>
              <w:pStyle w:val="BodyText1"/>
            </w:pPr>
            <w:r>
              <w:t>Meticulous attention to detail</w:t>
            </w:r>
          </w:p>
          <w:p w:rsidR="003C6924" w:rsidRDefault="003C6924" w:rsidP="000E621C">
            <w:pPr>
              <w:pStyle w:val="BodyText1"/>
            </w:pPr>
            <w:r>
              <w:t>Results-Oriented</w:t>
            </w:r>
          </w:p>
          <w:p w:rsidR="003C6924" w:rsidRDefault="003C6924" w:rsidP="000E621C">
            <w:pPr>
              <w:pStyle w:val="BodyText1"/>
            </w:pPr>
            <w:r>
              <w:t>Time Management</w:t>
            </w:r>
          </w:p>
        </w:tc>
        <w:tc>
          <w:tcPr>
            <w:tcW w:w="4428" w:type="dxa"/>
            <w:tcBorders>
              <w:bottom w:val="single" w:sz="4" w:space="0" w:color="7598D9" w:themeColor="accent2"/>
            </w:tcBorders>
          </w:tcPr>
          <w:p w:rsidR="003C6924" w:rsidRDefault="003C6924" w:rsidP="000E621C">
            <w:pPr>
              <w:pStyle w:val="BodyText1"/>
            </w:pPr>
            <w:r>
              <w:t>Professional, Mature, Patient</w:t>
            </w:r>
          </w:p>
          <w:p w:rsidR="003C6924" w:rsidRDefault="003C6924" w:rsidP="000E621C">
            <w:pPr>
              <w:pStyle w:val="BodyText1"/>
            </w:pPr>
            <w:r>
              <w:t>Dedicated Team Player</w:t>
            </w:r>
          </w:p>
          <w:p w:rsidR="003C6924" w:rsidRDefault="003C6924" w:rsidP="000E621C">
            <w:pPr>
              <w:pStyle w:val="BodyText1"/>
            </w:pPr>
            <w:r>
              <w:t>Strong Interpersonal Skills</w:t>
            </w:r>
          </w:p>
          <w:p w:rsidR="003C6924" w:rsidRDefault="003C6924" w:rsidP="000E621C">
            <w:pPr>
              <w:pStyle w:val="BodyText1"/>
            </w:pPr>
            <w:r>
              <w:t>Proof Reading</w:t>
            </w:r>
          </w:p>
          <w:p w:rsidR="003C6924" w:rsidRDefault="003C6924" w:rsidP="000E621C">
            <w:pPr>
              <w:pStyle w:val="BodyText1"/>
            </w:pPr>
            <w:r>
              <w:t>Mail Management</w:t>
            </w:r>
          </w:p>
        </w:tc>
      </w:tr>
      <w:tr w:rsidR="003C6924" w:rsidTr="000E621C">
        <w:tc>
          <w:tcPr>
            <w:tcW w:w="8856" w:type="dxa"/>
            <w:gridSpan w:val="2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3C6924" w:rsidRDefault="003C6924" w:rsidP="000E621C">
            <w:pPr>
              <w:pStyle w:val="ResumeHeading1"/>
            </w:pPr>
            <w:r>
              <w:t>Professional Experience</w:t>
            </w:r>
          </w:p>
        </w:tc>
      </w:tr>
      <w:tr w:rsidR="003C6924" w:rsidTr="000E621C">
        <w:tc>
          <w:tcPr>
            <w:tcW w:w="8856" w:type="dxa"/>
            <w:gridSpan w:val="2"/>
            <w:tcBorders>
              <w:top w:val="single" w:sz="4" w:space="0" w:color="7598D9" w:themeColor="accent2"/>
            </w:tcBorders>
          </w:tcPr>
          <w:p w:rsidR="003C6924" w:rsidRDefault="003C6924" w:rsidP="000E621C">
            <w:pPr>
              <w:pStyle w:val="CompanyInformation"/>
            </w:pPr>
            <w:r>
              <w:t>Europtics Inc, Denver, CO</w:t>
            </w:r>
          </w:p>
          <w:p w:rsidR="003C6924" w:rsidRDefault="003C6924" w:rsidP="000E621C">
            <w:pPr>
              <w:pStyle w:val="YourTitle"/>
            </w:pPr>
            <w:r>
              <w:t>Optician</w:t>
            </w:r>
          </w:p>
          <w:p w:rsidR="003C6924" w:rsidRDefault="00E5706C" w:rsidP="000E621C">
            <w:pPr>
              <w:pStyle w:val="DatesofEmployment"/>
            </w:pPr>
            <w:sdt>
              <w:sdtPr>
                <w:id w:val="278635178"/>
                <w:placeholder>
                  <w:docPart w:val="A32665B27BCC49D8B65965C0B0F32361"/>
                </w:placeholder>
                <w:date w:fullDate="2012-0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6924">
                  <w:t>February 2012</w:t>
                </w:r>
              </w:sdtContent>
            </w:sdt>
            <w:r w:rsidR="003C6924">
              <w:t xml:space="preserve"> – </w:t>
            </w:r>
            <w:sdt>
              <w:sdtPr>
                <w:id w:val="278635180"/>
                <w:placeholder>
                  <w:docPart w:val="8786B7D9F8F642018AE922B03AA2BA0E"/>
                </w:placeholder>
                <w:date w:fullDate="2013-07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6924">
                  <w:t>July 2013</w:t>
                </w:r>
              </w:sdtContent>
            </w:sdt>
          </w:p>
          <w:p w:rsidR="003C6924" w:rsidRDefault="003C6924" w:rsidP="000E621C">
            <w:pPr>
              <w:pStyle w:val="ResumeHeading2"/>
            </w:pPr>
            <w:r>
              <w:t>Responsibilities:</w:t>
            </w:r>
          </w:p>
          <w:p w:rsidR="003C6924" w:rsidRDefault="003C6924" w:rsidP="000E621C">
            <w:pPr>
              <w:pStyle w:val="IndentedBodyText"/>
            </w:pPr>
            <w:r>
              <w:t>Examine written prescriptions to determine the specifications of lenses.</w:t>
            </w:r>
          </w:p>
          <w:p w:rsidR="003C6924" w:rsidRDefault="003C6924" w:rsidP="000E621C">
            <w:pPr>
              <w:pStyle w:val="IndentedBodyText"/>
              <w:rPr>
                <w:sz w:val="22"/>
              </w:rPr>
            </w:pPr>
            <w:r>
              <w:t>Recommend frames, lenses and coatings based on customers prescription, occupation, habits and features.</w:t>
            </w:r>
          </w:p>
          <w:p w:rsidR="003C6924" w:rsidRDefault="003C6924" w:rsidP="000E621C">
            <w:pPr>
              <w:pStyle w:val="IndentedBodyText"/>
              <w:rPr>
                <w:sz w:val="22"/>
              </w:rPr>
            </w:pPr>
            <w:r>
              <w:t>Made Copies, sent faxes and handed all incoming and outgoing correspondence for the company’s e-commerce business. Organized files, developed spreadsheets, faxed reports and scanned documents related to eOptics.com.</w:t>
            </w:r>
          </w:p>
          <w:p w:rsidR="003C6924" w:rsidRDefault="003C6924" w:rsidP="000E621C">
            <w:pPr>
              <w:pStyle w:val="IndentedBodyText"/>
              <w:rPr>
                <w:sz w:val="22"/>
              </w:rPr>
            </w:pPr>
            <w:r>
              <w:t>Received and screened a high volume of internal and external communications, including email and mail related to company. Managed daily office operations for eOptics.com.</w:t>
            </w:r>
          </w:p>
          <w:p w:rsidR="003C6924" w:rsidRDefault="003C6924" w:rsidP="000E621C">
            <w:pPr>
              <w:pStyle w:val="IndentedBodyText"/>
              <w:ind w:left="0"/>
            </w:pPr>
          </w:p>
        </w:tc>
      </w:tr>
      <w:tr w:rsidR="003C6924" w:rsidTr="000E621C">
        <w:tc>
          <w:tcPr>
            <w:tcW w:w="8856" w:type="dxa"/>
            <w:gridSpan w:val="2"/>
          </w:tcPr>
          <w:p w:rsidR="003C6924" w:rsidRDefault="003C6924" w:rsidP="000E621C">
            <w:pPr>
              <w:pStyle w:val="CompanyInformation"/>
            </w:pPr>
            <w:r>
              <w:t>Ameristar Casino Resort Spa, Black Hawk, CO</w:t>
            </w:r>
          </w:p>
          <w:p w:rsidR="003C6924" w:rsidRDefault="003C6924" w:rsidP="000E621C">
            <w:pPr>
              <w:pStyle w:val="YourTitle"/>
            </w:pPr>
            <w:r>
              <w:t>Rooms Controller</w:t>
            </w:r>
          </w:p>
          <w:p w:rsidR="003C6924" w:rsidRDefault="00E5706C" w:rsidP="000E621C">
            <w:pPr>
              <w:pStyle w:val="DatesofEmployment"/>
            </w:pPr>
            <w:sdt>
              <w:sdtPr>
                <w:id w:val="278635188"/>
                <w:placeholder>
                  <w:docPart w:val="B5A13CB1EB3C459A9A3A2D79CA210052"/>
                </w:placeholder>
                <w:date w:fullDate="2009-07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6924">
                  <w:t>July 2009</w:t>
                </w:r>
              </w:sdtContent>
            </w:sdt>
            <w:r w:rsidR="003C6924">
              <w:t xml:space="preserve"> – </w:t>
            </w:r>
            <w:sdt>
              <w:sdtPr>
                <w:id w:val="278635190"/>
                <w:placeholder>
                  <w:docPart w:val="7CC4506B7E3B4B86AEBA054E98C06641"/>
                </w:placeholder>
                <w:date w:fullDate="2010-05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6924">
                  <w:t>May 2010</w:t>
                </w:r>
              </w:sdtContent>
            </w:sdt>
          </w:p>
          <w:p w:rsidR="003C6924" w:rsidRDefault="003C6924" w:rsidP="000E621C">
            <w:pPr>
              <w:pStyle w:val="ResumeHeading2"/>
            </w:pPr>
            <w:r>
              <w:t>Responsibilities:</w:t>
            </w:r>
          </w:p>
          <w:p w:rsidR="003C6924" w:rsidRDefault="003C6924" w:rsidP="000E621C">
            <w:pPr>
              <w:pStyle w:val="IndentedBodyText"/>
              <w:rPr>
                <w:sz w:val="22"/>
              </w:rPr>
            </w:pPr>
            <w:r>
              <w:t>Managed daily operations of 536 rooms.</w:t>
            </w:r>
          </w:p>
          <w:p w:rsidR="003C6924" w:rsidRDefault="003C6924" w:rsidP="000E621C">
            <w:pPr>
              <w:pStyle w:val="IndentedBodyText"/>
              <w:rPr>
                <w:sz w:val="22"/>
              </w:rPr>
            </w:pPr>
            <w:r>
              <w:t>Facilitated working relationships with co-tenants, building management, housekeeping and maintenance.</w:t>
            </w:r>
          </w:p>
          <w:p w:rsidR="003C6924" w:rsidRDefault="003C6924" w:rsidP="000E621C">
            <w:pPr>
              <w:pStyle w:val="IndentedBodyText"/>
              <w:rPr>
                <w:sz w:val="22"/>
              </w:rPr>
            </w:pPr>
            <w:r>
              <w:t>Managed daily office operations and maintenance of equipment.</w:t>
            </w:r>
          </w:p>
          <w:p w:rsidR="003C6924" w:rsidRDefault="003C6924" w:rsidP="000E621C">
            <w:pPr>
              <w:pStyle w:val="IndentedBodyText"/>
              <w:rPr>
                <w:sz w:val="22"/>
              </w:rPr>
            </w:pPr>
            <w:r>
              <w:t>Received and screened a high volume of internal and external communications, increased volume and loyalty to casino by attracting new players and building one-on-one relationships.</w:t>
            </w:r>
          </w:p>
          <w:p w:rsidR="003C6924" w:rsidRDefault="003C6924" w:rsidP="000E621C">
            <w:pPr>
              <w:pStyle w:val="IndentedBodyText"/>
            </w:pPr>
          </w:p>
        </w:tc>
      </w:tr>
    </w:tbl>
    <w:p w:rsidR="003C6924" w:rsidRDefault="003C6924" w:rsidP="003C692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6924" w:rsidTr="000E621C">
        <w:tc>
          <w:tcPr>
            <w:tcW w:w="8856" w:type="dxa"/>
            <w:tcBorders>
              <w:bottom w:val="single" w:sz="4" w:space="0" w:color="7598D9" w:themeColor="accent2"/>
            </w:tcBorders>
          </w:tcPr>
          <w:p w:rsidR="003C6924" w:rsidRDefault="003C6924" w:rsidP="000E621C">
            <w:pPr>
              <w:pStyle w:val="CompanyInformation"/>
            </w:pPr>
            <w:r>
              <w:t>Century Casino, Central City, CO</w:t>
            </w:r>
          </w:p>
          <w:p w:rsidR="003C6924" w:rsidRDefault="003C6924" w:rsidP="000E621C">
            <w:pPr>
              <w:pStyle w:val="YourTitle"/>
            </w:pPr>
            <w:r>
              <w:lastRenderedPageBreak/>
              <w:t>Server</w:t>
            </w:r>
          </w:p>
          <w:p w:rsidR="003C6924" w:rsidRDefault="00E5706C" w:rsidP="000E621C">
            <w:pPr>
              <w:pStyle w:val="DatesofEmployment"/>
            </w:pPr>
            <w:sdt>
              <w:sdtPr>
                <w:id w:val="278635198"/>
                <w:placeholder>
                  <w:docPart w:val="B7BD94D0FCAF4C22B11F17FD92C62CFB"/>
                </w:placeholder>
                <w:date w:fullDate="2007-06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6924">
                  <w:t>June 2007</w:t>
                </w:r>
              </w:sdtContent>
            </w:sdt>
            <w:r w:rsidR="003C6924">
              <w:t xml:space="preserve"> – </w:t>
            </w:r>
            <w:sdt>
              <w:sdtPr>
                <w:id w:val="278635200"/>
                <w:placeholder>
                  <w:docPart w:val="C4996BE076B840509A45CA81F3C4007A"/>
                </w:placeholder>
                <w:date w:fullDate="2009-05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6924">
                  <w:t>May 2009</w:t>
                </w:r>
              </w:sdtContent>
            </w:sdt>
          </w:p>
          <w:p w:rsidR="003C6924" w:rsidRDefault="003C6924" w:rsidP="000E621C">
            <w:pPr>
              <w:pStyle w:val="IndentedBodyText"/>
              <w:rPr>
                <w:sz w:val="22"/>
              </w:rPr>
            </w:pPr>
          </w:p>
          <w:p w:rsidR="003C6924" w:rsidRDefault="003C6924" w:rsidP="000E621C">
            <w:pPr>
              <w:pStyle w:val="IndentedBodyText"/>
            </w:pPr>
          </w:p>
        </w:tc>
      </w:tr>
      <w:tr w:rsidR="003C6924" w:rsidTr="000E621C">
        <w:tc>
          <w:tcPr>
            <w:tcW w:w="8856" w:type="dxa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3C6924" w:rsidRDefault="003C6924" w:rsidP="000E621C">
            <w:pPr>
              <w:pStyle w:val="ResumeHeading1"/>
            </w:pPr>
            <w:r>
              <w:lastRenderedPageBreak/>
              <w:t>Education</w:t>
            </w:r>
          </w:p>
        </w:tc>
      </w:tr>
      <w:tr w:rsidR="003C6924" w:rsidTr="000E621C">
        <w:tc>
          <w:tcPr>
            <w:tcW w:w="8856" w:type="dxa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3C6924" w:rsidRDefault="003C6924" w:rsidP="000E621C">
            <w:pPr>
              <w:pStyle w:val="BodyText1"/>
            </w:pPr>
            <w:r>
              <w:t>Colorado Technical University, Colorado Springs, CO</w:t>
            </w:r>
          </w:p>
          <w:p w:rsidR="003C6924" w:rsidRDefault="00490405" w:rsidP="000E621C">
            <w:pPr>
              <w:pStyle w:val="BodyText1"/>
            </w:pPr>
            <w:r>
              <w:t>Associate</w:t>
            </w:r>
            <w:r w:rsidR="003C6924">
              <w:t xml:space="preserve"> of Science    Business Administration; Management</w:t>
            </w:r>
          </w:p>
          <w:sdt>
            <w:sdtPr>
              <w:id w:val="278635207"/>
              <w:placeholder>
                <w:docPart w:val="5C3B52F54123465C913F244F11A5B501"/>
              </w:placeholder>
              <w:date w:fullDate="2010-12-01T00:00:00Z"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3C6924" w:rsidRDefault="00490405" w:rsidP="00490405">
                <w:pPr>
                  <w:pStyle w:val="BodyText1"/>
                </w:pPr>
                <w:r>
                  <w:t>December 2010</w:t>
                </w:r>
              </w:p>
            </w:sdtContent>
          </w:sdt>
        </w:tc>
      </w:tr>
      <w:tr w:rsidR="003C6924" w:rsidTr="000E621C">
        <w:tc>
          <w:tcPr>
            <w:tcW w:w="8856" w:type="dxa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3C6924" w:rsidRDefault="003C6924" w:rsidP="000E621C">
            <w:pPr>
              <w:pStyle w:val="ResumeHeading1"/>
            </w:pPr>
            <w:r>
              <w:t>References</w:t>
            </w:r>
          </w:p>
        </w:tc>
      </w:tr>
      <w:tr w:rsidR="003C6924" w:rsidTr="000E621C">
        <w:tc>
          <w:tcPr>
            <w:tcW w:w="8856" w:type="dxa"/>
            <w:tcBorders>
              <w:top w:val="single" w:sz="4" w:space="0" w:color="7598D9" w:themeColor="accent2"/>
            </w:tcBorders>
          </w:tcPr>
          <w:p w:rsidR="003C6924" w:rsidRDefault="003C6924" w:rsidP="000E621C">
            <w:pPr>
              <w:pStyle w:val="BodyText1"/>
            </w:pPr>
            <w:r>
              <w:t>Ryan Hart    (609)-214-7170</w:t>
            </w:r>
          </w:p>
          <w:p w:rsidR="003C6924" w:rsidRDefault="003C6924" w:rsidP="000E621C">
            <w:pPr>
              <w:pStyle w:val="BodyText1"/>
            </w:pPr>
            <w:r>
              <w:t>Nathon Johnson   (720)-385-8887</w:t>
            </w:r>
          </w:p>
          <w:p w:rsidR="003C6924" w:rsidRDefault="003C6924" w:rsidP="000E621C">
            <w:pPr>
              <w:pStyle w:val="BodyText1"/>
            </w:pPr>
            <w:r>
              <w:t>Estee Brown   (720)-456-8157</w:t>
            </w:r>
          </w:p>
          <w:p w:rsidR="003C6924" w:rsidRDefault="003C6924" w:rsidP="000E621C">
            <w:pPr>
              <w:pStyle w:val="BodyText1"/>
            </w:pPr>
            <w:r>
              <w:t>Shane Madsen   (303)-981-7242</w:t>
            </w:r>
          </w:p>
          <w:p w:rsidR="003C6924" w:rsidRDefault="003C6924" w:rsidP="000E621C">
            <w:pPr>
              <w:pStyle w:val="BodyText1"/>
            </w:pPr>
            <w:r>
              <w:t>Lisa Kennedy   (303)-582-1557 H</w:t>
            </w:r>
          </w:p>
          <w:p w:rsidR="003C6924" w:rsidRDefault="003C6924" w:rsidP="000E621C">
            <w:pPr>
              <w:pStyle w:val="BodyText1"/>
            </w:pPr>
            <w:r>
              <w:t xml:space="preserve">                          (303)-807-4225 C</w:t>
            </w:r>
          </w:p>
          <w:p w:rsidR="003C6924" w:rsidRDefault="003C6924" w:rsidP="000E621C">
            <w:pPr>
              <w:pStyle w:val="BodyText1"/>
            </w:pPr>
            <w:r>
              <w:t>Sonyay Carver  (720)-360-2510</w:t>
            </w:r>
          </w:p>
        </w:tc>
      </w:tr>
    </w:tbl>
    <w:p w:rsidR="00A96D55" w:rsidRDefault="00A96D55"/>
    <w:sectPr w:rsidR="00A96D55" w:rsidSect="00A96D55">
      <w:head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6C" w:rsidRDefault="00E5706C">
      <w:r>
        <w:separator/>
      </w:r>
    </w:p>
  </w:endnote>
  <w:endnote w:type="continuationSeparator" w:id="0">
    <w:p w:rsidR="00E5706C" w:rsidRDefault="00E5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6C" w:rsidRDefault="00E5706C">
      <w:r>
        <w:separator/>
      </w:r>
    </w:p>
  </w:footnote>
  <w:footnote w:type="continuationSeparator" w:id="0">
    <w:p w:rsidR="00E5706C" w:rsidRDefault="00E57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55" w:rsidRDefault="00425DFF">
    <w:pPr>
      <w:pStyle w:val="ResumeHeader"/>
    </w:pPr>
    <w:r>
      <w:ptab w:relativeTo="margin" w:alignment="left" w:leader="none"/>
    </w:r>
    <w:sdt>
      <w:sdtPr>
        <w:alias w:val="Author"/>
        <w:id w:val="251850"/>
        <w:placeholder>
          <w:docPart w:val="A38C253C194C4691BB712B37462FC4C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82477C">
          <w:t xml:space="preserve"> </w:t>
        </w:r>
      </w:sdtContent>
    </w:sdt>
    <w:r>
      <w:t xml:space="preserve"> </w:t>
    </w:r>
    <w:r>
      <w:rPr>
        <w:rFonts w:ascii="Calibri" w:hAnsi="Calibri"/>
      </w:rPr>
      <w:t>•</w:t>
    </w:r>
    <w:r>
      <w:t xml:space="preserve"> </w:t>
    </w:r>
    <w:sdt>
      <w:sdtPr>
        <w:id w:val="251861"/>
        <w:placeholder>
          <w:docPart w:val="AB1DD0C48E63442698F45E1DDA35CCE0"/>
        </w:placeholder>
        <w:temporary/>
        <w:showingPlcHdr/>
      </w:sdtPr>
      <w:sdtEndPr/>
      <w:sdtContent>
        <w:r>
          <w:t>[Phone number]</w:t>
        </w:r>
      </w:sdtContent>
    </w:sdt>
    <w:r>
      <w:rPr>
        <w:rFonts w:ascii="Calibri" w:hAnsi="Calibri"/>
      </w:rPr>
      <w:t xml:space="preserve">• </w:t>
    </w:r>
    <w:sdt>
      <w:sdtPr>
        <w:rPr>
          <w:rFonts w:ascii="Calibri" w:hAnsi="Calibri"/>
        </w:rPr>
        <w:id w:val="251869"/>
        <w:placeholder>
          <w:docPart w:val="18B6C48B913445A5B5721E64171B6358"/>
        </w:placeholder>
        <w:temporary/>
        <w:showingPlcHdr/>
      </w:sdtPr>
      <w:sdtEndPr/>
      <w:sdtContent>
        <w:r>
          <w:rPr>
            <w:rFonts w:ascii="Calibri" w:hAnsi="Calibri"/>
          </w:rPr>
          <w:t>[E-mail]</w:t>
        </w:r>
      </w:sdtContent>
    </w:sdt>
    <w:r>
      <w:rPr>
        <w:rFonts w:ascii="Calibri" w:hAnsi="Calibri"/>
      </w:rPr>
      <w:tab/>
      <w:t xml:space="preserve">Page </w:t>
    </w:r>
    <w:r w:rsidR="00DA7792">
      <w:fldChar w:fldCharType="begin"/>
    </w:r>
    <w:r w:rsidR="00DA7792">
      <w:instrText xml:space="preserve"> PAGE  \* MERGEFORMAT </w:instrText>
    </w:r>
    <w:r w:rsidR="00DA7792">
      <w:fldChar w:fldCharType="separate"/>
    </w:r>
    <w:r w:rsidR="00490405" w:rsidRPr="00490405">
      <w:rPr>
        <w:rFonts w:ascii="Calibri" w:hAnsi="Calibri"/>
        <w:noProof/>
      </w:rPr>
      <w:t>2</w:t>
    </w:r>
    <w:r w:rsidR="00DA7792">
      <w:rPr>
        <w:rFonts w:ascii="Calibri" w:hAnsi="Calibri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58A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A2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726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0742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7C"/>
    <w:rsid w:val="00057536"/>
    <w:rsid w:val="003C6924"/>
    <w:rsid w:val="00425DFF"/>
    <w:rsid w:val="00486064"/>
    <w:rsid w:val="00490405"/>
    <w:rsid w:val="006E27E1"/>
    <w:rsid w:val="0082477C"/>
    <w:rsid w:val="009A7CE5"/>
    <w:rsid w:val="009F7FCA"/>
    <w:rsid w:val="00A96D55"/>
    <w:rsid w:val="00B46B2A"/>
    <w:rsid w:val="00DA7792"/>
    <w:rsid w:val="00E0336A"/>
    <w:rsid w:val="00E5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uiPriority="9" w:qFormat="1"/>
    <w:lsdException w:name="List Number" w:uiPriority="9" w:qFormat="1"/>
    <w:lsdException w:name="List Bullet 2" w:uiPriority="10" w:qFormat="1"/>
    <w:lsdException w:name="List Number 2" w:uiPriority="10" w:qFormat="1"/>
    <w:lsdException w:name="Title" w:uiPriority="4" w:qFormat="1"/>
    <w:lsdException w:name="List Continue" w:uiPriority="9" w:qFormat="1"/>
    <w:lsdException w:name="List Continue 2" w:uiPriority="10" w:qFormat="1"/>
    <w:lsdException w:name="Subtitle" w:uiPriority="5" w:qFormat="1"/>
    <w:lsdException w:name="Block Text" w:uiPriority="3" w:qFormat="1"/>
    <w:lsdException w:name="Strong" w:uiPriority="2" w:qFormat="1"/>
    <w:lsdException w:name="Emphasis" w:uiPriority="2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29" w:qFormat="1"/>
    <w:lsdException w:name="Quote" w:uiPriority="2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96D55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96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semiHidden/>
    <w:rsid w:val="00A96D55"/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paragraph" w:customStyle="1" w:styleId="YourName">
    <w:name w:val="Your Name"/>
    <w:basedOn w:val="Normal"/>
    <w:qFormat/>
    <w:rsid w:val="00A96D55"/>
    <w:pPr>
      <w:spacing w:after="0"/>
    </w:pPr>
    <w:rPr>
      <w:color w:val="000000" w:themeColor="text1"/>
      <w:sz w:val="28"/>
    </w:rPr>
  </w:style>
  <w:style w:type="paragraph" w:customStyle="1" w:styleId="ContactInformation">
    <w:name w:val="Contact Information"/>
    <w:basedOn w:val="Normal"/>
    <w:qFormat/>
    <w:rsid w:val="00A96D55"/>
    <w:pPr>
      <w:spacing w:after="280"/>
      <w:contextualSpacing/>
    </w:pPr>
    <w:rPr>
      <w:color w:val="7598D9" w:themeColor="accent2"/>
    </w:rPr>
  </w:style>
  <w:style w:type="paragraph" w:customStyle="1" w:styleId="ResumeHeading1">
    <w:name w:val="Resume Heading 1"/>
    <w:basedOn w:val="Normal"/>
    <w:qFormat/>
    <w:rsid w:val="00A96D55"/>
    <w:pPr>
      <w:spacing w:before="120" w:after="120" w:line="240" w:lineRule="auto"/>
    </w:pPr>
    <w:rPr>
      <w:b/>
      <w:caps/>
      <w:color w:val="7598D9" w:themeColor="accent2"/>
    </w:rPr>
  </w:style>
  <w:style w:type="paragraph" w:customStyle="1" w:styleId="BodyText1">
    <w:name w:val="Body Text 1"/>
    <w:basedOn w:val="Normal"/>
    <w:qFormat/>
    <w:rsid w:val="00A96D55"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rsid w:val="00A96D55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A96D55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A96D55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A96D55"/>
    <w:pPr>
      <w:spacing w:before="120" w:after="120" w:line="240" w:lineRule="auto"/>
      <w:ind w:left="346"/>
    </w:pPr>
    <w:rPr>
      <w:color w:val="7598D9" w:themeColor="accent2"/>
    </w:rPr>
  </w:style>
  <w:style w:type="paragraph" w:customStyle="1" w:styleId="IndentedBodyText">
    <w:name w:val="Indented Body Text"/>
    <w:basedOn w:val="Normal"/>
    <w:qFormat/>
    <w:rsid w:val="00A96D55"/>
    <w:pPr>
      <w:spacing w:before="40" w:line="240" w:lineRule="auto"/>
      <w:ind w:left="504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D55"/>
  </w:style>
  <w:style w:type="paragraph" w:styleId="Footer">
    <w:name w:val="footer"/>
    <w:basedOn w:val="Normal"/>
    <w:link w:val="Foot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D55"/>
  </w:style>
  <w:style w:type="paragraph" w:customStyle="1" w:styleId="ResumeHeader">
    <w:name w:val="Resume Header"/>
    <w:basedOn w:val="Header"/>
    <w:qFormat/>
    <w:rsid w:val="00A96D55"/>
    <w:pPr>
      <w:tabs>
        <w:tab w:val="clear" w:pos="4680"/>
        <w:tab w:val="clear" w:pos="9360"/>
        <w:tab w:val="right" w:pos="8730"/>
      </w:tabs>
    </w:pPr>
    <w:rPr>
      <w:color w:val="7598D9" w:themeColor="accent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uiPriority="9" w:qFormat="1"/>
    <w:lsdException w:name="List Number" w:uiPriority="9" w:qFormat="1"/>
    <w:lsdException w:name="List Bullet 2" w:uiPriority="10" w:qFormat="1"/>
    <w:lsdException w:name="List Number 2" w:uiPriority="10" w:qFormat="1"/>
    <w:lsdException w:name="Title" w:uiPriority="4" w:qFormat="1"/>
    <w:lsdException w:name="List Continue" w:uiPriority="9" w:qFormat="1"/>
    <w:lsdException w:name="List Continue 2" w:uiPriority="10" w:qFormat="1"/>
    <w:lsdException w:name="Subtitle" w:uiPriority="5" w:qFormat="1"/>
    <w:lsdException w:name="Block Text" w:uiPriority="3" w:qFormat="1"/>
    <w:lsdException w:name="Strong" w:uiPriority="2" w:qFormat="1"/>
    <w:lsdException w:name="Emphasis" w:uiPriority="2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29" w:qFormat="1"/>
    <w:lsdException w:name="Quote" w:uiPriority="2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96D55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96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semiHidden/>
    <w:rsid w:val="00A96D55"/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paragraph" w:customStyle="1" w:styleId="YourName">
    <w:name w:val="Your Name"/>
    <w:basedOn w:val="Normal"/>
    <w:qFormat/>
    <w:rsid w:val="00A96D55"/>
    <w:pPr>
      <w:spacing w:after="0"/>
    </w:pPr>
    <w:rPr>
      <w:color w:val="000000" w:themeColor="text1"/>
      <w:sz w:val="28"/>
    </w:rPr>
  </w:style>
  <w:style w:type="paragraph" w:customStyle="1" w:styleId="ContactInformation">
    <w:name w:val="Contact Information"/>
    <w:basedOn w:val="Normal"/>
    <w:qFormat/>
    <w:rsid w:val="00A96D55"/>
    <w:pPr>
      <w:spacing w:after="280"/>
      <w:contextualSpacing/>
    </w:pPr>
    <w:rPr>
      <w:color w:val="7598D9" w:themeColor="accent2"/>
    </w:rPr>
  </w:style>
  <w:style w:type="paragraph" w:customStyle="1" w:styleId="ResumeHeading1">
    <w:name w:val="Resume Heading 1"/>
    <w:basedOn w:val="Normal"/>
    <w:qFormat/>
    <w:rsid w:val="00A96D55"/>
    <w:pPr>
      <w:spacing w:before="120" w:after="120" w:line="240" w:lineRule="auto"/>
    </w:pPr>
    <w:rPr>
      <w:b/>
      <w:caps/>
      <w:color w:val="7598D9" w:themeColor="accent2"/>
    </w:rPr>
  </w:style>
  <w:style w:type="paragraph" w:customStyle="1" w:styleId="BodyText1">
    <w:name w:val="Body Text 1"/>
    <w:basedOn w:val="Normal"/>
    <w:qFormat/>
    <w:rsid w:val="00A96D55"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rsid w:val="00A96D55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A96D55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A96D55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A96D55"/>
    <w:pPr>
      <w:spacing w:before="120" w:after="120" w:line="240" w:lineRule="auto"/>
      <w:ind w:left="346"/>
    </w:pPr>
    <w:rPr>
      <w:color w:val="7598D9" w:themeColor="accent2"/>
    </w:rPr>
  </w:style>
  <w:style w:type="paragraph" w:customStyle="1" w:styleId="IndentedBodyText">
    <w:name w:val="Indented Body Text"/>
    <w:basedOn w:val="Normal"/>
    <w:qFormat/>
    <w:rsid w:val="00A96D55"/>
    <w:pPr>
      <w:spacing w:before="40" w:line="240" w:lineRule="auto"/>
      <w:ind w:left="504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D55"/>
  </w:style>
  <w:style w:type="paragraph" w:styleId="Footer">
    <w:name w:val="footer"/>
    <w:basedOn w:val="Normal"/>
    <w:link w:val="Foot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D55"/>
  </w:style>
  <w:style w:type="paragraph" w:customStyle="1" w:styleId="ResumeHeader">
    <w:name w:val="Resume Header"/>
    <w:basedOn w:val="Header"/>
    <w:qFormat/>
    <w:rsid w:val="00A96D55"/>
    <w:pPr>
      <w:tabs>
        <w:tab w:val="clear" w:pos="4680"/>
        <w:tab w:val="clear" w:pos="9360"/>
        <w:tab w:val="right" w:pos="8730"/>
      </w:tabs>
    </w:pPr>
    <w:rPr>
      <w:color w:val="7598D9" w:themeColor="accent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Resum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8C253C194C4691BB712B37462FC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632B5-4CE0-4E9F-BE13-1E6AF0293BC4}"/>
      </w:docPartPr>
      <w:docPartBody>
        <w:p w:rsidR="001C41DD" w:rsidRDefault="00635104">
          <w:pPr>
            <w:pStyle w:val="A38C253C194C4691BB712B37462FC4CC"/>
          </w:pPr>
          <w:r>
            <w:t>[Job responsibility]</w:t>
          </w:r>
        </w:p>
      </w:docPartBody>
    </w:docPart>
    <w:docPart>
      <w:docPartPr>
        <w:name w:val="AB1DD0C48E63442698F45E1DDA35C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C3C9-5634-4552-A9FD-D64B1F2E7C39}"/>
      </w:docPartPr>
      <w:docPartBody>
        <w:p w:rsidR="001C41DD" w:rsidRDefault="00635104">
          <w:pPr>
            <w:pStyle w:val="AB1DD0C48E63442698F45E1DDA35CCE0"/>
          </w:pPr>
          <w:r>
            <w:t>[Job responsibility]</w:t>
          </w:r>
        </w:p>
      </w:docPartBody>
    </w:docPart>
    <w:docPart>
      <w:docPartPr>
        <w:name w:val="18B6C48B913445A5B5721E64171B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FC4A1-C6D6-4271-8793-5B983F891F3B}"/>
      </w:docPartPr>
      <w:docPartBody>
        <w:p w:rsidR="001C41DD" w:rsidRDefault="00635104">
          <w:pPr>
            <w:pStyle w:val="18B6C48B913445A5B5721E64171B6358"/>
          </w:pPr>
          <w:r>
            <w:t>[Job responsibility]</w:t>
          </w:r>
        </w:p>
      </w:docPartBody>
    </w:docPart>
    <w:docPart>
      <w:docPartPr>
        <w:name w:val="32872768FE5443C3BE49F9811282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7D8A3-6551-4FF5-9BBD-E126757E63F1}"/>
      </w:docPartPr>
      <w:docPartBody>
        <w:p w:rsidR="001C41DD" w:rsidRDefault="004947E8" w:rsidP="004947E8">
          <w:pPr>
            <w:pStyle w:val="32872768FE5443C3BE49F98112826604"/>
          </w:pPr>
          <w:r>
            <w:rPr>
              <w:color w:val="000000" w:themeColor="text1"/>
              <w:sz w:val="28"/>
            </w:rPr>
            <w:t>[Your Name]</w:t>
          </w:r>
        </w:p>
      </w:docPartBody>
    </w:docPart>
    <w:docPart>
      <w:docPartPr>
        <w:name w:val="A32665B27BCC49D8B65965C0B0F3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3C69-10AE-42BB-A7AC-118A15E8A6F4}"/>
      </w:docPartPr>
      <w:docPartBody>
        <w:p w:rsidR="001C41DD" w:rsidRDefault="004947E8" w:rsidP="004947E8">
          <w:pPr>
            <w:pStyle w:val="A32665B27BCC49D8B65965C0B0F3236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786B7D9F8F642018AE922B03AA2B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1927-BF15-458C-BBD0-05310FA7CAD2}"/>
      </w:docPartPr>
      <w:docPartBody>
        <w:p w:rsidR="001C41DD" w:rsidRDefault="004947E8" w:rsidP="004947E8">
          <w:pPr>
            <w:pStyle w:val="8786B7D9F8F642018AE922B03AA2BA0E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B5A13CB1EB3C459A9A3A2D79CA210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C133E-F031-4194-A2B2-E0DC3D05FB44}"/>
      </w:docPartPr>
      <w:docPartBody>
        <w:p w:rsidR="001C41DD" w:rsidRDefault="004947E8" w:rsidP="004947E8">
          <w:pPr>
            <w:pStyle w:val="B5A13CB1EB3C459A9A3A2D79CA210052"/>
          </w:pPr>
          <w:r>
            <w:t>[</w:t>
          </w:r>
          <w:r>
            <w:rPr>
              <w:rStyle w:val="PlaceholderText"/>
            </w:rPr>
            <w:t>Start Date]</w:t>
          </w:r>
        </w:p>
      </w:docPartBody>
    </w:docPart>
    <w:docPart>
      <w:docPartPr>
        <w:name w:val="7CC4506B7E3B4B86AEBA054E98C06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09DF8-C073-4A3C-8DFD-A53B4F27FFCA}"/>
      </w:docPartPr>
      <w:docPartBody>
        <w:p w:rsidR="001C41DD" w:rsidRDefault="004947E8" w:rsidP="004947E8">
          <w:pPr>
            <w:pStyle w:val="7CC4506B7E3B4B86AEBA054E98C0664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B7BD94D0FCAF4C22B11F17FD92C6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D5B80-5A9F-4C5E-AACA-A5E13B1DA9E9}"/>
      </w:docPartPr>
      <w:docPartBody>
        <w:p w:rsidR="001C41DD" w:rsidRDefault="004947E8" w:rsidP="004947E8">
          <w:pPr>
            <w:pStyle w:val="B7BD94D0FCAF4C22B11F17FD92C62CF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4996BE076B840509A45CA81F3C40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291B1-48AF-4F6D-BC68-6D9A313949E9}"/>
      </w:docPartPr>
      <w:docPartBody>
        <w:p w:rsidR="001C41DD" w:rsidRDefault="004947E8" w:rsidP="004947E8">
          <w:pPr>
            <w:pStyle w:val="C4996BE076B840509A45CA81F3C4007A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5C3B52F54123465C913F244F11A5B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2365-7CF5-4EBE-8558-901DFA4F5D20}"/>
      </w:docPartPr>
      <w:docPartBody>
        <w:p w:rsidR="001C41DD" w:rsidRDefault="004947E8" w:rsidP="004947E8">
          <w:pPr>
            <w:pStyle w:val="5C3B52F54123465C913F244F11A5B501"/>
          </w:pPr>
          <w:r>
            <w:rPr>
              <w:rStyle w:val="PlaceholderText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E8"/>
    <w:rsid w:val="001C41DD"/>
    <w:rsid w:val="00232A68"/>
    <w:rsid w:val="004947E8"/>
    <w:rsid w:val="0063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592944B5284E3B8314665B444548C8">
    <w:name w:val="D7592944B5284E3B8314665B444548C8"/>
  </w:style>
  <w:style w:type="paragraph" w:customStyle="1" w:styleId="02C0B04F69CF4382AD65229F11C444C1">
    <w:name w:val="02C0B04F69CF4382AD65229F11C444C1"/>
  </w:style>
  <w:style w:type="paragraph" w:customStyle="1" w:styleId="9028320D847C4BEAB150E3B98B6C744A">
    <w:name w:val="9028320D847C4BEAB150E3B98B6C744A"/>
  </w:style>
  <w:style w:type="paragraph" w:customStyle="1" w:styleId="267915A8DC1E448396BED19086932C7C">
    <w:name w:val="267915A8DC1E448396BED19086932C7C"/>
  </w:style>
  <w:style w:type="paragraph" w:customStyle="1" w:styleId="FDB3FB79B832447598BB280281810C14">
    <w:name w:val="FDB3FB79B832447598BB280281810C14"/>
  </w:style>
  <w:style w:type="paragraph" w:customStyle="1" w:styleId="6441EFC3613A4215A98BB92F9A661C4E">
    <w:name w:val="6441EFC3613A4215A98BB92F9A661C4E"/>
  </w:style>
  <w:style w:type="paragraph" w:customStyle="1" w:styleId="02880C0CB7A8403181FDDA04C6B10F1F">
    <w:name w:val="02880C0CB7A8403181FDDA04C6B10F1F"/>
  </w:style>
  <w:style w:type="paragraph" w:customStyle="1" w:styleId="A223FFF44E9844078DBB61B730704CD5">
    <w:name w:val="A223FFF44E9844078DBB61B730704CD5"/>
  </w:style>
  <w:style w:type="paragraph" w:customStyle="1" w:styleId="D8FEC12AEEFC40E688A14B4F26E7D9EB">
    <w:name w:val="D8FEC12AEEFC40E688A14B4F26E7D9EB"/>
  </w:style>
  <w:style w:type="paragraph" w:customStyle="1" w:styleId="DE76D136C37340609C4C4926A0D58742">
    <w:name w:val="DE76D136C37340609C4C4926A0D58742"/>
  </w:style>
  <w:style w:type="paragraph" w:customStyle="1" w:styleId="D10CC9AC94E5483691C8F4E7CA6D1384">
    <w:name w:val="D10CC9AC94E5483691C8F4E7CA6D1384"/>
  </w:style>
  <w:style w:type="paragraph" w:customStyle="1" w:styleId="6385928E6E124A3CA6EE065FCB11ED3E">
    <w:name w:val="6385928E6E124A3CA6EE065FCB11ED3E"/>
  </w:style>
  <w:style w:type="paragraph" w:customStyle="1" w:styleId="2CD7A66A7D7C47D492E27808CB020D2D">
    <w:name w:val="2CD7A66A7D7C47D492E27808CB020D2D"/>
  </w:style>
  <w:style w:type="paragraph" w:customStyle="1" w:styleId="D6762B0BEFBA4ECBA2418AB29BD0A7D2">
    <w:name w:val="D6762B0BEFBA4ECBA2418AB29BD0A7D2"/>
  </w:style>
  <w:style w:type="paragraph" w:customStyle="1" w:styleId="9AC42D2CB46F407095A55A801404B075">
    <w:name w:val="9AC42D2CB46F407095A55A801404B075"/>
  </w:style>
  <w:style w:type="paragraph" w:customStyle="1" w:styleId="C8CF2FF095E64DD4843BE99DFB33E084">
    <w:name w:val="C8CF2FF095E64DD4843BE99DFB33E084"/>
  </w:style>
  <w:style w:type="paragraph" w:customStyle="1" w:styleId="EC436341CD5A4312A07A161B53E85C5D">
    <w:name w:val="EC436341CD5A4312A07A161B53E85C5D"/>
  </w:style>
  <w:style w:type="paragraph" w:customStyle="1" w:styleId="04E45693D5C94692971550C1B7EE3B4B">
    <w:name w:val="04E45693D5C94692971550C1B7EE3B4B"/>
  </w:style>
  <w:style w:type="paragraph" w:customStyle="1" w:styleId="FA10A0FB9A7F4C4181F3E8C3AEEFF038">
    <w:name w:val="FA10A0FB9A7F4C4181F3E8C3AEEFF038"/>
  </w:style>
  <w:style w:type="character" w:styleId="PlaceholderText">
    <w:name w:val="Placeholder Text"/>
    <w:basedOn w:val="DefaultParagraphFont"/>
    <w:uiPriority w:val="99"/>
    <w:unhideWhenUsed/>
    <w:rsid w:val="004947E8"/>
    <w:rPr>
      <w:color w:val="808080"/>
    </w:rPr>
  </w:style>
  <w:style w:type="paragraph" w:customStyle="1" w:styleId="91C3DC4F19494C44A1558A0B07E9FEE4">
    <w:name w:val="91C3DC4F19494C44A1558A0B07E9FEE4"/>
  </w:style>
  <w:style w:type="paragraph" w:customStyle="1" w:styleId="E79C4904D9A54B978EA2BC55686A6841">
    <w:name w:val="E79C4904D9A54B978EA2BC55686A6841"/>
  </w:style>
  <w:style w:type="paragraph" w:customStyle="1" w:styleId="170EB4B3B0004FF3823AA4222C35E4DC">
    <w:name w:val="170EB4B3B0004FF3823AA4222C35E4DC"/>
  </w:style>
  <w:style w:type="paragraph" w:customStyle="1" w:styleId="62FE2254322F4720A72C7223173E238F">
    <w:name w:val="62FE2254322F4720A72C7223173E238F"/>
  </w:style>
  <w:style w:type="paragraph" w:customStyle="1" w:styleId="84F10D32FEBD42DB9DE6609C63BD6B8B">
    <w:name w:val="84F10D32FEBD42DB9DE6609C63BD6B8B"/>
  </w:style>
  <w:style w:type="paragraph" w:customStyle="1" w:styleId="272BEDF74FD140AE9F55E9EBEA2A27C9">
    <w:name w:val="272BEDF74FD140AE9F55E9EBEA2A27C9"/>
  </w:style>
  <w:style w:type="paragraph" w:customStyle="1" w:styleId="1458845332E44CFD8937EC2A3F1E9311">
    <w:name w:val="1458845332E44CFD8937EC2A3F1E9311"/>
  </w:style>
  <w:style w:type="paragraph" w:customStyle="1" w:styleId="23F5BD92FB494AE7A60254304EAB8BC2">
    <w:name w:val="23F5BD92FB494AE7A60254304EAB8BC2"/>
  </w:style>
  <w:style w:type="paragraph" w:customStyle="1" w:styleId="44B4D1527A924E3C8C234C2FD5977ED0">
    <w:name w:val="44B4D1527A924E3C8C234C2FD5977ED0"/>
  </w:style>
  <w:style w:type="paragraph" w:customStyle="1" w:styleId="7B01D38C08F543EBAC4F5382C9595B3D">
    <w:name w:val="7B01D38C08F543EBAC4F5382C9595B3D"/>
  </w:style>
  <w:style w:type="paragraph" w:customStyle="1" w:styleId="83EA99DB11754952ABD6FD26BC89CAD4">
    <w:name w:val="83EA99DB11754952ABD6FD26BC89CAD4"/>
  </w:style>
  <w:style w:type="paragraph" w:customStyle="1" w:styleId="4FCD56018AA24CFD8EABCB2793D3E068">
    <w:name w:val="4FCD56018AA24CFD8EABCB2793D3E068"/>
  </w:style>
  <w:style w:type="paragraph" w:customStyle="1" w:styleId="889BB41C855441AD9A58F1CAA64381CD">
    <w:name w:val="889BB41C855441AD9A58F1CAA64381CD"/>
  </w:style>
  <w:style w:type="paragraph" w:customStyle="1" w:styleId="DE0F99EEBDEF40D19FA121F1E902F917">
    <w:name w:val="DE0F99EEBDEF40D19FA121F1E902F917"/>
  </w:style>
  <w:style w:type="paragraph" w:customStyle="1" w:styleId="09EEDADA106440FE8338BA1EE8B30467">
    <w:name w:val="09EEDADA106440FE8338BA1EE8B30467"/>
  </w:style>
  <w:style w:type="paragraph" w:customStyle="1" w:styleId="BEC3D7FC87B14E4FB78349FEAE046A7B">
    <w:name w:val="BEC3D7FC87B14E4FB78349FEAE046A7B"/>
  </w:style>
  <w:style w:type="paragraph" w:customStyle="1" w:styleId="E0D3C5F0D54845A584F28571AF5F6791">
    <w:name w:val="E0D3C5F0D54845A584F28571AF5F6791"/>
  </w:style>
  <w:style w:type="paragraph" w:customStyle="1" w:styleId="0FF2F71B073C4513BF24A75F6FC4E090">
    <w:name w:val="0FF2F71B073C4513BF24A75F6FC4E090"/>
  </w:style>
  <w:style w:type="paragraph" w:customStyle="1" w:styleId="6D7BC0C5C4784CA9B3FB33C9F5F0AAA0">
    <w:name w:val="6D7BC0C5C4784CA9B3FB33C9F5F0AAA0"/>
  </w:style>
  <w:style w:type="paragraph" w:customStyle="1" w:styleId="891789DEC52D4285A3EA8EC7024BF787">
    <w:name w:val="891789DEC52D4285A3EA8EC7024BF787"/>
  </w:style>
  <w:style w:type="paragraph" w:customStyle="1" w:styleId="9B4EB58C76274C41BB686131935B169A">
    <w:name w:val="9B4EB58C76274C41BB686131935B169A"/>
  </w:style>
  <w:style w:type="paragraph" w:customStyle="1" w:styleId="B34E8A10C49F48AFABC44D5F9FA3DCDB">
    <w:name w:val="B34E8A10C49F48AFABC44D5F9FA3DCDB"/>
  </w:style>
  <w:style w:type="paragraph" w:customStyle="1" w:styleId="F4E0EFE43D73499D892631C81DABD3F7">
    <w:name w:val="F4E0EFE43D73499D892631C81DABD3F7"/>
  </w:style>
  <w:style w:type="paragraph" w:customStyle="1" w:styleId="6F3DA36402D648049E798DDD901F2464">
    <w:name w:val="6F3DA36402D648049E798DDD901F2464"/>
  </w:style>
  <w:style w:type="paragraph" w:customStyle="1" w:styleId="CC78E0EF5CA7453D918F1545330BB7EF">
    <w:name w:val="CC78E0EF5CA7453D918F1545330BB7EF"/>
  </w:style>
  <w:style w:type="paragraph" w:customStyle="1" w:styleId="3593E96520024CD2B544B22BB8474A11">
    <w:name w:val="3593E96520024CD2B544B22BB8474A11"/>
  </w:style>
  <w:style w:type="paragraph" w:customStyle="1" w:styleId="1FB3E6E1373D4F65AA6931B694F924F4">
    <w:name w:val="1FB3E6E1373D4F65AA6931B694F924F4"/>
  </w:style>
  <w:style w:type="paragraph" w:customStyle="1" w:styleId="B65C6E93D32942E09BA818D446C84BB2">
    <w:name w:val="B65C6E93D32942E09BA818D446C84BB2"/>
  </w:style>
  <w:style w:type="paragraph" w:customStyle="1" w:styleId="2CA0DE12289A4941B923058715307228">
    <w:name w:val="2CA0DE12289A4941B923058715307228"/>
  </w:style>
  <w:style w:type="paragraph" w:customStyle="1" w:styleId="4F224C32E1DE4CA89DE1DDBB377FEC23">
    <w:name w:val="4F224C32E1DE4CA89DE1DDBB377FEC23"/>
  </w:style>
  <w:style w:type="paragraph" w:customStyle="1" w:styleId="A38C253C194C4691BB712B37462FC4CC">
    <w:name w:val="A38C253C194C4691BB712B37462FC4CC"/>
  </w:style>
  <w:style w:type="paragraph" w:customStyle="1" w:styleId="AB1DD0C48E63442698F45E1DDA35CCE0">
    <w:name w:val="AB1DD0C48E63442698F45E1DDA35CCE0"/>
  </w:style>
  <w:style w:type="paragraph" w:customStyle="1" w:styleId="18B6C48B913445A5B5721E64171B6358">
    <w:name w:val="18B6C48B913445A5B5721E64171B6358"/>
  </w:style>
  <w:style w:type="paragraph" w:customStyle="1" w:styleId="5383FA34C85E484386F727D059CBD777">
    <w:name w:val="5383FA34C85E484386F727D059CBD777"/>
  </w:style>
  <w:style w:type="paragraph" w:customStyle="1" w:styleId="8372F12DBD0046EBBC18A9D72C42867A">
    <w:name w:val="8372F12DBD0046EBBC18A9D72C42867A"/>
  </w:style>
  <w:style w:type="paragraph" w:customStyle="1" w:styleId="B2B7E13BEA784290BB527A6C88DF2491">
    <w:name w:val="B2B7E13BEA784290BB527A6C88DF2491"/>
  </w:style>
  <w:style w:type="paragraph" w:customStyle="1" w:styleId="F1E3CAD378EE4C4887F45AD14225B2CB">
    <w:name w:val="F1E3CAD378EE4C4887F45AD14225B2CB"/>
  </w:style>
  <w:style w:type="paragraph" w:customStyle="1" w:styleId="32872768FE5443C3BE49F98112826604">
    <w:name w:val="32872768FE5443C3BE49F98112826604"/>
    <w:rsid w:val="004947E8"/>
  </w:style>
  <w:style w:type="paragraph" w:customStyle="1" w:styleId="A32665B27BCC49D8B65965C0B0F32361">
    <w:name w:val="A32665B27BCC49D8B65965C0B0F32361"/>
    <w:rsid w:val="004947E8"/>
  </w:style>
  <w:style w:type="paragraph" w:customStyle="1" w:styleId="8786B7D9F8F642018AE922B03AA2BA0E">
    <w:name w:val="8786B7D9F8F642018AE922B03AA2BA0E"/>
    <w:rsid w:val="004947E8"/>
  </w:style>
  <w:style w:type="paragraph" w:customStyle="1" w:styleId="B5A13CB1EB3C459A9A3A2D79CA210052">
    <w:name w:val="B5A13CB1EB3C459A9A3A2D79CA210052"/>
    <w:rsid w:val="004947E8"/>
  </w:style>
  <w:style w:type="paragraph" w:customStyle="1" w:styleId="7CC4506B7E3B4B86AEBA054E98C06641">
    <w:name w:val="7CC4506B7E3B4B86AEBA054E98C06641"/>
    <w:rsid w:val="004947E8"/>
  </w:style>
  <w:style w:type="paragraph" w:customStyle="1" w:styleId="B7BD94D0FCAF4C22B11F17FD92C62CFB">
    <w:name w:val="B7BD94D0FCAF4C22B11F17FD92C62CFB"/>
    <w:rsid w:val="004947E8"/>
  </w:style>
  <w:style w:type="paragraph" w:customStyle="1" w:styleId="C4996BE076B840509A45CA81F3C4007A">
    <w:name w:val="C4996BE076B840509A45CA81F3C4007A"/>
    <w:rsid w:val="004947E8"/>
  </w:style>
  <w:style w:type="paragraph" w:customStyle="1" w:styleId="5C3B52F54123465C913F244F11A5B501">
    <w:name w:val="5C3B52F54123465C913F244F11A5B501"/>
    <w:rsid w:val="004947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592944B5284E3B8314665B444548C8">
    <w:name w:val="D7592944B5284E3B8314665B444548C8"/>
  </w:style>
  <w:style w:type="paragraph" w:customStyle="1" w:styleId="02C0B04F69CF4382AD65229F11C444C1">
    <w:name w:val="02C0B04F69CF4382AD65229F11C444C1"/>
  </w:style>
  <w:style w:type="paragraph" w:customStyle="1" w:styleId="9028320D847C4BEAB150E3B98B6C744A">
    <w:name w:val="9028320D847C4BEAB150E3B98B6C744A"/>
  </w:style>
  <w:style w:type="paragraph" w:customStyle="1" w:styleId="267915A8DC1E448396BED19086932C7C">
    <w:name w:val="267915A8DC1E448396BED19086932C7C"/>
  </w:style>
  <w:style w:type="paragraph" w:customStyle="1" w:styleId="FDB3FB79B832447598BB280281810C14">
    <w:name w:val="FDB3FB79B832447598BB280281810C14"/>
  </w:style>
  <w:style w:type="paragraph" w:customStyle="1" w:styleId="6441EFC3613A4215A98BB92F9A661C4E">
    <w:name w:val="6441EFC3613A4215A98BB92F9A661C4E"/>
  </w:style>
  <w:style w:type="paragraph" w:customStyle="1" w:styleId="02880C0CB7A8403181FDDA04C6B10F1F">
    <w:name w:val="02880C0CB7A8403181FDDA04C6B10F1F"/>
  </w:style>
  <w:style w:type="paragraph" w:customStyle="1" w:styleId="A223FFF44E9844078DBB61B730704CD5">
    <w:name w:val="A223FFF44E9844078DBB61B730704CD5"/>
  </w:style>
  <w:style w:type="paragraph" w:customStyle="1" w:styleId="D8FEC12AEEFC40E688A14B4F26E7D9EB">
    <w:name w:val="D8FEC12AEEFC40E688A14B4F26E7D9EB"/>
  </w:style>
  <w:style w:type="paragraph" w:customStyle="1" w:styleId="DE76D136C37340609C4C4926A0D58742">
    <w:name w:val="DE76D136C37340609C4C4926A0D58742"/>
  </w:style>
  <w:style w:type="paragraph" w:customStyle="1" w:styleId="D10CC9AC94E5483691C8F4E7CA6D1384">
    <w:name w:val="D10CC9AC94E5483691C8F4E7CA6D1384"/>
  </w:style>
  <w:style w:type="paragraph" w:customStyle="1" w:styleId="6385928E6E124A3CA6EE065FCB11ED3E">
    <w:name w:val="6385928E6E124A3CA6EE065FCB11ED3E"/>
  </w:style>
  <w:style w:type="paragraph" w:customStyle="1" w:styleId="2CD7A66A7D7C47D492E27808CB020D2D">
    <w:name w:val="2CD7A66A7D7C47D492E27808CB020D2D"/>
  </w:style>
  <w:style w:type="paragraph" w:customStyle="1" w:styleId="D6762B0BEFBA4ECBA2418AB29BD0A7D2">
    <w:name w:val="D6762B0BEFBA4ECBA2418AB29BD0A7D2"/>
  </w:style>
  <w:style w:type="paragraph" w:customStyle="1" w:styleId="9AC42D2CB46F407095A55A801404B075">
    <w:name w:val="9AC42D2CB46F407095A55A801404B075"/>
  </w:style>
  <w:style w:type="paragraph" w:customStyle="1" w:styleId="C8CF2FF095E64DD4843BE99DFB33E084">
    <w:name w:val="C8CF2FF095E64DD4843BE99DFB33E084"/>
  </w:style>
  <w:style w:type="paragraph" w:customStyle="1" w:styleId="EC436341CD5A4312A07A161B53E85C5D">
    <w:name w:val="EC436341CD5A4312A07A161B53E85C5D"/>
  </w:style>
  <w:style w:type="paragraph" w:customStyle="1" w:styleId="04E45693D5C94692971550C1B7EE3B4B">
    <w:name w:val="04E45693D5C94692971550C1B7EE3B4B"/>
  </w:style>
  <w:style w:type="paragraph" w:customStyle="1" w:styleId="FA10A0FB9A7F4C4181F3E8C3AEEFF038">
    <w:name w:val="FA10A0FB9A7F4C4181F3E8C3AEEFF038"/>
  </w:style>
  <w:style w:type="character" w:styleId="PlaceholderText">
    <w:name w:val="Placeholder Text"/>
    <w:basedOn w:val="DefaultParagraphFont"/>
    <w:uiPriority w:val="99"/>
    <w:unhideWhenUsed/>
    <w:rsid w:val="004947E8"/>
    <w:rPr>
      <w:color w:val="808080"/>
    </w:rPr>
  </w:style>
  <w:style w:type="paragraph" w:customStyle="1" w:styleId="91C3DC4F19494C44A1558A0B07E9FEE4">
    <w:name w:val="91C3DC4F19494C44A1558A0B07E9FEE4"/>
  </w:style>
  <w:style w:type="paragraph" w:customStyle="1" w:styleId="E79C4904D9A54B978EA2BC55686A6841">
    <w:name w:val="E79C4904D9A54B978EA2BC55686A6841"/>
  </w:style>
  <w:style w:type="paragraph" w:customStyle="1" w:styleId="170EB4B3B0004FF3823AA4222C35E4DC">
    <w:name w:val="170EB4B3B0004FF3823AA4222C35E4DC"/>
  </w:style>
  <w:style w:type="paragraph" w:customStyle="1" w:styleId="62FE2254322F4720A72C7223173E238F">
    <w:name w:val="62FE2254322F4720A72C7223173E238F"/>
  </w:style>
  <w:style w:type="paragraph" w:customStyle="1" w:styleId="84F10D32FEBD42DB9DE6609C63BD6B8B">
    <w:name w:val="84F10D32FEBD42DB9DE6609C63BD6B8B"/>
  </w:style>
  <w:style w:type="paragraph" w:customStyle="1" w:styleId="272BEDF74FD140AE9F55E9EBEA2A27C9">
    <w:name w:val="272BEDF74FD140AE9F55E9EBEA2A27C9"/>
  </w:style>
  <w:style w:type="paragraph" w:customStyle="1" w:styleId="1458845332E44CFD8937EC2A3F1E9311">
    <w:name w:val="1458845332E44CFD8937EC2A3F1E9311"/>
  </w:style>
  <w:style w:type="paragraph" w:customStyle="1" w:styleId="23F5BD92FB494AE7A60254304EAB8BC2">
    <w:name w:val="23F5BD92FB494AE7A60254304EAB8BC2"/>
  </w:style>
  <w:style w:type="paragraph" w:customStyle="1" w:styleId="44B4D1527A924E3C8C234C2FD5977ED0">
    <w:name w:val="44B4D1527A924E3C8C234C2FD5977ED0"/>
  </w:style>
  <w:style w:type="paragraph" w:customStyle="1" w:styleId="7B01D38C08F543EBAC4F5382C9595B3D">
    <w:name w:val="7B01D38C08F543EBAC4F5382C9595B3D"/>
  </w:style>
  <w:style w:type="paragraph" w:customStyle="1" w:styleId="83EA99DB11754952ABD6FD26BC89CAD4">
    <w:name w:val="83EA99DB11754952ABD6FD26BC89CAD4"/>
  </w:style>
  <w:style w:type="paragraph" w:customStyle="1" w:styleId="4FCD56018AA24CFD8EABCB2793D3E068">
    <w:name w:val="4FCD56018AA24CFD8EABCB2793D3E068"/>
  </w:style>
  <w:style w:type="paragraph" w:customStyle="1" w:styleId="889BB41C855441AD9A58F1CAA64381CD">
    <w:name w:val="889BB41C855441AD9A58F1CAA64381CD"/>
  </w:style>
  <w:style w:type="paragraph" w:customStyle="1" w:styleId="DE0F99EEBDEF40D19FA121F1E902F917">
    <w:name w:val="DE0F99EEBDEF40D19FA121F1E902F917"/>
  </w:style>
  <w:style w:type="paragraph" w:customStyle="1" w:styleId="09EEDADA106440FE8338BA1EE8B30467">
    <w:name w:val="09EEDADA106440FE8338BA1EE8B30467"/>
  </w:style>
  <w:style w:type="paragraph" w:customStyle="1" w:styleId="BEC3D7FC87B14E4FB78349FEAE046A7B">
    <w:name w:val="BEC3D7FC87B14E4FB78349FEAE046A7B"/>
  </w:style>
  <w:style w:type="paragraph" w:customStyle="1" w:styleId="E0D3C5F0D54845A584F28571AF5F6791">
    <w:name w:val="E0D3C5F0D54845A584F28571AF5F6791"/>
  </w:style>
  <w:style w:type="paragraph" w:customStyle="1" w:styleId="0FF2F71B073C4513BF24A75F6FC4E090">
    <w:name w:val="0FF2F71B073C4513BF24A75F6FC4E090"/>
  </w:style>
  <w:style w:type="paragraph" w:customStyle="1" w:styleId="6D7BC0C5C4784CA9B3FB33C9F5F0AAA0">
    <w:name w:val="6D7BC0C5C4784CA9B3FB33C9F5F0AAA0"/>
  </w:style>
  <w:style w:type="paragraph" w:customStyle="1" w:styleId="891789DEC52D4285A3EA8EC7024BF787">
    <w:name w:val="891789DEC52D4285A3EA8EC7024BF787"/>
  </w:style>
  <w:style w:type="paragraph" w:customStyle="1" w:styleId="9B4EB58C76274C41BB686131935B169A">
    <w:name w:val="9B4EB58C76274C41BB686131935B169A"/>
  </w:style>
  <w:style w:type="paragraph" w:customStyle="1" w:styleId="B34E8A10C49F48AFABC44D5F9FA3DCDB">
    <w:name w:val="B34E8A10C49F48AFABC44D5F9FA3DCDB"/>
  </w:style>
  <w:style w:type="paragraph" w:customStyle="1" w:styleId="F4E0EFE43D73499D892631C81DABD3F7">
    <w:name w:val="F4E0EFE43D73499D892631C81DABD3F7"/>
  </w:style>
  <w:style w:type="paragraph" w:customStyle="1" w:styleId="6F3DA36402D648049E798DDD901F2464">
    <w:name w:val="6F3DA36402D648049E798DDD901F2464"/>
  </w:style>
  <w:style w:type="paragraph" w:customStyle="1" w:styleId="CC78E0EF5CA7453D918F1545330BB7EF">
    <w:name w:val="CC78E0EF5CA7453D918F1545330BB7EF"/>
  </w:style>
  <w:style w:type="paragraph" w:customStyle="1" w:styleId="3593E96520024CD2B544B22BB8474A11">
    <w:name w:val="3593E96520024CD2B544B22BB8474A11"/>
  </w:style>
  <w:style w:type="paragraph" w:customStyle="1" w:styleId="1FB3E6E1373D4F65AA6931B694F924F4">
    <w:name w:val="1FB3E6E1373D4F65AA6931B694F924F4"/>
  </w:style>
  <w:style w:type="paragraph" w:customStyle="1" w:styleId="B65C6E93D32942E09BA818D446C84BB2">
    <w:name w:val="B65C6E93D32942E09BA818D446C84BB2"/>
  </w:style>
  <w:style w:type="paragraph" w:customStyle="1" w:styleId="2CA0DE12289A4941B923058715307228">
    <w:name w:val="2CA0DE12289A4941B923058715307228"/>
  </w:style>
  <w:style w:type="paragraph" w:customStyle="1" w:styleId="4F224C32E1DE4CA89DE1DDBB377FEC23">
    <w:name w:val="4F224C32E1DE4CA89DE1DDBB377FEC23"/>
  </w:style>
  <w:style w:type="paragraph" w:customStyle="1" w:styleId="A38C253C194C4691BB712B37462FC4CC">
    <w:name w:val="A38C253C194C4691BB712B37462FC4CC"/>
  </w:style>
  <w:style w:type="paragraph" w:customStyle="1" w:styleId="AB1DD0C48E63442698F45E1DDA35CCE0">
    <w:name w:val="AB1DD0C48E63442698F45E1DDA35CCE0"/>
  </w:style>
  <w:style w:type="paragraph" w:customStyle="1" w:styleId="18B6C48B913445A5B5721E64171B6358">
    <w:name w:val="18B6C48B913445A5B5721E64171B6358"/>
  </w:style>
  <w:style w:type="paragraph" w:customStyle="1" w:styleId="5383FA34C85E484386F727D059CBD777">
    <w:name w:val="5383FA34C85E484386F727D059CBD777"/>
  </w:style>
  <w:style w:type="paragraph" w:customStyle="1" w:styleId="8372F12DBD0046EBBC18A9D72C42867A">
    <w:name w:val="8372F12DBD0046EBBC18A9D72C42867A"/>
  </w:style>
  <w:style w:type="paragraph" w:customStyle="1" w:styleId="B2B7E13BEA784290BB527A6C88DF2491">
    <w:name w:val="B2B7E13BEA784290BB527A6C88DF2491"/>
  </w:style>
  <w:style w:type="paragraph" w:customStyle="1" w:styleId="F1E3CAD378EE4C4887F45AD14225B2CB">
    <w:name w:val="F1E3CAD378EE4C4887F45AD14225B2CB"/>
  </w:style>
  <w:style w:type="paragraph" w:customStyle="1" w:styleId="32872768FE5443C3BE49F98112826604">
    <w:name w:val="32872768FE5443C3BE49F98112826604"/>
    <w:rsid w:val="004947E8"/>
  </w:style>
  <w:style w:type="paragraph" w:customStyle="1" w:styleId="A32665B27BCC49D8B65965C0B0F32361">
    <w:name w:val="A32665B27BCC49D8B65965C0B0F32361"/>
    <w:rsid w:val="004947E8"/>
  </w:style>
  <w:style w:type="paragraph" w:customStyle="1" w:styleId="8786B7D9F8F642018AE922B03AA2BA0E">
    <w:name w:val="8786B7D9F8F642018AE922B03AA2BA0E"/>
    <w:rsid w:val="004947E8"/>
  </w:style>
  <w:style w:type="paragraph" w:customStyle="1" w:styleId="B5A13CB1EB3C459A9A3A2D79CA210052">
    <w:name w:val="B5A13CB1EB3C459A9A3A2D79CA210052"/>
    <w:rsid w:val="004947E8"/>
  </w:style>
  <w:style w:type="paragraph" w:customStyle="1" w:styleId="7CC4506B7E3B4B86AEBA054E98C06641">
    <w:name w:val="7CC4506B7E3B4B86AEBA054E98C06641"/>
    <w:rsid w:val="004947E8"/>
  </w:style>
  <w:style w:type="paragraph" w:customStyle="1" w:styleId="B7BD94D0FCAF4C22B11F17FD92C62CFB">
    <w:name w:val="B7BD94D0FCAF4C22B11F17FD92C62CFB"/>
    <w:rsid w:val="004947E8"/>
  </w:style>
  <w:style w:type="paragraph" w:customStyle="1" w:styleId="C4996BE076B840509A45CA81F3C4007A">
    <w:name w:val="C4996BE076B840509A45CA81F3C4007A"/>
    <w:rsid w:val="004947E8"/>
  </w:style>
  <w:style w:type="paragraph" w:customStyle="1" w:styleId="5C3B52F54123465C913F244F11A5B501">
    <w:name w:val="5C3B52F54123465C913F244F11A5B501"/>
    <w:rsid w:val="00494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F7D26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EF591E"/>
      </a:hlink>
      <a:folHlink>
        <a:srgbClr val="A7AFC1"/>
      </a:folHlink>
    </a:clrScheme>
    <a:fontScheme name="Office Fonts">
      <a:majorFont>
        <a:latin typeface="Cambria"/>
        <a:ea typeface=""/>
        <a:cs typeface=""/>
        <a:font script="Jpan" typeface="MS Mincho"/>
        <a:font script="Arab" typeface="Times New Roman"/>
        <a:font script="Hang" typeface="Batang"/>
        <a:font script="Hant" typeface="MingLiu"/>
        <a:font script="Hans" typeface="SimSun"/>
        <a:font script="Cyrl" typeface="Times New Roman"/>
        <a:font script="Grek" typeface="Times New Roman"/>
        <a:font script="Hebr" typeface="Times New Roman"/>
        <a:font script="Viet" typeface="Times New Roman"/>
        <a:font script="Thai" typeface="Angsana New"/>
      </a:majorFont>
      <a:minorFont>
        <a:latin typeface="Calibri"/>
        <a:ea typeface=""/>
        <a:cs typeface=""/>
        <a:font script="Jpan" typeface="MS Gothic"/>
        <a:font script="Arab" typeface="Arial"/>
        <a:font script="Hang" typeface="Dotum"/>
        <a:font script="Hant" typeface="PMingLiu"/>
        <a:font script="Hans" typeface="SimHei"/>
        <a:font script="Cyrl" typeface="Arial"/>
        <a:font script="Grek" typeface="Arial"/>
        <a:font script="Hebr" typeface="Arial"/>
        <a:font script="Viet" typeface="Arial"/>
        <a:font script="Thai" typeface="Cordia New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6A417AF-ADA2-4B6C-BEF7-21E5A7501F21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1F14FC98-B0C3-45C2-944C-F0D37BBBA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Resume2</Template>
  <TotalTime>70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(Blue Line theme)</vt:lpstr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(Blue Line theme)</dc:title>
  <dc:subject/>
  <dc:creator> </dc:creator>
  <cp:keywords/>
  <cp:lastModifiedBy> </cp:lastModifiedBy>
  <cp:revision>4</cp:revision>
  <cp:lastPrinted>2006-08-01T17:47:00Z</cp:lastPrinted>
  <dcterms:created xsi:type="dcterms:W3CDTF">2014-03-13T22:20:00Z</dcterms:created>
  <dcterms:modified xsi:type="dcterms:W3CDTF">2014-03-20T17:12:00Z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TC100726639990</vt:lpwstr>
  </property>
</Properties>
</file>