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97" w:rsidRPr="00E80B01" w:rsidRDefault="00903497" w:rsidP="00B24319">
      <w:pPr>
        <w:pStyle w:val="NoSpacing"/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sz w:val="20"/>
          <w:szCs w:val="20"/>
        </w:rPr>
        <w:t>DeAndré L. Johnson</w:t>
      </w:r>
    </w:p>
    <w:p w:rsidR="00903497" w:rsidRPr="00E80B01" w:rsidRDefault="00903497" w:rsidP="00B24319">
      <w:pPr>
        <w:pStyle w:val="NoSpacing"/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sz w:val="20"/>
          <w:szCs w:val="20"/>
        </w:rPr>
        <w:t>5719 Saint Mary’s DR NW</w:t>
      </w:r>
    </w:p>
    <w:p w:rsidR="00903497" w:rsidRPr="00E80B01" w:rsidRDefault="00903497" w:rsidP="00B24319">
      <w:pPr>
        <w:pStyle w:val="NoSpacing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E80B01">
            <w:rPr>
              <w:rFonts w:ascii="Arial" w:hAnsi="Arial" w:cs="Arial"/>
              <w:sz w:val="20"/>
              <w:szCs w:val="20"/>
            </w:rPr>
            <w:t>Rochester</w:t>
          </w:r>
        </w:smartTag>
        <w:r w:rsidRPr="00E80B01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ate">
          <w:r w:rsidRPr="00E80B01">
            <w:rPr>
              <w:rFonts w:ascii="Arial" w:hAnsi="Arial" w:cs="Arial"/>
              <w:sz w:val="20"/>
              <w:szCs w:val="20"/>
            </w:rPr>
            <w:t>MN</w:t>
          </w:r>
        </w:smartTag>
        <w:r w:rsidRPr="00E80B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PostalCode">
          <w:r w:rsidRPr="00E80B01">
            <w:rPr>
              <w:rFonts w:ascii="Arial" w:hAnsi="Arial" w:cs="Arial"/>
              <w:sz w:val="20"/>
              <w:szCs w:val="20"/>
            </w:rPr>
            <w:t>55901</w:t>
          </w:r>
        </w:smartTag>
      </w:smartTag>
    </w:p>
    <w:p w:rsidR="00903497" w:rsidRPr="00E80B01" w:rsidRDefault="00903497" w:rsidP="00B24319">
      <w:pPr>
        <w:pStyle w:val="NoSpacing"/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sz w:val="20"/>
          <w:szCs w:val="20"/>
        </w:rPr>
        <w:t xml:space="preserve">(651) 726-4856 </w:t>
      </w:r>
    </w:p>
    <w:p w:rsidR="00903497" w:rsidRPr="00E80B01" w:rsidRDefault="00903497" w:rsidP="00B24319">
      <w:pPr>
        <w:pStyle w:val="NoSpacing"/>
        <w:rPr>
          <w:rFonts w:ascii="Arial" w:hAnsi="Arial" w:cs="Arial"/>
          <w:sz w:val="20"/>
          <w:szCs w:val="20"/>
        </w:rPr>
      </w:pPr>
      <w:hyperlink r:id="rId5" w:history="1">
        <w:r w:rsidRPr="00E80B01">
          <w:rPr>
            <w:rStyle w:val="Hyperlink"/>
            <w:rFonts w:ascii="Arial" w:hAnsi="Arial" w:cs="Arial"/>
            <w:sz w:val="20"/>
            <w:szCs w:val="20"/>
          </w:rPr>
          <w:t>Deandreljohnson46@yahoo.com</w:t>
        </w:r>
      </w:hyperlink>
    </w:p>
    <w:p w:rsidR="00903497" w:rsidRPr="00E80B01" w:rsidRDefault="00903497" w:rsidP="00BE0DB9">
      <w:pPr>
        <w:rPr>
          <w:rFonts w:ascii="Arial" w:hAnsi="Arial" w:cs="Arial"/>
          <w:sz w:val="20"/>
          <w:szCs w:val="20"/>
        </w:rPr>
      </w:pPr>
    </w:p>
    <w:p w:rsidR="00903497" w:rsidRPr="00E80B01" w:rsidRDefault="00903497" w:rsidP="00BE0DB9">
      <w:pPr>
        <w:rPr>
          <w:rFonts w:ascii="Arial" w:hAnsi="Arial" w:cs="Arial"/>
          <w:b/>
          <w:sz w:val="20"/>
          <w:szCs w:val="20"/>
        </w:rPr>
      </w:pPr>
      <w:r w:rsidRPr="00E80B01">
        <w:rPr>
          <w:rFonts w:ascii="Arial" w:hAnsi="Arial" w:cs="Arial"/>
          <w:b/>
          <w:sz w:val="20"/>
          <w:szCs w:val="20"/>
        </w:rPr>
        <w:t>Employment History</w:t>
      </w:r>
    </w:p>
    <w:p w:rsidR="00903497" w:rsidRPr="00E80B01" w:rsidRDefault="00903497" w:rsidP="00B24319">
      <w:pPr>
        <w:pStyle w:val="NoSpacing"/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sz w:val="20"/>
          <w:szCs w:val="20"/>
        </w:rPr>
        <w:t>May 2010 – May 2</w:t>
      </w:r>
      <w:r>
        <w:rPr>
          <w:rFonts w:ascii="Arial" w:hAnsi="Arial" w:cs="Arial"/>
          <w:sz w:val="20"/>
          <w:szCs w:val="20"/>
        </w:rPr>
        <w:t xml:space="preserve">012           </w:t>
      </w:r>
      <w:r w:rsidRPr="00E80B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E80B01">
        <w:rPr>
          <w:rFonts w:ascii="Arial" w:hAnsi="Arial" w:cs="Arial"/>
          <w:sz w:val="20"/>
          <w:szCs w:val="20"/>
        </w:rPr>
        <w:t xml:space="preserve">  Housekeeping</w:t>
      </w:r>
      <w:r>
        <w:rPr>
          <w:rFonts w:ascii="Arial" w:hAnsi="Arial" w:cs="Arial"/>
          <w:sz w:val="20"/>
          <w:szCs w:val="20"/>
        </w:rPr>
        <w:t xml:space="preserve">/Maintenance </w:t>
      </w:r>
      <w:r w:rsidRPr="00E80B01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E80B01">
        <w:rPr>
          <w:rFonts w:ascii="Arial" w:hAnsi="Arial" w:cs="Arial"/>
          <w:sz w:val="20"/>
          <w:szCs w:val="20"/>
        </w:rPr>
        <w:t xml:space="preserve">   </w:t>
      </w:r>
      <w:smartTag w:uri="urn:schemas-microsoft-com:office:smarttags" w:element="place">
        <w:smartTag w:uri="urn:schemas-microsoft-com:office:smarttags" w:element="City">
          <w:r w:rsidRPr="00E80B01">
            <w:rPr>
              <w:rFonts w:ascii="Arial" w:hAnsi="Arial" w:cs="Arial"/>
              <w:sz w:val="20"/>
              <w:szCs w:val="20"/>
            </w:rPr>
            <w:t>Woodbury</w:t>
          </w:r>
        </w:smartTag>
        <w:r w:rsidRPr="00E80B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E80B01">
            <w:rPr>
              <w:rFonts w:ascii="Arial" w:hAnsi="Arial" w:cs="Arial"/>
              <w:sz w:val="20"/>
              <w:szCs w:val="20"/>
            </w:rPr>
            <w:t>MN</w:t>
          </w:r>
        </w:smartTag>
      </w:smartTag>
    </w:p>
    <w:p w:rsidR="00903497" w:rsidRDefault="00903497" w:rsidP="003A7823">
      <w:pPr>
        <w:pStyle w:val="NoSpacing"/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sz w:val="20"/>
          <w:szCs w:val="20"/>
        </w:rPr>
        <w:tab/>
      </w:r>
      <w:r w:rsidRPr="00E80B01">
        <w:rPr>
          <w:rFonts w:ascii="Arial" w:hAnsi="Arial" w:cs="Arial"/>
          <w:sz w:val="20"/>
          <w:szCs w:val="20"/>
        </w:rPr>
        <w:tab/>
      </w:r>
      <w:r w:rsidRPr="00E80B01">
        <w:rPr>
          <w:rFonts w:ascii="Arial" w:hAnsi="Arial" w:cs="Arial"/>
          <w:sz w:val="20"/>
          <w:szCs w:val="20"/>
        </w:rPr>
        <w:tab/>
      </w:r>
      <w:r w:rsidRPr="00E80B01">
        <w:rPr>
          <w:rFonts w:ascii="Arial" w:hAnsi="Arial" w:cs="Arial"/>
          <w:sz w:val="20"/>
          <w:szCs w:val="20"/>
        </w:rPr>
        <w:tab/>
      </w:r>
      <w:r w:rsidRPr="00E80B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E80B01">
        <w:rPr>
          <w:rFonts w:ascii="Arial" w:hAnsi="Arial" w:cs="Arial"/>
          <w:sz w:val="20"/>
          <w:szCs w:val="20"/>
        </w:rPr>
        <w:t xml:space="preserve">  Hampton Inn</w:t>
      </w:r>
    </w:p>
    <w:p w:rsidR="00903497" w:rsidRPr="00E80B01" w:rsidRDefault="00903497" w:rsidP="003A7823">
      <w:pPr>
        <w:pStyle w:val="NoSpacing"/>
        <w:rPr>
          <w:rFonts w:ascii="Arial" w:hAnsi="Arial" w:cs="Arial"/>
          <w:sz w:val="20"/>
          <w:szCs w:val="20"/>
        </w:rPr>
      </w:pPr>
    </w:p>
    <w:p w:rsidR="00903497" w:rsidRPr="00E80B01" w:rsidRDefault="00903497" w:rsidP="00976C5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sz w:val="20"/>
          <w:szCs w:val="20"/>
        </w:rPr>
        <w:t xml:space="preserve">Provided excellent customer service to all our overnight guest </w:t>
      </w:r>
    </w:p>
    <w:p w:rsidR="00903497" w:rsidRPr="00E80B01" w:rsidRDefault="00903497" w:rsidP="0097514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Swept, mop and waxed</w:t>
      </w:r>
      <w:r w:rsidRPr="00E80B01">
        <w:rPr>
          <w:rFonts w:ascii="Arial" w:hAnsi="Arial" w:cs="Arial"/>
          <w:color w:val="000000"/>
          <w:sz w:val="20"/>
          <w:szCs w:val="20"/>
        </w:rPr>
        <w:t xml:space="preserve"> floors</w:t>
      </w:r>
    </w:p>
    <w:p w:rsidR="00903497" w:rsidRPr="00E80B01" w:rsidRDefault="00903497" w:rsidP="00BE0D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Repairing damaged walls, furniture</w:t>
      </w:r>
    </w:p>
    <w:p w:rsidR="00903497" w:rsidRPr="00E80B01" w:rsidRDefault="00903497" w:rsidP="00BE0D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color w:val="000000"/>
          <w:sz w:val="20"/>
          <w:szCs w:val="20"/>
        </w:rPr>
        <w:t>Attended  to guests' requests for extra supplies or other items</w:t>
      </w:r>
      <w:r w:rsidRPr="00E80B01">
        <w:rPr>
          <w:rFonts w:ascii="Arial" w:hAnsi="Arial" w:cs="Arial"/>
          <w:sz w:val="20"/>
          <w:szCs w:val="20"/>
        </w:rPr>
        <w:t xml:space="preserve"> </w:t>
      </w:r>
    </w:p>
    <w:p w:rsidR="00903497" w:rsidRPr="003A7823" w:rsidRDefault="00903497" w:rsidP="00BE0D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color w:val="000000"/>
          <w:sz w:val="20"/>
          <w:szCs w:val="20"/>
        </w:rPr>
        <w:t>Assisted teammates whenever possible to help provide the best experience to our guests.</w:t>
      </w:r>
    </w:p>
    <w:p w:rsidR="00903497" w:rsidRPr="00E80B01" w:rsidRDefault="00903497" w:rsidP="003A7823">
      <w:pPr>
        <w:pStyle w:val="ListParagraph"/>
        <w:rPr>
          <w:rFonts w:ascii="Arial" w:hAnsi="Arial" w:cs="Arial"/>
          <w:sz w:val="20"/>
          <w:szCs w:val="20"/>
        </w:rPr>
      </w:pPr>
    </w:p>
    <w:p w:rsidR="00903497" w:rsidRPr="00E80B01" w:rsidRDefault="00903497" w:rsidP="00E80B01">
      <w:pPr>
        <w:pStyle w:val="NoSpacing"/>
      </w:pPr>
      <w:r w:rsidRPr="00E80B01">
        <w:t>Jun. 2009 – Jun.</w:t>
      </w:r>
      <w:r>
        <w:t xml:space="preserve"> </w:t>
      </w:r>
      <w:smartTag w:uri="urn:schemas-microsoft-com:office:smarttags" w:element="address">
        <w:smartTag w:uri="urn:schemas-microsoft-com:office:smarttags" w:element="Street">
          <w:r>
            <w:t xml:space="preserve">2010                     </w:t>
          </w:r>
          <w:r w:rsidRPr="00E80B01">
            <w:t xml:space="preserve">        Newspaper Deli</w:t>
          </w:r>
          <w:r>
            <w:t xml:space="preserve">very Pioneer Press              </w:t>
          </w:r>
          <w:r w:rsidRPr="00E80B01">
            <w:t xml:space="preserve">           South St.</w:t>
          </w:r>
        </w:smartTag>
      </w:smartTag>
      <w:r w:rsidRPr="00E80B01">
        <w:t xml:space="preserve"> Paul, MN</w:t>
      </w:r>
    </w:p>
    <w:p w:rsidR="00903497" w:rsidRPr="00E80B01" w:rsidRDefault="00903497" w:rsidP="00E80B01">
      <w:pPr>
        <w:pStyle w:val="NoSpacing"/>
      </w:pPr>
      <w:r w:rsidRPr="00E80B01">
        <w:tab/>
      </w:r>
      <w:r w:rsidRPr="00E80B01">
        <w:tab/>
      </w:r>
      <w:r w:rsidRPr="00E80B01">
        <w:tab/>
      </w:r>
      <w:r w:rsidRPr="00E80B01">
        <w:tab/>
      </w:r>
      <w:r w:rsidRPr="00E80B01">
        <w:tab/>
        <w:t xml:space="preserve">          Sub-Contractor</w:t>
      </w:r>
    </w:p>
    <w:p w:rsidR="00903497" w:rsidRPr="00E80B01" w:rsidRDefault="00903497" w:rsidP="002262E5">
      <w:pPr>
        <w:pStyle w:val="NoSpacing"/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sz w:val="20"/>
          <w:szCs w:val="20"/>
        </w:rPr>
        <w:tab/>
      </w:r>
      <w:r w:rsidRPr="00E80B01">
        <w:rPr>
          <w:rFonts w:ascii="Arial" w:hAnsi="Arial" w:cs="Arial"/>
          <w:sz w:val="20"/>
          <w:szCs w:val="20"/>
        </w:rPr>
        <w:tab/>
      </w:r>
      <w:r w:rsidRPr="00E80B01">
        <w:rPr>
          <w:rFonts w:ascii="Arial" w:hAnsi="Arial" w:cs="Arial"/>
          <w:sz w:val="20"/>
          <w:szCs w:val="20"/>
        </w:rPr>
        <w:tab/>
      </w:r>
      <w:r w:rsidRPr="00E80B01">
        <w:rPr>
          <w:rFonts w:ascii="Arial" w:hAnsi="Arial" w:cs="Arial"/>
          <w:sz w:val="20"/>
          <w:szCs w:val="20"/>
        </w:rPr>
        <w:tab/>
      </w:r>
      <w:r w:rsidRPr="00E80B01">
        <w:rPr>
          <w:rFonts w:ascii="Arial" w:hAnsi="Arial" w:cs="Arial"/>
          <w:sz w:val="20"/>
          <w:szCs w:val="20"/>
        </w:rPr>
        <w:tab/>
      </w:r>
    </w:p>
    <w:p w:rsidR="00903497" w:rsidRPr="00E80B01" w:rsidRDefault="00903497" w:rsidP="00D1040A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sz w:val="20"/>
          <w:szCs w:val="20"/>
        </w:rPr>
        <w:t>Provided outstanding customer service</w:t>
      </w:r>
    </w:p>
    <w:p w:rsidR="00903497" w:rsidRPr="00E80B01" w:rsidRDefault="00903497" w:rsidP="00D1040A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sz w:val="20"/>
          <w:szCs w:val="20"/>
        </w:rPr>
        <w:t>Delivered two paper routes seven days a week</w:t>
      </w:r>
    </w:p>
    <w:p w:rsidR="00903497" w:rsidRPr="00E80B01" w:rsidRDefault="00903497" w:rsidP="00D1040A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sz w:val="20"/>
          <w:szCs w:val="20"/>
        </w:rPr>
        <w:t>Excellent attention to detail as routes changed frequently</w:t>
      </w:r>
    </w:p>
    <w:p w:rsidR="00903497" w:rsidRPr="00E80B01" w:rsidRDefault="00903497" w:rsidP="002262E5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color w:val="2F2F2F"/>
          <w:sz w:val="20"/>
          <w:szCs w:val="20"/>
        </w:rPr>
        <w:t>lifting and movement of products</w:t>
      </w:r>
    </w:p>
    <w:p w:rsidR="00903497" w:rsidRPr="00E80B01" w:rsidRDefault="00903497" w:rsidP="002262E5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color w:val="2F2F2F"/>
          <w:sz w:val="20"/>
          <w:szCs w:val="20"/>
        </w:rPr>
        <w:t>flexibility for covering routes when needed</w:t>
      </w:r>
    </w:p>
    <w:p w:rsidR="00903497" w:rsidRPr="00E80B01" w:rsidRDefault="00903497" w:rsidP="00D1040A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color w:val="2F2F2F"/>
          <w:sz w:val="20"/>
          <w:szCs w:val="20"/>
        </w:rPr>
        <w:t xml:space="preserve"> </w:t>
      </w:r>
    </w:p>
    <w:p w:rsidR="00903497" w:rsidRPr="00E80B01" w:rsidRDefault="00903497" w:rsidP="00D1040A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903497" w:rsidRPr="00E80B01" w:rsidRDefault="00903497" w:rsidP="00D1040A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903497" w:rsidRPr="00E80B01" w:rsidRDefault="00903497" w:rsidP="00D1040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2007</w:t>
      </w:r>
      <w:r w:rsidRPr="00E80B01">
        <w:rPr>
          <w:rFonts w:ascii="Arial" w:hAnsi="Arial" w:cs="Arial"/>
          <w:sz w:val="20"/>
          <w:szCs w:val="20"/>
        </w:rPr>
        <w:t xml:space="preserve"> – Oct. 200</w:t>
      </w:r>
      <w:r>
        <w:rPr>
          <w:rFonts w:ascii="Arial" w:hAnsi="Arial" w:cs="Arial"/>
          <w:sz w:val="20"/>
          <w:szCs w:val="20"/>
        </w:rPr>
        <w:t>9</w:t>
      </w:r>
      <w:r w:rsidRPr="00E80B01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E80B01">
        <w:rPr>
          <w:rFonts w:ascii="Arial" w:hAnsi="Arial" w:cs="Arial"/>
          <w:sz w:val="20"/>
          <w:szCs w:val="20"/>
        </w:rPr>
        <w:t xml:space="preserve">     Aviation Detailer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smartTag w:uri="urn:schemas-microsoft-com:office:smarttags" w:element="State">
        <w:smartTag w:uri="urn:schemas-microsoft-com:office:smarttags" w:element="State">
          <w:r w:rsidRPr="00E80B01">
            <w:rPr>
              <w:rFonts w:ascii="Arial" w:hAnsi="Arial" w:cs="Arial"/>
              <w:sz w:val="20"/>
              <w:szCs w:val="20"/>
            </w:rPr>
            <w:t>Minneapolis</w:t>
          </w:r>
        </w:smartTag>
        <w:r w:rsidRPr="00E80B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E80B01">
            <w:rPr>
              <w:rFonts w:ascii="Arial" w:hAnsi="Arial" w:cs="Arial"/>
              <w:sz w:val="20"/>
              <w:szCs w:val="20"/>
            </w:rPr>
            <w:t>MN</w:t>
          </w:r>
        </w:smartTag>
      </w:smartTag>
      <w:r w:rsidRPr="00E80B01">
        <w:rPr>
          <w:rFonts w:ascii="Arial" w:hAnsi="Arial" w:cs="Arial"/>
          <w:sz w:val="20"/>
          <w:szCs w:val="20"/>
        </w:rPr>
        <w:t xml:space="preserve"> </w:t>
      </w:r>
    </w:p>
    <w:p w:rsidR="00903497" w:rsidRPr="00E80B01" w:rsidRDefault="00903497" w:rsidP="00D1040A">
      <w:pPr>
        <w:pStyle w:val="NoSpacing"/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sz w:val="20"/>
          <w:szCs w:val="20"/>
        </w:rPr>
        <w:tab/>
      </w:r>
      <w:r w:rsidRPr="00E80B01">
        <w:rPr>
          <w:rFonts w:ascii="Arial" w:hAnsi="Arial" w:cs="Arial"/>
          <w:sz w:val="20"/>
          <w:szCs w:val="20"/>
        </w:rPr>
        <w:tab/>
      </w:r>
      <w:r w:rsidRPr="00E80B01">
        <w:rPr>
          <w:rFonts w:ascii="Arial" w:hAnsi="Arial" w:cs="Arial"/>
          <w:sz w:val="20"/>
          <w:szCs w:val="20"/>
        </w:rPr>
        <w:tab/>
      </w:r>
      <w:r w:rsidRPr="00E80B01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E80B01">
        <w:rPr>
          <w:rFonts w:ascii="Arial" w:hAnsi="Arial" w:cs="Arial"/>
          <w:sz w:val="20"/>
          <w:szCs w:val="20"/>
        </w:rPr>
        <w:t xml:space="preserve"> Aero </w:t>
      </w:r>
      <w:smartTag w:uri="urn:schemas-microsoft-com:office:smarttags" w:element="State">
        <w:smartTag w:uri="urn:schemas-microsoft-com:office:smarttags" w:element="State">
          <w:r w:rsidRPr="00E80B01">
            <w:rPr>
              <w:rFonts w:ascii="Arial" w:hAnsi="Arial" w:cs="Arial"/>
              <w:sz w:val="20"/>
              <w:szCs w:val="20"/>
            </w:rPr>
            <w:t>Shine</w:t>
          </w:r>
        </w:smartTag>
        <w:r w:rsidRPr="00E80B01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ate">
          <w:r w:rsidRPr="00E80B01">
            <w:rPr>
              <w:rFonts w:ascii="Arial" w:hAnsi="Arial" w:cs="Arial"/>
              <w:sz w:val="20"/>
              <w:szCs w:val="20"/>
            </w:rPr>
            <w:t>Airport</w:t>
          </w:r>
        </w:smartTag>
      </w:smartTag>
      <w:r w:rsidRPr="00E80B01">
        <w:rPr>
          <w:rFonts w:ascii="Arial" w:hAnsi="Arial" w:cs="Arial"/>
          <w:sz w:val="20"/>
          <w:szCs w:val="20"/>
        </w:rPr>
        <w:t xml:space="preserve">   </w:t>
      </w:r>
    </w:p>
    <w:p w:rsidR="00903497" w:rsidRPr="00E80B01" w:rsidRDefault="00903497" w:rsidP="00D1040A">
      <w:pPr>
        <w:pStyle w:val="NoSpacing"/>
        <w:rPr>
          <w:rFonts w:ascii="Arial" w:hAnsi="Arial" w:cs="Arial"/>
          <w:sz w:val="20"/>
          <w:szCs w:val="20"/>
        </w:rPr>
      </w:pPr>
    </w:p>
    <w:p w:rsidR="00903497" w:rsidRPr="00E80B01" w:rsidRDefault="00903497" w:rsidP="000E35FE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sz w:val="20"/>
          <w:szCs w:val="20"/>
        </w:rPr>
        <w:t>Maintained professionalism as all times in all situations</w:t>
      </w:r>
    </w:p>
    <w:p w:rsidR="00903497" w:rsidRPr="00E80B01" w:rsidRDefault="00903497" w:rsidP="000E35F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color w:val="000000"/>
          <w:sz w:val="20"/>
          <w:szCs w:val="20"/>
        </w:rPr>
        <w:t>clean and restore the interior and exterior</w:t>
      </w:r>
      <w:r>
        <w:rPr>
          <w:rFonts w:ascii="Arial" w:hAnsi="Arial" w:cs="Arial"/>
          <w:color w:val="000000"/>
          <w:sz w:val="20"/>
          <w:szCs w:val="20"/>
        </w:rPr>
        <w:t xml:space="preserve"> of pla</w:t>
      </w:r>
      <w:r w:rsidRPr="00E80B01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E80B01">
        <w:rPr>
          <w:rFonts w:ascii="Arial" w:hAnsi="Arial" w:cs="Arial"/>
          <w:color w:val="000000"/>
          <w:sz w:val="20"/>
          <w:szCs w:val="20"/>
        </w:rPr>
        <w:t>s</w:t>
      </w:r>
    </w:p>
    <w:p w:rsidR="00903497" w:rsidRPr="00E80B01" w:rsidRDefault="00903497" w:rsidP="000E35F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color w:val="000000"/>
          <w:sz w:val="20"/>
          <w:szCs w:val="20"/>
        </w:rPr>
        <w:t>assisting mechanics with basic aeronautical services</w:t>
      </w:r>
    </w:p>
    <w:p w:rsidR="00903497" w:rsidRPr="00E80B01" w:rsidRDefault="00903497" w:rsidP="00D1040A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80B01">
        <w:rPr>
          <w:rFonts w:ascii="Arial" w:hAnsi="Arial" w:cs="Arial"/>
          <w:color w:val="000000"/>
          <w:sz w:val="20"/>
          <w:szCs w:val="20"/>
        </w:rPr>
        <w:t>Became familiar with various aircraft and the cleaning requirements of each</w:t>
      </w:r>
    </w:p>
    <w:p w:rsidR="00903497" w:rsidRDefault="00903497" w:rsidP="00D1040A">
      <w:pPr>
        <w:pStyle w:val="NoSpacing"/>
      </w:pPr>
    </w:p>
    <w:p w:rsidR="00903497" w:rsidRDefault="00903497" w:rsidP="00E80B01">
      <w:pPr>
        <w:pStyle w:val="NoSpacing"/>
      </w:pPr>
      <w:r>
        <w:t xml:space="preserve">Mar 2005 – Dec. 2007                                   Third-shift Lead                                                       Maplewood, MN                              </w:t>
      </w:r>
    </w:p>
    <w:p w:rsidR="00903497" w:rsidRDefault="00903497" w:rsidP="00E80B01">
      <w:pPr>
        <w:pStyle w:val="NoSpacing"/>
      </w:pPr>
      <w:r>
        <w:t xml:space="preserve">                                                                    American Housekeeping Inc.</w:t>
      </w:r>
    </w:p>
    <w:p w:rsidR="00903497" w:rsidRDefault="00903497" w:rsidP="00E80B01">
      <w:pPr>
        <w:pStyle w:val="NoSpacing"/>
      </w:pPr>
    </w:p>
    <w:p w:rsidR="00903497" w:rsidRDefault="00903497" w:rsidP="00E80B01">
      <w:pPr>
        <w:pStyle w:val="NoSpacing"/>
        <w:numPr>
          <w:ilvl w:val="0"/>
          <w:numId w:val="6"/>
        </w:numPr>
      </w:pPr>
      <w:r>
        <w:t>Provided outstanding customer service</w:t>
      </w:r>
    </w:p>
    <w:p w:rsidR="00903497" w:rsidRDefault="00903497" w:rsidP="00BE0DB9">
      <w:pPr>
        <w:pStyle w:val="NoSpacing"/>
        <w:numPr>
          <w:ilvl w:val="0"/>
          <w:numId w:val="6"/>
        </w:numPr>
      </w:pPr>
      <w:r>
        <w:t>Delegated team members and following up with the completion of their task</w:t>
      </w:r>
    </w:p>
    <w:p w:rsidR="00903497" w:rsidRDefault="00903497" w:rsidP="00BE0DB9">
      <w:pPr>
        <w:pStyle w:val="NoSpacing"/>
        <w:numPr>
          <w:ilvl w:val="0"/>
          <w:numId w:val="6"/>
        </w:numPr>
      </w:pPr>
      <w:r>
        <w:t>Created schedules, job duties for team members</w:t>
      </w:r>
    </w:p>
    <w:p w:rsidR="00903497" w:rsidRDefault="00903497" w:rsidP="00BE0DB9">
      <w:pPr>
        <w:pStyle w:val="NoSpacing"/>
        <w:numPr>
          <w:ilvl w:val="0"/>
          <w:numId w:val="6"/>
        </w:numPr>
      </w:pPr>
      <w:r>
        <w:t xml:space="preserve"> Offered assistance whenever possible to help my team members </w:t>
      </w:r>
    </w:p>
    <w:p w:rsidR="00903497" w:rsidRDefault="00903497" w:rsidP="00BE0DB9"/>
    <w:p w:rsidR="00903497" w:rsidRDefault="00903497" w:rsidP="00F63C9E">
      <w:pPr>
        <w:pStyle w:val="NoSpacing"/>
      </w:pPr>
    </w:p>
    <w:p w:rsidR="00903497" w:rsidRDefault="00903497" w:rsidP="00F63C9E">
      <w:pPr>
        <w:pStyle w:val="NoSpacing"/>
      </w:pPr>
    </w:p>
    <w:p w:rsidR="00903497" w:rsidRDefault="00903497" w:rsidP="00F63C9E">
      <w:pPr>
        <w:pStyle w:val="NoSpacing"/>
      </w:pPr>
    </w:p>
    <w:p w:rsidR="00903497" w:rsidRDefault="00903497" w:rsidP="00F63C9E">
      <w:pPr>
        <w:pStyle w:val="NoSpacing"/>
      </w:pPr>
      <w:r w:rsidRPr="00F63C9E">
        <w:t>SKILLS:</w:t>
      </w:r>
    </w:p>
    <w:p w:rsidR="00903497" w:rsidRDefault="00903497" w:rsidP="00F63C9E">
      <w:pPr>
        <w:pStyle w:val="NoSpacing"/>
      </w:pPr>
    </w:p>
    <w:p w:rsidR="00903497" w:rsidRDefault="00903497" w:rsidP="003A7823">
      <w:pPr>
        <w:pStyle w:val="ListParagraph"/>
        <w:numPr>
          <w:ilvl w:val="0"/>
          <w:numId w:val="7"/>
        </w:numPr>
      </w:pPr>
      <w:r>
        <w:t>Team-Player with excellent communication skills</w:t>
      </w:r>
    </w:p>
    <w:p w:rsidR="00903497" w:rsidRDefault="00903497" w:rsidP="003A7823">
      <w:pPr>
        <w:pStyle w:val="ListParagraph"/>
        <w:numPr>
          <w:ilvl w:val="0"/>
          <w:numId w:val="7"/>
        </w:numPr>
      </w:pPr>
      <w:r>
        <w:t>Great hand skills and quick learner</w:t>
      </w:r>
    </w:p>
    <w:p w:rsidR="00903497" w:rsidRDefault="00903497" w:rsidP="003A7823">
      <w:pPr>
        <w:pStyle w:val="ListParagraph"/>
        <w:numPr>
          <w:ilvl w:val="0"/>
          <w:numId w:val="7"/>
        </w:numPr>
      </w:pPr>
      <w:r>
        <w:t>Flexible, reliable and dependable hard-worker</w:t>
      </w:r>
    </w:p>
    <w:p w:rsidR="00903497" w:rsidRDefault="00903497" w:rsidP="003A7823">
      <w:pPr>
        <w:pStyle w:val="ListParagraph"/>
        <w:numPr>
          <w:ilvl w:val="0"/>
          <w:numId w:val="7"/>
        </w:numPr>
      </w:pPr>
      <w:r>
        <w:t xml:space="preserve">Motivated self-starter with a strong desire to learn </w:t>
      </w:r>
    </w:p>
    <w:p w:rsidR="00903497" w:rsidRDefault="00903497" w:rsidP="00BE0DB9">
      <w:pPr>
        <w:pStyle w:val="ListParagraph"/>
        <w:numPr>
          <w:ilvl w:val="0"/>
          <w:numId w:val="7"/>
        </w:numPr>
      </w:pPr>
      <w:r>
        <w:t>Professional appearance, attitude and demeanor</w:t>
      </w:r>
    </w:p>
    <w:p w:rsidR="00903497" w:rsidRDefault="00903497" w:rsidP="00BE0DB9">
      <w:pPr>
        <w:pStyle w:val="ListParagraph"/>
        <w:numPr>
          <w:ilvl w:val="0"/>
          <w:numId w:val="7"/>
        </w:numPr>
      </w:pPr>
      <w:r>
        <w:t>Computer skills: Windows XP, Windows 7, PowerPoint, Microsoft Word, Excel, Outlook</w:t>
      </w:r>
    </w:p>
    <w:p w:rsidR="00903497" w:rsidRDefault="00903497" w:rsidP="00BE0DB9">
      <w:pPr>
        <w:pStyle w:val="ListParagraph"/>
        <w:numPr>
          <w:ilvl w:val="0"/>
          <w:numId w:val="7"/>
        </w:numPr>
      </w:pPr>
      <w:r>
        <w:t xml:space="preserve">Ability to read blueprints, tape measure, </w:t>
      </w:r>
    </w:p>
    <w:p w:rsidR="00903497" w:rsidRDefault="00903497" w:rsidP="00BE0DB9">
      <w:pPr>
        <w:pStyle w:val="ListParagraph"/>
        <w:numPr>
          <w:ilvl w:val="0"/>
          <w:numId w:val="7"/>
        </w:numPr>
      </w:pPr>
      <w:r>
        <w:t>Knowledgeable with power tools, manufacturing equipment.</w:t>
      </w:r>
    </w:p>
    <w:p w:rsidR="00903497" w:rsidRDefault="00903497" w:rsidP="00BE0DB9"/>
    <w:p w:rsidR="00903497" w:rsidRDefault="00903497" w:rsidP="006F7831">
      <w:pPr>
        <w:pStyle w:val="NoSpacing"/>
        <w:rPr>
          <w:b/>
        </w:rPr>
      </w:pPr>
      <w:r w:rsidRPr="006F7831">
        <w:rPr>
          <w:b/>
        </w:rPr>
        <w:t>EDUCATION:</w:t>
      </w:r>
    </w:p>
    <w:p w:rsidR="00903497" w:rsidRPr="006F7831" w:rsidRDefault="00903497" w:rsidP="006F7831">
      <w:pPr>
        <w:pStyle w:val="NoSpacing"/>
        <w:rPr>
          <w:b/>
        </w:rPr>
      </w:pPr>
    </w:p>
    <w:p w:rsidR="00903497" w:rsidRDefault="00903497" w:rsidP="006F7831">
      <w:pPr>
        <w:pStyle w:val="NoSpacing"/>
      </w:pPr>
      <w:smartTag w:uri="urn:schemas-microsoft-com:office:smarttags" w:element="State">
        <w:smartTag w:uri="urn:schemas-microsoft-com:office:smarttags" w:element="State">
          <w:r>
            <w:t>HUMBOLDT</w:t>
          </w:r>
        </w:smartTag>
        <w:r>
          <w:t xml:space="preserve"> </w:t>
        </w:r>
        <w:smartTag w:uri="urn:schemas-microsoft-com:office:smarttags" w:element="State">
          <w:r>
            <w:t>HIGH</w:t>
          </w:r>
        </w:smartTag>
        <w:r>
          <w:t xml:space="preserve"> </w:t>
        </w:r>
        <w:smartTag w:uri="urn:schemas-microsoft-com:office:smarttags" w:element="State">
          <w:r>
            <w:t>SCHOOL-</w:t>
          </w:r>
        </w:smartTag>
        <w:r>
          <w:t xml:space="preserve"> </w:t>
        </w:r>
        <w:smartTag w:uri="urn:schemas-microsoft-com:office:smarttags" w:element="State">
          <w:r>
            <w:t>High School</w:t>
          </w:r>
        </w:smartTag>
      </w:smartTag>
      <w:r>
        <w:t xml:space="preserve"> Diploma </w:t>
      </w:r>
    </w:p>
    <w:p w:rsidR="00903497" w:rsidRDefault="00903497" w:rsidP="006F7831">
      <w:pPr>
        <w:pStyle w:val="NoSpacing"/>
      </w:pPr>
      <w:smartTag w:uri="urn:schemas-microsoft-com:office:smarttags" w:element="State">
        <w:smartTag w:uri="urn:schemas-microsoft-com:office:smarttags" w:element="State">
          <w:r>
            <w:t>Saint Paul</w:t>
          </w:r>
        </w:smartTag>
        <w:r>
          <w:t xml:space="preserve"> </w:t>
        </w:r>
        <w:smartTag w:uri="urn:schemas-microsoft-com:office:smarttags" w:element="State">
          <w:r>
            <w:t>MN</w:t>
          </w:r>
        </w:smartTag>
      </w:smartTag>
    </w:p>
    <w:p w:rsidR="00903497" w:rsidRDefault="00903497" w:rsidP="006F7831">
      <w:pPr>
        <w:pStyle w:val="NoSpacing"/>
      </w:pPr>
      <w:r>
        <w:t>May 1997</w:t>
      </w:r>
    </w:p>
    <w:p w:rsidR="00903497" w:rsidRDefault="00903497" w:rsidP="006F7831">
      <w:pPr>
        <w:pStyle w:val="NoSpacing"/>
      </w:pPr>
    </w:p>
    <w:p w:rsidR="00903497" w:rsidRDefault="00903497" w:rsidP="006F7831">
      <w:pPr>
        <w:pStyle w:val="NoSpacing"/>
      </w:pPr>
      <w:smartTag w:uri="urn:schemas-microsoft-com:office:smarttags" w:element="State">
        <w:smartTag w:uri="urn:schemas-microsoft-com:office:smarttags" w:element="State">
          <w:r>
            <w:t>INVER</w:t>
          </w:r>
        </w:smartTag>
        <w:r>
          <w:t xml:space="preserve"> </w:t>
        </w:r>
        <w:smartTag w:uri="urn:schemas-microsoft-com:office:smarttags" w:element="State">
          <w:r>
            <w:t>HILLS</w:t>
          </w:r>
        </w:smartTag>
        <w:r>
          <w:t xml:space="preserve"> </w:t>
        </w:r>
        <w:smartTag w:uri="urn:schemas-microsoft-com:office:smarttags" w:element="State">
          <w:r>
            <w:t>COMMUNITY COLLEGE</w:t>
          </w:r>
        </w:smartTag>
      </w:smartTag>
      <w:r>
        <w:t xml:space="preserve"> - Criminal Justice</w:t>
      </w:r>
    </w:p>
    <w:p w:rsidR="00903497" w:rsidRDefault="00903497" w:rsidP="006F7831">
      <w:pPr>
        <w:pStyle w:val="NoSpacing"/>
      </w:pPr>
      <w:smartTag w:uri="urn:schemas-microsoft-com:office:smarttags" w:element="State">
        <w:smartTag w:uri="urn:schemas-microsoft-com:office:smarttags" w:element="State">
          <w:r>
            <w:t>Inver Grove Heights</w:t>
          </w:r>
        </w:smartTag>
        <w:r>
          <w:t xml:space="preserve"> </w:t>
        </w:r>
        <w:smartTag w:uri="urn:schemas-microsoft-com:office:smarttags" w:element="State">
          <w:r>
            <w:t>MN</w:t>
          </w:r>
        </w:smartTag>
      </w:smartTag>
    </w:p>
    <w:p w:rsidR="00903497" w:rsidRDefault="00903497" w:rsidP="006F7831">
      <w:pPr>
        <w:pStyle w:val="NoSpacing"/>
      </w:pPr>
      <w:r>
        <w:t xml:space="preserve">Jan 2011- Present        </w:t>
      </w:r>
    </w:p>
    <w:p w:rsidR="00903497" w:rsidRDefault="00903497" w:rsidP="00BE0DB9"/>
    <w:p w:rsidR="00903497" w:rsidRDefault="00903497" w:rsidP="00BE0DB9"/>
    <w:sectPr w:rsidR="00903497" w:rsidSect="00DD4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011F"/>
    <w:multiLevelType w:val="hybridMultilevel"/>
    <w:tmpl w:val="5B8E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E23EF"/>
    <w:multiLevelType w:val="hybridMultilevel"/>
    <w:tmpl w:val="8C7E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74850"/>
    <w:multiLevelType w:val="hybridMultilevel"/>
    <w:tmpl w:val="447CA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002C3"/>
    <w:multiLevelType w:val="hybridMultilevel"/>
    <w:tmpl w:val="3ED0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71046"/>
    <w:multiLevelType w:val="hybridMultilevel"/>
    <w:tmpl w:val="2E10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45E13"/>
    <w:multiLevelType w:val="hybridMultilevel"/>
    <w:tmpl w:val="7A10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23E99"/>
    <w:multiLevelType w:val="hybridMultilevel"/>
    <w:tmpl w:val="4446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DB9"/>
    <w:rsid w:val="000E35FE"/>
    <w:rsid w:val="001678F3"/>
    <w:rsid w:val="001853F8"/>
    <w:rsid w:val="002262E5"/>
    <w:rsid w:val="003A7823"/>
    <w:rsid w:val="00606F09"/>
    <w:rsid w:val="006D3238"/>
    <w:rsid w:val="006F7831"/>
    <w:rsid w:val="00903497"/>
    <w:rsid w:val="00944DD9"/>
    <w:rsid w:val="00975146"/>
    <w:rsid w:val="00976C50"/>
    <w:rsid w:val="00A01034"/>
    <w:rsid w:val="00AE3F0E"/>
    <w:rsid w:val="00B24319"/>
    <w:rsid w:val="00BE0DB9"/>
    <w:rsid w:val="00D1040A"/>
    <w:rsid w:val="00DD4AC5"/>
    <w:rsid w:val="00E80B01"/>
    <w:rsid w:val="00F6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C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E0DB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24319"/>
  </w:style>
  <w:style w:type="paragraph" w:styleId="ListParagraph">
    <w:name w:val="List Paragraph"/>
    <w:basedOn w:val="Normal"/>
    <w:uiPriority w:val="99"/>
    <w:qFormat/>
    <w:rsid w:val="00976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ndreljohnson4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2</Pages>
  <Words>372</Words>
  <Characters>2127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Kaylene</dc:creator>
  <cp:keywords/>
  <dc:description/>
  <cp:lastModifiedBy>Jennifer D Falcon</cp:lastModifiedBy>
  <cp:revision>3</cp:revision>
  <dcterms:created xsi:type="dcterms:W3CDTF">2012-06-01T02:31:00Z</dcterms:created>
  <dcterms:modified xsi:type="dcterms:W3CDTF">2012-07-06T15:22:00Z</dcterms:modified>
</cp:coreProperties>
</file>