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68"/>
        <w:gridCol w:w="6120"/>
        <w:gridCol w:w="180"/>
        <w:gridCol w:w="3060"/>
      </w:tblGrid>
      <w:tr w:rsidR="008E18D5" w:rsidRPr="00DE7766" w14:paraId="1AE5AB2A" w14:textId="77777777" w:rsidTr="00E40D85">
        <w:trPr>
          <w:cantSplit/>
          <w:trHeight w:val="900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343A9F8" w14:textId="77777777" w:rsidR="00075E73" w:rsidRDefault="00C85CB9" w:rsidP="00A07D6A">
            <w:pPr>
              <w:rPr>
                <w:b/>
                <w:sz w:val="20"/>
                <w:szCs w:val="20"/>
              </w:rPr>
            </w:pPr>
            <w:r w:rsidRPr="00671085">
              <w:rPr>
                <w:b/>
                <w:sz w:val="20"/>
                <w:szCs w:val="20"/>
              </w:rPr>
              <w:t>John E. Mendoza</w:t>
            </w:r>
            <w:r w:rsidR="00BE4C52">
              <w:rPr>
                <w:b/>
                <w:sz w:val="20"/>
                <w:szCs w:val="20"/>
              </w:rPr>
              <w:t xml:space="preserve"> Jr.</w:t>
            </w:r>
          </w:p>
          <w:p w14:paraId="11A4622A" w14:textId="4BFF1229" w:rsidR="005872CA" w:rsidRDefault="00F02121" w:rsidP="00A07D6A">
            <w:r>
              <w:t>5471 Raritan Way</w:t>
            </w:r>
          </w:p>
          <w:p w14:paraId="2F1B45E6" w14:textId="39ABBE2C" w:rsidR="00F02121" w:rsidRPr="00DE7766" w:rsidRDefault="00F02121" w:rsidP="00A07D6A">
            <w:r>
              <w:t>Denver, CO 80221</w:t>
            </w:r>
          </w:p>
          <w:p w14:paraId="6A56B188" w14:textId="77777777" w:rsidR="00C069B4" w:rsidRPr="00DE7766" w:rsidRDefault="003A7159" w:rsidP="00773F7E">
            <w:r>
              <w:t>303-870-6805</w:t>
            </w:r>
            <w:r w:rsidR="00671085">
              <w:t xml:space="preserve">   </w:t>
            </w:r>
            <w:hyperlink r:id="rId8" w:history="1">
              <w:r w:rsidR="00773F7E" w:rsidRPr="00E75246">
                <w:rPr>
                  <w:rStyle w:val="Hyperlink"/>
                </w:rPr>
                <w:t>je4mendoza@gmail.com</w:t>
              </w:r>
            </w:hyperlink>
          </w:p>
        </w:tc>
      </w:tr>
      <w:tr w:rsidR="00DE7766" w:rsidRPr="00DE7766" w14:paraId="07D0CA64" w14:textId="77777777" w:rsidTr="00671085">
        <w:trPr>
          <w:trHeight w:val="218"/>
        </w:trPr>
        <w:tc>
          <w:tcPr>
            <w:tcW w:w="9828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7E42E4A" w14:textId="77777777" w:rsidR="00DE7766" w:rsidRPr="00DE7766" w:rsidRDefault="00D97489" w:rsidP="002911C8">
            <w:pPr>
              <w:pStyle w:val="Heading1"/>
            </w:pPr>
            <w:r>
              <w:t>Experience</w:t>
            </w:r>
          </w:p>
        </w:tc>
      </w:tr>
      <w:tr w:rsidR="006962EF" w:rsidRPr="00DE7766" w14:paraId="29D0AA84" w14:textId="77777777" w:rsidTr="00671085">
        <w:trPr>
          <w:trHeight w:val="180"/>
        </w:trPr>
        <w:tc>
          <w:tcPr>
            <w:tcW w:w="468" w:type="dxa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14:paraId="6FF11B64" w14:textId="77777777" w:rsidR="006962EF" w:rsidRPr="00DE7766" w:rsidRDefault="006962EF" w:rsidP="00DE7766"/>
        </w:tc>
        <w:tc>
          <w:tcPr>
            <w:tcW w:w="630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2CBF1A" w14:textId="1488CA54" w:rsidR="0002063F" w:rsidRDefault="0002063F" w:rsidP="000022EB">
            <w:pPr>
              <w:pStyle w:val="Title"/>
            </w:pPr>
            <w:r>
              <w:t>Maintenance Tech</w:t>
            </w:r>
            <w:r w:rsidR="00F31437">
              <w:t xml:space="preserve"> II</w:t>
            </w:r>
          </w:p>
          <w:p w14:paraId="6E7A09EB" w14:textId="31E9BD0A" w:rsidR="0002063F" w:rsidRPr="00706886" w:rsidRDefault="0002063F" w:rsidP="00706886">
            <w:pPr>
              <w:spacing w:before="40"/>
              <w:rPr>
                <w:b/>
              </w:rPr>
            </w:pPr>
            <w:r w:rsidRPr="0002063F">
              <w:rPr>
                <w:b/>
              </w:rPr>
              <w:t>40</w:t>
            </w:r>
            <w:r w:rsidR="00706886">
              <w:rPr>
                <w:b/>
              </w:rPr>
              <w:t>+</w:t>
            </w:r>
            <w:r w:rsidRPr="0002063F">
              <w:rPr>
                <w:b/>
              </w:rPr>
              <w:t xml:space="preserve"> hours per week Monday-Friday </w:t>
            </w:r>
            <w:r w:rsidR="00706886">
              <w:rPr>
                <w:b/>
              </w:rPr>
              <w:t>6</w:t>
            </w:r>
            <w:r w:rsidRPr="0002063F">
              <w:rPr>
                <w:b/>
              </w:rPr>
              <w:t>AM-</w:t>
            </w:r>
            <w:r w:rsidR="00706886">
              <w:rPr>
                <w:b/>
              </w:rPr>
              <w:t>2</w:t>
            </w:r>
            <w:r w:rsidRPr="0002063F">
              <w:rPr>
                <w:b/>
              </w:rPr>
              <w:t>:30PM</w:t>
            </w:r>
          </w:p>
          <w:p w14:paraId="304EC2C5" w14:textId="6D328A89" w:rsidR="00AF578F" w:rsidRPr="00A01D52" w:rsidRDefault="0002063F" w:rsidP="00A01D52">
            <w:pPr>
              <w:pStyle w:val="Title"/>
              <w:rPr>
                <w:rFonts w:cs="Tahoma"/>
                <w:b w:val="0"/>
                <w:bCs/>
              </w:rPr>
            </w:pPr>
            <w:r w:rsidRPr="0002063F">
              <w:rPr>
                <w:rFonts w:cs="Tahoma"/>
                <w:b w:val="0"/>
                <w:bCs/>
              </w:rPr>
              <w:t>Lotus School for Excellence Aurora, CO</w:t>
            </w:r>
          </w:p>
          <w:p w14:paraId="5892CF84" w14:textId="10CE79EE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Pass and sustain current DOT physical requirements and CDL class “B” license with P, S, 2, endorsement requirements. (</w:t>
            </w:r>
            <w:r w:rsidR="00F31437">
              <w:t>Since</w:t>
            </w:r>
            <w:r>
              <w:t xml:space="preserve"> December 2007)</w:t>
            </w:r>
          </w:p>
          <w:p w14:paraId="3BC197E6" w14:textId="5239ABE2" w:rsidR="00AF578F" w:rsidRPr="00D22F29" w:rsidRDefault="00AF578F" w:rsidP="00E21575">
            <w:pPr>
              <w:pStyle w:val="bulletedlist"/>
              <w:numPr>
                <w:ilvl w:val="0"/>
                <w:numId w:val="22"/>
              </w:numPr>
            </w:pPr>
            <w:r w:rsidRPr="0005471B">
              <w:t xml:space="preserve">Communicate </w:t>
            </w:r>
            <w:r>
              <w:t>in English and Spanish to the public,</w:t>
            </w:r>
            <w:r w:rsidRPr="0005471B">
              <w:t xml:space="preserve"> </w:t>
            </w:r>
            <w:r w:rsidR="00391D16">
              <w:t xml:space="preserve">staff, administrators, </w:t>
            </w:r>
            <w:r w:rsidRPr="0005471B">
              <w:t>studen</w:t>
            </w:r>
            <w:r>
              <w:t xml:space="preserve">ts, parents, teachers, employees, vendors, </w:t>
            </w:r>
            <w:r w:rsidR="00882963">
              <w:t xml:space="preserve">contractors, </w:t>
            </w:r>
            <w:r>
              <w:t>first responders,</w:t>
            </w:r>
            <w:r w:rsidRPr="0005471B">
              <w:t xml:space="preserve"> and local agencies in professional </w:t>
            </w:r>
            <w:r w:rsidR="00391D16">
              <w:t xml:space="preserve">&amp; respectful </w:t>
            </w:r>
            <w:r w:rsidRPr="0005471B">
              <w:t>manner</w:t>
            </w:r>
            <w:r>
              <w:t>.</w:t>
            </w:r>
          </w:p>
          <w:p w14:paraId="7F23AF03" w14:textId="17812E0B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F</w:t>
            </w:r>
            <w:r w:rsidRPr="0005471B">
              <w:t>ueling</w:t>
            </w:r>
            <w:r w:rsidR="00706886">
              <w:t xml:space="preserve">, </w:t>
            </w:r>
            <w:r>
              <w:t>general</w:t>
            </w:r>
            <w:r w:rsidR="00706886">
              <w:t xml:space="preserve"> maintenance &amp;</w:t>
            </w:r>
            <w:r w:rsidRPr="0005471B">
              <w:t xml:space="preserve"> cleaning</w:t>
            </w:r>
            <w:r>
              <w:t xml:space="preserve"> </w:t>
            </w:r>
            <w:r w:rsidR="00362D06">
              <w:t>of</w:t>
            </w:r>
            <w:r w:rsidR="00A63894">
              <w:t xml:space="preserve"> snow blowers, trash pumps, UTV, &amp; lawn</w:t>
            </w:r>
            <w:r w:rsidR="00362D06">
              <w:t xml:space="preserve"> </w:t>
            </w:r>
            <w:r>
              <w:t xml:space="preserve">equipment. </w:t>
            </w:r>
          </w:p>
          <w:p w14:paraId="16FDF117" w14:textId="15788784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 w:rsidRPr="0005471B">
              <w:t xml:space="preserve">Abide by </w:t>
            </w:r>
            <w:r>
              <w:t xml:space="preserve">(DOT) </w:t>
            </w:r>
            <w:r w:rsidRPr="0005471B">
              <w:t xml:space="preserve">Department of Transportation, </w:t>
            </w:r>
            <w:r>
              <w:t xml:space="preserve">(CDE) Colorado </w:t>
            </w:r>
            <w:r w:rsidRPr="0005471B">
              <w:t>Department of Education</w:t>
            </w:r>
            <w:r>
              <w:t>, (ADA) Americans with Disabilities ACT,</w:t>
            </w:r>
            <w:r w:rsidRPr="0005471B">
              <w:t xml:space="preserve"> </w:t>
            </w:r>
            <w:r>
              <w:t xml:space="preserve">Fire codes, </w:t>
            </w:r>
            <w:r w:rsidR="00882963">
              <w:t xml:space="preserve">OSHA, </w:t>
            </w:r>
            <w:r>
              <w:t xml:space="preserve">County Health Inspector, </w:t>
            </w:r>
            <w:r w:rsidRPr="0005471B">
              <w:t>State</w:t>
            </w:r>
            <w:r>
              <w:t>, Federal, City codes specific to trad</w:t>
            </w:r>
            <w:r w:rsidR="0062466D">
              <w:t xml:space="preserve">e, </w:t>
            </w:r>
            <w:r w:rsidRPr="0005471B">
              <w:t>District</w:t>
            </w:r>
            <w:r>
              <w:t>, Department,</w:t>
            </w:r>
            <w:r w:rsidRPr="0005471B">
              <w:t xml:space="preserve"> </w:t>
            </w:r>
            <w:r>
              <w:t xml:space="preserve">School Board </w:t>
            </w:r>
            <w:r w:rsidRPr="0005471B">
              <w:t>rules, regulations, and guidelines</w:t>
            </w:r>
            <w:r w:rsidRPr="00D97489">
              <w:t>.</w:t>
            </w:r>
            <w:r>
              <w:t xml:space="preserve"> </w:t>
            </w:r>
          </w:p>
          <w:p w14:paraId="2716C185" w14:textId="564F3EB5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Familiar with Microsoft office suite, copiers, fax machines, scanner, laminators.</w:t>
            </w:r>
            <w:r w:rsidR="0062466D">
              <w:t xml:space="preserve"> </w:t>
            </w:r>
            <w:r>
              <w:t xml:space="preserve">Also, use district computers to manage payroll </w:t>
            </w:r>
            <w:r w:rsidR="0062466D">
              <w:t>timesheets</w:t>
            </w:r>
            <w:r>
              <w:t>, emails, work order system</w:t>
            </w:r>
            <w:r w:rsidR="00362D06">
              <w:t>,</w:t>
            </w:r>
            <w:r>
              <w:t xml:space="preserve"> &amp; online ordering</w:t>
            </w:r>
            <w:r w:rsidR="00A63894">
              <w:t xml:space="preserve"> of supplies</w:t>
            </w:r>
            <w:r>
              <w:t xml:space="preserve">. </w:t>
            </w:r>
          </w:p>
          <w:p w14:paraId="3D518981" w14:textId="7CD1902C" w:rsidR="00AF578F" w:rsidRDefault="0062466D" w:rsidP="00AF578F">
            <w:pPr>
              <w:pStyle w:val="bulletedlist"/>
              <w:numPr>
                <w:ilvl w:val="0"/>
                <w:numId w:val="22"/>
              </w:numPr>
            </w:pPr>
            <w:r>
              <w:t>Attending</w:t>
            </w:r>
            <w:r w:rsidR="00AF578F">
              <w:t xml:space="preserve"> meetings, professional development training. </w:t>
            </w:r>
          </w:p>
          <w:p w14:paraId="718E9AC0" w14:textId="13F5B858" w:rsidR="00D46214" w:rsidRDefault="00D46214" w:rsidP="00D46214">
            <w:pPr>
              <w:pStyle w:val="bulletedlist"/>
              <w:numPr>
                <w:ilvl w:val="0"/>
                <w:numId w:val="22"/>
              </w:numPr>
            </w:pPr>
            <w:r>
              <w:t>Diverse trades experience.</w:t>
            </w:r>
          </w:p>
          <w:p w14:paraId="7C14E5EA" w14:textId="379D6FA0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Schedule with clients</w:t>
            </w:r>
            <w:r w:rsidR="00882963">
              <w:t>, contractors,</w:t>
            </w:r>
            <w:r>
              <w:t xml:space="preserve"> and vendors to complete work order </w:t>
            </w:r>
            <w:r w:rsidR="0062466D">
              <w:t>requests</w:t>
            </w:r>
            <w:r>
              <w:t xml:space="preserve"> in a timely manner.</w:t>
            </w:r>
          </w:p>
          <w:p w14:paraId="780D49C7" w14:textId="1EC64447" w:rsidR="00E21575" w:rsidRDefault="00AF578F" w:rsidP="00E21575">
            <w:pPr>
              <w:pStyle w:val="bulletedlist"/>
              <w:numPr>
                <w:ilvl w:val="0"/>
                <w:numId w:val="22"/>
              </w:numPr>
            </w:pPr>
            <w:r>
              <w:t xml:space="preserve">Assisted Licensed Electricians, Plumbers, Carpenters, Painter, Welders, HVAC Tech, general </w:t>
            </w:r>
            <w:r w:rsidR="00A63894">
              <w:t>laborers</w:t>
            </w:r>
            <w:r>
              <w:t xml:space="preserve">, and Locksmiths when needed. </w:t>
            </w:r>
          </w:p>
          <w:p w14:paraId="5918154F" w14:textId="68356372" w:rsidR="00A80F9D" w:rsidRDefault="00A80F9D" w:rsidP="00E21575">
            <w:pPr>
              <w:pStyle w:val="bulletedlist"/>
              <w:numPr>
                <w:ilvl w:val="0"/>
                <w:numId w:val="22"/>
              </w:numPr>
            </w:pPr>
            <w:r>
              <w:t xml:space="preserve">Service, repair, install, kitchen equipment. Steam tables, salad bars, steamer, hot box, can openers, sneeze guards, casters, doors, gas lines, milk coolers, dishwashers, drains. </w:t>
            </w:r>
          </w:p>
          <w:p w14:paraId="5BBF16C1" w14:textId="07C5DA5F" w:rsidR="00B849DD" w:rsidRDefault="00B849DD" w:rsidP="00B849DD">
            <w:pPr>
              <w:pStyle w:val="bulletedlist"/>
              <w:numPr>
                <w:ilvl w:val="0"/>
                <w:numId w:val="22"/>
              </w:numPr>
            </w:pPr>
            <w:r>
              <w:t>Affixing, white boards, projectors, smart boards, pictures, banners, signs, gym equipment, ADA compliant equipment, &amp; therapy devices for special need students, etc.</w:t>
            </w:r>
          </w:p>
          <w:p w14:paraId="0D9AFBE7" w14:textId="39347F43" w:rsidR="007B2FB3" w:rsidRDefault="00B849DD" w:rsidP="007B2FB3">
            <w:pPr>
              <w:pStyle w:val="bulletedlist"/>
              <w:numPr>
                <w:ilvl w:val="0"/>
                <w:numId w:val="22"/>
              </w:numPr>
            </w:pPr>
            <w:r>
              <w:t>Assemble, relocate, lift, store, inventory,</w:t>
            </w:r>
            <w:r w:rsidR="00B847D8">
              <w:t xml:space="preserve"> recycle,</w:t>
            </w:r>
            <w:r>
              <w:t xml:space="preserve"> and </w:t>
            </w:r>
            <w:r w:rsidR="0062466D">
              <w:t>dispose</w:t>
            </w:r>
            <w:r>
              <w:t xml:space="preserve"> of </w:t>
            </w:r>
            <w:r w:rsidR="007B2FB3">
              <w:t xml:space="preserve">window coverings, </w:t>
            </w:r>
            <w:r>
              <w:t>classroom</w:t>
            </w:r>
            <w:r w:rsidR="00706886">
              <w:t xml:space="preserve"> furniture, </w:t>
            </w:r>
            <w:r>
              <w:t xml:space="preserve">office furniture, &amp; </w:t>
            </w:r>
            <w:r w:rsidR="00706886">
              <w:t xml:space="preserve">gym </w:t>
            </w:r>
            <w:r>
              <w:t>equipment. Including assembling system (office cubicles.)</w:t>
            </w:r>
            <w:r w:rsidR="007B2FB3" w:rsidRPr="00C132D4">
              <w:t xml:space="preserve"> Oversee inventory, tools,</w:t>
            </w:r>
            <w:r w:rsidR="007B2FB3">
              <w:t xml:space="preserve"> supplies,</w:t>
            </w:r>
            <w:r w:rsidR="007B2FB3" w:rsidRPr="00C132D4">
              <w:t xml:space="preserve"> vehicle</w:t>
            </w:r>
            <w:r w:rsidR="007B2FB3">
              <w:t>s, and</w:t>
            </w:r>
            <w:r w:rsidR="007B2FB3" w:rsidRPr="00C132D4">
              <w:t xml:space="preserve"> maintain </w:t>
            </w:r>
            <w:r w:rsidR="007B2FB3">
              <w:t>shop area and equipment.</w:t>
            </w:r>
          </w:p>
          <w:p w14:paraId="0DBE7B4D" w14:textId="0B3CFAA2" w:rsidR="007B2FB3" w:rsidRDefault="007B2FB3" w:rsidP="007B2FB3">
            <w:pPr>
              <w:pStyle w:val="bulletedlist"/>
              <w:numPr>
                <w:ilvl w:val="0"/>
                <w:numId w:val="22"/>
              </w:numPr>
            </w:pPr>
            <w:r>
              <w:t>Ordering,</w:t>
            </w:r>
            <w:r w:rsidR="00585236">
              <w:t xml:space="preserve"> ship,</w:t>
            </w:r>
            <w:r>
              <w:t xml:space="preserve"> receive,</w:t>
            </w:r>
            <w:r w:rsidR="00585236">
              <w:t xml:space="preserve"> handling, </w:t>
            </w:r>
            <w:r>
              <w:t>stor</w:t>
            </w:r>
            <w:r w:rsidR="00F6658C">
              <w:t>e, distribute mail,</w:t>
            </w:r>
            <w:r w:rsidR="00362D06">
              <w:t xml:space="preserve"> inventory,</w:t>
            </w:r>
            <w:r>
              <w:t xml:space="preserve"> materials, surplus, and supplies from vendors or customers.</w:t>
            </w:r>
          </w:p>
          <w:p w14:paraId="655F2EE6" w14:textId="2BC50432" w:rsidR="00F6658C" w:rsidRDefault="00362D06" w:rsidP="007B2FB3">
            <w:pPr>
              <w:pStyle w:val="bulletedlist"/>
              <w:numPr>
                <w:ilvl w:val="0"/>
                <w:numId w:val="22"/>
              </w:numPr>
            </w:pPr>
            <w:r>
              <w:t>Inspect, operate,</w:t>
            </w:r>
            <w:r w:rsidR="00F6658C">
              <w:t xml:space="preserve"> maintain </w:t>
            </w:r>
            <w:r w:rsidR="00585236">
              <w:t xml:space="preserve">various </w:t>
            </w:r>
            <w:r w:rsidR="00F6658C">
              <w:t>warehouse moving equipment</w:t>
            </w:r>
            <w:r w:rsidR="00585236">
              <w:t xml:space="preserve"> in good </w:t>
            </w:r>
            <w:r>
              <w:t xml:space="preserve">safe </w:t>
            </w:r>
            <w:r w:rsidR="00585236">
              <w:t>working order</w:t>
            </w:r>
            <w:r w:rsidR="00F6658C">
              <w:t>.</w:t>
            </w:r>
          </w:p>
          <w:p w14:paraId="5F8CFD28" w14:textId="32BE8F13" w:rsidR="007B2FB3" w:rsidRDefault="007B2FB3" w:rsidP="007B2FB3">
            <w:pPr>
              <w:pStyle w:val="bulletedlist"/>
              <w:numPr>
                <w:ilvl w:val="0"/>
                <w:numId w:val="22"/>
              </w:numPr>
            </w:pPr>
            <w:r>
              <w:t xml:space="preserve">Lifting or </w:t>
            </w:r>
            <w:r w:rsidR="0062466D">
              <w:t>moving</w:t>
            </w:r>
            <w:r>
              <w:t xml:space="preserve"> items</w:t>
            </w:r>
            <w:r w:rsidR="00F6658C">
              <w:t xml:space="preserve"> of various </w:t>
            </w:r>
            <w:r w:rsidR="0062466D">
              <w:t>sizes</w:t>
            </w:r>
            <w:r w:rsidR="00F6658C">
              <w:t xml:space="preserve"> and weight</w:t>
            </w:r>
            <w:r>
              <w:t xml:space="preserve">. </w:t>
            </w:r>
            <w:r w:rsidR="00585236">
              <w:t xml:space="preserve">Such as office or IT equipment, furniture, files, office supplies, etc. </w:t>
            </w:r>
          </w:p>
          <w:p w14:paraId="28DAA11C" w14:textId="4B7F3969" w:rsidR="007B2FB3" w:rsidRDefault="00585236" w:rsidP="007B2FB3">
            <w:pPr>
              <w:pStyle w:val="bulletedlist"/>
              <w:numPr>
                <w:ilvl w:val="0"/>
                <w:numId w:val="22"/>
              </w:numPr>
            </w:pPr>
            <w:r>
              <w:t>Assist with moves, e</w:t>
            </w:r>
            <w:r w:rsidR="007B2FB3">
              <w:t xml:space="preserve">vent set up &amp; break downs. </w:t>
            </w:r>
          </w:p>
          <w:p w14:paraId="0F82B88D" w14:textId="77777777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 xml:space="preserve">Replace burned out light bulbs and damaged light lenses. </w:t>
            </w:r>
          </w:p>
          <w:p w14:paraId="79D04304" w14:textId="33CDF51C" w:rsidR="00AB0FB7" w:rsidRDefault="00AF578F" w:rsidP="00AB0FB7">
            <w:pPr>
              <w:pStyle w:val="bulletedlist"/>
              <w:numPr>
                <w:ilvl w:val="0"/>
                <w:numId w:val="22"/>
              </w:numPr>
            </w:pPr>
            <w:r>
              <w:lastRenderedPageBreak/>
              <w:t xml:space="preserve">Perform </w:t>
            </w:r>
            <w:r w:rsidR="00E21575">
              <w:t xml:space="preserve">PM and </w:t>
            </w:r>
            <w:r>
              <w:t>replacement of air filters &amp; coil cleaning to HVAC systems</w:t>
            </w:r>
            <w:r w:rsidR="0062466D">
              <w:t xml:space="preserve">. </w:t>
            </w:r>
            <w:r w:rsidR="00C829C4">
              <w:t xml:space="preserve">Adjust thermostats. </w:t>
            </w:r>
            <w:r w:rsidR="00D46214">
              <w:t>Trouble shooting</w:t>
            </w:r>
            <w:r w:rsidR="00A63894">
              <w:t xml:space="preserve"> split systems</w:t>
            </w:r>
            <w:r w:rsidR="00E21575">
              <w:t xml:space="preserve">, </w:t>
            </w:r>
            <w:r w:rsidR="00A63894">
              <w:t>follow</w:t>
            </w:r>
            <w:r w:rsidR="00E21575">
              <w:t xml:space="preserve"> wiring diagrams</w:t>
            </w:r>
            <w:r w:rsidR="00AB0FB7">
              <w:t xml:space="preserve"> with low and high voltage. </w:t>
            </w:r>
          </w:p>
          <w:p w14:paraId="01A3C75A" w14:textId="77359AD3" w:rsidR="00C829C4" w:rsidRDefault="00C829C4" w:rsidP="00C829C4">
            <w:pPr>
              <w:pStyle w:val="bulletedlist"/>
              <w:numPr>
                <w:ilvl w:val="0"/>
                <w:numId w:val="22"/>
              </w:numPr>
            </w:pPr>
            <w:r>
              <w:t>Repair</w:t>
            </w:r>
            <w:r w:rsidR="00882963">
              <w:t xml:space="preserve">, rebuild, </w:t>
            </w:r>
            <w:r>
              <w:t xml:space="preserve">replacement </w:t>
            </w:r>
            <w:r w:rsidR="00956723">
              <w:t>of</w:t>
            </w:r>
            <w:r>
              <w:t xml:space="preserve"> plumbing fixtures, </w:t>
            </w:r>
            <w:r w:rsidR="00882963">
              <w:t xml:space="preserve">drinking/bottle filling stations, </w:t>
            </w:r>
            <w:r>
              <w:t>unplugging sinks, toilets</w:t>
            </w:r>
            <w:r w:rsidR="00882963">
              <w:t>, drain lines.</w:t>
            </w:r>
          </w:p>
          <w:p w14:paraId="752A4C43" w14:textId="77777777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Patch, paint, and repairs to drywall, plaster, drop ceilings, and cabinets.</w:t>
            </w:r>
          </w:p>
          <w:p w14:paraId="72BCA724" w14:textId="77777777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Installing, repair, troubleshooting, preventative m</w:t>
            </w:r>
            <w:r w:rsidRPr="001D12BA">
              <w:t>aintenance</w:t>
            </w:r>
            <w:r>
              <w:t xml:space="preserve"> to doors, mullions, door hardware, levers, push bars, door closers, thresholds, door sweeps, smoke seal and continuous hinges. </w:t>
            </w:r>
          </w:p>
          <w:p w14:paraId="4A64F335" w14:textId="0ED14760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Assist Locksmith with maintaining, install, and service</w:t>
            </w:r>
            <w:r w:rsidRPr="001D12BA">
              <w:t xml:space="preserve"> Interchangeabl</w:t>
            </w:r>
            <w:r>
              <w:t>e Core Master Key Systems for</w:t>
            </w:r>
            <w:r w:rsidRPr="001D12BA">
              <w:t xml:space="preserve"> BEST</w:t>
            </w:r>
            <w:r w:rsidR="00391D16">
              <w:t>,</w:t>
            </w:r>
            <w:r>
              <w:t xml:space="preserve"> Schlage</w:t>
            </w:r>
            <w:r w:rsidR="00391D16">
              <w:t>,</w:t>
            </w:r>
            <w:r w:rsidR="00956723">
              <w:t xml:space="preserve"> Arrow, </w:t>
            </w:r>
            <w:r w:rsidR="00391D16">
              <w:t xml:space="preserve">Marks, </w:t>
            </w:r>
            <w:proofErr w:type="spellStart"/>
            <w:r w:rsidR="00391D16">
              <w:t>Detex</w:t>
            </w:r>
            <w:proofErr w:type="spellEnd"/>
            <w:r w:rsidR="00391D16">
              <w:t>,</w:t>
            </w:r>
            <w:r>
              <w:t xml:space="preserve"> systems. Also, assist with storage sheds, </w:t>
            </w:r>
            <w:r w:rsidR="00391D16">
              <w:t xml:space="preserve">motorized </w:t>
            </w:r>
            <w:r>
              <w:t>gate security.</w:t>
            </w:r>
          </w:p>
          <w:p w14:paraId="19745755" w14:textId="77777777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Work in environments that may be extremely: climate controlled and non-controlled environments, cold, hot, loud, dusty, confined spaces, indoors or outdoors, various heights.</w:t>
            </w:r>
          </w:p>
          <w:p w14:paraId="0796452D" w14:textId="77777777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Follow diagrams, manuals, and written instructions to perform and complete work requests.</w:t>
            </w:r>
          </w:p>
          <w:p w14:paraId="2AE88EF7" w14:textId="69E046AE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Standing, walking, climb, sitting, bending, crouching, twisting, kneeling, and work from various surfaces</w:t>
            </w:r>
            <w:r w:rsidR="00391D16">
              <w:t xml:space="preserve"> and heights</w:t>
            </w:r>
            <w:r>
              <w:t xml:space="preserve">. </w:t>
            </w:r>
          </w:p>
          <w:p w14:paraId="36C15560" w14:textId="20B0DE53" w:rsidR="00AF578F" w:rsidRPr="005A3A20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Required to wear (PPE) Personal Protective Equipment such as, gloves, safety glass/goggles, hardhat, dust mask, hearing protection, face shields,</w:t>
            </w:r>
            <w:r w:rsidR="005F16FE">
              <w:t xml:space="preserve"> </w:t>
            </w:r>
            <w:r w:rsidR="00391D16">
              <w:t>footwear</w:t>
            </w:r>
            <w:r w:rsidR="005F16FE">
              <w:t>,</w:t>
            </w:r>
            <w:r>
              <w:t xml:space="preserve"> and </w:t>
            </w:r>
            <w:r w:rsidR="00E21575">
              <w:t>protective</w:t>
            </w:r>
            <w:r w:rsidR="00391D16">
              <w:t xml:space="preserve"> </w:t>
            </w:r>
            <w:r w:rsidR="00E21575">
              <w:t>artic</w:t>
            </w:r>
            <w:r>
              <w:t xml:space="preserve"> clothing.</w:t>
            </w:r>
          </w:p>
          <w:p w14:paraId="72724BBC" w14:textId="47DC166A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Working from various ladders, scaffold, and motorized lifts.</w:t>
            </w:r>
          </w:p>
          <w:p w14:paraId="25D05D31" w14:textId="550BC6C8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 xml:space="preserve">Replacement of stair treads vinyl floor tile, cove base, transition strips, smoke seal, threshold, </w:t>
            </w:r>
            <w:r w:rsidR="00C829C4">
              <w:t>cabinet,</w:t>
            </w:r>
            <w:r>
              <w:t xml:space="preserve"> or </w:t>
            </w:r>
            <w:r w:rsidR="00391D16">
              <w:t xml:space="preserve">continuous </w:t>
            </w:r>
            <w:r>
              <w:t>door hinges &amp; door sweeps.</w:t>
            </w:r>
          </w:p>
          <w:p w14:paraId="4593D7E0" w14:textId="77777777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Work independently and assist team members when needed.</w:t>
            </w:r>
          </w:p>
          <w:p w14:paraId="53CD7342" w14:textId="001FA964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 xml:space="preserve">Measure, cut, and </w:t>
            </w:r>
            <w:r w:rsidR="0062466D">
              <w:t>install</w:t>
            </w:r>
            <w:r>
              <w:t xml:space="preserve"> various materials such as lumber, steel, tin, vinyl, rubber, drywall, </w:t>
            </w:r>
            <w:proofErr w:type="spellStart"/>
            <w:r>
              <w:t>plexi</w:t>
            </w:r>
            <w:proofErr w:type="spellEnd"/>
            <w:r>
              <w:t>-glass, pipe, &amp; aluminum.</w:t>
            </w:r>
          </w:p>
          <w:p w14:paraId="0BCB7E60" w14:textId="18A6B20C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>Operate a variety of hand tools, pneumatic, power, cordless tools,</w:t>
            </w:r>
            <w:r w:rsidR="00C829C4">
              <w:t xml:space="preserve"> saws,</w:t>
            </w:r>
            <w:r>
              <w:t xml:space="preserve"> and shears</w:t>
            </w:r>
            <w:r w:rsidR="00B849DD">
              <w:t>.</w:t>
            </w:r>
          </w:p>
          <w:p w14:paraId="18BBE2B9" w14:textId="459F71FF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 xml:space="preserve">Provided emergency response and re-secure buildings after vandalism, and property damage.   </w:t>
            </w:r>
          </w:p>
          <w:p w14:paraId="398A2A3F" w14:textId="25BD07A4" w:rsidR="00AF578F" w:rsidRDefault="00AF578F" w:rsidP="00AF578F">
            <w:pPr>
              <w:pStyle w:val="bulletedlist"/>
              <w:numPr>
                <w:ilvl w:val="0"/>
                <w:numId w:val="22"/>
              </w:numPr>
            </w:pPr>
            <w:r>
              <w:t xml:space="preserve">Clean-up job sites and tools while or after work is completed &amp; before the end of every </w:t>
            </w:r>
            <w:r w:rsidR="00F31437">
              <w:t>shift.</w:t>
            </w:r>
          </w:p>
          <w:p w14:paraId="771B9AA2" w14:textId="77777777" w:rsidR="0002063F" w:rsidRPr="0002063F" w:rsidRDefault="0002063F" w:rsidP="00F31437">
            <w:pPr>
              <w:pStyle w:val="Title"/>
              <w:ind w:left="720"/>
              <w:rPr>
                <w:rFonts w:cs="Tahoma"/>
                <w:b w:val="0"/>
                <w:bCs/>
              </w:rPr>
            </w:pPr>
          </w:p>
          <w:p w14:paraId="0FB4CCF5" w14:textId="3BD7018E" w:rsidR="005267A1" w:rsidRDefault="003A7159" w:rsidP="000022EB">
            <w:pPr>
              <w:pStyle w:val="Title"/>
            </w:pPr>
            <w:r>
              <w:t>Maint</w:t>
            </w:r>
            <w:r w:rsidR="00F348E9">
              <w:t>en</w:t>
            </w:r>
            <w:r w:rsidR="007466EB">
              <w:t>ance Tech</w:t>
            </w:r>
            <w:r w:rsidR="00133796">
              <w:t xml:space="preserve"> </w:t>
            </w:r>
          </w:p>
          <w:p w14:paraId="26278FC6" w14:textId="77777777" w:rsidR="00D1659D" w:rsidRDefault="00267D71" w:rsidP="000022EB">
            <w:pPr>
              <w:pStyle w:val="Title"/>
            </w:pPr>
            <w:r>
              <w:t>40 hours per week Monday-Friday 7AM-3:30PM</w:t>
            </w:r>
          </w:p>
          <w:p w14:paraId="20063CE4" w14:textId="77777777" w:rsidR="003A7159" w:rsidRPr="00D97489" w:rsidRDefault="003A7159" w:rsidP="003A7159">
            <w:r>
              <w:rPr>
                <w:rStyle w:val="LocationChar"/>
              </w:rPr>
              <w:t>Adams County School District 14</w:t>
            </w:r>
            <w:r w:rsidRPr="00D97489">
              <w:rPr>
                <w:rStyle w:val="LocationChar"/>
              </w:rPr>
              <w:t>,</w:t>
            </w:r>
            <w:r w:rsidRPr="00DE7766">
              <w:t xml:space="preserve"> </w:t>
            </w:r>
            <w:r>
              <w:t>Commerce City</w:t>
            </w:r>
            <w:r w:rsidRPr="00D97489">
              <w:t>, C</w:t>
            </w:r>
            <w:r>
              <w:t>O</w:t>
            </w:r>
          </w:p>
          <w:p w14:paraId="2A5ACD26" w14:textId="50D58897" w:rsidR="00725112" w:rsidRDefault="00725112" w:rsidP="0002063F">
            <w:pPr>
              <w:pStyle w:val="bulletedlist"/>
              <w:numPr>
                <w:ilvl w:val="0"/>
                <w:numId w:val="22"/>
              </w:numPr>
            </w:pPr>
            <w:r>
              <w:t xml:space="preserve">COVID-19 Vaccinated and </w:t>
            </w:r>
            <w:r w:rsidR="0002063F">
              <w:t>booster</w:t>
            </w:r>
            <w:r>
              <w:t xml:space="preserve">. </w:t>
            </w:r>
          </w:p>
          <w:p w14:paraId="787CE7DE" w14:textId="6A0C657F" w:rsidR="003A7159" w:rsidRDefault="003A7159" w:rsidP="0002063F">
            <w:pPr>
              <w:pStyle w:val="bulletedlist"/>
              <w:numPr>
                <w:ilvl w:val="0"/>
                <w:numId w:val="22"/>
              </w:numPr>
            </w:pPr>
            <w:r>
              <w:t>Pass and sustain current DOT physical requiremen</w:t>
            </w:r>
            <w:r w:rsidR="004514BF">
              <w:t>ts and CDL class “B” license with</w:t>
            </w:r>
            <w:r>
              <w:t xml:space="preserve"> P</w:t>
            </w:r>
            <w:r w:rsidR="00135A54">
              <w:t>, S, 2, endorsement requirements</w:t>
            </w:r>
            <w:r>
              <w:t>.</w:t>
            </w:r>
            <w:r w:rsidR="00135A54">
              <w:t xml:space="preserve"> (</w:t>
            </w:r>
            <w:r w:rsidR="00F31437">
              <w:t>Since</w:t>
            </w:r>
            <w:r w:rsidR="00135A54">
              <w:t xml:space="preserve"> December 2007)</w:t>
            </w:r>
          </w:p>
          <w:p w14:paraId="6AD83146" w14:textId="77777777" w:rsidR="00D22F29" w:rsidRDefault="00D22F29" w:rsidP="0002063F">
            <w:pPr>
              <w:pStyle w:val="bulletedlist"/>
              <w:numPr>
                <w:ilvl w:val="0"/>
                <w:numId w:val="22"/>
              </w:numPr>
            </w:pPr>
            <w:r>
              <w:t>Operate various fleet vehicles</w:t>
            </w:r>
            <w:r w:rsidR="001F735C">
              <w:t>.</w:t>
            </w:r>
          </w:p>
          <w:p w14:paraId="02E72D90" w14:textId="77777777" w:rsidR="00BF379D" w:rsidRDefault="00BF379D" w:rsidP="0002063F">
            <w:pPr>
              <w:pStyle w:val="bulletedlist"/>
              <w:numPr>
                <w:ilvl w:val="0"/>
                <w:numId w:val="22"/>
              </w:numPr>
            </w:pPr>
            <w:r w:rsidRPr="0005471B">
              <w:t xml:space="preserve">Communicate </w:t>
            </w:r>
            <w:r>
              <w:t>in English and Spanish to the public,</w:t>
            </w:r>
            <w:r w:rsidRPr="0005471B">
              <w:t xml:space="preserve"> studen</w:t>
            </w:r>
            <w:r>
              <w:t>ts, parents, teachers, district employees, vendors, first responders,</w:t>
            </w:r>
            <w:r w:rsidRPr="0005471B">
              <w:t xml:space="preserve"> and local agencies in professional manner</w:t>
            </w:r>
            <w:r>
              <w:t>.</w:t>
            </w:r>
          </w:p>
          <w:p w14:paraId="79CBACC6" w14:textId="72EFE455" w:rsidR="00C40F35" w:rsidRDefault="00C40F35" w:rsidP="0002063F">
            <w:pPr>
              <w:pStyle w:val="bulletedlist"/>
              <w:numPr>
                <w:ilvl w:val="0"/>
                <w:numId w:val="22"/>
              </w:numPr>
            </w:pPr>
            <w:r>
              <w:t xml:space="preserve">Work and travel to various properties to complete work assignments. </w:t>
            </w:r>
          </w:p>
          <w:p w14:paraId="15B0225E" w14:textId="699308A8" w:rsidR="004C727B" w:rsidRPr="00D22F29" w:rsidRDefault="00244FED" w:rsidP="0002063F">
            <w:pPr>
              <w:pStyle w:val="bulletedlist"/>
              <w:numPr>
                <w:ilvl w:val="0"/>
                <w:numId w:val="22"/>
              </w:numPr>
            </w:pPr>
            <w:r>
              <w:lastRenderedPageBreak/>
              <w:t>Assist in snow remo</w:t>
            </w:r>
            <w:r w:rsidR="00C40F35">
              <w:t>val by using plow truck,</w:t>
            </w:r>
            <w:r w:rsidR="001F735C">
              <w:t xml:space="preserve"> front loader, skid steer,</w:t>
            </w:r>
            <w:r>
              <w:t xml:space="preserve"> </w:t>
            </w:r>
            <w:r w:rsidR="00C829C4">
              <w:t>U</w:t>
            </w:r>
            <w:r>
              <w:t>TV’s,</w:t>
            </w:r>
            <w:r w:rsidR="00C40F35">
              <w:t xml:space="preserve"> &amp;</w:t>
            </w:r>
            <w:r>
              <w:t xml:space="preserve"> snow blowers.</w:t>
            </w:r>
          </w:p>
          <w:p w14:paraId="21233310" w14:textId="777CD860" w:rsidR="00D57921" w:rsidRDefault="00D22F29" w:rsidP="0002063F">
            <w:pPr>
              <w:pStyle w:val="bulletedlist"/>
              <w:numPr>
                <w:ilvl w:val="0"/>
                <w:numId w:val="22"/>
              </w:numPr>
            </w:pPr>
            <w:r w:rsidRPr="0005471B">
              <w:t>Perform pre and post trip inspection of vehi</w:t>
            </w:r>
            <w:r>
              <w:t xml:space="preserve">cle </w:t>
            </w:r>
            <w:r w:rsidRPr="0005471B">
              <w:t>each day</w:t>
            </w:r>
            <w:r>
              <w:t>.</w:t>
            </w:r>
            <w:r w:rsidR="0062466D">
              <w:t xml:space="preserve"> </w:t>
            </w:r>
            <w:r>
              <w:t xml:space="preserve">Reporting </w:t>
            </w:r>
            <w:r w:rsidR="008A7169">
              <w:t xml:space="preserve">inspection &amp; </w:t>
            </w:r>
            <w:r>
              <w:t>def</w:t>
            </w:r>
            <w:r w:rsidR="00046D5F">
              <w:t>ects found on vehicle</w:t>
            </w:r>
            <w:r>
              <w:t xml:space="preserve"> with </w:t>
            </w:r>
            <w:proofErr w:type="spellStart"/>
            <w:r>
              <w:t>Zonar</w:t>
            </w:r>
            <w:proofErr w:type="spellEnd"/>
            <w:r>
              <w:t xml:space="preserve"> GPS system.</w:t>
            </w:r>
          </w:p>
          <w:p w14:paraId="5E6AA827" w14:textId="77777777" w:rsidR="00D57921" w:rsidRDefault="00D22F29" w:rsidP="0002063F">
            <w:pPr>
              <w:pStyle w:val="bulletedlist"/>
              <w:numPr>
                <w:ilvl w:val="0"/>
                <w:numId w:val="22"/>
              </w:numPr>
            </w:pPr>
            <w:r>
              <w:t>F</w:t>
            </w:r>
            <w:r w:rsidRPr="0005471B">
              <w:t>ueling and</w:t>
            </w:r>
            <w:r>
              <w:t xml:space="preserve"> general</w:t>
            </w:r>
            <w:r w:rsidRPr="0005471B">
              <w:t xml:space="preserve"> cleaning</w:t>
            </w:r>
            <w:r>
              <w:t xml:space="preserve"> to district vehicles</w:t>
            </w:r>
            <w:r w:rsidR="00725112">
              <w:t xml:space="preserve"> &amp; equipment</w:t>
            </w:r>
            <w:r>
              <w:t xml:space="preserve">. </w:t>
            </w:r>
          </w:p>
          <w:p w14:paraId="3CC1DAFA" w14:textId="260D843A" w:rsidR="009F4A62" w:rsidRDefault="00D22F29" w:rsidP="0002063F">
            <w:pPr>
              <w:pStyle w:val="bulletedlist"/>
              <w:numPr>
                <w:ilvl w:val="0"/>
                <w:numId w:val="22"/>
              </w:numPr>
            </w:pPr>
            <w:r w:rsidRPr="0005471B">
              <w:t xml:space="preserve">Abide by </w:t>
            </w:r>
            <w:r w:rsidR="0000580D">
              <w:t xml:space="preserve">(DOT) </w:t>
            </w:r>
            <w:r w:rsidRPr="0005471B">
              <w:t xml:space="preserve">Department of Transportation, </w:t>
            </w:r>
            <w:r w:rsidR="0000580D">
              <w:t xml:space="preserve">(CDE) </w:t>
            </w:r>
            <w:r w:rsidR="008D2E36">
              <w:t xml:space="preserve">Colorado </w:t>
            </w:r>
            <w:r w:rsidRPr="0005471B">
              <w:t>Department of Education</w:t>
            </w:r>
            <w:r w:rsidR="00D57921">
              <w:t xml:space="preserve">, </w:t>
            </w:r>
            <w:r w:rsidR="0000580D">
              <w:t>(</w:t>
            </w:r>
            <w:r w:rsidR="000A35B5">
              <w:t>ADA</w:t>
            </w:r>
            <w:r w:rsidR="0000580D">
              <w:t>) Americans with Disabilities ACT</w:t>
            </w:r>
            <w:r w:rsidR="000A35B5">
              <w:t>,</w:t>
            </w:r>
            <w:r w:rsidRPr="0005471B">
              <w:t xml:space="preserve"> </w:t>
            </w:r>
            <w:r w:rsidR="000A35B5">
              <w:t>Fire codes,</w:t>
            </w:r>
            <w:r w:rsidR="00D57921">
              <w:t xml:space="preserve"> County Health Inspector,</w:t>
            </w:r>
            <w:r w:rsidR="000A35B5">
              <w:t xml:space="preserve"> </w:t>
            </w:r>
            <w:r w:rsidRPr="0005471B">
              <w:t>State</w:t>
            </w:r>
            <w:r w:rsidR="008D2E36">
              <w:t>,</w:t>
            </w:r>
            <w:r w:rsidR="009F4A62">
              <w:t xml:space="preserve"> Federal, City codes specific to trade</w:t>
            </w:r>
            <w:r w:rsidR="0062466D">
              <w:t xml:space="preserve">. </w:t>
            </w:r>
            <w:r w:rsidRPr="0005471B">
              <w:t>District</w:t>
            </w:r>
            <w:r w:rsidR="008D2E36">
              <w:t>, Department,</w:t>
            </w:r>
            <w:r w:rsidRPr="0005471B">
              <w:t xml:space="preserve"> </w:t>
            </w:r>
            <w:r w:rsidR="00725112">
              <w:t xml:space="preserve">School Board </w:t>
            </w:r>
            <w:r w:rsidRPr="0005471B">
              <w:t xml:space="preserve">rules, </w:t>
            </w:r>
            <w:r w:rsidR="00F31437" w:rsidRPr="0005471B">
              <w:t>regulations,</w:t>
            </w:r>
            <w:r w:rsidRPr="0005471B">
              <w:t xml:space="preserve"> and guidelines</w:t>
            </w:r>
            <w:r w:rsidRPr="00D97489">
              <w:t>.</w:t>
            </w:r>
            <w:r w:rsidR="009F4A62">
              <w:t xml:space="preserve"> </w:t>
            </w:r>
          </w:p>
          <w:p w14:paraId="73FA777E" w14:textId="773CD41B" w:rsidR="003A7159" w:rsidRDefault="003A7159" w:rsidP="0002063F">
            <w:pPr>
              <w:pStyle w:val="bulletedlist"/>
              <w:numPr>
                <w:ilvl w:val="0"/>
                <w:numId w:val="22"/>
              </w:numPr>
            </w:pPr>
            <w:r>
              <w:t>Familiar with Microsoft office suite</w:t>
            </w:r>
            <w:r w:rsidR="009F7C2A">
              <w:t>, copiers, fax machines, scanner, laminators</w:t>
            </w:r>
            <w:r w:rsidR="0062466D">
              <w:t xml:space="preserve">. </w:t>
            </w:r>
            <w:r>
              <w:t>Also, use district computer</w:t>
            </w:r>
            <w:r w:rsidR="008A7169">
              <w:t>s</w:t>
            </w:r>
            <w:r>
              <w:t xml:space="preserve"> to manage payroll timesheet, emails, w</w:t>
            </w:r>
            <w:r w:rsidR="00D22F29">
              <w:t>ork order system (School Dude),</w:t>
            </w:r>
            <w:r w:rsidR="008A7169">
              <w:t xml:space="preserve"> &amp;</w:t>
            </w:r>
            <w:r w:rsidR="00D22F29">
              <w:t xml:space="preserve"> generate credit card expense report</w:t>
            </w:r>
            <w:r w:rsidR="009F7C2A">
              <w:t xml:space="preserve"> &amp; online order</w:t>
            </w:r>
            <w:r w:rsidR="00BF379D">
              <w:t>ing</w:t>
            </w:r>
            <w:r w:rsidR="009F7C2A">
              <w:t xml:space="preserve">. </w:t>
            </w:r>
          </w:p>
          <w:p w14:paraId="5A6FDBA9" w14:textId="77777777" w:rsidR="00A80F9D" w:rsidRDefault="00061AC9" w:rsidP="00A80F9D">
            <w:pPr>
              <w:pStyle w:val="bulletedlist"/>
              <w:numPr>
                <w:ilvl w:val="0"/>
                <w:numId w:val="22"/>
              </w:numPr>
            </w:pPr>
            <w:r>
              <w:t>Diverse trades experience.</w:t>
            </w:r>
            <w:r w:rsidR="00A80F9D">
              <w:t xml:space="preserve"> </w:t>
            </w:r>
          </w:p>
          <w:p w14:paraId="0E89D823" w14:textId="62E8032E" w:rsidR="00A80F9D" w:rsidRDefault="00A80F9D" w:rsidP="00A80F9D">
            <w:pPr>
              <w:pStyle w:val="bulletedlist"/>
              <w:numPr>
                <w:ilvl w:val="0"/>
                <w:numId w:val="22"/>
              </w:numPr>
            </w:pPr>
            <w:r>
              <w:t xml:space="preserve">Service, repair, support, kitchen equipment. Steam tables, salad bars, steamer, hot box, can openers, sneeze guards, casters, doors, gas lines, milk coolers, dishwashers, drains. </w:t>
            </w:r>
          </w:p>
          <w:p w14:paraId="614BA568" w14:textId="77777777" w:rsidR="00A80F9D" w:rsidRDefault="00A80F9D" w:rsidP="00A80F9D">
            <w:pPr>
              <w:pStyle w:val="bulletedlist"/>
              <w:numPr>
                <w:ilvl w:val="0"/>
                <w:numId w:val="0"/>
              </w:numPr>
              <w:ind w:left="360"/>
            </w:pPr>
          </w:p>
          <w:p w14:paraId="721746EE" w14:textId="77777777" w:rsidR="007466EB" w:rsidRDefault="007466EB" w:rsidP="0002063F">
            <w:pPr>
              <w:pStyle w:val="bulletedlist"/>
              <w:numPr>
                <w:ilvl w:val="0"/>
                <w:numId w:val="22"/>
              </w:numPr>
            </w:pPr>
            <w:r>
              <w:t>Asbestos Operations &amp; Ma</w:t>
            </w:r>
            <w:r w:rsidR="001F735C">
              <w:t>intenance</w:t>
            </w:r>
            <w:r w:rsidR="007E2BA1">
              <w:t xml:space="preserve"> OSHA Class </w:t>
            </w:r>
            <w:proofErr w:type="spellStart"/>
            <w:r w:rsidR="007E2BA1">
              <w:t>lll</w:t>
            </w:r>
            <w:proofErr w:type="spellEnd"/>
            <w:r w:rsidR="001F735C">
              <w:t xml:space="preserve"> </w:t>
            </w:r>
            <w:r w:rsidR="00DC2256">
              <w:t xml:space="preserve">certificate </w:t>
            </w:r>
            <w:r w:rsidR="001F735C">
              <w:t>(exp. June 15, 2022</w:t>
            </w:r>
            <w:r>
              <w:t>)</w:t>
            </w:r>
          </w:p>
          <w:p w14:paraId="020902A3" w14:textId="4F74FAEA" w:rsidR="00D22F29" w:rsidRDefault="0062466D" w:rsidP="0002063F">
            <w:pPr>
              <w:pStyle w:val="bulletedlist"/>
              <w:numPr>
                <w:ilvl w:val="0"/>
                <w:numId w:val="22"/>
              </w:numPr>
            </w:pPr>
            <w:r>
              <w:t>Attend</w:t>
            </w:r>
            <w:r w:rsidR="00BF379D">
              <w:t xml:space="preserve"> </w:t>
            </w:r>
            <w:r w:rsidR="00B813AE">
              <w:t>meet</w:t>
            </w:r>
            <w:r w:rsidR="007E2BA1">
              <w:t>ings, professional d</w:t>
            </w:r>
            <w:r w:rsidR="00FF4CF4">
              <w:t>evelopment,</w:t>
            </w:r>
            <w:r w:rsidR="0089474F">
              <w:t xml:space="preserve"> in and out of the</w:t>
            </w:r>
            <w:r w:rsidR="004514BF">
              <w:t xml:space="preserve"> </w:t>
            </w:r>
            <w:r w:rsidR="00AF578F">
              <w:t>district</w:t>
            </w:r>
            <w:r w:rsidR="00244FED">
              <w:t xml:space="preserve">. </w:t>
            </w:r>
          </w:p>
          <w:p w14:paraId="2EB6E987" w14:textId="78CC0596" w:rsidR="005A3A20" w:rsidRDefault="00046D5F" w:rsidP="0002063F">
            <w:pPr>
              <w:pStyle w:val="bulletedlist"/>
              <w:numPr>
                <w:ilvl w:val="0"/>
                <w:numId w:val="22"/>
              </w:numPr>
            </w:pPr>
            <w:r>
              <w:t>Schedule</w:t>
            </w:r>
            <w:r w:rsidR="005A3A20">
              <w:t xml:space="preserve"> with clients</w:t>
            </w:r>
            <w:r w:rsidR="00DC2256">
              <w:t xml:space="preserve"> and vendors</w:t>
            </w:r>
            <w:r w:rsidR="005A3A20">
              <w:t xml:space="preserve"> to complete work order </w:t>
            </w:r>
            <w:r w:rsidR="0062466D">
              <w:t>requests</w:t>
            </w:r>
            <w:r w:rsidR="005A3A20">
              <w:t xml:space="preserve"> in a timely manner.</w:t>
            </w:r>
          </w:p>
          <w:p w14:paraId="3A29B05E" w14:textId="056914B6" w:rsidR="00A71F8B" w:rsidRDefault="00A71F8B" w:rsidP="0002063F">
            <w:pPr>
              <w:pStyle w:val="bulletedlist"/>
              <w:numPr>
                <w:ilvl w:val="0"/>
                <w:numId w:val="22"/>
              </w:numPr>
            </w:pPr>
            <w:r>
              <w:t>Assisted Licensed Electricians, Plumbers, Carpenters,</w:t>
            </w:r>
            <w:r w:rsidR="00F73F8E">
              <w:t xml:space="preserve"> Painter,</w:t>
            </w:r>
            <w:r>
              <w:t xml:space="preserve"> Welders, </w:t>
            </w:r>
            <w:r w:rsidR="00F73F8E">
              <w:t>HVAC Tech</w:t>
            </w:r>
            <w:r w:rsidR="00135A54">
              <w:t xml:space="preserve">, general </w:t>
            </w:r>
            <w:r w:rsidR="0062466D">
              <w:t>laborers</w:t>
            </w:r>
            <w:r w:rsidR="00135A54">
              <w:t>,</w:t>
            </w:r>
            <w:r w:rsidR="00F73F8E">
              <w:t xml:space="preserve"> </w:t>
            </w:r>
            <w:r>
              <w:t xml:space="preserve">and </w:t>
            </w:r>
            <w:r w:rsidR="00F73F8E">
              <w:t xml:space="preserve">Locksmiths when needed. </w:t>
            </w:r>
          </w:p>
          <w:p w14:paraId="6C5FEC33" w14:textId="77777777" w:rsidR="00F73F8E" w:rsidRDefault="001509B1" w:rsidP="0002063F">
            <w:pPr>
              <w:pStyle w:val="bulletedlist"/>
              <w:numPr>
                <w:ilvl w:val="0"/>
                <w:numId w:val="22"/>
              </w:numPr>
            </w:pPr>
            <w:r>
              <w:t>R</w:t>
            </w:r>
            <w:r w:rsidR="00F73F8E">
              <w:t>epairs</w:t>
            </w:r>
            <w:r>
              <w:t>/replacement</w:t>
            </w:r>
            <w:r w:rsidR="00F73F8E">
              <w:t xml:space="preserve"> to plumbing fixtures, unplugging</w:t>
            </w:r>
            <w:r>
              <w:t xml:space="preserve"> sinks, toilets.</w:t>
            </w:r>
          </w:p>
          <w:p w14:paraId="36F54981" w14:textId="77777777" w:rsidR="00F73F8E" w:rsidRDefault="00F73F8E" w:rsidP="0002063F">
            <w:pPr>
              <w:pStyle w:val="bulletedlist"/>
              <w:numPr>
                <w:ilvl w:val="0"/>
                <w:numId w:val="22"/>
              </w:numPr>
            </w:pPr>
            <w:r>
              <w:t xml:space="preserve">Replace burned out light bulbs and damaged light lenses. </w:t>
            </w:r>
          </w:p>
          <w:p w14:paraId="7B119FC5" w14:textId="77777777" w:rsidR="00DC2256" w:rsidRDefault="00DC2256" w:rsidP="0002063F">
            <w:pPr>
              <w:pStyle w:val="bulletedlist"/>
              <w:numPr>
                <w:ilvl w:val="0"/>
                <w:numId w:val="22"/>
              </w:numPr>
            </w:pPr>
            <w:r>
              <w:t>Perform replacement of air filters</w:t>
            </w:r>
            <w:r w:rsidR="00FF4CF4">
              <w:t xml:space="preserve"> to</w:t>
            </w:r>
            <w:r w:rsidR="00F73F8E">
              <w:t xml:space="preserve"> HVAC systems including.</w:t>
            </w:r>
            <w:r w:rsidR="00FF4CF4">
              <w:t xml:space="preserve"> </w:t>
            </w:r>
          </w:p>
          <w:p w14:paraId="6E2B3476" w14:textId="77777777" w:rsidR="00FF4CF4" w:rsidRDefault="00FF4CF4" w:rsidP="0002063F">
            <w:pPr>
              <w:pStyle w:val="bulletedlist"/>
              <w:numPr>
                <w:ilvl w:val="0"/>
                <w:numId w:val="22"/>
              </w:numPr>
            </w:pPr>
            <w:r>
              <w:t>Patch, paint, and repairs to drywal</w:t>
            </w:r>
            <w:r w:rsidR="00DC2256">
              <w:t>l, plaster, drop ceilings, and cabinets</w:t>
            </w:r>
            <w:r>
              <w:t>.</w:t>
            </w:r>
          </w:p>
          <w:p w14:paraId="0A88824A" w14:textId="77777777" w:rsidR="00FF4CF4" w:rsidRDefault="00FF4CF4" w:rsidP="0002063F">
            <w:pPr>
              <w:pStyle w:val="bulletedlist"/>
              <w:numPr>
                <w:ilvl w:val="0"/>
                <w:numId w:val="22"/>
              </w:numPr>
            </w:pPr>
            <w:r>
              <w:t>Installing, repair, troubleshooting, preventative m</w:t>
            </w:r>
            <w:r w:rsidRPr="001D12BA">
              <w:t>aintenance</w:t>
            </w:r>
            <w:r>
              <w:t xml:space="preserve"> to doors,</w:t>
            </w:r>
            <w:r w:rsidR="00DF4127">
              <w:t xml:space="preserve"> mullions,</w:t>
            </w:r>
            <w:r>
              <w:t xml:space="preserve"> door hardware,</w:t>
            </w:r>
            <w:r w:rsidR="00DF4127">
              <w:t xml:space="preserve"> levers, push bars, door closers, thresholds, door sweeps, smoke seal</w:t>
            </w:r>
            <w:r w:rsidR="00B846B1">
              <w:t xml:space="preserve"> and continuous hinges</w:t>
            </w:r>
            <w:r w:rsidR="00DF4127">
              <w:t xml:space="preserve">. </w:t>
            </w:r>
          </w:p>
          <w:p w14:paraId="31FB0842" w14:textId="77777777" w:rsidR="00FF4CF4" w:rsidRDefault="00DF4127" w:rsidP="0002063F">
            <w:pPr>
              <w:pStyle w:val="bulletedlist"/>
              <w:numPr>
                <w:ilvl w:val="0"/>
                <w:numId w:val="22"/>
              </w:numPr>
            </w:pPr>
            <w:r>
              <w:t>Assist Locksmith with m</w:t>
            </w:r>
            <w:r w:rsidR="000607BB">
              <w:t>aintain</w:t>
            </w:r>
            <w:r>
              <w:t>ing</w:t>
            </w:r>
            <w:r w:rsidR="000607BB">
              <w:t>, install,</w:t>
            </w:r>
            <w:r w:rsidR="00FF4CF4">
              <w:t xml:space="preserve"> and service</w:t>
            </w:r>
            <w:r w:rsidR="00FF4CF4" w:rsidRPr="001D12BA">
              <w:t xml:space="preserve"> Interchangeabl</w:t>
            </w:r>
            <w:r w:rsidR="00FF4CF4">
              <w:t>e Core Master Key Systems for</w:t>
            </w:r>
            <w:r w:rsidR="00FF4CF4" w:rsidRPr="001D12BA">
              <w:t xml:space="preserve"> BEST</w:t>
            </w:r>
            <w:r w:rsidR="00FF4CF4">
              <w:t xml:space="preserve"> and Schlage systems.</w:t>
            </w:r>
            <w:r w:rsidR="000607BB">
              <w:t xml:space="preserve"> </w:t>
            </w:r>
            <w:r>
              <w:t>Also</w:t>
            </w:r>
            <w:r w:rsidR="00B846B1">
              <w:t>,</w:t>
            </w:r>
            <w:r>
              <w:t xml:space="preserve"> assist with storage sheds, </w:t>
            </w:r>
            <w:r w:rsidR="00B846B1">
              <w:t>gate security</w:t>
            </w:r>
            <w:r>
              <w:t>.</w:t>
            </w:r>
          </w:p>
          <w:p w14:paraId="0678885F" w14:textId="77777777" w:rsidR="00FF4CF4" w:rsidRDefault="00FF4CF4" w:rsidP="0002063F">
            <w:pPr>
              <w:pStyle w:val="bulletedlist"/>
              <w:numPr>
                <w:ilvl w:val="0"/>
                <w:numId w:val="22"/>
              </w:numPr>
            </w:pPr>
            <w:r>
              <w:t>Glass</w:t>
            </w:r>
            <w:r w:rsidR="00B846B1">
              <w:t xml:space="preserve"> removal,</w:t>
            </w:r>
            <w:r>
              <w:t xml:space="preserve"> installation and replacement to storefront, vinyl, aluminum, and vision light frames.</w:t>
            </w:r>
          </w:p>
          <w:p w14:paraId="5914676C" w14:textId="77777777" w:rsidR="00061AC9" w:rsidRDefault="00061AC9" w:rsidP="0002063F">
            <w:pPr>
              <w:pStyle w:val="bulletedlist"/>
              <w:numPr>
                <w:ilvl w:val="0"/>
                <w:numId w:val="22"/>
              </w:numPr>
            </w:pPr>
            <w:r w:rsidRPr="00C132D4">
              <w:t>Oversee inventory, tools,</w:t>
            </w:r>
            <w:r w:rsidR="00BE4FA5">
              <w:t xml:space="preserve"> supplies,</w:t>
            </w:r>
            <w:r w:rsidRPr="00C132D4">
              <w:t xml:space="preserve"> vehicle</w:t>
            </w:r>
            <w:r>
              <w:t>s,</w:t>
            </w:r>
            <w:r w:rsidR="00E50647">
              <w:t xml:space="preserve"> and</w:t>
            </w:r>
            <w:r w:rsidRPr="00C132D4">
              <w:t xml:space="preserve"> maintain </w:t>
            </w:r>
            <w:r w:rsidR="00E50647">
              <w:t>shop area and equipment.</w:t>
            </w:r>
          </w:p>
          <w:p w14:paraId="7ED07BF0" w14:textId="77777777" w:rsidR="005A3A20" w:rsidRDefault="00E50647" w:rsidP="0002063F">
            <w:pPr>
              <w:pStyle w:val="bulletedlist"/>
              <w:numPr>
                <w:ilvl w:val="0"/>
                <w:numId w:val="22"/>
              </w:numPr>
            </w:pPr>
            <w:r>
              <w:t>Ordering, receive, storing of</w:t>
            </w:r>
            <w:r w:rsidR="005A3A20">
              <w:t xml:space="preserve"> m</w:t>
            </w:r>
            <w:r w:rsidR="004E2675">
              <w:t>aterials</w:t>
            </w:r>
            <w:r w:rsidR="004514BF">
              <w:t>, surplus,</w:t>
            </w:r>
            <w:r w:rsidR="004E2675">
              <w:t xml:space="preserve"> and supplies from vendo</w:t>
            </w:r>
            <w:r w:rsidR="005A3A20">
              <w:t>rs</w:t>
            </w:r>
            <w:r>
              <w:t xml:space="preserve"> or customers</w:t>
            </w:r>
            <w:r w:rsidR="005A3A20">
              <w:t>.</w:t>
            </w:r>
          </w:p>
          <w:p w14:paraId="1F2FA0FF" w14:textId="4148704A" w:rsidR="0016162D" w:rsidRDefault="0016162D" w:rsidP="0002063F">
            <w:pPr>
              <w:pStyle w:val="bulletedlist"/>
              <w:numPr>
                <w:ilvl w:val="0"/>
                <w:numId w:val="22"/>
              </w:numPr>
            </w:pPr>
            <w:r>
              <w:t>Lifting</w:t>
            </w:r>
            <w:r w:rsidR="0013659E">
              <w:t xml:space="preserve"> or </w:t>
            </w:r>
            <w:r w:rsidR="0062466D">
              <w:t>relocating</w:t>
            </w:r>
            <w:r w:rsidR="0089474F">
              <w:t xml:space="preserve"> items</w:t>
            </w:r>
            <w:r>
              <w:t>.</w:t>
            </w:r>
            <w:r w:rsidR="00C40F35">
              <w:t xml:space="preserve"> </w:t>
            </w:r>
          </w:p>
          <w:p w14:paraId="01402564" w14:textId="77777777" w:rsidR="0013659E" w:rsidRDefault="0013659E" w:rsidP="0002063F">
            <w:pPr>
              <w:pStyle w:val="bulletedlist"/>
              <w:numPr>
                <w:ilvl w:val="0"/>
                <w:numId w:val="22"/>
              </w:numPr>
            </w:pPr>
            <w:r>
              <w:t>Work</w:t>
            </w:r>
            <w:r w:rsidR="001657AE">
              <w:t xml:space="preserve"> in</w:t>
            </w:r>
            <w:r>
              <w:t xml:space="preserve"> environments</w:t>
            </w:r>
            <w:r w:rsidR="009F7C2A">
              <w:t xml:space="preserve"> that</w:t>
            </w:r>
            <w:r>
              <w:t xml:space="preserve"> may be extremely</w:t>
            </w:r>
            <w:r w:rsidR="00EC4754">
              <w:t>:</w:t>
            </w:r>
            <w:r w:rsidR="009F7C2A">
              <w:t xml:space="preserve"> climate</w:t>
            </w:r>
            <w:r w:rsidR="00EC4754">
              <w:t xml:space="preserve"> </w:t>
            </w:r>
            <w:r w:rsidR="009F7C2A">
              <w:t xml:space="preserve">controlled and non-controlled environments, </w:t>
            </w:r>
            <w:r w:rsidR="00EC4754">
              <w:t>cold, hot, loud, dusty</w:t>
            </w:r>
            <w:r>
              <w:t>,</w:t>
            </w:r>
            <w:r w:rsidR="00EC4754">
              <w:t xml:space="preserve"> </w:t>
            </w:r>
            <w:r>
              <w:t>confi</w:t>
            </w:r>
            <w:r w:rsidR="004514BF">
              <w:t>ned spaces, indoors or outdoors, various heights.</w:t>
            </w:r>
          </w:p>
          <w:p w14:paraId="14E71D23" w14:textId="77777777" w:rsidR="00C40F35" w:rsidRDefault="0016162D" w:rsidP="0002063F">
            <w:pPr>
              <w:pStyle w:val="bulletedlist"/>
              <w:numPr>
                <w:ilvl w:val="0"/>
                <w:numId w:val="22"/>
              </w:numPr>
            </w:pPr>
            <w:r>
              <w:lastRenderedPageBreak/>
              <w:t>Operate a variety of warehouse type mechanical equipment and vehicles such as,</w:t>
            </w:r>
            <w:r w:rsidR="0013659E">
              <w:t xml:space="preserve"> </w:t>
            </w:r>
            <w:r w:rsidR="007E2BA1">
              <w:t xml:space="preserve">chain host, </w:t>
            </w:r>
            <w:r w:rsidR="0013659E">
              <w:t>lift gates</w:t>
            </w:r>
            <w:r>
              <w:t xml:space="preserve">, </w:t>
            </w:r>
            <w:r w:rsidR="0013659E">
              <w:t xml:space="preserve">hand truck, furniture dollies, forklifts, </w:t>
            </w:r>
            <w:r w:rsidR="007E2BA1">
              <w:t xml:space="preserve">&amp; </w:t>
            </w:r>
            <w:r>
              <w:t>pallet jacks.</w:t>
            </w:r>
          </w:p>
          <w:p w14:paraId="015576DA" w14:textId="77777777" w:rsidR="00470ACD" w:rsidRDefault="00470ACD" w:rsidP="0002063F">
            <w:pPr>
              <w:pStyle w:val="bulletedlist"/>
              <w:numPr>
                <w:ilvl w:val="0"/>
                <w:numId w:val="22"/>
              </w:numPr>
            </w:pPr>
            <w:r>
              <w:t>Follow diagrams, manuals, and written instructions to perform and complete work requests.</w:t>
            </w:r>
          </w:p>
          <w:p w14:paraId="46BD2B7A" w14:textId="77777777" w:rsidR="00244FED" w:rsidRDefault="00244FED" w:rsidP="0002063F">
            <w:pPr>
              <w:pStyle w:val="bulletedlist"/>
              <w:numPr>
                <w:ilvl w:val="0"/>
                <w:numId w:val="22"/>
              </w:numPr>
            </w:pPr>
            <w:r>
              <w:t xml:space="preserve">Standing, walking, </w:t>
            </w:r>
            <w:r w:rsidR="00E50647">
              <w:t xml:space="preserve">climb, </w:t>
            </w:r>
            <w:r>
              <w:t xml:space="preserve">sitting, bending, crouching, twisting, </w:t>
            </w:r>
            <w:r w:rsidR="0089474F">
              <w:t xml:space="preserve">kneeling, </w:t>
            </w:r>
            <w:r w:rsidR="001657AE">
              <w:t xml:space="preserve">and work from various </w:t>
            </w:r>
            <w:r>
              <w:t xml:space="preserve">surfaces. </w:t>
            </w:r>
          </w:p>
          <w:p w14:paraId="6239B1D6" w14:textId="30F0CDAF" w:rsidR="00D25B1E" w:rsidRPr="005A3A20" w:rsidRDefault="00D25B1E" w:rsidP="0002063F">
            <w:pPr>
              <w:pStyle w:val="bulletedlist"/>
              <w:numPr>
                <w:ilvl w:val="0"/>
                <w:numId w:val="22"/>
              </w:numPr>
            </w:pPr>
            <w:r>
              <w:t>Required to wear (PPE) Person</w:t>
            </w:r>
            <w:r w:rsidR="00EC4754">
              <w:t>al Protective Equipment such as,</w:t>
            </w:r>
            <w:r>
              <w:t xml:space="preserve"> </w:t>
            </w:r>
            <w:r w:rsidR="00E21575">
              <w:t xml:space="preserve">but not limited to; </w:t>
            </w:r>
            <w:r>
              <w:t>gloves, safety glass/goggles,</w:t>
            </w:r>
            <w:r w:rsidR="00123BC6">
              <w:t xml:space="preserve"> hard</w:t>
            </w:r>
            <w:r w:rsidR="004514BF">
              <w:t>hat,</w:t>
            </w:r>
            <w:r w:rsidR="00123BC6">
              <w:t xml:space="preserve"> dust mask,</w:t>
            </w:r>
            <w:r w:rsidR="00135A54">
              <w:t xml:space="preserve"> hearing protection</w:t>
            </w:r>
            <w:r>
              <w:t>, face shields, welding helmet and protective clothing.</w:t>
            </w:r>
          </w:p>
          <w:p w14:paraId="5A684984" w14:textId="77777777" w:rsidR="00BD2AFF" w:rsidRDefault="001657AE" w:rsidP="0002063F">
            <w:pPr>
              <w:pStyle w:val="bulletedlist"/>
              <w:numPr>
                <w:ilvl w:val="0"/>
                <w:numId w:val="22"/>
              </w:numPr>
            </w:pPr>
            <w:r>
              <w:t>Affixing</w:t>
            </w:r>
            <w:r w:rsidR="005D3543">
              <w:t xml:space="preserve">, </w:t>
            </w:r>
            <w:r w:rsidR="008A7169">
              <w:t>white boa</w:t>
            </w:r>
            <w:r w:rsidR="00200EAB">
              <w:t xml:space="preserve">rds, projectors, </w:t>
            </w:r>
            <w:r w:rsidR="00B813AE">
              <w:t xml:space="preserve">smart boards, </w:t>
            </w:r>
            <w:r w:rsidR="00200EAB">
              <w:t xml:space="preserve">pictures, banners, signs, gym </w:t>
            </w:r>
            <w:r w:rsidR="00046D5F">
              <w:t>equipment</w:t>
            </w:r>
            <w:r w:rsidR="00200EAB">
              <w:t>,</w:t>
            </w:r>
            <w:r w:rsidR="00EC4754">
              <w:t xml:space="preserve"> ADA compliant equipment,</w:t>
            </w:r>
            <w:r w:rsidR="00200EAB">
              <w:t xml:space="preserve"> &amp; therapy devices</w:t>
            </w:r>
            <w:r w:rsidR="004E2675">
              <w:t xml:space="preserve"> for s</w:t>
            </w:r>
            <w:r>
              <w:t>pecial need students, etc.</w:t>
            </w:r>
          </w:p>
          <w:p w14:paraId="6DD92092" w14:textId="4C9A8FEC" w:rsidR="00FA2D1C" w:rsidRDefault="00BD2AFF" w:rsidP="0002063F">
            <w:pPr>
              <w:pStyle w:val="bulletedlist"/>
              <w:numPr>
                <w:ilvl w:val="0"/>
                <w:numId w:val="22"/>
              </w:numPr>
            </w:pPr>
            <w:r>
              <w:t>Assemble</w:t>
            </w:r>
            <w:r w:rsidR="00FA2D1C">
              <w:t>,</w:t>
            </w:r>
            <w:r w:rsidR="00E50647">
              <w:t xml:space="preserve"> relocate</w:t>
            </w:r>
            <w:r w:rsidR="00FA2D1C">
              <w:t xml:space="preserve">, </w:t>
            </w:r>
            <w:r>
              <w:t xml:space="preserve">lift, store, inventory, </w:t>
            </w:r>
            <w:r w:rsidR="0016162D">
              <w:t xml:space="preserve">and </w:t>
            </w:r>
            <w:r w:rsidR="0062466D">
              <w:t>dispose</w:t>
            </w:r>
            <w:r w:rsidR="0016162D">
              <w:t xml:space="preserve"> of</w:t>
            </w:r>
            <w:r w:rsidR="008A7169">
              <w:t xml:space="preserve"> </w:t>
            </w:r>
            <w:r>
              <w:t>classroom</w:t>
            </w:r>
            <w:r w:rsidR="00267D71">
              <w:t>,</w:t>
            </w:r>
            <w:r>
              <w:t xml:space="preserve"> office </w:t>
            </w:r>
            <w:r w:rsidR="00200EAB">
              <w:t>furniture</w:t>
            </w:r>
            <w:r w:rsidR="00267D71">
              <w:t>, &amp; equipment</w:t>
            </w:r>
            <w:r>
              <w:t>. Including assembling system</w:t>
            </w:r>
            <w:r w:rsidR="00244FED">
              <w:t xml:space="preserve"> </w:t>
            </w:r>
            <w:r>
              <w:t>(</w:t>
            </w:r>
            <w:r w:rsidR="008A7169">
              <w:t xml:space="preserve">office </w:t>
            </w:r>
            <w:r w:rsidR="00200EAB">
              <w:t>cubicles</w:t>
            </w:r>
            <w:r w:rsidR="008A7169">
              <w:t>.</w:t>
            </w:r>
            <w:r>
              <w:t>)</w:t>
            </w:r>
          </w:p>
          <w:p w14:paraId="3DC37627" w14:textId="0BB95372" w:rsidR="0093310F" w:rsidRDefault="004E2675" w:rsidP="0002063F">
            <w:pPr>
              <w:pStyle w:val="bulletedlist"/>
              <w:numPr>
                <w:ilvl w:val="0"/>
                <w:numId w:val="22"/>
              </w:numPr>
            </w:pPr>
            <w:r>
              <w:t>W</w:t>
            </w:r>
            <w:r w:rsidR="00843EE0">
              <w:t>orking from v</w:t>
            </w:r>
            <w:r>
              <w:t>arious</w:t>
            </w:r>
            <w:r w:rsidR="00470ACD">
              <w:t xml:space="preserve"> ladders, </w:t>
            </w:r>
            <w:r w:rsidR="0061396C">
              <w:t>scaffold</w:t>
            </w:r>
            <w:r w:rsidR="00470ACD">
              <w:t>, power</w:t>
            </w:r>
            <w:r w:rsidR="00C829C4">
              <w:t>,</w:t>
            </w:r>
            <w:r w:rsidR="00470ACD">
              <w:t xml:space="preserve"> and motorized lifts.</w:t>
            </w:r>
          </w:p>
          <w:p w14:paraId="0E988C6A" w14:textId="48C01383" w:rsidR="00200EAB" w:rsidRDefault="001D12BA" w:rsidP="0002063F">
            <w:pPr>
              <w:pStyle w:val="bulletedlist"/>
              <w:numPr>
                <w:ilvl w:val="0"/>
                <w:numId w:val="22"/>
              </w:numPr>
            </w:pPr>
            <w:r>
              <w:t xml:space="preserve">Replacement of stair </w:t>
            </w:r>
            <w:r w:rsidR="009F7C2A">
              <w:t>treads</w:t>
            </w:r>
            <w:r w:rsidR="004E2675">
              <w:t xml:space="preserve"> </w:t>
            </w:r>
            <w:r w:rsidR="00843EE0">
              <w:t xml:space="preserve">vinyl </w:t>
            </w:r>
            <w:r w:rsidR="004E2675">
              <w:t>floor tile</w:t>
            </w:r>
            <w:r w:rsidR="00470ACD">
              <w:t>,</w:t>
            </w:r>
            <w:r w:rsidR="004C727B">
              <w:t xml:space="preserve"> </w:t>
            </w:r>
            <w:r w:rsidR="00123BC6">
              <w:t xml:space="preserve">cove base, </w:t>
            </w:r>
            <w:r w:rsidR="004C727B">
              <w:t xml:space="preserve">transition </w:t>
            </w:r>
            <w:r w:rsidR="002F0523">
              <w:t>strips, smoke seal, threshold, cabinet</w:t>
            </w:r>
            <w:r w:rsidR="00C829C4">
              <w:t>,</w:t>
            </w:r>
            <w:r w:rsidR="00DA1F92">
              <w:t xml:space="preserve"> or door</w:t>
            </w:r>
            <w:r w:rsidR="002F0523">
              <w:t xml:space="preserve"> hinges &amp; </w:t>
            </w:r>
            <w:r w:rsidR="00470ACD">
              <w:t xml:space="preserve">door </w:t>
            </w:r>
            <w:r w:rsidR="0061396C">
              <w:t>s</w:t>
            </w:r>
            <w:r w:rsidR="00470ACD">
              <w:t>weeps.</w:t>
            </w:r>
          </w:p>
          <w:p w14:paraId="0D4F749C" w14:textId="77777777" w:rsidR="007C7691" w:rsidRDefault="0061396C" w:rsidP="0002063F">
            <w:pPr>
              <w:pStyle w:val="bulletedlist"/>
              <w:numPr>
                <w:ilvl w:val="0"/>
                <w:numId w:val="22"/>
              </w:numPr>
            </w:pPr>
            <w:r>
              <w:t>Work independently</w:t>
            </w:r>
            <w:r w:rsidR="00200EAB">
              <w:t xml:space="preserve"> and assist team members when needed.</w:t>
            </w:r>
          </w:p>
          <w:p w14:paraId="3C393DB1" w14:textId="5D51474A" w:rsidR="007C7691" w:rsidRDefault="00527374" w:rsidP="0002063F">
            <w:pPr>
              <w:pStyle w:val="bulletedlist"/>
              <w:numPr>
                <w:ilvl w:val="0"/>
                <w:numId w:val="22"/>
              </w:numPr>
            </w:pPr>
            <w:r>
              <w:t xml:space="preserve">Measure, </w:t>
            </w:r>
            <w:r w:rsidR="005A3A20">
              <w:t>cut</w:t>
            </w:r>
            <w:r>
              <w:t xml:space="preserve">, </w:t>
            </w:r>
            <w:r w:rsidR="00EC26CF">
              <w:t xml:space="preserve">and </w:t>
            </w:r>
            <w:r w:rsidR="0062466D">
              <w:t>install</w:t>
            </w:r>
            <w:r w:rsidR="005A3A20">
              <w:t xml:space="preserve"> various materials such as lumber, steel, tin, </w:t>
            </w:r>
            <w:r w:rsidR="00123BC6">
              <w:t xml:space="preserve">vinyl, rubber, </w:t>
            </w:r>
            <w:r w:rsidR="005A3A20">
              <w:t>drywall,</w:t>
            </w:r>
            <w:r>
              <w:t xml:space="preserve"> </w:t>
            </w:r>
            <w:proofErr w:type="spellStart"/>
            <w:r w:rsidR="002B10F7">
              <w:t>plexi</w:t>
            </w:r>
            <w:proofErr w:type="spellEnd"/>
            <w:r w:rsidR="000A35B5">
              <w:t>-</w:t>
            </w:r>
            <w:r w:rsidR="002B10F7">
              <w:t>glass</w:t>
            </w:r>
            <w:r w:rsidR="005A3A20">
              <w:t xml:space="preserve">, </w:t>
            </w:r>
            <w:r w:rsidR="00C6715C">
              <w:t>pipe,</w:t>
            </w:r>
            <w:r w:rsidR="004C727B">
              <w:t xml:space="preserve"> </w:t>
            </w:r>
            <w:r w:rsidR="005A3A20">
              <w:t>&amp; aluminum.</w:t>
            </w:r>
          </w:p>
          <w:p w14:paraId="7B0091E7" w14:textId="77777777" w:rsidR="008E71A5" w:rsidRDefault="00C6715C" w:rsidP="0002063F">
            <w:pPr>
              <w:pStyle w:val="bulletedlist"/>
              <w:numPr>
                <w:ilvl w:val="0"/>
                <w:numId w:val="22"/>
              </w:numPr>
            </w:pPr>
            <w:r>
              <w:t>Operate</w:t>
            </w:r>
            <w:r w:rsidR="005A3A20">
              <w:t xml:space="preserve"> a variety of</w:t>
            </w:r>
            <w:r>
              <w:t xml:space="preserve"> hand tools, pneumatic, power, </w:t>
            </w:r>
            <w:r w:rsidR="005A3A20">
              <w:t>cordless tools</w:t>
            </w:r>
            <w:r w:rsidR="00725112">
              <w:t>, and shears, brake</w:t>
            </w:r>
            <w:r w:rsidR="00371948">
              <w:t>.</w:t>
            </w:r>
          </w:p>
          <w:p w14:paraId="5FEA4C9E" w14:textId="77777777" w:rsidR="00A71F8B" w:rsidRDefault="008E71A5" w:rsidP="0002063F">
            <w:pPr>
              <w:pStyle w:val="bulletedlist"/>
              <w:numPr>
                <w:ilvl w:val="0"/>
                <w:numId w:val="22"/>
              </w:numPr>
            </w:pPr>
            <w:r>
              <w:t>Provided emergency</w:t>
            </w:r>
            <w:r w:rsidR="00135A54">
              <w:t xml:space="preserve"> response and</w:t>
            </w:r>
            <w:r w:rsidR="007E2BA1">
              <w:t xml:space="preserve"> re-secure buildings</w:t>
            </w:r>
            <w:r>
              <w:t xml:space="preserve"> </w:t>
            </w:r>
            <w:r w:rsidR="007E2BA1">
              <w:t xml:space="preserve">after </w:t>
            </w:r>
            <w:r w:rsidR="00D5682B">
              <w:t>vandalism, and property damage</w:t>
            </w:r>
            <w:r>
              <w:t>.</w:t>
            </w:r>
            <w:r w:rsidR="00D5682B">
              <w:t xml:space="preserve">  For students, staff, and the community. </w:t>
            </w:r>
            <w:r w:rsidR="001657AE">
              <w:t xml:space="preserve">  </w:t>
            </w:r>
          </w:p>
          <w:p w14:paraId="3A8A336C" w14:textId="77777777" w:rsidR="008E71A5" w:rsidRDefault="008E71A5" w:rsidP="0002063F">
            <w:pPr>
              <w:pStyle w:val="bulletedlist"/>
              <w:numPr>
                <w:ilvl w:val="0"/>
                <w:numId w:val="22"/>
              </w:numPr>
            </w:pPr>
            <w:r>
              <w:t>Graffiti removal</w:t>
            </w:r>
          </w:p>
          <w:p w14:paraId="62E390E5" w14:textId="01F08F3B" w:rsidR="009F22E1" w:rsidRDefault="00470ACD" w:rsidP="0002063F">
            <w:pPr>
              <w:pStyle w:val="bulletedlist"/>
              <w:numPr>
                <w:ilvl w:val="0"/>
                <w:numId w:val="22"/>
              </w:numPr>
            </w:pPr>
            <w:r>
              <w:t>Clean</w:t>
            </w:r>
            <w:r w:rsidR="0061396C">
              <w:t>-</w:t>
            </w:r>
            <w:r>
              <w:t>up job sites</w:t>
            </w:r>
            <w:r w:rsidR="0061396C">
              <w:t xml:space="preserve"> and</w:t>
            </w:r>
            <w:r w:rsidR="007E2BA1">
              <w:t xml:space="preserve"> tools while or after</w:t>
            </w:r>
            <w:r>
              <w:t xml:space="preserve"> work is completed &amp; before the end of every </w:t>
            </w:r>
            <w:r w:rsidR="005F16FE">
              <w:t>shift.</w:t>
            </w:r>
          </w:p>
          <w:p w14:paraId="026CFA89" w14:textId="1CBDAA66" w:rsidR="00F31437" w:rsidRDefault="00F31437" w:rsidP="008E71A5">
            <w:pPr>
              <w:pStyle w:val="Title"/>
            </w:pPr>
          </w:p>
          <w:p w14:paraId="333EBD8F" w14:textId="77777777" w:rsidR="00F31437" w:rsidRDefault="00F31437" w:rsidP="008E71A5">
            <w:pPr>
              <w:pStyle w:val="Title"/>
            </w:pPr>
          </w:p>
          <w:p w14:paraId="48CA8784" w14:textId="77777777" w:rsidR="00F31437" w:rsidRDefault="00F31437" w:rsidP="008E71A5">
            <w:pPr>
              <w:pStyle w:val="Title"/>
            </w:pPr>
          </w:p>
          <w:p w14:paraId="16123F98" w14:textId="29D418DC" w:rsidR="008E71A5" w:rsidRDefault="003A7159" w:rsidP="008E71A5">
            <w:pPr>
              <w:pStyle w:val="Title"/>
            </w:pPr>
            <w:r>
              <w:t xml:space="preserve">Bus </w:t>
            </w:r>
            <w:r w:rsidR="00C85CB9">
              <w:t>Driver</w:t>
            </w:r>
            <w:r w:rsidR="008E71A5">
              <w:t xml:space="preserve"> </w:t>
            </w:r>
            <w:r w:rsidR="00964A10">
              <w:t>Trainer</w:t>
            </w:r>
            <w:r w:rsidR="008E71A5">
              <w:t xml:space="preserve"> Assistant </w:t>
            </w:r>
            <w:r w:rsidR="00964A10">
              <w:t xml:space="preserve"> </w:t>
            </w:r>
            <w:r w:rsidR="00371948">
              <w:t xml:space="preserve"> </w:t>
            </w:r>
          </w:p>
          <w:p w14:paraId="551E5633" w14:textId="77777777" w:rsidR="006962EF" w:rsidRPr="00DE7766" w:rsidRDefault="00964A10" w:rsidP="008E71A5">
            <w:pPr>
              <w:pStyle w:val="Title"/>
            </w:pPr>
            <w:r>
              <w:t xml:space="preserve">35 hours per week Monday-Friday </w:t>
            </w:r>
            <w:r w:rsidR="008E71A5">
              <w:t>8:30AM-4:30PM</w:t>
            </w:r>
          </w:p>
        </w:tc>
        <w:tc>
          <w:tcPr>
            <w:tcW w:w="3060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27CE32F" w14:textId="77777777" w:rsidR="00A01D52" w:rsidRDefault="00A01D52" w:rsidP="00A01D52">
            <w:pPr>
              <w:pStyle w:val="Dates"/>
              <w:jc w:val="left"/>
            </w:pPr>
          </w:p>
          <w:p w14:paraId="7BE95306" w14:textId="1BDC0372" w:rsidR="0002063F" w:rsidRDefault="0002063F" w:rsidP="00A01D52">
            <w:pPr>
              <w:pStyle w:val="Dates"/>
              <w:jc w:val="left"/>
            </w:pPr>
            <w:r>
              <w:t xml:space="preserve">August 2022 </w:t>
            </w:r>
            <w:r w:rsidR="00C829C4">
              <w:t>–</w:t>
            </w:r>
            <w:r>
              <w:t xml:space="preserve"> </w:t>
            </w:r>
            <w:r w:rsidR="00C829C4">
              <w:t>Currently</w:t>
            </w:r>
          </w:p>
          <w:p w14:paraId="6EF8EF65" w14:textId="77777777" w:rsidR="0002063F" w:rsidRDefault="0002063F" w:rsidP="00F510D1">
            <w:pPr>
              <w:pStyle w:val="Dates"/>
            </w:pPr>
          </w:p>
          <w:p w14:paraId="5A6605FB" w14:textId="77777777" w:rsidR="0002063F" w:rsidRDefault="0002063F" w:rsidP="00F510D1">
            <w:pPr>
              <w:pStyle w:val="Dates"/>
            </w:pPr>
          </w:p>
          <w:p w14:paraId="7FE38AD7" w14:textId="77777777" w:rsidR="0002063F" w:rsidRDefault="0002063F" w:rsidP="00F510D1">
            <w:pPr>
              <w:pStyle w:val="Dates"/>
            </w:pPr>
          </w:p>
          <w:p w14:paraId="2C813C30" w14:textId="77777777" w:rsidR="0002063F" w:rsidRDefault="0002063F" w:rsidP="00F510D1">
            <w:pPr>
              <w:pStyle w:val="Dates"/>
            </w:pPr>
          </w:p>
          <w:p w14:paraId="09CE3015" w14:textId="77777777" w:rsidR="0002063F" w:rsidRDefault="0002063F" w:rsidP="00F510D1">
            <w:pPr>
              <w:pStyle w:val="Dates"/>
            </w:pPr>
          </w:p>
          <w:p w14:paraId="0473B878" w14:textId="77777777" w:rsidR="0002063F" w:rsidRDefault="0002063F" w:rsidP="00F510D1">
            <w:pPr>
              <w:pStyle w:val="Dates"/>
            </w:pPr>
          </w:p>
          <w:p w14:paraId="3A527EA8" w14:textId="77777777" w:rsidR="0002063F" w:rsidRDefault="0002063F" w:rsidP="00F510D1">
            <w:pPr>
              <w:pStyle w:val="Dates"/>
            </w:pPr>
          </w:p>
          <w:p w14:paraId="7E3F9E4E" w14:textId="77777777" w:rsidR="00C829C4" w:rsidRDefault="00C829C4" w:rsidP="00F510D1">
            <w:pPr>
              <w:pStyle w:val="Dates"/>
            </w:pPr>
          </w:p>
          <w:p w14:paraId="18876A3A" w14:textId="77777777" w:rsidR="00C829C4" w:rsidRDefault="00C829C4" w:rsidP="00F510D1">
            <w:pPr>
              <w:pStyle w:val="Dates"/>
            </w:pPr>
          </w:p>
          <w:p w14:paraId="6F6A8501" w14:textId="77777777" w:rsidR="00C829C4" w:rsidRDefault="00C829C4" w:rsidP="00F510D1">
            <w:pPr>
              <w:pStyle w:val="Dates"/>
            </w:pPr>
          </w:p>
          <w:p w14:paraId="3A97BBE9" w14:textId="77777777" w:rsidR="00C829C4" w:rsidRDefault="00C829C4" w:rsidP="00F510D1">
            <w:pPr>
              <w:pStyle w:val="Dates"/>
            </w:pPr>
          </w:p>
          <w:p w14:paraId="1E270932" w14:textId="77777777" w:rsidR="00C829C4" w:rsidRDefault="00C829C4" w:rsidP="00F510D1">
            <w:pPr>
              <w:pStyle w:val="Dates"/>
            </w:pPr>
          </w:p>
          <w:p w14:paraId="275C941F" w14:textId="77777777" w:rsidR="00C829C4" w:rsidRDefault="00C829C4" w:rsidP="00F510D1">
            <w:pPr>
              <w:pStyle w:val="Dates"/>
            </w:pPr>
          </w:p>
          <w:p w14:paraId="32E45487" w14:textId="77777777" w:rsidR="00C829C4" w:rsidRDefault="00C829C4" w:rsidP="00F510D1">
            <w:pPr>
              <w:pStyle w:val="Dates"/>
            </w:pPr>
          </w:p>
          <w:p w14:paraId="11D6CEE4" w14:textId="77777777" w:rsidR="00C829C4" w:rsidRDefault="00C829C4" w:rsidP="00F510D1">
            <w:pPr>
              <w:pStyle w:val="Dates"/>
            </w:pPr>
          </w:p>
          <w:p w14:paraId="393B6CBC" w14:textId="77777777" w:rsidR="00C829C4" w:rsidRDefault="00C829C4" w:rsidP="00F510D1">
            <w:pPr>
              <w:pStyle w:val="Dates"/>
            </w:pPr>
          </w:p>
          <w:p w14:paraId="6FD42652" w14:textId="77777777" w:rsidR="00C829C4" w:rsidRDefault="00C829C4" w:rsidP="00F510D1">
            <w:pPr>
              <w:pStyle w:val="Dates"/>
            </w:pPr>
          </w:p>
          <w:p w14:paraId="7732328F" w14:textId="77777777" w:rsidR="00C829C4" w:rsidRDefault="00C829C4" w:rsidP="00F510D1">
            <w:pPr>
              <w:pStyle w:val="Dates"/>
            </w:pPr>
          </w:p>
          <w:p w14:paraId="042DD983" w14:textId="77777777" w:rsidR="00C829C4" w:rsidRDefault="00C829C4" w:rsidP="00F510D1">
            <w:pPr>
              <w:pStyle w:val="Dates"/>
            </w:pPr>
          </w:p>
          <w:p w14:paraId="48985741" w14:textId="77777777" w:rsidR="00C829C4" w:rsidRDefault="00C829C4" w:rsidP="00F510D1">
            <w:pPr>
              <w:pStyle w:val="Dates"/>
            </w:pPr>
          </w:p>
          <w:p w14:paraId="3012811A" w14:textId="77777777" w:rsidR="00C829C4" w:rsidRDefault="00C829C4" w:rsidP="00F510D1">
            <w:pPr>
              <w:pStyle w:val="Dates"/>
            </w:pPr>
          </w:p>
          <w:p w14:paraId="141A64E2" w14:textId="77777777" w:rsidR="00C829C4" w:rsidRDefault="00C829C4" w:rsidP="00F510D1">
            <w:pPr>
              <w:pStyle w:val="Dates"/>
            </w:pPr>
          </w:p>
          <w:p w14:paraId="4695DFA0" w14:textId="77777777" w:rsidR="00C829C4" w:rsidRDefault="00C829C4" w:rsidP="00F510D1">
            <w:pPr>
              <w:pStyle w:val="Dates"/>
            </w:pPr>
          </w:p>
          <w:p w14:paraId="615611D9" w14:textId="77777777" w:rsidR="00C829C4" w:rsidRDefault="00C829C4" w:rsidP="00F510D1">
            <w:pPr>
              <w:pStyle w:val="Dates"/>
            </w:pPr>
          </w:p>
          <w:p w14:paraId="60C0E899" w14:textId="77777777" w:rsidR="00C829C4" w:rsidRDefault="00C829C4" w:rsidP="00F510D1">
            <w:pPr>
              <w:pStyle w:val="Dates"/>
            </w:pPr>
          </w:p>
          <w:p w14:paraId="43361EF5" w14:textId="77777777" w:rsidR="00C829C4" w:rsidRDefault="00C829C4" w:rsidP="00F510D1">
            <w:pPr>
              <w:pStyle w:val="Dates"/>
            </w:pPr>
          </w:p>
          <w:p w14:paraId="70D0A98E" w14:textId="77777777" w:rsidR="00C829C4" w:rsidRDefault="00C829C4" w:rsidP="00F510D1">
            <w:pPr>
              <w:pStyle w:val="Dates"/>
            </w:pPr>
          </w:p>
          <w:p w14:paraId="4363E2E8" w14:textId="77777777" w:rsidR="00C829C4" w:rsidRDefault="00C829C4" w:rsidP="00F510D1">
            <w:pPr>
              <w:pStyle w:val="Dates"/>
            </w:pPr>
          </w:p>
          <w:p w14:paraId="53AD9CB3" w14:textId="77777777" w:rsidR="00C829C4" w:rsidRDefault="00C829C4" w:rsidP="00F510D1">
            <w:pPr>
              <w:pStyle w:val="Dates"/>
            </w:pPr>
          </w:p>
          <w:p w14:paraId="1EB238CC" w14:textId="77777777" w:rsidR="00C829C4" w:rsidRDefault="00C829C4" w:rsidP="00F510D1">
            <w:pPr>
              <w:pStyle w:val="Dates"/>
            </w:pPr>
          </w:p>
          <w:p w14:paraId="5F560783" w14:textId="77777777" w:rsidR="00C829C4" w:rsidRDefault="00C829C4" w:rsidP="00F510D1">
            <w:pPr>
              <w:pStyle w:val="Dates"/>
            </w:pPr>
          </w:p>
          <w:p w14:paraId="5F47171B" w14:textId="77777777" w:rsidR="00C829C4" w:rsidRDefault="00C829C4" w:rsidP="00F510D1">
            <w:pPr>
              <w:pStyle w:val="Dates"/>
            </w:pPr>
          </w:p>
          <w:p w14:paraId="676359D9" w14:textId="77777777" w:rsidR="00C829C4" w:rsidRDefault="00C829C4" w:rsidP="00F510D1">
            <w:pPr>
              <w:pStyle w:val="Dates"/>
            </w:pPr>
          </w:p>
          <w:p w14:paraId="2459D300" w14:textId="77777777" w:rsidR="00C829C4" w:rsidRDefault="00C829C4" w:rsidP="00F510D1">
            <w:pPr>
              <w:pStyle w:val="Dates"/>
            </w:pPr>
          </w:p>
          <w:p w14:paraId="1EBA9106" w14:textId="77777777" w:rsidR="00C829C4" w:rsidRDefault="00C829C4" w:rsidP="00F510D1">
            <w:pPr>
              <w:pStyle w:val="Dates"/>
            </w:pPr>
          </w:p>
          <w:p w14:paraId="005B2C73" w14:textId="77777777" w:rsidR="00C829C4" w:rsidRDefault="00C829C4" w:rsidP="00F510D1">
            <w:pPr>
              <w:pStyle w:val="Dates"/>
            </w:pPr>
          </w:p>
          <w:p w14:paraId="50347D4A" w14:textId="77777777" w:rsidR="00C829C4" w:rsidRDefault="00C829C4" w:rsidP="00F510D1">
            <w:pPr>
              <w:pStyle w:val="Dates"/>
            </w:pPr>
          </w:p>
          <w:p w14:paraId="7BF72B84" w14:textId="77777777" w:rsidR="00C829C4" w:rsidRDefault="00C829C4" w:rsidP="00F510D1">
            <w:pPr>
              <w:pStyle w:val="Dates"/>
            </w:pPr>
          </w:p>
          <w:p w14:paraId="3681520A" w14:textId="77777777" w:rsidR="00C829C4" w:rsidRDefault="00C829C4" w:rsidP="00F510D1">
            <w:pPr>
              <w:pStyle w:val="Dates"/>
            </w:pPr>
          </w:p>
          <w:p w14:paraId="040EC597" w14:textId="77777777" w:rsidR="00C829C4" w:rsidRDefault="00C829C4" w:rsidP="00F510D1">
            <w:pPr>
              <w:pStyle w:val="Dates"/>
            </w:pPr>
          </w:p>
          <w:p w14:paraId="4648ACDF" w14:textId="77777777" w:rsidR="00C829C4" w:rsidRDefault="00C829C4" w:rsidP="00F510D1">
            <w:pPr>
              <w:pStyle w:val="Dates"/>
            </w:pPr>
          </w:p>
          <w:p w14:paraId="036CD961" w14:textId="77777777" w:rsidR="00C829C4" w:rsidRDefault="00C829C4" w:rsidP="00F510D1">
            <w:pPr>
              <w:pStyle w:val="Dates"/>
            </w:pPr>
          </w:p>
          <w:p w14:paraId="7324A533" w14:textId="77777777" w:rsidR="00C829C4" w:rsidRDefault="00C829C4" w:rsidP="00F510D1">
            <w:pPr>
              <w:pStyle w:val="Dates"/>
            </w:pPr>
          </w:p>
          <w:p w14:paraId="12DC0C82" w14:textId="77777777" w:rsidR="00C829C4" w:rsidRDefault="00C829C4" w:rsidP="00F510D1">
            <w:pPr>
              <w:pStyle w:val="Dates"/>
            </w:pPr>
          </w:p>
          <w:p w14:paraId="754DC18D" w14:textId="77777777" w:rsidR="00C829C4" w:rsidRDefault="00C829C4" w:rsidP="00F510D1">
            <w:pPr>
              <w:pStyle w:val="Dates"/>
            </w:pPr>
          </w:p>
          <w:p w14:paraId="04A87351" w14:textId="77777777" w:rsidR="00C829C4" w:rsidRDefault="00C829C4" w:rsidP="00F510D1">
            <w:pPr>
              <w:pStyle w:val="Dates"/>
            </w:pPr>
          </w:p>
          <w:p w14:paraId="7422A419" w14:textId="77777777" w:rsidR="00C829C4" w:rsidRDefault="00C829C4" w:rsidP="00F510D1">
            <w:pPr>
              <w:pStyle w:val="Dates"/>
            </w:pPr>
          </w:p>
          <w:p w14:paraId="0835E712" w14:textId="77777777" w:rsidR="00C829C4" w:rsidRDefault="00C829C4" w:rsidP="00F510D1">
            <w:pPr>
              <w:pStyle w:val="Dates"/>
            </w:pPr>
          </w:p>
          <w:p w14:paraId="4E87650F" w14:textId="77777777" w:rsidR="00C829C4" w:rsidRDefault="00C829C4" w:rsidP="00F510D1">
            <w:pPr>
              <w:pStyle w:val="Dates"/>
            </w:pPr>
          </w:p>
          <w:p w14:paraId="249C9C67" w14:textId="77777777" w:rsidR="00C829C4" w:rsidRDefault="00C829C4" w:rsidP="00F510D1">
            <w:pPr>
              <w:pStyle w:val="Dates"/>
            </w:pPr>
          </w:p>
          <w:p w14:paraId="6841C310" w14:textId="77777777" w:rsidR="00C829C4" w:rsidRDefault="00C829C4" w:rsidP="00F510D1">
            <w:pPr>
              <w:pStyle w:val="Dates"/>
            </w:pPr>
          </w:p>
          <w:p w14:paraId="1A5D826D" w14:textId="77777777" w:rsidR="00C829C4" w:rsidRDefault="00C829C4" w:rsidP="00F510D1">
            <w:pPr>
              <w:pStyle w:val="Dates"/>
            </w:pPr>
          </w:p>
          <w:p w14:paraId="00E66418" w14:textId="77777777" w:rsidR="00C829C4" w:rsidRDefault="00C829C4" w:rsidP="00F510D1">
            <w:pPr>
              <w:pStyle w:val="Dates"/>
            </w:pPr>
          </w:p>
          <w:p w14:paraId="411AD134" w14:textId="77777777" w:rsidR="00C829C4" w:rsidRDefault="00C829C4" w:rsidP="00F510D1">
            <w:pPr>
              <w:pStyle w:val="Dates"/>
            </w:pPr>
          </w:p>
          <w:p w14:paraId="5B5FD473" w14:textId="77777777" w:rsidR="00C829C4" w:rsidRDefault="00C829C4" w:rsidP="00F510D1">
            <w:pPr>
              <w:pStyle w:val="Dates"/>
            </w:pPr>
          </w:p>
          <w:p w14:paraId="1578D981" w14:textId="77777777" w:rsidR="00C829C4" w:rsidRDefault="00C829C4" w:rsidP="00F510D1">
            <w:pPr>
              <w:pStyle w:val="Dates"/>
            </w:pPr>
          </w:p>
          <w:p w14:paraId="34E4032C" w14:textId="77777777" w:rsidR="00C829C4" w:rsidRDefault="00C829C4" w:rsidP="00F510D1">
            <w:pPr>
              <w:pStyle w:val="Dates"/>
            </w:pPr>
          </w:p>
          <w:p w14:paraId="6B4EBA35" w14:textId="77777777" w:rsidR="00C829C4" w:rsidRDefault="00C829C4" w:rsidP="00F510D1">
            <w:pPr>
              <w:pStyle w:val="Dates"/>
            </w:pPr>
          </w:p>
          <w:p w14:paraId="2EA5AAAC" w14:textId="77777777" w:rsidR="00C829C4" w:rsidRDefault="00C829C4" w:rsidP="00F510D1">
            <w:pPr>
              <w:pStyle w:val="Dates"/>
            </w:pPr>
          </w:p>
          <w:p w14:paraId="77AF84BF" w14:textId="77777777" w:rsidR="00C829C4" w:rsidRDefault="00C829C4" w:rsidP="00F510D1">
            <w:pPr>
              <w:pStyle w:val="Dates"/>
            </w:pPr>
          </w:p>
          <w:p w14:paraId="2CAC613B" w14:textId="77777777" w:rsidR="00C829C4" w:rsidRDefault="00C829C4" w:rsidP="00F510D1">
            <w:pPr>
              <w:pStyle w:val="Dates"/>
            </w:pPr>
          </w:p>
          <w:p w14:paraId="6002E74C" w14:textId="77777777" w:rsidR="00C829C4" w:rsidRDefault="00C829C4" w:rsidP="00F510D1">
            <w:pPr>
              <w:pStyle w:val="Dates"/>
            </w:pPr>
          </w:p>
          <w:p w14:paraId="707E1F63" w14:textId="77777777" w:rsidR="00C829C4" w:rsidRDefault="00C829C4" w:rsidP="00F510D1">
            <w:pPr>
              <w:pStyle w:val="Dates"/>
            </w:pPr>
          </w:p>
          <w:p w14:paraId="275BD2AE" w14:textId="77777777" w:rsidR="00C829C4" w:rsidRDefault="00C829C4" w:rsidP="00F510D1">
            <w:pPr>
              <w:pStyle w:val="Dates"/>
            </w:pPr>
          </w:p>
          <w:p w14:paraId="1B4F8441" w14:textId="77777777" w:rsidR="00C829C4" w:rsidRDefault="00C829C4" w:rsidP="00F510D1">
            <w:pPr>
              <w:pStyle w:val="Dates"/>
            </w:pPr>
          </w:p>
          <w:p w14:paraId="6C582D10" w14:textId="77777777" w:rsidR="00C829C4" w:rsidRDefault="00C829C4" w:rsidP="00F510D1">
            <w:pPr>
              <w:pStyle w:val="Dates"/>
            </w:pPr>
          </w:p>
          <w:p w14:paraId="750FFBDA" w14:textId="77777777" w:rsidR="00C829C4" w:rsidRDefault="00C829C4" w:rsidP="00F510D1">
            <w:pPr>
              <w:pStyle w:val="Dates"/>
            </w:pPr>
          </w:p>
          <w:p w14:paraId="3AD10552" w14:textId="77777777" w:rsidR="00C829C4" w:rsidRDefault="00C829C4" w:rsidP="00F510D1">
            <w:pPr>
              <w:pStyle w:val="Dates"/>
            </w:pPr>
          </w:p>
          <w:p w14:paraId="6649D883" w14:textId="77777777" w:rsidR="00C829C4" w:rsidRDefault="00C829C4" w:rsidP="00F510D1">
            <w:pPr>
              <w:pStyle w:val="Dates"/>
            </w:pPr>
          </w:p>
          <w:p w14:paraId="49335FDE" w14:textId="77777777" w:rsidR="00C829C4" w:rsidRDefault="00C829C4" w:rsidP="00F510D1">
            <w:pPr>
              <w:pStyle w:val="Dates"/>
            </w:pPr>
          </w:p>
          <w:p w14:paraId="1BB8BF7B" w14:textId="77777777" w:rsidR="00C829C4" w:rsidRDefault="00C829C4" w:rsidP="00F510D1">
            <w:pPr>
              <w:pStyle w:val="Dates"/>
            </w:pPr>
          </w:p>
          <w:p w14:paraId="3F87BBAB" w14:textId="77777777" w:rsidR="00C829C4" w:rsidRDefault="00C829C4" w:rsidP="00F510D1">
            <w:pPr>
              <w:pStyle w:val="Dates"/>
            </w:pPr>
          </w:p>
          <w:p w14:paraId="4A5DB00E" w14:textId="77777777" w:rsidR="00C829C4" w:rsidRDefault="00C829C4" w:rsidP="00F510D1">
            <w:pPr>
              <w:pStyle w:val="Dates"/>
            </w:pPr>
          </w:p>
          <w:p w14:paraId="071D635C" w14:textId="77777777" w:rsidR="00C829C4" w:rsidRDefault="00C829C4" w:rsidP="00F510D1">
            <w:pPr>
              <w:pStyle w:val="Dates"/>
            </w:pPr>
          </w:p>
          <w:p w14:paraId="0582E5B3" w14:textId="77777777" w:rsidR="00C829C4" w:rsidRDefault="00C829C4" w:rsidP="00F510D1">
            <w:pPr>
              <w:pStyle w:val="Dates"/>
            </w:pPr>
          </w:p>
          <w:p w14:paraId="272E2D6F" w14:textId="77777777" w:rsidR="00C829C4" w:rsidRDefault="00C829C4" w:rsidP="00F510D1">
            <w:pPr>
              <w:pStyle w:val="Dates"/>
            </w:pPr>
          </w:p>
          <w:p w14:paraId="41EDC677" w14:textId="77777777" w:rsidR="00C829C4" w:rsidRDefault="00C829C4" w:rsidP="00F510D1">
            <w:pPr>
              <w:pStyle w:val="Dates"/>
            </w:pPr>
          </w:p>
          <w:p w14:paraId="0C80880B" w14:textId="77777777" w:rsidR="00C829C4" w:rsidRDefault="00C829C4" w:rsidP="00F510D1">
            <w:pPr>
              <w:pStyle w:val="Dates"/>
            </w:pPr>
          </w:p>
          <w:p w14:paraId="5F4995D3" w14:textId="77777777" w:rsidR="00F31437" w:rsidRDefault="00F31437" w:rsidP="00C829C4">
            <w:pPr>
              <w:pStyle w:val="Dates"/>
              <w:jc w:val="left"/>
            </w:pPr>
          </w:p>
          <w:p w14:paraId="51C607CF" w14:textId="77777777" w:rsidR="00362D06" w:rsidRDefault="00C829C4" w:rsidP="00C829C4">
            <w:pPr>
              <w:pStyle w:val="Dates"/>
              <w:jc w:val="left"/>
            </w:pPr>
            <w:r>
              <w:t xml:space="preserve"> </w:t>
            </w:r>
          </w:p>
          <w:p w14:paraId="0FD2158A" w14:textId="77777777" w:rsidR="00A01D52" w:rsidRDefault="00A01D52" w:rsidP="00C829C4">
            <w:pPr>
              <w:pStyle w:val="Dates"/>
              <w:jc w:val="left"/>
            </w:pPr>
          </w:p>
          <w:p w14:paraId="19662022" w14:textId="77777777" w:rsidR="00A01D52" w:rsidRDefault="00A01D52" w:rsidP="00C829C4">
            <w:pPr>
              <w:pStyle w:val="Dates"/>
              <w:jc w:val="left"/>
            </w:pPr>
          </w:p>
          <w:p w14:paraId="4E0439A0" w14:textId="77777777" w:rsidR="00A01D52" w:rsidRDefault="00A01D52" w:rsidP="00C829C4">
            <w:pPr>
              <w:pStyle w:val="Dates"/>
              <w:jc w:val="left"/>
            </w:pPr>
          </w:p>
          <w:p w14:paraId="07DDD446" w14:textId="1763FE2E" w:rsidR="003A7159" w:rsidRDefault="003A7159" w:rsidP="00C829C4">
            <w:pPr>
              <w:pStyle w:val="Dates"/>
              <w:jc w:val="left"/>
            </w:pPr>
            <w:r>
              <w:t xml:space="preserve">June 2017 </w:t>
            </w:r>
            <w:r w:rsidR="004E2675">
              <w:t>–</w:t>
            </w:r>
            <w:r>
              <w:t xml:space="preserve"> </w:t>
            </w:r>
            <w:r w:rsidR="0002063F">
              <w:t>July 2022</w:t>
            </w:r>
          </w:p>
          <w:p w14:paraId="64252A90" w14:textId="77777777" w:rsidR="003A7159" w:rsidRDefault="003A7159" w:rsidP="00F510D1">
            <w:pPr>
              <w:pStyle w:val="Dates"/>
            </w:pPr>
          </w:p>
          <w:p w14:paraId="00DECBCE" w14:textId="77777777" w:rsidR="008A7169" w:rsidRDefault="008A7169" w:rsidP="00F510D1">
            <w:pPr>
              <w:pStyle w:val="Dates"/>
            </w:pPr>
          </w:p>
          <w:p w14:paraId="7E3D4A1D" w14:textId="77777777" w:rsidR="008A7169" w:rsidRDefault="008A7169" w:rsidP="00F510D1">
            <w:pPr>
              <w:pStyle w:val="Dates"/>
            </w:pPr>
          </w:p>
          <w:p w14:paraId="10514827" w14:textId="77777777" w:rsidR="008A7169" w:rsidRDefault="008A7169" w:rsidP="00F510D1">
            <w:pPr>
              <w:pStyle w:val="Dates"/>
            </w:pPr>
          </w:p>
          <w:p w14:paraId="1949CAB9" w14:textId="77777777" w:rsidR="008A7169" w:rsidRDefault="008A7169" w:rsidP="00F510D1">
            <w:pPr>
              <w:pStyle w:val="Dates"/>
            </w:pPr>
          </w:p>
          <w:p w14:paraId="3EF2EAC8" w14:textId="77777777" w:rsidR="008A7169" w:rsidRDefault="008A7169" w:rsidP="00F510D1">
            <w:pPr>
              <w:pStyle w:val="Dates"/>
            </w:pPr>
          </w:p>
          <w:p w14:paraId="0825D0C1" w14:textId="77777777" w:rsidR="008A7169" w:rsidRDefault="008A7169" w:rsidP="00F510D1">
            <w:pPr>
              <w:pStyle w:val="Dates"/>
            </w:pPr>
          </w:p>
          <w:p w14:paraId="2DC62447" w14:textId="77777777" w:rsidR="008A7169" w:rsidRDefault="008A7169" w:rsidP="00F510D1">
            <w:pPr>
              <w:pStyle w:val="Dates"/>
            </w:pPr>
          </w:p>
          <w:p w14:paraId="256A790F" w14:textId="77777777" w:rsidR="008A7169" w:rsidRDefault="008A7169" w:rsidP="00F510D1">
            <w:pPr>
              <w:pStyle w:val="Dates"/>
            </w:pPr>
          </w:p>
          <w:p w14:paraId="00B2EFF2" w14:textId="77777777" w:rsidR="008A7169" w:rsidRDefault="008A7169" w:rsidP="00F510D1">
            <w:pPr>
              <w:pStyle w:val="Dates"/>
            </w:pPr>
          </w:p>
          <w:p w14:paraId="6BABD2EE" w14:textId="77777777" w:rsidR="008A7169" w:rsidRDefault="008A7169" w:rsidP="00F510D1">
            <w:pPr>
              <w:pStyle w:val="Dates"/>
            </w:pPr>
          </w:p>
          <w:p w14:paraId="39C7E142" w14:textId="77777777" w:rsidR="008A7169" w:rsidRDefault="008A7169" w:rsidP="00F510D1">
            <w:pPr>
              <w:pStyle w:val="Dates"/>
            </w:pPr>
          </w:p>
          <w:p w14:paraId="44197C77" w14:textId="77777777" w:rsidR="008A7169" w:rsidRDefault="008A7169" w:rsidP="00F510D1">
            <w:pPr>
              <w:pStyle w:val="Dates"/>
            </w:pPr>
          </w:p>
          <w:p w14:paraId="20C8B2C1" w14:textId="77777777" w:rsidR="008A7169" w:rsidRDefault="008A7169" w:rsidP="00F510D1">
            <w:pPr>
              <w:pStyle w:val="Dates"/>
            </w:pPr>
          </w:p>
          <w:p w14:paraId="4E7E6191" w14:textId="77777777" w:rsidR="008A7169" w:rsidRDefault="008A7169" w:rsidP="00F510D1">
            <w:pPr>
              <w:pStyle w:val="Dates"/>
            </w:pPr>
          </w:p>
          <w:p w14:paraId="6171CE24" w14:textId="77777777" w:rsidR="008A7169" w:rsidRDefault="008A7169" w:rsidP="00F510D1">
            <w:pPr>
              <w:pStyle w:val="Dates"/>
            </w:pPr>
          </w:p>
          <w:p w14:paraId="65FE2C71" w14:textId="77777777" w:rsidR="008A7169" w:rsidRDefault="008A7169" w:rsidP="00F510D1">
            <w:pPr>
              <w:pStyle w:val="Dates"/>
            </w:pPr>
          </w:p>
          <w:p w14:paraId="62FBE46F" w14:textId="77777777" w:rsidR="008A7169" w:rsidRDefault="008A7169" w:rsidP="00F510D1">
            <w:pPr>
              <w:pStyle w:val="Dates"/>
            </w:pPr>
          </w:p>
          <w:p w14:paraId="74775A0D" w14:textId="77777777" w:rsidR="008A7169" w:rsidRDefault="008A7169" w:rsidP="00F510D1">
            <w:pPr>
              <w:pStyle w:val="Dates"/>
            </w:pPr>
          </w:p>
          <w:p w14:paraId="21C69BDC" w14:textId="77777777" w:rsidR="008A7169" w:rsidRDefault="008A7169" w:rsidP="00F510D1">
            <w:pPr>
              <w:pStyle w:val="Dates"/>
            </w:pPr>
          </w:p>
          <w:p w14:paraId="5B561991" w14:textId="77777777" w:rsidR="008A7169" w:rsidRDefault="008A7169" w:rsidP="00F510D1">
            <w:pPr>
              <w:pStyle w:val="Dates"/>
            </w:pPr>
          </w:p>
          <w:p w14:paraId="111FB6EE" w14:textId="77777777" w:rsidR="008A7169" w:rsidRDefault="008A7169" w:rsidP="00F510D1">
            <w:pPr>
              <w:pStyle w:val="Dates"/>
            </w:pPr>
          </w:p>
          <w:p w14:paraId="08B9877B" w14:textId="77777777" w:rsidR="00200EAB" w:rsidRDefault="00200EAB" w:rsidP="00F510D1">
            <w:pPr>
              <w:pStyle w:val="Dates"/>
            </w:pPr>
          </w:p>
          <w:p w14:paraId="508F23F1" w14:textId="77777777" w:rsidR="00200EAB" w:rsidRDefault="00200EAB" w:rsidP="00F510D1">
            <w:pPr>
              <w:pStyle w:val="Dates"/>
            </w:pPr>
          </w:p>
          <w:p w14:paraId="1E62BF7A" w14:textId="77777777" w:rsidR="00200EAB" w:rsidRDefault="00200EAB" w:rsidP="00F510D1">
            <w:pPr>
              <w:pStyle w:val="Dates"/>
            </w:pPr>
          </w:p>
          <w:p w14:paraId="4D586683" w14:textId="77777777" w:rsidR="00200EAB" w:rsidRDefault="00200EAB" w:rsidP="00F510D1">
            <w:pPr>
              <w:pStyle w:val="Dates"/>
            </w:pPr>
          </w:p>
          <w:p w14:paraId="53619C76" w14:textId="77777777" w:rsidR="00200EAB" w:rsidRDefault="00200EAB" w:rsidP="00F510D1">
            <w:pPr>
              <w:pStyle w:val="Dates"/>
            </w:pPr>
          </w:p>
          <w:p w14:paraId="62BC31C8" w14:textId="77777777" w:rsidR="00200EAB" w:rsidRDefault="00200EAB" w:rsidP="00F510D1">
            <w:pPr>
              <w:pStyle w:val="Dates"/>
            </w:pPr>
          </w:p>
          <w:p w14:paraId="68CEBA78" w14:textId="77777777" w:rsidR="00200EAB" w:rsidRDefault="00200EAB" w:rsidP="00F510D1">
            <w:pPr>
              <w:pStyle w:val="Dates"/>
            </w:pPr>
          </w:p>
          <w:p w14:paraId="5DD46E40" w14:textId="77777777" w:rsidR="005A3A20" w:rsidRDefault="005A3A20" w:rsidP="00F510D1">
            <w:pPr>
              <w:pStyle w:val="Dates"/>
            </w:pPr>
          </w:p>
          <w:p w14:paraId="3996733A" w14:textId="77777777" w:rsidR="005A3A20" w:rsidRDefault="005A3A20" w:rsidP="00F510D1">
            <w:pPr>
              <w:pStyle w:val="Dates"/>
            </w:pPr>
          </w:p>
          <w:p w14:paraId="5BCF5A13" w14:textId="77777777" w:rsidR="005A3A20" w:rsidRDefault="005A3A20" w:rsidP="00F510D1">
            <w:pPr>
              <w:pStyle w:val="Dates"/>
            </w:pPr>
          </w:p>
          <w:p w14:paraId="3CBF7B38" w14:textId="77777777" w:rsidR="00470ACD" w:rsidRDefault="00470ACD" w:rsidP="00F510D1">
            <w:pPr>
              <w:pStyle w:val="Dates"/>
            </w:pPr>
          </w:p>
          <w:p w14:paraId="18E6F7E6" w14:textId="77777777" w:rsidR="00470ACD" w:rsidRDefault="00470ACD" w:rsidP="00F510D1">
            <w:pPr>
              <w:pStyle w:val="Dates"/>
            </w:pPr>
          </w:p>
          <w:p w14:paraId="6FC10340" w14:textId="77777777" w:rsidR="00470ACD" w:rsidRDefault="00470ACD" w:rsidP="00F510D1">
            <w:pPr>
              <w:pStyle w:val="Dates"/>
            </w:pPr>
          </w:p>
          <w:p w14:paraId="5AA6A024" w14:textId="77777777" w:rsidR="00470ACD" w:rsidRDefault="00470ACD" w:rsidP="00F510D1">
            <w:pPr>
              <w:pStyle w:val="Dates"/>
            </w:pPr>
          </w:p>
          <w:p w14:paraId="455A6284" w14:textId="77777777" w:rsidR="00470ACD" w:rsidRDefault="00470ACD" w:rsidP="00F510D1">
            <w:pPr>
              <w:pStyle w:val="Dates"/>
            </w:pPr>
          </w:p>
          <w:p w14:paraId="378228D6" w14:textId="77777777" w:rsidR="00470ACD" w:rsidRDefault="00470ACD" w:rsidP="00F510D1">
            <w:pPr>
              <w:pStyle w:val="Dates"/>
            </w:pPr>
          </w:p>
          <w:p w14:paraId="17656D24" w14:textId="77777777" w:rsidR="00470ACD" w:rsidRDefault="00470ACD" w:rsidP="00F510D1">
            <w:pPr>
              <w:pStyle w:val="Dates"/>
            </w:pPr>
          </w:p>
          <w:p w14:paraId="2918B7ED" w14:textId="77777777" w:rsidR="00470ACD" w:rsidRDefault="00470ACD" w:rsidP="00F510D1">
            <w:pPr>
              <w:pStyle w:val="Dates"/>
            </w:pPr>
          </w:p>
          <w:p w14:paraId="3454BB44" w14:textId="77777777" w:rsidR="00046D5F" w:rsidRDefault="00046D5F" w:rsidP="00470ACD">
            <w:pPr>
              <w:pStyle w:val="Dates"/>
              <w:jc w:val="left"/>
            </w:pPr>
          </w:p>
          <w:p w14:paraId="31A0F413" w14:textId="77777777" w:rsidR="00046D5F" w:rsidRDefault="00046D5F" w:rsidP="00470ACD">
            <w:pPr>
              <w:pStyle w:val="Dates"/>
              <w:jc w:val="left"/>
            </w:pPr>
          </w:p>
          <w:p w14:paraId="06C0449D" w14:textId="77777777" w:rsidR="00046D5F" w:rsidRDefault="00046D5F" w:rsidP="00470ACD">
            <w:pPr>
              <w:pStyle w:val="Dates"/>
              <w:jc w:val="left"/>
            </w:pPr>
          </w:p>
          <w:p w14:paraId="1914E7FF" w14:textId="77777777" w:rsidR="00046D5F" w:rsidRDefault="00046D5F" w:rsidP="00470ACD">
            <w:pPr>
              <w:pStyle w:val="Dates"/>
              <w:jc w:val="left"/>
            </w:pPr>
          </w:p>
          <w:p w14:paraId="5214D483" w14:textId="77777777" w:rsidR="00046D5F" w:rsidRDefault="00046D5F" w:rsidP="00470ACD">
            <w:pPr>
              <w:pStyle w:val="Dates"/>
              <w:jc w:val="left"/>
            </w:pPr>
          </w:p>
          <w:p w14:paraId="04298C3F" w14:textId="77777777" w:rsidR="00046D5F" w:rsidRDefault="00046D5F" w:rsidP="001F735C">
            <w:pPr>
              <w:pStyle w:val="Dates"/>
              <w:jc w:val="center"/>
            </w:pPr>
          </w:p>
          <w:p w14:paraId="48F5FA85" w14:textId="77777777" w:rsidR="008E2160" w:rsidRDefault="008E2160" w:rsidP="00470ACD">
            <w:pPr>
              <w:pStyle w:val="Dates"/>
              <w:jc w:val="left"/>
            </w:pPr>
          </w:p>
          <w:p w14:paraId="1F988B8C" w14:textId="77777777" w:rsidR="008E2160" w:rsidRDefault="008E2160" w:rsidP="00470ACD">
            <w:pPr>
              <w:pStyle w:val="Dates"/>
              <w:jc w:val="left"/>
            </w:pPr>
          </w:p>
          <w:p w14:paraId="3A2E3B6C" w14:textId="77777777" w:rsidR="008E2160" w:rsidRDefault="008E2160" w:rsidP="00470ACD">
            <w:pPr>
              <w:pStyle w:val="Dates"/>
              <w:jc w:val="left"/>
            </w:pPr>
          </w:p>
          <w:p w14:paraId="1AAA759A" w14:textId="77777777" w:rsidR="008E2160" w:rsidRDefault="008E2160" w:rsidP="00470ACD">
            <w:pPr>
              <w:pStyle w:val="Dates"/>
              <w:jc w:val="left"/>
            </w:pPr>
          </w:p>
          <w:p w14:paraId="186E66D8" w14:textId="77777777" w:rsidR="008E2160" w:rsidRDefault="008E2160" w:rsidP="00470ACD">
            <w:pPr>
              <w:pStyle w:val="Dates"/>
              <w:jc w:val="left"/>
            </w:pPr>
          </w:p>
          <w:p w14:paraId="5E6C3466" w14:textId="77777777" w:rsidR="008E2160" w:rsidRDefault="008E2160" w:rsidP="00470ACD">
            <w:pPr>
              <w:pStyle w:val="Dates"/>
              <w:jc w:val="left"/>
            </w:pPr>
          </w:p>
          <w:p w14:paraId="78231547" w14:textId="77777777" w:rsidR="008E2160" w:rsidRDefault="008E2160" w:rsidP="00470ACD">
            <w:pPr>
              <w:pStyle w:val="Dates"/>
              <w:jc w:val="left"/>
            </w:pPr>
          </w:p>
          <w:p w14:paraId="74F43808" w14:textId="77777777" w:rsidR="003976F8" w:rsidRDefault="005D3543" w:rsidP="00470ACD">
            <w:pPr>
              <w:pStyle w:val="Dates"/>
              <w:jc w:val="left"/>
            </w:pPr>
            <w:r>
              <w:t xml:space="preserve">              </w:t>
            </w:r>
          </w:p>
          <w:p w14:paraId="581672D5" w14:textId="77777777" w:rsidR="007C7691" w:rsidRDefault="003976F8" w:rsidP="00470ACD">
            <w:pPr>
              <w:pStyle w:val="Dates"/>
              <w:jc w:val="left"/>
            </w:pPr>
            <w:r>
              <w:t xml:space="preserve">         </w:t>
            </w:r>
            <w:r w:rsidR="005D3543">
              <w:t xml:space="preserve"> </w:t>
            </w:r>
          </w:p>
          <w:p w14:paraId="70402CD1" w14:textId="77777777" w:rsidR="007C7691" w:rsidRDefault="007C7691" w:rsidP="00470ACD">
            <w:pPr>
              <w:pStyle w:val="Dates"/>
              <w:jc w:val="left"/>
            </w:pPr>
          </w:p>
          <w:p w14:paraId="69044D27" w14:textId="77777777" w:rsidR="007C7691" w:rsidRDefault="007C7691" w:rsidP="00470ACD">
            <w:pPr>
              <w:pStyle w:val="Dates"/>
              <w:jc w:val="left"/>
            </w:pPr>
          </w:p>
          <w:p w14:paraId="6510BB7D" w14:textId="77777777" w:rsidR="007C7691" w:rsidRDefault="007C7691" w:rsidP="00470ACD">
            <w:pPr>
              <w:pStyle w:val="Dates"/>
              <w:jc w:val="left"/>
            </w:pPr>
          </w:p>
          <w:p w14:paraId="4DF5A0F2" w14:textId="77777777" w:rsidR="007C7691" w:rsidRDefault="007C7691" w:rsidP="00470ACD">
            <w:pPr>
              <w:pStyle w:val="Dates"/>
              <w:jc w:val="left"/>
            </w:pPr>
          </w:p>
          <w:p w14:paraId="632C4B63" w14:textId="77777777" w:rsidR="007C7691" w:rsidRDefault="007C7691" w:rsidP="00470ACD">
            <w:pPr>
              <w:pStyle w:val="Dates"/>
              <w:jc w:val="left"/>
            </w:pPr>
          </w:p>
          <w:p w14:paraId="35550F40" w14:textId="77777777" w:rsidR="007C7691" w:rsidRDefault="007C7691" w:rsidP="00470ACD">
            <w:pPr>
              <w:pStyle w:val="Dates"/>
              <w:jc w:val="left"/>
            </w:pPr>
          </w:p>
          <w:p w14:paraId="1B36CE83" w14:textId="77777777" w:rsidR="007C7691" w:rsidRDefault="007C7691" w:rsidP="00470ACD">
            <w:pPr>
              <w:pStyle w:val="Dates"/>
              <w:jc w:val="left"/>
            </w:pPr>
          </w:p>
          <w:p w14:paraId="209D3D47" w14:textId="77777777" w:rsidR="007C7691" w:rsidRDefault="007C7691" w:rsidP="00470ACD">
            <w:pPr>
              <w:pStyle w:val="Dates"/>
              <w:jc w:val="left"/>
            </w:pPr>
          </w:p>
          <w:p w14:paraId="4B447D6C" w14:textId="77777777" w:rsidR="007C7691" w:rsidRDefault="007C7691" w:rsidP="00470ACD">
            <w:pPr>
              <w:pStyle w:val="Dates"/>
              <w:jc w:val="left"/>
            </w:pPr>
          </w:p>
          <w:p w14:paraId="1D8C6DA8" w14:textId="77777777" w:rsidR="007C7691" w:rsidRDefault="007C7691" w:rsidP="007C7691">
            <w:pPr>
              <w:pStyle w:val="Dates"/>
            </w:pPr>
            <w:r>
              <w:t xml:space="preserve">        </w:t>
            </w:r>
          </w:p>
          <w:p w14:paraId="2F577C35" w14:textId="77777777" w:rsidR="007C7691" w:rsidRDefault="007C7691" w:rsidP="007C7691">
            <w:pPr>
              <w:pStyle w:val="Dates"/>
            </w:pPr>
          </w:p>
          <w:p w14:paraId="4A44BD3E" w14:textId="77777777" w:rsidR="00267D71" w:rsidRDefault="00267D71" w:rsidP="007C7691">
            <w:pPr>
              <w:pStyle w:val="Dates"/>
            </w:pPr>
          </w:p>
          <w:p w14:paraId="4A1CD202" w14:textId="77777777" w:rsidR="00267D71" w:rsidRDefault="00267D71" w:rsidP="007C7691">
            <w:pPr>
              <w:pStyle w:val="Dates"/>
            </w:pPr>
          </w:p>
          <w:p w14:paraId="4EB17270" w14:textId="77777777" w:rsidR="008E71A5" w:rsidRDefault="008E71A5" w:rsidP="007C7691">
            <w:pPr>
              <w:pStyle w:val="Dates"/>
            </w:pPr>
          </w:p>
          <w:p w14:paraId="0880191E" w14:textId="77777777" w:rsidR="00976004" w:rsidRDefault="00976004" w:rsidP="007C7691">
            <w:pPr>
              <w:pStyle w:val="Dates"/>
            </w:pPr>
          </w:p>
          <w:p w14:paraId="355052FD" w14:textId="77777777" w:rsidR="00976004" w:rsidRDefault="00976004" w:rsidP="007C7691">
            <w:pPr>
              <w:pStyle w:val="Dates"/>
            </w:pPr>
          </w:p>
          <w:p w14:paraId="658C8B80" w14:textId="77777777" w:rsidR="00976004" w:rsidRDefault="00976004" w:rsidP="007C7691">
            <w:pPr>
              <w:pStyle w:val="Dates"/>
            </w:pPr>
          </w:p>
          <w:p w14:paraId="5BD0944D" w14:textId="77777777" w:rsidR="00F73F8E" w:rsidRDefault="00F73F8E" w:rsidP="007C7691">
            <w:pPr>
              <w:pStyle w:val="Dates"/>
            </w:pPr>
          </w:p>
          <w:p w14:paraId="6BD62FE7" w14:textId="77777777" w:rsidR="00F73F8E" w:rsidRDefault="00F73F8E" w:rsidP="007C7691">
            <w:pPr>
              <w:pStyle w:val="Dates"/>
            </w:pPr>
          </w:p>
          <w:p w14:paraId="12F89A45" w14:textId="77777777" w:rsidR="00F73F8E" w:rsidRDefault="00F73F8E" w:rsidP="007C7691">
            <w:pPr>
              <w:pStyle w:val="Dates"/>
            </w:pPr>
          </w:p>
          <w:p w14:paraId="66430B87" w14:textId="77777777" w:rsidR="00F73F8E" w:rsidRDefault="00F73F8E" w:rsidP="007C7691">
            <w:pPr>
              <w:pStyle w:val="Dates"/>
            </w:pPr>
          </w:p>
          <w:p w14:paraId="351E184E" w14:textId="77777777" w:rsidR="00F73F8E" w:rsidRDefault="00F73F8E" w:rsidP="007C7691">
            <w:pPr>
              <w:pStyle w:val="Dates"/>
            </w:pPr>
          </w:p>
          <w:p w14:paraId="5E972F24" w14:textId="77777777" w:rsidR="00C40F35" w:rsidRDefault="00C40F35" w:rsidP="007C7691">
            <w:pPr>
              <w:pStyle w:val="Dates"/>
            </w:pPr>
          </w:p>
          <w:p w14:paraId="68F86ADE" w14:textId="77777777" w:rsidR="00C40F35" w:rsidRDefault="00C40F35" w:rsidP="007C7691">
            <w:pPr>
              <w:pStyle w:val="Dates"/>
            </w:pPr>
          </w:p>
          <w:p w14:paraId="1D28AAFB" w14:textId="77777777" w:rsidR="00C40F35" w:rsidRDefault="00C40F35" w:rsidP="007C7691">
            <w:pPr>
              <w:pStyle w:val="Dates"/>
            </w:pPr>
          </w:p>
          <w:p w14:paraId="3C341AFA" w14:textId="77777777" w:rsidR="009B4C33" w:rsidRDefault="009B4C33" w:rsidP="007C7691">
            <w:pPr>
              <w:pStyle w:val="Dates"/>
            </w:pPr>
          </w:p>
          <w:p w14:paraId="35FBC0B6" w14:textId="77777777" w:rsidR="009B4C33" w:rsidRDefault="009B4C33" w:rsidP="007C7691">
            <w:pPr>
              <w:pStyle w:val="Dates"/>
            </w:pPr>
          </w:p>
          <w:p w14:paraId="161CE26F" w14:textId="77777777" w:rsidR="009B4C33" w:rsidRDefault="009B4C33" w:rsidP="007C7691">
            <w:pPr>
              <w:pStyle w:val="Dates"/>
            </w:pPr>
          </w:p>
          <w:p w14:paraId="6D276768" w14:textId="77777777" w:rsidR="00B813AE" w:rsidRDefault="00B813AE" w:rsidP="007C7691">
            <w:pPr>
              <w:pStyle w:val="Dates"/>
            </w:pPr>
          </w:p>
          <w:p w14:paraId="1BB6EBA2" w14:textId="77777777" w:rsidR="00B813AE" w:rsidRDefault="00B813AE" w:rsidP="007C7691">
            <w:pPr>
              <w:pStyle w:val="Dates"/>
            </w:pPr>
          </w:p>
          <w:p w14:paraId="537A5A3A" w14:textId="77777777" w:rsidR="00D5682B" w:rsidRDefault="00D5682B" w:rsidP="00D5682B">
            <w:pPr>
              <w:pStyle w:val="Dates"/>
              <w:jc w:val="left"/>
            </w:pPr>
          </w:p>
          <w:p w14:paraId="35262FC4" w14:textId="77777777" w:rsidR="007B2FB3" w:rsidRDefault="007B2FB3" w:rsidP="007C7691">
            <w:pPr>
              <w:pStyle w:val="Dates"/>
            </w:pPr>
          </w:p>
          <w:p w14:paraId="39586161" w14:textId="77777777" w:rsidR="007B2FB3" w:rsidRDefault="007B2FB3" w:rsidP="007C7691">
            <w:pPr>
              <w:pStyle w:val="Dates"/>
            </w:pPr>
          </w:p>
          <w:p w14:paraId="261E1A53" w14:textId="77777777" w:rsidR="007B2FB3" w:rsidRDefault="007B2FB3" w:rsidP="007C7691">
            <w:pPr>
              <w:pStyle w:val="Dates"/>
            </w:pPr>
          </w:p>
          <w:p w14:paraId="3D63BB1B" w14:textId="77777777" w:rsidR="007B2FB3" w:rsidRDefault="007B2FB3" w:rsidP="007C7691">
            <w:pPr>
              <w:pStyle w:val="Dates"/>
            </w:pPr>
          </w:p>
          <w:p w14:paraId="4BAF3575" w14:textId="77777777" w:rsidR="007B2FB3" w:rsidRDefault="007B2FB3" w:rsidP="007C7691">
            <w:pPr>
              <w:pStyle w:val="Dates"/>
            </w:pPr>
          </w:p>
          <w:p w14:paraId="4C9753A7" w14:textId="77777777" w:rsidR="007B2FB3" w:rsidRDefault="007B2FB3" w:rsidP="007C7691">
            <w:pPr>
              <w:pStyle w:val="Dates"/>
            </w:pPr>
          </w:p>
          <w:p w14:paraId="60C0C64F" w14:textId="77777777" w:rsidR="007B2FB3" w:rsidRDefault="007B2FB3" w:rsidP="007C7691">
            <w:pPr>
              <w:pStyle w:val="Dates"/>
            </w:pPr>
          </w:p>
          <w:p w14:paraId="1AA72D14" w14:textId="77777777" w:rsidR="00F31437" w:rsidRDefault="00F31437" w:rsidP="00F31437">
            <w:pPr>
              <w:pStyle w:val="Dates"/>
              <w:jc w:val="left"/>
            </w:pPr>
          </w:p>
          <w:p w14:paraId="575F62C0" w14:textId="77777777" w:rsidR="009F06EC" w:rsidRDefault="009F06EC" w:rsidP="00F31437">
            <w:pPr>
              <w:pStyle w:val="Dates"/>
              <w:jc w:val="left"/>
            </w:pPr>
          </w:p>
          <w:p w14:paraId="4C02D18B" w14:textId="77777777" w:rsidR="009F06EC" w:rsidRDefault="009F06EC" w:rsidP="00F31437">
            <w:pPr>
              <w:pStyle w:val="Dates"/>
              <w:jc w:val="left"/>
            </w:pPr>
          </w:p>
          <w:p w14:paraId="261AA17C" w14:textId="77777777" w:rsidR="009F06EC" w:rsidRDefault="009F06EC" w:rsidP="00F31437">
            <w:pPr>
              <w:pStyle w:val="Dates"/>
              <w:jc w:val="left"/>
            </w:pPr>
          </w:p>
          <w:p w14:paraId="5372D29C" w14:textId="77777777" w:rsidR="00A01D52" w:rsidRDefault="009F06EC" w:rsidP="00F31437">
            <w:pPr>
              <w:pStyle w:val="Dates"/>
              <w:jc w:val="left"/>
            </w:pPr>
            <w:r>
              <w:t xml:space="preserve">        </w:t>
            </w:r>
          </w:p>
          <w:p w14:paraId="53917F2B" w14:textId="77777777" w:rsidR="00A01D52" w:rsidRDefault="00A01D52" w:rsidP="00F31437">
            <w:pPr>
              <w:pStyle w:val="Dates"/>
              <w:jc w:val="left"/>
            </w:pPr>
          </w:p>
          <w:p w14:paraId="1B364905" w14:textId="77777777" w:rsidR="00A01D52" w:rsidRDefault="00A01D52" w:rsidP="00F31437">
            <w:pPr>
              <w:pStyle w:val="Dates"/>
              <w:jc w:val="left"/>
            </w:pPr>
          </w:p>
          <w:p w14:paraId="308D25A8" w14:textId="77777777" w:rsidR="00EE461C" w:rsidRDefault="00EE461C" w:rsidP="00F31437">
            <w:pPr>
              <w:pStyle w:val="Dates"/>
              <w:jc w:val="left"/>
            </w:pPr>
          </w:p>
          <w:p w14:paraId="17E43BA3" w14:textId="7737BE51" w:rsidR="006962EF" w:rsidRPr="00DE7766" w:rsidRDefault="00C85CB9" w:rsidP="00F31437">
            <w:pPr>
              <w:pStyle w:val="Dates"/>
              <w:jc w:val="left"/>
            </w:pPr>
            <w:r>
              <w:t xml:space="preserve">Nov. </w:t>
            </w:r>
            <w:r w:rsidR="00D673BD">
              <w:t>200</w:t>
            </w:r>
            <w:r>
              <w:t>7</w:t>
            </w:r>
            <w:r w:rsidR="003A7159">
              <w:t xml:space="preserve"> </w:t>
            </w:r>
            <w:r w:rsidR="006962EF">
              <w:t>-</w:t>
            </w:r>
            <w:r w:rsidR="003A7159">
              <w:t xml:space="preserve"> June 2017</w:t>
            </w:r>
          </w:p>
        </w:tc>
      </w:tr>
      <w:tr w:rsidR="006962EF" w:rsidRPr="00DE7766" w14:paraId="00E12A87" w14:textId="77777777" w:rsidTr="00671085">
        <w:trPr>
          <w:trHeight w:val="1098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452A5CAD" w14:textId="77777777" w:rsidR="006962EF" w:rsidRPr="00DE7766" w:rsidRDefault="006962EF" w:rsidP="00DE7766"/>
        </w:tc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1D7AA5" w14:textId="3BD8D7E6" w:rsidR="00D5682B" w:rsidRPr="00D5682B" w:rsidRDefault="005D3543" w:rsidP="00F31437">
            <w:r>
              <w:rPr>
                <w:rStyle w:val="LocationChar"/>
              </w:rPr>
              <w:t>Ad</w:t>
            </w:r>
            <w:r w:rsidR="00C85CB9">
              <w:rPr>
                <w:rStyle w:val="LocationChar"/>
              </w:rPr>
              <w:t>ams County School District 14</w:t>
            </w:r>
            <w:r w:rsidR="006962EF" w:rsidRPr="00D97489">
              <w:rPr>
                <w:rStyle w:val="LocationChar"/>
              </w:rPr>
              <w:t>,</w:t>
            </w:r>
            <w:r w:rsidR="006962EF" w:rsidRPr="00DE7766">
              <w:t xml:space="preserve"> </w:t>
            </w:r>
            <w:r w:rsidR="00C85CB9">
              <w:t>Commerce City</w:t>
            </w:r>
            <w:r w:rsidR="006962EF" w:rsidRPr="00D97489">
              <w:t>, C</w:t>
            </w:r>
            <w:r w:rsidR="00C85CB9">
              <w:t>O</w:t>
            </w:r>
          </w:p>
          <w:p w14:paraId="58F7034D" w14:textId="77777777" w:rsidR="006962EF" w:rsidRPr="00D97489" w:rsidRDefault="008F3850" w:rsidP="00D97489">
            <w:pPr>
              <w:pStyle w:val="bulletedlist"/>
            </w:pPr>
            <w:r w:rsidRPr="0005471B">
              <w:rPr>
                <w:color w:val="000000"/>
              </w:rPr>
              <w:t>Responsible for the transport of students to and from schoo</w:t>
            </w:r>
            <w:r w:rsidR="00AD6093">
              <w:rPr>
                <w:color w:val="000000"/>
              </w:rPr>
              <w:t>l(s)</w:t>
            </w:r>
            <w:r w:rsidR="00D45C3F">
              <w:rPr>
                <w:color w:val="000000"/>
              </w:rPr>
              <w:t xml:space="preserve"> and activities</w:t>
            </w:r>
            <w:r w:rsidR="006962EF" w:rsidRPr="00D97489">
              <w:t>.</w:t>
            </w:r>
          </w:p>
          <w:p w14:paraId="17468874" w14:textId="3D9CD321" w:rsidR="006962EF" w:rsidRDefault="0005471B" w:rsidP="00D97489">
            <w:pPr>
              <w:pStyle w:val="bulletedlist"/>
            </w:pPr>
            <w:r w:rsidRPr="0005471B">
              <w:rPr>
                <w:color w:val="000000"/>
              </w:rPr>
              <w:t xml:space="preserve">Abide by </w:t>
            </w:r>
            <w:r w:rsidR="00D5682B">
              <w:rPr>
                <w:color w:val="000000"/>
              </w:rPr>
              <w:t xml:space="preserve">(DOT) </w:t>
            </w:r>
            <w:r w:rsidRPr="0005471B">
              <w:rPr>
                <w:color w:val="000000"/>
              </w:rPr>
              <w:t xml:space="preserve">Department of Transportation, </w:t>
            </w:r>
            <w:r w:rsidR="00D5682B">
              <w:rPr>
                <w:color w:val="000000"/>
              </w:rPr>
              <w:t xml:space="preserve">(CDE) </w:t>
            </w:r>
            <w:r w:rsidRPr="0005471B">
              <w:rPr>
                <w:color w:val="000000"/>
              </w:rPr>
              <w:t xml:space="preserve">Department of Education, Special Education, State and District rules, </w:t>
            </w:r>
            <w:r w:rsidR="00F31437" w:rsidRPr="0005471B">
              <w:rPr>
                <w:color w:val="000000"/>
              </w:rPr>
              <w:t>regulations,</w:t>
            </w:r>
            <w:r w:rsidRPr="0005471B">
              <w:rPr>
                <w:color w:val="000000"/>
              </w:rPr>
              <w:t xml:space="preserve"> and guidelines</w:t>
            </w:r>
            <w:r w:rsidR="006962EF" w:rsidRPr="00D97489">
              <w:t>.</w:t>
            </w:r>
          </w:p>
          <w:p w14:paraId="07ED77B3" w14:textId="2715FE90" w:rsidR="00B16BC5" w:rsidRPr="00D97489" w:rsidRDefault="0005471B" w:rsidP="00B16BC5">
            <w:pPr>
              <w:pStyle w:val="bulletedlist"/>
            </w:pPr>
            <w:r>
              <w:t>Pass and sustain current DOT physical requirements and CDL</w:t>
            </w:r>
            <w:r w:rsidR="00A05C51">
              <w:t xml:space="preserve"> class “B”</w:t>
            </w:r>
            <w:r>
              <w:t xml:space="preserve"> license</w:t>
            </w:r>
            <w:r w:rsidR="00A05C51">
              <w:t xml:space="preserve"> and P, S, 2, endorsement</w:t>
            </w:r>
            <w:r>
              <w:t xml:space="preserve"> requirements.</w:t>
            </w:r>
            <w:r w:rsidR="00B16BC5">
              <w:t xml:space="preserve"> (</w:t>
            </w:r>
            <w:r w:rsidR="00F31437">
              <w:t>Since</w:t>
            </w:r>
            <w:r w:rsidR="00B16BC5">
              <w:t xml:space="preserve"> December 2007)</w:t>
            </w:r>
          </w:p>
          <w:p w14:paraId="3C15D24A" w14:textId="77777777" w:rsidR="006962EF" w:rsidRDefault="0005471B" w:rsidP="00D97489">
            <w:pPr>
              <w:pStyle w:val="bulletedlist"/>
            </w:pPr>
            <w:r w:rsidRPr="0005471B">
              <w:rPr>
                <w:rFonts w:cs="Tahoma"/>
                <w:color w:val="000000"/>
              </w:rPr>
              <w:t>Work in situations such as inclement weather, upset parents, road construction and mountain terrain</w:t>
            </w:r>
            <w:r w:rsidR="006962EF" w:rsidRPr="00D97489">
              <w:t>.</w:t>
            </w:r>
          </w:p>
          <w:p w14:paraId="2C312691" w14:textId="77777777" w:rsidR="0005471B" w:rsidRPr="0005471B" w:rsidRDefault="0005471B" w:rsidP="00D97489">
            <w:pPr>
              <w:pStyle w:val="bulletedlist"/>
              <w:rPr>
                <w:rFonts w:cs="Tahoma"/>
              </w:rPr>
            </w:pPr>
            <w:r w:rsidRPr="0005471B">
              <w:rPr>
                <w:rFonts w:cs="Tahoma"/>
                <w:color w:val="000000"/>
              </w:rPr>
              <w:t>Perform pre and post trip inspection of vehi</w:t>
            </w:r>
            <w:r w:rsidR="00A05C51">
              <w:rPr>
                <w:rFonts w:cs="Tahoma"/>
                <w:color w:val="000000"/>
              </w:rPr>
              <w:t>cle before route begins and ends</w:t>
            </w:r>
            <w:r w:rsidRPr="0005471B">
              <w:rPr>
                <w:rFonts w:cs="Tahoma"/>
                <w:color w:val="000000"/>
              </w:rPr>
              <w:t xml:space="preserve"> each day</w:t>
            </w:r>
            <w:r>
              <w:rPr>
                <w:rFonts w:cs="Tahoma"/>
                <w:color w:val="000000"/>
              </w:rPr>
              <w:t>.</w:t>
            </w:r>
          </w:p>
          <w:p w14:paraId="74A15FAA" w14:textId="77777777" w:rsidR="00AD6093" w:rsidRPr="00AD6093" w:rsidRDefault="00D860EA" w:rsidP="00D97489">
            <w:pPr>
              <w:pStyle w:val="bulletedlist"/>
              <w:rPr>
                <w:rFonts w:cs="Tahoma"/>
              </w:rPr>
            </w:pPr>
            <w:r>
              <w:rPr>
                <w:rFonts w:cs="Tahoma"/>
                <w:color w:val="000000"/>
              </w:rPr>
              <w:t>F</w:t>
            </w:r>
            <w:r w:rsidR="0005471B" w:rsidRPr="0005471B">
              <w:rPr>
                <w:rFonts w:cs="Tahoma"/>
                <w:color w:val="000000"/>
              </w:rPr>
              <w:t>ueling and</w:t>
            </w:r>
            <w:r>
              <w:rPr>
                <w:rFonts w:cs="Tahoma"/>
                <w:color w:val="000000"/>
              </w:rPr>
              <w:t xml:space="preserve"> general</w:t>
            </w:r>
            <w:r w:rsidR="0005471B" w:rsidRPr="0005471B">
              <w:rPr>
                <w:rFonts w:cs="Tahoma"/>
                <w:color w:val="000000"/>
              </w:rPr>
              <w:t xml:space="preserve"> cleaning</w:t>
            </w:r>
            <w:r>
              <w:rPr>
                <w:rFonts w:cs="Tahoma"/>
                <w:color w:val="000000"/>
              </w:rPr>
              <w:t xml:space="preserve"> to district vehicles. </w:t>
            </w:r>
          </w:p>
          <w:p w14:paraId="6DDFF889" w14:textId="77777777" w:rsidR="0005471B" w:rsidRPr="00D860EA" w:rsidRDefault="00D860EA" w:rsidP="00D97489">
            <w:pPr>
              <w:pStyle w:val="bulletedlist"/>
              <w:rPr>
                <w:rFonts w:cs="Tahoma"/>
              </w:rPr>
            </w:pPr>
            <w:r>
              <w:rPr>
                <w:rFonts w:cs="Tahoma"/>
                <w:color w:val="000000"/>
              </w:rPr>
              <w:t>O</w:t>
            </w:r>
            <w:r w:rsidR="00AD6093">
              <w:rPr>
                <w:rFonts w:cs="Tahoma"/>
                <w:color w:val="000000"/>
              </w:rPr>
              <w:t>perate various fleet vehicles and</w:t>
            </w:r>
            <w:r w:rsidR="0005471B" w:rsidRPr="0005471B">
              <w:rPr>
                <w:rFonts w:cs="Tahoma"/>
                <w:color w:val="000000"/>
              </w:rPr>
              <w:t xml:space="preserve"> manual and automatic</w:t>
            </w:r>
            <w:r>
              <w:rPr>
                <w:rFonts w:cs="Tahoma"/>
                <w:color w:val="000000"/>
              </w:rPr>
              <w:t xml:space="preserve"> wheelchair</w:t>
            </w:r>
            <w:r w:rsidR="0005471B" w:rsidRPr="0005471B">
              <w:rPr>
                <w:rFonts w:cs="Tahoma"/>
                <w:color w:val="000000"/>
              </w:rPr>
              <w:t xml:space="preserve"> lifts</w:t>
            </w:r>
            <w:r w:rsidR="0005471B">
              <w:rPr>
                <w:rFonts w:cs="Tahoma"/>
                <w:color w:val="000000"/>
              </w:rPr>
              <w:t>.</w:t>
            </w:r>
          </w:p>
          <w:p w14:paraId="444EA2AB" w14:textId="0090BAE8" w:rsidR="006962EF" w:rsidRPr="00D860EA" w:rsidRDefault="0005471B" w:rsidP="00D860EA">
            <w:pPr>
              <w:pStyle w:val="bulletedlist"/>
              <w:rPr>
                <w:rFonts w:cs="Tahoma"/>
              </w:rPr>
            </w:pPr>
            <w:r w:rsidRPr="0005471B">
              <w:rPr>
                <w:rFonts w:cs="Tahoma"/>
                <w:color w:val="000000"/>
              </w:rPr>
              <w:t>Communicate</w:t>
            </w:r>
            <w:r w:rsidR="00D45C3F">
              <w:rPr>
                <w:rFonts w:cs="Tahoma"/>
                <w:color w:val="000000"/>
              </w:rPr>
              <w:t>d</w:t>
            </w:r>
            <w:r w:rsidRPr="0005471B">
              <w:rPr>
                <w:rFonts w:cs="Tahoma"/>
                <w:color w:val="000000"/>
              </w:rPr>
              <w:t xml:space="preserve"> </w:t>
            </w:r>
            <w:r w:rsidR="00D45C3F">
              <w:rPr>
                <w:rFonts w:cs="Tahoma"/>
                <w:color w:val="000000"/>
              </w:rPr>
              <w:t xml:space="preserve">in English and Spanish </w:t>
            </w:r>
            <w:r w:rsidRPr="0005471B">
              <w:rPr>
                <w:rFonts w:cs="Tahoma"/>
                <w:color w:val="000000"/>
              </w:rPr>
              <w:t>with studen</w:t>
            </w:r>
            <w:r w:rsidR="00D860EA">
              <w:rPr>
                <w:rFonts w:cs="Tahoma"/>
                <w:color w:val="000000"/>
              </w:rPr>
              <w:t>ts, parents, teachers,</w:t>
            </w:r>
            <w:r w:rsidRPr="0005471B">
              <w:rPr>
                <w:rFonts w:cs="Tahoma"/>
                <w:color w:val="000000"/>
              </w:rPr>
              <w:t xml:space="preserve"> and district employees, </w:t>
            </w:r>
            <w:r w:rsidR="00F31437" w:rsidRPr="0005471B">
              <w:rPr>
                <w:rFonts w:cs="Tahoma"/>
                <w:color w:val="000000"/>
              </w:rPr>
              <w:t>public</w:t>
            </w:r>
            <w:r w:rsidRPr="0005471B">
              <w:rPr>
                <w:rFonts w:cs="Tahoma"/>
                <w:color w:val="000000"/>
              </w:rPr>
              <w:t xml:space="preserve"> and local agencies in professional manner</w:t>
            </w:r>
            <w:r>
              <w:rPr>
                <w:rFonts w:cs="Tahoma"/>
                <w:color w:val="000000"/>
              </w:rPr>
              <w:t>.</w:t>
            </w:r>
          </w:p>
          <w:p w14:paraId="17C3608D" w14:textId="77777777" w:rsidR="00D860EA" w:rsidRDefault="00A05C51" w:rsidP="00A05C51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Familiar with Microsoft office suite.  Also use district computer to manage payroll time, emails, student information, route information, and GPS systems</w:t>
            </w:r>
            <w:r w:rsidR="000F5ECC">
              <w:rPr>
                <w:rFonts w:cs="Tahoma"/>
              </w:rPr>
              <w:t xml:space="preserve"> </w:t>
            </w:r>
            <w:r w:rsidR="005872CA">
              <w:rPr>
                <w:rFonts w:cs="Tahoma"/>
              </w:rPr>
              <w:t>(</w:t>
            </w:r>
            <w:proofErr w:type="spellStart"/>
            <w:r w:rsidR="005872CA">
              <w:rPr>
                <w:rFonts w:cs="Tahoma"/>
              </w:rPr>
              <w:t>Zonar</w:t>
            </w:r>
            <w:proofErr w:type="spellEnd"/>
            <w:r w:rsidR="005872CA">
              <w:rPr>
                <w:rFonts w:cs="Tahoma"/>
              </w:rPr>
              <w:t>)</w:t>
            </w:r>
            <w:r>
              <w:rPr>
                <w:rFonts w:cs="Tahoma"/>
              </w:rPr>
              <w:t xml:space="preserve">.  </w:t>
            </w:r>
          </w:p>
          <w:p w14:paraId="3D5BC050" w14:textId="3F7FDC56" w:rsidR="000A35B5" w:rsidRDefault="005872CA" w:rsidP="000A35B5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lastRenderedPageBreak/>
              <w:t>Host</w:t>
            </w:r>
            <w:r w:rsidR="00D5682B">
              <w:rPr>
                <w:rFonts w:cs="Tahoma"/>
              </w:rPr>
              <w:t>, trained,</w:t>
            </w:r>
            <w:r>
              <w:rPr>
                <w:rFonts w:cs="Tahoma"/>
              </w:rPr>
              <w:t xml:space="preserve"> &amp; attend</w:t>
            </w:r>
            <w:r w:rsidR="0062466D">
              <w:rPr>
                <w:rFonts w:cs="Tahoma"/>
              </w:rPr>
              <w:t>ed</w:t>
            </w:r>
            <w:r>
              <w:rPr>
                <w:rFonts w:cs="Tahoma"/>
              </w:rPr>
              <w:t>, District, Department</w:t>
            </w:r>
            <w:r w:rsidR="00D5682B">
              <w:rPr>
                <w:rFonts w:cs="Tahoma"/>
              </w:rPr>
              <w:t xml:space="preserve"> meetings, professional development</w:t>
            </w:r>
            <w:r w:rsidR="000A35B5">
              <w:rPr>
                <w:rFonts w:cs="Tahoma"/>
              </w:rPr>
              <w:t>, seminars</w:t>
            </w:r>
            <w:r>
              <w:rPr>
                <w:rFonts w:cs="Tahoma"/>
              </w:rPr>
              <w:t>, vender shows.</w:t>
            </w:r>
          </w:p>
          <w:p w14:paraId="03ED94A8" w14:textId="77777777" w:rsidR="0093310F" w:rsidRDefault="004C727B" w:rsidP="000A35B5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Responsible for supervising and assisting</w:t>
            </w:r>
            <w:r w:rsidR="0093310F">
              <w:rPr>
                <w:rFonts w:cs="Tahoma"/>
              </w:rPr>
              <w:t xml:space="preserve"> with </w:t>
            </w:r>
            <w:r w:rsidR="00C715C7">
              <w:rPr>
                <w:rFonts w:cs="Tahoma"/>
              </w:rPr>
              <w:t xml:space="preserve">Department </w:t>
            </w:r>
            <w:r w:rsidR="0093310F">
              <w:rPr>
                <w:rFonts w:cs="Tahoma"/>
              </w:rPr>
              <w:t>training of, vehicle</w:t>
            </w:r>
            <w:r w:rsidR="00145D4C">
              <w:rPr>
                <w:rFonts w:cs="Tahoma"/>
              </w:rPr>
              <w:t>s,</w:t>
            </w:r>
            <w:r w:rsidR="0093310F">
              <w:rPr>
                <w:rFonts w:cs="Tahoma"/>
              </w:rPr>
              <w:t xml:space="preserve"> pre/post-trips, special need students/equipment, operating of school buses, </w:t>
            </w:r>
            <w:proofErr w:type="spellStart"/>
            <w:r w:rsidR="0093310F">
              <w:rPr>
                <w:rFonts w:cs="Tahoma"/>
              </w:rPr>
              <w:t>Zonar</w:t>
            </w:r>
            <w:proofErr w:type="spellEnd"/>
            <w:r w:rsidR="0093310F">
              <w:rPr>
                <w:rFonts w:cs="Tahoma"/>
              </w:rPr>
              <w:t xml:space="preserve"> i</w:t>
            </w:r>
            <w:r w:rsidR="00543F8E">
              <w:rPr>
                <w:rFonts w:cs="Tahoma"/>
              </w:rPr>
              <w:t xml:space="preserve">nspection systems, dispatching, </w:t>
            </w:r>
            <w:r w:rsidR="0093310F">
              <w:rPr>
                <w:rFonts w:cs="Tahoma"/>
              </w:rPr>
              <w:t xml:space="preserve">&amp; emergency procedures.  </w:t>
            </w:r>
          </w:p>
          <w:p w14:paraId="4C6CB178" w14:textId="77777777" w:rsidR="0093310F" w:rsidRPr="0093310F" w:rsidRDefault="00145D4C" w:rsidP="00145D4C">
            <w:pPr>
              <w:pStyle w:val="bulletedlist"/>
              <w:rPr>
                <w:rFonts w:cs="Tahoma"/>
              </w:rPr>
            </w:pPr>
            <w:r>
              <w:rPr>
                <w:rFonts w:cs="Tahoma"/>
              </w:rPr>
              <w:t>Enforced</w:t>
            </w:r>
            <w:r w:rsidR="008D2E36">
              <w:rPr>
                <w:rFonts w:cs="Tahoma"/>
              </w:rPr>
              <w:t xml:space="preserve"> s</w:t>
            </w:r>
            <w:r w:rsidR="000A35B5">
              <w:rPr>
                <w:rFonts w:cs="Tahoma"/>
              </w:rPr>
              <w:t>tudent discipline</w:t>
            </w:r>
            <w:r w:rsidR="0093310F">
              <w:rPr>
                <w:rFonts w:cs="Tahoma"/>
              </w:rPr>
              <w:t xml:space="preserve"> and safety for bus riders. </w:t>
            </w:r>
          </w:p>
        </w:tc>
      </w:tr>
      <w:tr w:rsidR="00F03211" w:rsidRPr="00DE7766" w14:paraId="0545ECAB" w14:textId="77777777" w:rsidTr="00671085">
        <w:tc>
          <w:tcPr>
            <w:tcW w:w="468" w:type="dxa"/>
            <w:vMerge/>
            <w:tcBorders>
              <w:left w:val="nil"/>
              <w:right w:val="nil"/>
            </w:tcBorders>
          </w:tcPr>
          <w:p w14:paraId="59294007" w14:textId="77777777" w:rsidR="00F03211" w:rsidRPr="00DE7766" w:rsidRDefault="00F03211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D40ED04" w14:textId="77777777" w:rsidR="007B2FB3" w:rsidRDefault="007B2FB3" w:rsidP="000022EB">
            <w:pPr>
              <w:pStyle w:val="Title"/>
            </w:pPr>
          </w:p>
          <w:p w14:paraId="171793E3" w14:textId="77777777" w:rsidR="00F31437" w:rsidRDefault="00F31437" w:rsidP="000022EB">
            <w:pPr>
              <w:pStyle w:val="Title"/>
            </w:pPr>
          </w:p>
          <w:p w14:paraId="2187C7C6" w14:textId="77777777" w:rsidR="00F31437" w:rsidRDefault="00F31437" w:rsidP="000022EB">
            <w:pPr>
              <w:pStyle w:val="Title"/>
            </w:pPr>
          </w:p>
          <w:p w14:paraId="52D87323" w14:textId="77777777" w:rsidR="00F31437" w:rsidRDefault="00F31437" w:rsidP="000022EB">
            <w:pPr>
              <w:pStyle w:val="Title"/>
            </w:pPr>
          </w:p>
          <w:p w14:paraId="45662489" w14:textId="77777777" w:rsidR="00F31437" w:rsidRDefault="00F31437" w:rsidP="000022EB">
            <w:pPr>
              <w:pStyle w:val="Title"/>
            </w:pPr>
          </w:p>
          <w:p w14:paraId="37288122" w14:textId="54C5DAC2" w:rsidR="008E71A5" w:rsidRDefault="005267A1" w:rsidP="000022EB">
            <w:pPr>
              <w:pStyle w:val="Title"/>
            </w:pPr>
            <w:r>
              <w:t xml:space="preserve">Custodian  </w:t>
            </w:r>
          </w:p>
          <w:p w14:paraId="27EEBC63" w14:textId="77777777" w:rsidR="00964A10" w:rsidRDefault="00964A10" w:rsidP="000022EB">
            <w:pPr>
              <w:pStyle w:val="Title"/>
            </w:pPr>
            <w:r>
              <w:t>15 hours per week Monday, Wednesday, Friday 5PM-10PM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DDCF0" w14:textId="77777777" w:rsidR="005D3543" w:rsidRDefault="005D3543" w:rsidP="008A7169">
            <w:pPr>
              <w:pStyle w:val="Dates"/>
            </w:pPr>
          </w:p>
          <w:p w14:paraId="10EFDC44" w14:textId="77777777" w:rsidR="007B2FB3" w:rsidRDefault="00C40F35" w:rsidP="00C40F35">
            <w:pPr>
              <w:pStyle w:val="Dates"/>
              <w:jc w:val="left"/>
            </w:pPr>
            <w:r>
              <w:t xml:space="preserve">                </w:t>
            </w:r>
          </w:p>
          <w:p w14:paraId="612F8186" w14:textId="77777777" w:rsidR="007B2FB3" w:rsidRDefault="007B2FB3" w:rsidP="00C40F35">
            <w:pPr>
              <w:pStyle w:val="Dates"/>
              <w:jc w:val="left"/>
            </w:pPr>
          </w:p>
          <w:p w14:paraId="7B198649" w14:textId="77777777" w:rsidR="007B2FB3" w:rsidRDefault="007B2FB3" w:rsidP="00C40F35">
            <w:pPr>
              <w:pStyle w:val="Dates"/>
              <w:jc w:val="left"/>
            </w:pPr>
          </w:p>
          <w:p w14:paraId="2BA77C66" w14:textId="77777777" w:rsidR="00F31437" w:rsidRDefault="007B2FB3" w:rsidP="00C40F35">
            <w:pPr>
              <w:pStyle w:val="Dates"/>
              <w:jc w:val="left"/>
            </w:pPr>
            <w:r>
              <w:t xml:space="preserve">                </w:t>
            </w:r>
          </w:p>
          <w:p w14:paraId="0FAB7975" w14:textId="77777777" w:rsidR="00F31437" w:rsidRDefault="00F31437" w:rsidP="00C40F35">
            <w:pPr>
              <w:pStyle w:val="Dates"/>
              <w:jc w:val="left"/>
            </w:pPr>
          </w:p>
          <w:p w14:paraId="6AD194CA" w14:textId="07B26696" w:rsidR="00F03211" w:rsidRDefault="00F31437" w:rsidP="00C40F35">
            <w:pPr>
              <w:pStyle w:val="Dates"/>
              <w:jc w:val="left"/>
            </w:pPr>
            <w:r>
              <w:t xml:space="preserve">                </w:t>
            </w:r>
            <w:r w:rsidR="00F03211">
              <w:t xml:space="preserve">August 2015 </w:t>
            </w:r>
            <w:r w:rsidR="008A7169">
              <w:t>–</w:t>
            </w:r>
            <w:r w:rsidR="00F03211">
              <w:t xml:space="preserve"> </w:t>
            </w:r>
            <w:r w:rsidR="008A7169">
              <w:t>April 2017</w:t>
            </w:r>
          </w:p>
        </w:tc>
      </w:tr>
      <w:tr w:rsidR="00F03211" w:rsidRPr="00DE7766" w14:paraId="3BC4C912" w14:textId="77777777" w:rsidTr="00671085">
        <w:tc>
          <w:tcPr>
            <w:tcW w:w="468" w:type="dxa"/>
            <w:vMerge/>
            <w:tcBorders>
              <w:left w:val="nil"/>
              <w:right w:val="nil"/>
            </w:tcBorders>
          </w:tcPr>
          <w:p w14:paraId="66950328" w14:textId="77777777" w:rsidR="00F03211" w:rsidRPr="00DE7766" w:rsidRDefault="00F03211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DA707B8" w14:textId="16635ED8" w:rsidR="00F03211" w:rsidRDefault="00F03211" w:rsidP="00F03211">
            <w:r>
              <w:rPr>
                <w:rStyle w:val="LocationChar"/>
              </w:rPr>
              <w:t>Elwood Staffing</w:t>
            </w:r>
            <w:r w:rsidRPr="00D97489">
              <w:rPr>
                <w:rStyle w:val="LocationChar"/>
              </w:rPr>
              <w:t>,</w:t>
            </w:r>
            <w:r>
              <w:t xml:space="preserve"> </w:t>
            </w:r>
            <w:r w:rsidR="00267558">
              <w:t>Arvada</w:t>
            </w:r>
            <w:r>
              <w:t xml:space="preserve">, </w:t>
            </w:r>
            <w:r w:rsidRPr="00D97489">
              <w:t>C</w:t>
            </w:r>
            <w:r>
              <w:t>O</w:t>
            </w:r>
          </w:p>
          <w:p w14:paraId="0BE01728" w14:textId="77777777" w:rsidR="00F03211" w:rsidRDefault="00F03211" w:rsidP="00205161">
            <w:pPr>
              <w:pStyle w:val="bulletedlist"/>
              <w:numPr>
                <w:ilvl w:val="0"/>
                <w:numId w:val="5"/>
              </w:numPr>
            </w:pPr>
            <w:r>
              <w:t>General cleaning</w:t>
            </w:r>
            <w:r w:rsidR="008E71A5">
              <w:t xml:space="preserve"> &amp; disinfecting</w:t>
            </w:r>
            <w:r>
              <w:t xml:space="preserve"> of office space</w:t>
            </w:r>
            <w:r w:rsidR="00205161">
              <w:t xml:space="preserve"> and bathrooms</w:t>
            </w:r>
            <w:r w:rsidRPr="00D97489">
              <w:t>.</w:t>
            </w:r>
          </w:p>
          <w:p w14:paraId="2EE51001" w14:textId="77777777" w:rsidR="00205161" w:rsidRDefault="00205161" w:rsidP="00205161">
            <w:pPr>
              <w:pStyle w:val="bulletedlist"/>
              <w:numPr>
                <w:ilvl w:val="0"/>
                <w:numId w:val="5"/>
              </w:numPr>
            </w:pPr>
            <w:r>
              <w:t>Disposal of trash.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3D23A" w14:textId="77777777" w:rsidR="00F03211" w:rsidRDefault="00F03211" w:rsidP="00F510D1">
            <w:pPr>
              <w:pStyle w:val="Dates"/>
            </w:pPr>
          </w:p>
        </w:tc>
      </w:tr>
      <w:tr w:rsidR="00F03211" w:rsidRPr="00DE7766" w14:paraId="700AF3C4" w14:textId="77777777" w:rsidTr="00671085">
        <w:tc>
          <w:tcPr>
            <w:tcW w:w="468" w:type="dxa"/>
            <w:vMerge/>
            <w:tcBorders>
              <w:left w:val="nil"/>
              <w:right w:val="nil"/>
            </w:tcBorders>
          </w:tcPr>
          <w:p w14:paraId="076294C1" w14:textId="77777777" w:rsidR="00F03211" w:rsidRPr="00DE7766" w:rsidRDefault="00F03211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BF16217" w14:textId="77777777" w:rsidR="00F03211" w:rsidRDefault="00F03211" w:rsidP="000022EB">
            <w:pPr>
              <w:pStyle w:val="Title"/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CEC1E" w14:textId="77777777" w:rsidR="00F03211" w:rsidRDefault="00F03211" w:rsidP="00F510D1">
            <w:pPr>
              <w:pStyle w:val="Dates"/>
            </w:pPr>
          </w:p>
        </w:tc>
      </w:tr>
      <w:tr w:rsidR="006962EF" w:rsidRPr="00DE7766" w14:paraId="0AC82EB6" w14:textId="77777777" w:rsidTr="005D3543">
        <w:trPr>
          <w:trHeight w:val="162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6F36A13C" w14:textId="77777777" w:rsidR="006962EF" w:rsidRPr="00DE7766" w:rsidRDefault="006962EF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DD45E87" w14:textId="77777777" w:rsidR="007C7691" w:rsidRDefault="007C7691" w:rsidP="000022EB">
            <w:pPr>
              <w:pStyle w:val="Title"/>
            </w:pPr>
          </w:p>
          <w:p w14:paraId="773B31E3" w14:textId="77777777" w:rsidR="00D1659D" w:rsidRDefault="00C85CB9" w:rsidP="000022EB">
            <w:pPr>
              <w:pStyle w:val="Title"/>
            </w:pPr>
            <w:r>
              <w:t>Order Selector</w:t>
            </w:r>
            <w:r w:rsidR="005267A1">
              <w:t xml:space="preserve">   </w:t>
            </w:r>
          </w:p>
          <w:p w14:paraId="34F5D14B" w14:textId="77777777" w:rsidR="00964A10" w:rsidRPr="00DE7766" w:rsidRDefault="00964A10" w:rsidP="000022EB">
            <w:pPr>
              <w:pStyle w:val="Title"/>
            </w:pPr>
            <w:r>
              <w:t>40+ hours per week Tuesday-Saturday 3PM-12AM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AFF97" w14:textId="77777777" w:rsidR="007C7691" w:rsidRDefault="005D3543" w:rsidP="005D3543">
            <w:pPr>
              <w:pStyle w:val="Dates"/>
              <w:jc w:val="left"/>
            </w:pPr>
            <w:r>
              <w:t xml:space="preserve">                 </w:t>
            </w:r>
          </w:p>
          <w:p w14:paraId="78453DCC" w14:textId="77777777" w:rsidR="00F31437" w:rsidRDefault="00F31437" w:rsidP="008E71A5">
            <w:pPr>
              <w:pStyle w:val="Dates"/>
            </w:pPr>
          </w:p>
          <w:p w14:paraId="04DC196D" w14:textId="789E9EF6" w:rsidR="006962EF" w:rsidRPr="00F510D1" w:rsidRDefault="00C85CB9" w:rsidP="008E71A5">
            <w:pPr>
              <w:pStyle w:val="Dates"/>
            </w:pPr>
            <w:r>
              <w:t xml:space="preserve">June 2004 – Jan. </w:t>
            </w:r>
            <w:r w:rsidR="00D673BD">
              <w:t>200</w:t>
            </w:r>
            <w:r>
              <w:t>8</w:t>
            </w:r>
          </w:p>
        </w:tc>
      </w:tr>
      <w:tr w:rsidR="006962EF" w:rsidRPr="00DE7766" w14:paraId="2E3ABE0B" w14:textId="77777777" w:rsidTr="00671085">
        <w:trPr>
          <w:trHeight w:val="1020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3CB4B3DD" w14:textId="77777777" w:rsidR="006962EF" w:rsidRPr="00DE7766" w:rsidRDefault="006962EF" w:rsidP="00DE7766"/>
        </w:tc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650484" w14:textId="77777777" w:rsidR="006962EF" w:rsidRDefault="00C85CB9" w:rsidP="00D97489">
            <w:r>
              <w:rPr>
                <w:rStyle w:val="LocationChar"/>
              </w:rPr>
              <w:t>Safeway, INC.</w:t>
            </w:r>
            <w:r w:rsidR="006962EF" w:rsidRPr="00D97489">
              <w:rPr>
                <w:rStyle w:val="LocationChar"/>
              </w:rPr>
              <w:t>,</w:t>
            </w:r>
            <w:r w:rsidR="006962EF"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 w:rsidR="006962EF" w:rsidRPr="00D97489">
                  <w:t>C</w:t>
                </w:r>
                <w:r>
                  <w:t>O</w:t>
                </w:r>
              </w:smartTag>
            </w:smartTag>
          </w:p>
          <w:p w14:paraId="6D6B36FC" w14:textId="77777777" w:rsidR="006962EF" w:rsidRPr="00D97489" w:rsidRDefault="008F3850" w:rsidP="008F3850">
            <w:pPr>
              <w:pStyle w:val="bulletedlist"/>
              <w:numPr>
                <w:ilvl w:val="0"/>
                <w:numId w:val="5"/>
              </w:numPr>
            </w:pPr>
            <w:r>
              <w:t>Pulled orders in a specified time to meet production quotas</w:t>
            </w:r>
            <w:r w:rsidR="006962EF" w:rsidRPr="00D97489">
              <w:t>.</w:t>
            </w:r>
          </w:p>
          <w:p w14:paraId="45294547" w14:textId="15630CE8" w:rsidR="007C7691" w:rsidRDefault="008F3850" w:rsidP="007C7691">
            <w:pPr>
              <w:pStyle w:val="bulletedlist"/>
              <w:numPr>
                <w:ilvl w:val="0"/>
                <w:numId w:val="5"/>
              </w:numPr>
            </w:pPr>
            <w:r>
              <w:t xml:space="preserve">Operated </w:t>
            </w:r>
            <w:r w:rsidR="00F6658C">
              <w:t>f</w:t>
            </w:r>
            <w:r>
              <w:t>orklifts</w:t>
            </w:r>
            <w:r w:rsidR="00F6658C">
              <w:t>,</w:t>
            </w:r>
            <w:r>
              <w:t xml:space="preserve"> </w:t>
            </w:r>
            <w:r w:rsidR="00F6658C">
              <w:t>battery powered</w:t>
            </w:r>
            <w:r>
              <w:t xml:space="preserve"> </w:t>
            </w:r>
            <w:r w:rsidR="00F6658C">
              <w:t>p</w:t>
            </w:r>
            <w:r>
              <w:t xml:space="preserve">allet </w:t>
            </w:r>
            <w:r w:rsidR="00F6658C">
              <w:t>t</w:t>
            </w:r>
            <w:r>
              <w:t>rucks</w:t>
            </w:r>
            <w:r w:rsidR="00F6658C">
              <w:t xml:space="preserve">, &amp; various warehouse equipment. </w:t>
            </w:r>
          </w:p>
          <w:p w14:paraId="5B5385A4" w14:textId="77777777" w:rsidR="006962EF" w:rsidRPr="00DE7766" w:rsidRDefault="008F3850" w:rsidP="007C7691">
            <w:pPr>
              <w:pStyle w:val="bulletedlist"/>
              <w:numPr>
                <w:ilvl w:val="0"/>
                <w:numId w:val="5"/>
              </w:numPr>
            </w:pPr>
            <w:r>
              <w:t xml:space="preserve">Loaded trucks with </w:t>
            </w:r>
            <w:r w:rsidRPr="00EF66BC">
              <w:t>merchandise</w:t>
            </w:r>
            <w:r w:rsidR="006962EF" w:rsidRPr="00D97489">
              <w:t>.</w:t>
            </w:r>
          </w:p>
        </w:tc>
      </w:tr>
      <w:tr w:rsidR="006962EF" w:rsidRPr="00DE7766" w14:paraId="575D8BE3" w14:textId="77777777" w:rsidTr="00671085">
        <w:trPr>
          <w:trHeight w:val="243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1E998131" w14:textId="77777777" w:rsidR="006962EF" w:rsidRPr="00DE7766" w:rsidRDefault="006962EF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1FDFC70" w14:textId="77777777" w:rsidR="005D3543" w:rsidRDefault="005D3543" w:rsidP="00D97489">
            <w:pPr>
              <w:pStyle w:val="Title"/>
            </w:pPr>
          </w:p>
          <w:p w14:paraId="07C9FAAE" w14:textId="77777777" w:rsidR="005267A1" w:rsidRDefault="00C85CB9" w:rsidP="005267A1">
            <w:pPr>
              <w:pStyle w:val="Title"/>
            </w:pPr>
            <w:r>
              <w:t xml:space="preserve">Structural Trades I </w:t>
            </w:r>
            <w:r w:rsidR="008E71A5">
              <w:t xml:space="preserve">  </w:t>
            </w:r>
          </w:p>
          <w:p w14:paraId="6AA29C35" w14:textId="77777777" w:rsidR="006962EF" w:rsidRPr="00D97489" w:rsidRDefault="008E71A5" w:rsidP="005267A1">
            <w:pPr>
              <w:pStyle w:val="Title"/>
            </w:pPr>
            <w:r>
              <w:t>40</w:t>
            </w:r>
            <w:r w:rsidR="009B4C33">
              <w:t>+</w:t>
            </w:r>
            <w:r>
              <w:t xml:space="preserve"> hours per week Monday-Friday 7:30am-4PM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F9A85" w14:textId="77777777" w:rsidR="005D3543" w:rsidRDefault="005D3543" w:rsidP="006962EF">
            <w:pPr>
              <w:pStyle w:val="Dates"/>
            </w:pPr>
          </w:p>
          <w:p w14:paraId="7FDF4ABD" w14:textId="77777777" w:rsidR="00F31437" w:rsidRDefault="00F31437" w:rsidP="006962EF">
            <w:pPr>
              <w:pStyle w:val="Dates"/>
            </w:pPr>
          </w:p>
          <w:p w14:paraId="37E7EC35" w14:textId="1360B3D2" w:rsidR="006962EF" w:rsidRPr="00D97489" w:rsidRDefault="00C85CB9" w:rsidP="006962EF">
            <w:pPr>
              <w:pStyle w:val="Dates"/>
            </w:pPr>
            <w:r>
              <w:t>Jan. 2001 – Feb. 2004</w:t>
            </w:r>
          </w:p>
        </w:tc>
      </w:tr>
      <w:tr w:rsidR="006962EF" w:rsidRPr="00DE7766" w14:paraId="20A072AE" w14:textId="77777777" w:rsidTr="00671085">
        <w:trPr>
          <w:trHeight w:val="510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3ACC6D1D" w14:textId="77777777" w:rsidR="006962EF" w:rsidRPr="00DE7766" w:rsidRDefault="006962EF" w:rsidP="00DE7766"/>
        </w:tc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2CFB8" w14:textId="77777777" w:rsidR="006962EF" w:rsidRDefault="00C85CB9" w:rsidP="00D97489">
            <w:r>
              <w:rPr>
                <w:rStyle w:val="LocationChar"/>
              </w:rPr>
              <w:t>University of Colorado Health Sciences Center</w:t>
            </w:r>
            <w:r w:rsidR="006962EF" w:rsidRPr="006962EF">
              <w:rPr>
                <w:rStyle w:val="LocationChar"/>
              </w:rPr>
              <w:t>,</w:t>
            </w:r>
            <w:r w:rsidR="006962EF">
              <w:t xml:space="preserve"> </w:t>
            </w:r>
            <w:r>
              <w:t>D</w:t>
            </w:r>
            <w:r w:rsidR="006962EF">
              <w:t>e</w:t>
            </w:r>
            <w:r>
              <w:t>nver</w:t>
            </w:r>
            <w:r w:rsidR="006962EF">
              <w:t>, C</w:t>
            </w:r>
            <w:r>
              <w:t>O</w:t>
            </w:r>
          </w:p>
          <w:p w14:paraId="6867AC0B" w14:textId="77777777" w:rsidR="00843EE0" w:rsidRDefault="008F3850" w:rsidP="00843EE0">
            <w:pPr>
              <w:pStyle w:val="bulletedlist"/>
              <w:numPr>
                <w:ilvl w:val="0"/>
                <w:numId w:val="5"/>
              </w:numPr>
            </w:pPr>
            <w:r>
              <w:t>Assisted Licensed Electricians, Plumb</w:t>
            </w:r>
            <w:r w:rsidR="00CE2FD4">
              <w:t xml:space="preserve">ers, Carpenters, </w:t>
            </w:r>
            <w:r w:rsidR="006D4159">
              <w:t xml:space="preserve">Welders, </w:t>
            </w:r>
            <w:r w:rsidR="00C40F35">
              <w:t xml:space="preserve">Locksmiths, </w:t>
            </w:r>
            <w:r w:rsidR="00CE2FD4">
              <w:t>and HVAC with d</w:t>
            </w:r>
            <w:r>
              <w:t>emolition, installa</w:t>
            </w:r>
            <w:r w:rsidR="006D4159">
              <w:t>tion, and r</w:t>
            </w:r>
            <w:r w:rsidR="00CE2FD4">
              <w:t xml:space="preserve">emodel of </w:t>
            </w:r>
            <w:r w:rsidR="006D4159">
              <w:t xml:space="preserve">lavatories, </w:t>
            </w:r>
            <w:r w:rsidR="00CE2FD4">
              <w:t>office s</w:t>
            </w:r>
            <w:r>
              <w:t>paces,</w:t>
            </w:r>
            <w:r w:rsidR="00AD6093">
              <w:t xml:space="preserve"> class</w:t>
            </w:r>
            <w:r w:rsidR="001C068F">
              <w:t>rooms,</w:t>
            </w:r>
            <w:r w:rsidR="00AD6093" w:rsidRPr="00B52AC8">
              <w:t xml:space="preserve"> auditoriums</w:t>
            </w:r>
            <w:r w:rsidR="00AD6093">
              <w:t>,</w:t>
            </w:r>
            <w:r w:rsidR="00CE2FD4">
              <w:t xml:space="preserve"> </w:t>
            </w:r>
            <w:r w:rsidR="00843EE0">
              <w:t>entryways</w:t>
            </w:r>
            <w:r w:rsidR="00CE2FD4">
              <w:t>, hallways,</w:t>
            </w:r>
            <w:r>
              <w:t xml:space="preserve"> laboratories, and building repairs</w:t>
            </w:r>
            <w:r w:rsidR="00843EE0">
              <w:t>,</w:t>
            </w:r>
            <w:r w:rsidR="00E40D85">
              <w:t xml:space="preserve"> compliant to OSHA</w:t>
            </w:r>
            <w:r w:rsidR="00843EE0">
              <w:t>, ADA,</w:t>
            </w:r>
            <w:r w:rsidR="000B796A">
              <w:t xml:space="preserve"> and building code</w:t>
            </w:r>
            <w:r w:rsidR="00E40D85">
              <w:t xml:space="preserve"> standards</w:t>
            </w:r>
            <w:r w:rsidR="006962EF">
              <w:t>.</w:t>
            </w:r>
          </w:p>
          <w:p w14:paraId="6C4018E8" w14:textId="77777777" w:rsidR="00843EE0" w:rsidRDefault="004C727B" w:rsidP="00843EE0">
            <w:pPr>
              <w:pStyle w:val="bulletedlist"/>
              <w:numPr>
                <w:ilvl w:val="0"/>
                <w:numId w:val="5"/>
              </w:numPr>
            </w:pPr>
            <w:r>
              <w:t>Supervised and certified in s</w:t>
            </w:r>
            <w:r w:rsidR="00843EE0">
              <w:t>mall-scale</w:t>
            </w:r>
            <w:r w:rsidR="00C715C7">
              <w:t xml:space="preserve"> asbestos</w:t>
            </w:r>
            <w:r>
              <w:t xml:space="preserve"> removal.</w:t>
            </w:r>
          </w:p>
          <w:p w14:paraId="7208603C" w14:textId="77777777" w:rsidR="001C068F" w:rsidRDefault="00AD6093" w:rsidP="000B796A">
            <w:pPr>
              <w:pStyle w:val="bulletedlist"/>
              <w:numPr>
                <w:ilvl w:val="0"/>
                <w:numId w:val="5"/>
              </w:numPr>
            </w:pPr>
            <w:r>
              <w:t>Follow</w:t>
            </w:r>
            <w:r w:rsidR="001C068F">
              <w:t xml:space="preserve"> diagrams, manuals, and written instructions</w:t>
            </w:r>
            <w:r w:rsidR="0020218F">
              <w:t xml:space="preserve"> to perform and complete work requests.</w:t>
            </w:r>
          </w:p>
          <w:p w14:paraId="4660C3A0" w14:textId="77777777" w:rsidR="00D860EA" w:rsidRDefault="00D720C8" w:rsidP="008F3850">
            <w:pPr>
              <w:pStyle w:val="bulletedlist"/>
              <w:numPr>
                <w:ilvl w:val="0"/>
                <w:numId w:val="5"/>
              </w:numPr>
            </w:pPr>
            <w:r>
              <w:t xml:space="preserve">Worked </w:t>
            </w:r>
            <w:r w:rsidR="00CE2FD4">
              <w:t xml:space="preserve">and maintained </w:t>
            </w:r>
            <w:r>
              <w:t>with various</w:t>
            </w:r>
            <w:r w:rsidR="00B52C87">
              <w:t xml:space="preserve"> power</w:t>
            </w:r>
            <w:r w:rsidR="000F5ECC">
              <w:t>, pneumatic,</w:t>
            </w:r>
            <w:r w:rsidR="00B52C87">
              <w:t xml:space="preserve"> and</w:t>
            </w:r>
            <w:r w:rsidR="000F5ECC">
              <w:t xml:space="preserve"> hand operated tools. </w:t>
            </w:r>
          </w:p>
          <w:p w14:paraId="093DA546" w14:textId="77777777" w:rsidR="00D720C8" w:rsidRDefault="00D860EA" w:rsidP="008F3850">
            <w:pPr>
              <w:pStyle w:val="bulletedlist"/>
              <w:numPr>
                <w:ilvl w:val="0"/>
                <w:numId w:val="5"/>
              </w:numPr>
            </w:pPr>
            <w:r>
              <w:t xml:space="preserve">Experience working on </w:t>
            </w:r>
            <w:r w:rsidR="00A05C51">
              <w:t>ladders, scaffold</w:t>
            </w:r>
            <w:r>
              <w:t>, power and motorized lifts.</w:t>
            </w:r>
            <w:r w:rsidR="00B52C87">
              <w:t xml:space="preserve"> </w:t>
            </w:r>
          </w:p>
          <w:p w14:paraId="1CFA213C" w14:textId="77777777" w:rsidR="00A05C51" w:rsidRDefault="00AD6093" w:rsidP="008F3850">
            <w:pPr>
              <w:pStyle w:val="bulletedlist"/>
              <w:numPr>
                <w:ilvl w:val="0"/>
                <w:numId w:val="5"/>
              </w:numPr>
            </w:pPr>
            <w:r>
              <w:t>C</w:t>
            </w:r>
            <w:r w:rsidR="00A05C51">
              <w:t>leaned up job sites.</w:t>
            </w:r>
            <w:r w:rsidR="00A05C51" w:rsidRPr="00A05C5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42D9B41E" w14:textId="77777777" w:rsidR="006D4159" w:rsidRDefault="008F3850" w:rsidP="006962EF">
            <w:pPr>
              <w:pStyle w:val="bulletedlist"/>
            </w:pPr>
            <w:r>
              <w:t>Insulated pipes, cor</w:t>
            </w:r>
            <w:r w:rsidR="006D4159">
              <w:t>e drilling, general labor tasks.</w:t>
            </w:r>
          </w:p>
          <w:p w14:paraId="34DFBB04" w14:textId="77777777" w:rsidR="006962EF" w:rsidRDefault="006D4159" w:rsidP="006962EF">
            <w:pPr>
              <w:pStyle w:val="bulletedlist"/>
            </w:pPr>
            <w:r>
              <w:t>P</w:t>
            </w:r>
            <w:r w:rsidR="008F3850">
              <w:t>atch and paint repairs</w:t>
            </w:r>
            <w:r>
              <w:t xml:space="preserve"> to drywall, concrete</w:t>
            </w:r>
            <w:r w:rsidR="0020218F">
              <w:t xml:space="preserve"> block</w:t>
            </w:r>
            <w:r>
              <w:t>, brick, plaster, drop ceilings, metal and wood cabinets, and doors.</w:t>
            </w:r>
          </w:p>
          <w:p w14:paraId="0616534F" w14:textId="77777777" w:rsidR="006D4159" w:rsidRDefault="006D4159" w:rsidP="006962EF">
            <w:pPr>
              <w:pStyle w:val="bulletedlist"/>
            </w:pPr>
            <w:r>
              <w:t>Installed</w:t>
            </w:r>
            <w:r w:rsidR="009B4C33">
              <w:t xml:space="preserve"> doors</w:t>
            </w:r>
            <w:r w:rsidR="00D45C3F">
              <w:t>, levers</w:t>
            </w:r>
            <w:r>
              <w:t>,</w:t>
            </w:r>
            <w:r w:rsidR="00D45C3F">
              <w:t xml:space="preserve"> cores, smoke seal, door sweeps,</w:t>
            </w:r>
            <w:r w:rsidR="009B4C33">
              <w:t xml:space="preserve"> vision light kits,</w:t>
            </w:r>
            <w:r>
              <w:t xml:space="preserve"> and closers. </w:t>
            </w:r>
          </w:p>
          <w:p w14:paraId="2186C2C9" w14:textId="77777777" w:rsidR="006D4159" w:rsidRDefault="00CE2FD4" w:rsidP="006962EF">
            <w:pPr>
              <w:pStyle w:val="bulletedlist"/>
            </w:pPr>
            <w:r>
              <w:t>Provided emergency clean up to interior and exterior of buildings in the following areas, floods, vandalism, and property damage.</w:t>
            </w:r>
          </w:p>
          <w:p w14:paraId="49EB5EA1" w14:textId="4CA021B9" w:rsidR="006962EF" w:rsidRDefault="008F3850" w:rsidP="006962EF">
            <w:pPr>
              <w:pStyle w:val="bulletedlist"/>
            </w:pPr>
            <w:r>
              <w:t xml:space="preserve"> </w:t>
            </w:r>
            <w:r w:rsidR="0062466D">
              <w:t xml:space="preserve">Assembled </w:t>
            </w:r>
            <w:r>
              <w:t xml:space="preserve">and </w:t>
            </w:r>
            <w:r w:rsidR="0062466D">
              <w:t>removed</w:t>
            </w:r>
            <w:r>
              <w:t xml:space="preserve"> office furniture and cubicles</w:t>
            </w:r>
            <w:r w:rsidR="006962EF">
              <w:t>.</w:t>
            </w:r>
          </w:p>
          <w:p w14:paraId="659A1682" w14:textId="77777777" w:rsidR="008F3850" w:rsidRDefault="008F3850" w:rsidP="008F3850">
            <w:pPr>
              <w:pStyle w:val="bulletedlist"/>
            </w:pPr>
            <w:r>
              <w:t>Scheduled with clients to complete work order request in a timely manner.</w:t>
            </w:r>
          </w:p>
          <w:p w14:paraId="635E7921" w14:textId="77777777" w:rsidR="006962EF" w:rsidRDefault="008F3850" w:rsidP="00671085">
            <w:pPr>
              <w:pStyle w:val="bulletedlist"/>
              <w:numPr>
                <w:ilvl w:val="0"/>
                <w:numId w:val="5"/>
              </w:numPr>
            </w:pPr>
            <w:r>
              <w:t>Ordered and picked up materials and supplies from venders.</w:t>
            </w:r>
          </w:p>
          <w:p w14:paraId="3A59C327" w14:textId="77777777" w:rsidR="00AD6093" w:rsidRPr="00D97489" w:rsidRDefault="00AD6093" w:rsidP="00671085">
            <w:pPr>
              <w:pStyle w:val="bulletedlist"/>
              <w:numPr>
                <w:ilvl w:val="0"/>
                <w:numId w:val="5"/>
              </w:numPr>
            </w:pPr>
            <w:r>
              <w:t>Dr</w:t>
            </w:r>
            <w:r w:rsidR="0020218F">
              <w:t>ive fleet vehicles and follow</w:t>
            </w:r>
            <w:r>
              <w:t xml:space="preserve"> Colorado </w:t>
            </w:r>
            <w:r w:rsidR="0020218F">
              <w:t>motor vehicle laws.</w:t>
            </w:r>
          </w:p>
        </w:tc>
      </w:tr>
      <w:tr w:rsidR="006962EF" w:rsidRPr="00DE7766" w14:paraId="47C8575D" w14:textId="77777777" w:rsidTr="00671085">
        <w:trPr>
          <w:trHeight w:val="255"/>
        </w:trPr>
        <w:tc>
          <w:tcPr>
            <w:tcW w:w="468" w:type="dxa"/>
            <w:vMerge/>
            <w:tcBorders>
              <w:left w:val="nil"/>
              <w:right w:val="nil"/>
            </w:tcBorders>
          </w:tcPr>
          <w:p w14:paraId="465C49F0" w14:textId="77777777" w:rsidR="006962EF" w:rsidRPr="00DE7766" w:rsidRDefault="006962EF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8988143" w14:textId="5DA3AB60" w:rsidR="00706886" w:rsidRDefault="00706886" w:rsidP="006962EF">
            <w:pPr>
              <w:pStyle w:val="Title"/>
            </w:pPr>
          </w:p>
          <w:p w14:paraId="6AF25904" w14:textId="77777777" w:rsidR="00706886" w:rsidRDefault="00706886" w:rsidP="006962EF">
            <w:pPr>
              <w:pStyle w:val="Title"/>
            </w:pPr>
          </w:p>
          <w:p w14:paraId="3A76C6A5" w14:textId="77777777" w:rsidR="00706886" w:rsidRDefault="00706886" w:rsidP="005267A1">
            <w:pPr>
              <w:pStyle w:val="Title"/>
            </w:pPr>
          </w:p>
          <w:p w14:paraId="4AB45B6A" w14:textId="6E4DD1CE" w:rsidR="005267A1" w:rsidRDefault="008F3850" w:rsidP="005267A1">
            <w:pPr>
              <w:pStyle w:val="Title"/>
            </w:pPr>
            <w:r>
              <w:t>Custodian</w:t>
            </w:r>
            <w:r w:rsidR="00371948">
              <w:t xml:space="preserve">    </w:t>
            </w:r>
          </w:p>
          <w:p w14:paraId="0423BD7D" w14:textId="77777777" w:rsidR="008E71A5" w:rsidRPr="006962EF" w:rsidRDefault="008E71A5" w:rsidP="005267A1">
            <w:pPr>
              <w:pStyle w:val="Title"/>
            </w:pPr>
            <w:r>
              <w:lastRenderedPageBreak/>
              <w:t>40+ hours per week Monday-Friday 3:30PM-12AM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91EED" w14:textId="77777777" w:rsidR="00046D5F" w:rsidRDefault="00046D5F" w:rsidP="006962EF">
            <w:pPr>
              <w:pStyle w:val="Dates"/>
            </w:pPr>
          </w:p>
          <w:p w14:paraId="469464FB" w14:textId="77777777" w:rsidR="009B4C33" w:rsidRDefault="009B4C33" w:rsidP="00FF026C">
            <w:pPr>
              <w:pStyle w:val="Dates"/>
              <w:jc w:val="left"/>
            </w:pPr>
          </w:p>
          <w:p w14:paraId="45F2C6D4" w14:textId="77777777" w:rsidR="009B4C33" w:rsidRDefault="009B4C33" w:rsidP="00FF026C">
            <w:pPr>
              <w:pStyle w:val="Dates"/>
              <w:jc w:val="left"/>
            </w:pPr>
          </w:p>
          <w:p w14:paraId="0DC27E19" w14:textId="77777777" w:rsidR="009B4C33" w:rsidRDefault="009B4C33" w:rsidP="00FF026C">
            <w:pPr>
              <w:pStyle w:val="Dates"/>
              <w:jc w:val="left"/>
            </w:pPr>
          </w:p>
          <w:p w14:paraId="796C38B4" w14:textId="77777777" w:rsidR="006962EF" w:rsidRPr="006962EF" w:rsidRDefault="002F64B6" w:rsidP="00FF026C">
            <w:pPr>
              <w:pStyle w:val="Dates"/>
              <w:jc w:val="left"/>
            </w:pPr>
            <w:r>
              <w:lastRenderedPageBreak/>
              <w:t xml:space="preserve">                    </w:t>
            </w:r>
            <w:r w:rsidR="008F3850">
              <w:t>June 1998 – Jan. 2001</w:t>
            </w:r>
          </w:p>
        </w:tc>
      </w:tr>
      <w:tr w:rsidR="006962EF" w:rsidRPr="00DE7766" w14:paraId="007CEC64" w14:textId="77777777" w:rsidTr="00671085">
        <w:trPr>
          <w:trHeight w:val="255"/>
        </w:trPr>
        <w:tc>
          <w:tcPr>
            <w:tcW w:w="468" w:type="dxa"/>
            <w:vMerge/>
            <w:tcBorders>
              <w:left w:val="nil"/>
              <w:bottom w:val="single" w:sz="4" w:space="0" w:color="999999"/>
              <w:right w:val="nil"/>
            </w:tcBorders>
          </w:tcPr>
          <w:p w14:paraId="6BCC5BEE" w14:textId="77777777" w:rsidR="006962EF" w:rsidRPr="00DE7766" w:rsidRDefault="006962EF" w:rsidP="00DE7766"/>
        </w:tc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9EFAECD" w14:textId="77777777" w:rsidR="008F3850" w:rsidRDefault="008F3850" w:rsidP="008F3850">
            <w:r>
              <w:rPr>
                <w:rStyle w:val="LocationChar"/>
              </w:rPr>
              <w:t>University of Colorado Health Sciences Center</w:t>
            </w:r>
            <w:r w:rsidRPr="006962EF">
              <w:rPr>
                <w:rStyle w:val="LocationChar"/>
              </w:rPr>
              <w:t>,</w:t>
            </w:r>
            <w:r>
              <w:t xml:space="preserve"> Denver, CO</w:t>
            </w:r>
          </w:p>
          <w:p w14:paraId="1B11B356" w14:textId="126200C7" w:rsidR="006962EF" w:rsidRDefault="003976F8" w:rsidP="008F3850">
            <w:pPr>
              <w:pStyle w:val="bulletedlist"/>
              <w:numPr>
                <w:ilvl w:val="0"/>
                <w:numId w:val="5"/>
              </w:numPr>
            </w:pPr>
            <w:r>
              <w:t xml:space="preserve">General cleaning, trash removal, </w:t>
            </w:r>
            <w:r w:rsidR="00A63894">
              <w:t>disinfecting</w:t>
            </w:r>
            <w:r w:rsidR="008F3850">
              <w:t xml:space="preserve"> </w:t>
            </w:r>
            <w:r w:rsidR="008F3850" w:rsidRPr="00B52AC8">
              <w:t xml:space="preserve">classrooms, </w:t>
            </w:r>
            <w:r w:rsidR="0062466D">
              <w:t>restrooms</w:t>
            </w:r>
            <w:r w:rsidR="0062466D" w:rsidRPr="00B52AC8">
              <w:t>,</w:t>
            </w:r>
            <w:r w:rsidR="008F3850" w:rsidRPr="00B52AC8">
              <w:t xml:space="preserve"> and auditoriums</w:t>
            </w:r>
            <w:r w:rsidR="006962EF" w:rsidRPr="006962EF">
              <w:t>.</w:t>
            </w:r>
          </w:p>
          <w:p w14:paraId="11199AF3" w14:textId="77777777" w:rsidR="006962EF" w:rsidRPr="006962EF" w:rsidRDefault="008F3850" w:rsidP="006962EF">
            <w:pPr>
              <w:pStyle w:val="bulletedlist"/>
            </w:pPr>
            <w:r>
              <w:t>Striped and waxed floors</w:t>
            </w:r>
            <w:r w:rsidR="006962EF" w:rsidRPr="006962EF">
              <w:t>.</w:t>
            </w:r>
          </w:p>
          <w:p w14:paraId="1E5A124E" w14:textId="77777777" w:rsidR="00976004" w:rsidRPr="006962EF" w:rsidRDefault="008F3850" w:rsidP="009B4C33">
            <w:pPr>
              <w:pStyle w:val="bulletedlist"/>
            </w:pPr>
            <w:r>
              <w:t>Shampooed and spun pad carpets</w:t>
            </w:r>
            <w:r w:rsidR="006962EF" w:rsidRPr="006962EF">
              <w:t>.</w:t>
            </w:r>
          </w:p>
        </w:tc>
      </w:tr>
      <w:tr w:rsidR="006962EF" w:rsidRPr="00DE7766" w14:paraId="762E7845" w14:textId="77777777" w:rsidTr="00671085">
        <w:trPr>
          <w:trHeight w:val="255"/>
        </w:trPr>
        <w:tc>
          <w:tcPr>
            <w:tcW w:w="9828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D8A7C2B" w14:textId="77777777" w:rsidR="008D07A4" w:rsidRDefault="008D07A4" w:rsidP="006962EF">
            <w:pPr>
              <w:pStyle w:val="Heading1"/>
            </w:pPr>
          </w:p>
          <w:p w14:paraId="34321DF1" w14:textId="77777777" w:rsidR="005F16FE" w:rsidRDefault="005F16FE" w:rsidP="006962EF">
            <w:pPr>
              <w:pStyle w:val="Heading1"/>
            </w:pPr>
          </w:p>
          <w:p w14:paraId="4273F944" w14:textId="474B70C5" w:rsidR="006962EF" w:rsidRPr="006962EF" w:rsidRDefault="006962EF" w:rsidP="006962EF">
            <w:pPr>
              <w:pStyle w:val="Heading1"/>
            </w:pPr>
            <w:r>
              <w:t>Education</w:t>
            </w:r>
          </w:p>
        </w:tc>
      </w:tr>
      <w:tr w:rsidR="006962EF" w:rsidRPr="00DE7766" w14:paraId="7C74101F" w14:textId="77777777" w:rsidTr="00671085">
        <w:trPr>
          <w:trHeight w:val="255"/>
        </w:trPr>
        <w:tc>
          <w:tcPr>
            <w:tcW w:w="468" w:type="dxa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14:paraId="6FC8F5B6" w14:textId="77777777" w:rsidR="006962EF" w:rsidRPr="006962EF" w:rsidRDefault="006962EF" w:rsidP="006962EF"/>
        </w:tc>
        <w:tc>
          <w:tcPr>
            <w:tcW w:w="6120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8730B2" w14:textId="77777777" w:rsidR="002F64B6" w:rsidRPr="002F64B6" w:rsidRDefault="002F64B6" w:rsidP="002F64B6">
            <w:pPr>
              <w:pStyle w:val="Title"/>
            </w:pPr>
            <w:r>
              <w:t>Leonardi HVAC Training Center</w:t>
            </w:r>
          </w:p>
          <w:p w14:paraId="5C63CD97" w14:textId="19A14DD6" w:rsidR="002F64B6" w:rsidRDefault="002F64B6" w:rsidP="002F64B6">
            <w:pPr>
              <w:pStyle w:val="Title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>EPA</w:t>
            </w:r>
            <w:r w:rsidRPr="002F64B6">
              <w:rPr>
                <w:b w:val="0"/>
              </w:rPr>
              <w:t xml:space="preserve"> Section 608</w:t>
            </w:r>
            <w:r w:rsidR="007F58A9">
              <w:rPr>
                <w:b w:val="0"/>
              </w:rPr>
              <w:t xml:space="preserve"> Universal </w:t>
            </w:r>
          </w:p>
          <w:p w14:paraId="7BD30B25" w14:textId="203DCC31" w:rsidR="002F64B6" w:rsidRPr="002F64B6" w:rsidRDefault="002F64B6" w:rsidP="002F64B6">
            <w:pPr>
              <w:pStyle w:val="Title"/>
              <w:numPr>
                <w:ilvl w:val="0"/>
                <w:numId w:val="18"/>
              </w:numPr>
              <w:rPr>
                <w:b w:val="0"/>
              </w:rPr>
            </w:pPr>
            <w:r>
              <w:rPr>
                <w:b w:val="0"/>
              </w:rPr>
              <w:t xml:space="preserve">HVAC </w:t>
            </w:r>
          </w:p>
          <w:p w14:paraId="6A5F7CDB" w14:textId="77777777" w:rsidR="006962EF" w:rsidRPr="006962EF" w:rsidRDefault="00C85CB9" w:rsidP="006962EF">
            <w:pPr>
              <w:pStyle w:val="Title"/>
            </w:pPr>
            <w:r>
              <w:t>Denver North High School</w:t>
            </w:r>
          </w:p>
        </w:tc>
        <w:tc>
          <w:tcPr>
            <w:tcW w:w="324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45C57B" w14:textId="10AF0958" w:rsidR="002F64B6" w:rsidRDefault="002F64B6" w:rsidP="006962EF">
            <w:pPr>
              <w:pStyle w:val="Dates"/>
            </w:pPr>
            <w:r>
              <w:t xml:space="preserve">April – </w:t>
            </w:r>
            <w:r w:rsidR="007F58A9">
              <w:t>November</w:t>
            </w:r>
            <w:r>
              <w:t xml:space="preserve"> 2022</w:t>
            </w:r>
          </w:p>
          <w:p w14:paraId="4BB5FD6A" w14:textId="77777777" w:rsidR="002F64B6" w:rsidRDefault="002F64B6" w:rsidP="006962EF">
            <w:pPr>
              <w:pStyle w:val="Dates"/>
            </w:pPr>
          </w:p>
          <w:p w14:paraId="1FC79D8E" w14:textId="77777777" w:rsidR="002F64B6" w:rsidRDefault="002F64B6" w:rsidP="006962EF">
            <w:pPr>
              <w:pStyle w:val="Dates"/>
            </w:pPr>
          </w:p>
          <w:p w14:paraId="47F42674" w14:textId="77777777" w:rsidR="006962EF" w:rsidRPr="006962EF" w:rsidRDefault="00D673BD" w:rsidP="006962EF">
            <w:pPr>
              <w:pStyle w:val="Dates"/>
            </w:pPr>
            <w:r>
              <w:t>19</w:t>
            </w:r>
            <w:r w:rsidR="00C85CB9">
              <w:t>92</w:t>
            </w:r>
            <w:r>
              <w:t>-19</w:t>
            </w:r>
            <w:r w:rsidR="00C85CB9">
              <w:t>96</w:t>
            </w:r>
          </w:p>
        </w:tc>
      </w:tr>
      <w:tr w:rsidR="006962EF" w:rsidRPr="00DE7766" w14:paraId="0078F4C8" w14:textId="77777777" w:rsidTr="00671085">
        <w:trPr>
          <w:trHeight w:val="255"/>
        </w:trPr>
        <w:tc>
          <w:tcPr>
            <w:tcW w:w="468" w:type="dxa"/>
            <w:vMerge/>
            <w:tcBorders>
              <w:left w:val="nil"/>
              <w:bottom w:val="single" w:sz="4" w:space="0" w:color="999999"/>
              <w:right w:val="nil"/>
            </w:tcBorders>
          </w:tcPr>
          <w:p w14:paraId="0B9B6941" w14:textId="77777777" w:rsidR="006962EF" w:rsidRPr="006962EF" w:rsidRDefault="006962EF" w:rsidP="006962EF"/>
        </w:tc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4219CFB" w14:textId="77777777" w:rsidR="006962EF" w:rsidRPr="006962EF" w:rsidRDefault="00C85CB9" w:rsidP="00671085">
            <w:pPr>
              <w:pStyle w:val="bulletedlist"/>
            </w:pPr>
            <w:r>
              <w:t>High School Diploma</w:t>
            </w:r>
            <w:r w:rsidR="006962EF" w:rsidRPr="006962EF">
              <w:t>.</w:t>
            </w:r>
          </w:p>
          <w:p w14:paraId="78903620" w14:textId="77777777" w:rsidR="006962EF" w:rsidRDefault="00C85CB9" w:rsidP="006962EF">
            <w:pPr>
              <w:pStyle w:val="bulletedlist"/>
            </w:pPr>
            <w:r>
              <w:t>Participated in sports and other school events</w:t>
            </w:r>
            <w:r w:rsidR="006962EF" w:rsidRPr="006962EF">
              <w:t>.</w:t>
            </w:r>
          </w:p>
          <w:p w14:paraId="4F796DDF" w14:textId="77777777" w:rsidR="006962EF" w:rsidRPr="006962EF" w:rsidRDefault="008F3850" w:rsidP="00671085">
            <w:pPr>
              <w:pStyle w:val="bulletedlist"/>
            </w:pPr>
            <w:r>
              <w:t>Able to speak Spanish.</w:t>
            </w:r>
          </w:p>
        </w:tc>
      </w:tr>
      <w:tr w:rsidR="002A6C19" w:rsidRPr="006962EF" w14:paraId="08554196" w14:textId="77777777" w:rsidTr="00671085">
        <w:trPr>
          <w:trHeight w:val="255"/>
        </w:trPr>
        <w:tc>
          <w:tcPr>
            <w:tcW w:w="9828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B535E4B" w14:textId="77777777" w:rsidR="002A6C19" w:rsidRPr="006962EF" w:rsidRDefault="00671085" w:rsidP="00671085">
            <w:pPr>
              <w:pStyle w:val="Heading1"/>
            </w:pPr>
            <w:r>
              <w:t>References</w:t>
            </w:r>
          </w:p>
        </w:tc>
      </w:tr>
      <w:tr w:rsidR="002A6C19" w:rsidRPr="006962EF" w14:paraId="2CC9CC37" w14:textId="77777777" w:rsidTr="00EA7B0A">
        <w:trPr>
          <w:trHeight w:val="255"/>
        </w:trPr>
        <w:tc>
          <w:tcPr>
            <w:tcW w:w="468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9C1CA5E" w14:textId="6F609F18" w:rsidR="002A6C19" w:rsidRPr="006962EF" w:rsidRDefault="004328F9" w:rsidP="00245897">
            <w:pPr>
              <w:numPr>
                <w:ilvl w:val="3"/>
                <w:numId w:val="9"/>
              </w:numPr>
            </w:pPr>
            <w:r>
              <w:t>Ken</w:t>
            </w:r>
          </w:p>
        </w:tc>
        <w:tc>
          <w:tcPr>
            <w:tcW w:w="9360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8B5A64A" w14:textId="2E24DE16" w:rsidR="00706886" w:rsidRDefault="00706886" w:rsidP="009B4C33">
            <w:r>
              <w:t>Christopher Robey, Lotus School for Excellence, Director of Operations, 720</w:t>
            </w:r>
            <w:r w:rsidR="004328F9">
              <w:t>-</w:t>
            </w:r>
            <w:r>
              <w:t xml:space="preserve">775-4406 </w:t>
            </w:r>
          </w:p>
          <w:p w14:paraId="3428C006" w14:textId="06233486" w:rsidR="007B2FB3" w:rsidRDefault="007B2FB3" w:rsidP="009B4C33">
            <w:r>
              <w:t>Claudia Moreno, Lotus School for Excellence, Custodian Supervisor, 303</w:t>
            </w:r>
            <w:r w:rsidR="004328F9">
              <w:t>-</w:t>
            </w:r>
            <w:r>
              <w:t xml:space="preserve">931-0748 </w:t>
            </w:r>
          </w:p>
          <w:p w14:paraId="2A7D5ECD" w14:textId="2BFE2B7F" w:rsidR="003D132E" w:rsidRDefault="005F16FE" w:rsidP="009B4C33">
            <w:r>
              <w:t>Byron Logsdon</w:t>
            </w:r>
            <w:r w:rsidR="003D132E">
              <w:t xml:space="preserve">, Adams County School District 14, </w:t>
            </w:r>
            <w:r>
              <w:t xml:space="preserve">Maintenance </w:t>
            </w:r>
            <w:r w:rsidR="0062466D">
              <w:t>Tech,</w:t>
            </w:r>
            <w:r w:rsidR="003D132E">
              <w:t xml:space="preserve"> </w:t>
            </w:r>
            <w:r>
              <w:t>303-478-8708</w:t>
            </w:r>
          </w:p>
          <w:p w14:paraId="26AAB278" w14:textId="77777777" w:rsidR="009B4C33" w:rsidRDefault="009B4C33" w:rsidP="009B4C33">
            <w:r>
              <w:t>Jeanne Mojarro, Adams County School District 14, Operations Coordinator, 303-853-7901</w:t>
            </w:r>
          </w:p>
          <w:p w14:paraId="73B9C632" w14:textId="713A0F1A" w:rsidR="0098284F" w:rsidRDefault="0098284F" w:rsidP="009B4C33">
            <w:r>
              <w:t>Brett Burnell, Adams County School District 14, Maintenance Tech Electrician, 303</w:t>
            </w:r>
            <w:r w:rsidR="004328F9">
              <w:t>-</w:t>
            </w:r>
            <w:r>
              <w:t>434-1458</w:t>
            </w:r>
          </w:p>
          <w:p w14:paraId="0EDE391A" w14:textId="7BC9859D" w:rsidR="009B4C33" w:rsidRDefault="00EA7B0A" w:rsidP="009E0A33">
            <w:r>
              <w:t xml:space="preserve">Erick Hernandez, Adams County School District 14, </w:t>
            </w:r>
            <w:r w:rsidR="00D10465">
              <w:t>Grounds Supervisor</w:t>
            </w:r>
            <w:r>
              <w:t>, 720-252-2261</w:t>
            </w:r>
          </w:p>
          <w:p w14:paraId="4CA8E547" w14:textId="0E420935" w:rsidR="004328F9" w:rsidRDefault="004328F9" w:rsidP="009E0A33">
            <w:r>
              <w:t>Kent Railsback, Adams County School District 14, Master Plumber, 720-612-2017</w:t>
            </w:r>
          </w:p>
          <w:p w14:paraId="4E61DE14" w14:textId="16EF93C9" w:rsidR="00A01D52" w:rsidRDefault="00A01D52" w:rsidP="009E0A33">
            <w:r>
              <w:t>Justin Stamm, Adams County School District 14, Locksmith, 720-525-4919</w:t>
            </w:r>
          </w:p>
          <w:p w14:paraId="7E415E40" w14:textId="77777777" w:rsidR="00EA7B0A" w:rsidRPr="006962EF" w:rsidRDefault="00EA7B0A" w:rsidP="009B4C33"/>
        </w:tc>
      </w:tr>
      <w:tr w:rsidR="00EA7B0A" w:rsidRPr="006962EF" w14:paraId="727646CF" w14:textId="77777777" w:rsidTr="00671085">
        <w:trPr>
          <w:trHeight w:val="255"/>
        </w:trPr>
        <w:tc>
          <w:tcPr>
            <w:tcW w:w="468" w:type="dxa"/>
            <w:tcBorders>
              <w:top w:val="single" w:sz="4" w:space="0" w:color="999999"/>
              <w:left w:val="nil"/>
              <w:right w:val="nil"/>
            </w:tcBorders>
          </w:tcPr>
          <w:p w14:paraId="54AC2356" w14:textId="77777777" w:rsidR="00EA7B0A" w:rsidRPr="006962EF" w:rsidRDefault="00EA7B0A" w:rsidP="00245897">
            <w:pPr>
              <w:numPr>
                <w:ilvl w:val="3"/>
                <w:numId w:val="9"/>
              </w:numPr>
            </w:pPr>
          </w:p>
        </w:tc>
        <w:tc>
          <w:tcPr>
            <w:tcW w:w="9360" w:type="dxa"/>
            <w:gridSpan w:val="3"/>
            <w:tcBorders>
              <w:top w:val="single" w:sz="4" w:space="0" w:color="999999"/>
              <w:left w:val="nil"/>
              <w:right w:val="nil"/>
            </w:tcBorders>
          </w:tcPr>
          <w:p w14:paraId="6AD46D69" w14:textId="77777777" w:rsidR="00EA7B0A" w:rsidRDefault="00EA7B0A" w:rsidP="00245897"/>
        </w:tc>
      </w:tr>
    </w:tbl>
    <w:p w14:paraId="3E87622B" w14:textId="77777777" w:rsidR="008E18D5" w:rsidRDefault="008E18D5" w:rsidP="00F03211">
      <w:pPr>
        <w:rPr>
          <w:rFonts w:ascii="Arial" w:hAnsi="Arial" w:cs="Arial"/>
          <w:color w:val="202124"/>
          <w:sz w:val="33"/>
          <w:szCs w:val="33"/>
          <w:shd w:val="clear" w:color="auto" w:fill="FFFFFF"/>
        </w:rPr>
      </w:pPr>
    </w:p>
    <w:sectPr w:rsidR="008E18D5" w:rsidSect="00671085">
      <w:headerReference w:type="default" r:id="rId9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115F" w14:textId="77777777" w:rsidR="00303E99" w:rsidRDefault="00303E99" w:rsidP="001F735C">
      <w:pPr>
        <w:spacing w:line="240" w:lineRule="auto"/>
      </w:pPr>
      <w:r>
        <w:separator/>
      </w:r>
    </w:p>
  </w:endnote>
  <w:endnote w:type="continuationSeparator" w:id="0">
    <w:p w14:paraId="7BA9B300" w14:textId="77777777" w:rsidR="00303E99" w:rsidRDefault="00303E99" w:rsidP="001F7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E89B" w14:textId="77777777" w:rsidR="00303E99" w:rsidRDefault="00303E99" w:rsidP="001F735C">
      <w:pPr>
        <w:spacing w:line="240" w:lineRule="auto"/>
      </w:pPr>
      <w:r>
        <w:separator/>
      </w:r>
    </w:p>
  </w:footnote>
  <w:footnote w:type="continuationSeparator" w:id="0">
    <w:p w14:paraId="28B5DCBE" w14:textId="77777777" w:rsidR="00303E99" w:rsidRDefault="00303E99" w:rsidP="001F7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5198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8F6C2C" w14:textId="671067A6" w:rsidR="00444D80" w:rsidRDefault="00444D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5DE7B" w14:textId="77777777" w:rsidR="00444D80" w:rsidRDefault="00444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523"/>
    <w:multiLevelType w:val="hybridMultilevel"/>
    <w:tmpl w:val="DEB8C6B6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9DB"/>
    <w:multiLevelType w:val="hybridMultilevel"/>
    <w:tmpl w:val="6E90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252"/>
    <w:multiLevelType w:val="hybridMultilevel"/>
    <w:tmpl w:val="ADC4A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D4A7FF4"/>
    <w:multiLevelType w:val="multilevel"/>
    <w:tmpl w:val="DEB8C6B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67F4014"/>
    <w:multiLevelType w:val="hybridMultilevel"/>
    <w:tmpl w:val="071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CC5"/>
    <w:multiLevelType w:val="hybridMultilevel"/>
    <w:tmpl w:val="318ADE64"/>
    <w:lvl w:ilvl="0" w:tplc="A3C2F03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2DFA"/>
    <w:multiLevelType w:val="hybridMultilevel"/>
    <w:tmpl w:val="4F8E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B2398"/>
    <w:multiLevelType w:val="hybridMultilevel"/>
    <w:tmpl w:val="81A0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968AE"/>
    <w:multiLevelType w:val="hybridMultilevel"/>
    <w:tmpl w:val="62A8206E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D4729"/>
    <w:multiLevelType w:val="hybridMultilevel"/>
    <w:tmpl w:val="79EC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1624"/>
    <w:multiLevelType w:val="hybridMultilevel"/>
    <w:tmpl w:val="0BC2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E374D"/>
    <w:multiLevelType w:val="hybridMultilevel"/>
    <w:tmpl w:val="3FE2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E134D"/>
    <w:multiLevelType w:val="hybridMultilevel"/>
    <w:tmpl w:val="EA4C1976"/>
    <w:lvl w:ilvl="0" w:tplc="44C21DFA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E67"/>
    <w:multiLevelType w:val="multilevel"/>
    <w:tmpl w:val="C26429B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1636A"/>
    <w:multiLevelType w:val="hybridMultilevel"/>
    <w:tmpl w:val="6A40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7176A"/>
    <w:multiLevelType w:val="hybridMultilevel"/>
    <w:tmpl w:val="BF78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F3753"/>
    <w:multiLevelType w:val="multilevel"/>
    <w:tmpl w:val="36A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1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 w16cid:durableId="1775780080">
    <w:abstractNumId w:val="21"/>
  </w:num>
  <w:num w:numId="2" w16cid:durableId="2041006735">
    <w:abstractNumId w:val="11"/>
  </w:num>
  <w:num w:numId="3" w16cid:durableId="462385719">
    <w:abstractNumId w:val="3"/>
  </w:num>
  <w:num w:numId="4" w16cid:durableId="1666981190">
    <w:abstractNumId w:val="5"/>
  </w:num>
  <w:num w:numId="5" w16cid:durableId="76175757">
    <w:abstractNumId w:val="7"/>
  </w:num>
  <w:num w:numId="6" w16cid:durableId="87580836">
    <w:abstractNumId w:val="20"/>
  </w:num>
  <w:num w:numId="7" w16cid:durableId="1338459620">
    <w:abstractNumId w:val="15"/>
  </w:num>
  <w:num w:numId="8" w16cid:durableId="1714840429">
    <w:abstractNumId w:val="16"/>
  </w:num>
  <w:num w:numId="9" w16cid:durableId="773600037">
    <w:abstractNumId w:val="0"/>
  </w:num>
  <w:num w:numId="10" w16cid:durableId="919214949">
    <w:abstractNumId w:val="4"/>
  </w:num>
  <w:num w:numId="11" w16cid:durableId="1608998659">
    <w:abstractNumId w:val="12"/>
  </w:num>
  <w:num w:numId="12" w16cid:durableId="1757285392">
    <w:abstractNumId w:val="13"/>
  </w:num>
  <w:num w:numId="13" w16cid:durableId="215749292">
    <w:abstractNumId w:val="10"/>
  </w:num>
  <w:num w:numId="14" w16cid:durableId="889074179">
    <w:abstractNumId w:val="9"/>
  </w:num>
  <w:num w:numId="15" w16cid:durableId="1620332246">
    <w:abstractNumId w:val="1"/>
  </w:num>
  <w:num w:numId="16" w16cid:durableId="1013260499">
    <w:abstractNumId w:val="8"/>
  </w:num>
  <w:num w:numId="17" w16cid:durableId="99765520">
    <w:abstractNumId w:val="2"/>
  </w:num>
  <w:num w:numId="18" w16cid:durableId="177085046">
    <w:abstractNumId w:val="6"/>
  </w:num>
  <w:num w:numId="19" w16cid:durableId="1047870555">
    <w:abstractNumId w:val="19"/>
  </w:num>
  <w:num w:numId="20" w16cid:durableId="1621378374">
    <w:abstractNumId w:val="17"/>
  </w:num>
  <w:num w:numId="21" w16cid:durableId="332878001">
    <w:abstractNumId w:val="18"/>
  </w:num>
  <w:num w:numId="22" w16cid:durableId="1146632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B9"/>
    <w:rsid w:val="000022EB"/>
    <w:rsid w:val="0000580D"/>
    <w:rsid w:val="0002063F"/>
    <w:rsid w:val="00046D5F"/>
    <w:rsid w:val="0005471B"/>
    <w:rsid w:val="000607BB"/>
    <w:rsid w:val="00061AC9"/>
    <w:rsid w:val="00075E73"/>
    <w:rsid w:val="000A35B5"/>
    <w:rsid w:val="000B796A"/>
    <w:rsid w:val="000F5ECC"/>
    <w:rsid w:val="00117B50"/>
    <w:rsid w:val="00123BC6"/>
    <w:rsid w:val="00133796"/>
    <w:rsid w:val="00135A54"/>
    <w:rsid w:val="0013659E"/>
    <w:rsid w:val="00145985"/>
    <w:rsid w:val="00145D4C"/>
    <w:rsid w:val="001509B1"/>
    <w:rsid w:val="0016162D"/>
    <w:rsid w:val="001657AE"/>
    <w:rsid w:val="001C068F"/>
    <w:rsid w:val="001D07A4"/>
    <w:rsid w:val="001D12BA"/>
    <w:rsid w:val="001D47E2"/>
    <w:rsid w:val="001F735C"/>
    <w:rsid w:val="00200EAB"/>
    <w:rsid w:val="0020218F"/>
    <w:rsid w:val="00205161"/>
    <w:rsid w:val="00244FED"/>
    <w:rsid w:val="00245897"/>
    <w:rsid w:val="00267558"/>
    <w:rsid w:val="00267D71"/>
    <w:rsid w:val="00270BFF"/>
    <w:rsid w:val="002911C8"/>
    <w:rsid w:val="002A65F6"/>
    <w:rsid w:val="002A6C19"/>
    <w:rsid w:val="002B10F7"/>
    <w:rsid w:val="002B5B71"/>
    <w:rsid w:val="002F0523"/>
    <w:rsid w:val="002F4C4F"/>
    <w:rsid w:val="002F5ED9"/>
    <w:rsid w:val="002F64B6"/>
    <w:rsid w:val="00301257"/>
    <w:rsid w:val="00303E99"/>
    <w:rsid w:val="00344C55"/>
    <w:rsid w:val="00361AFB"/>
    <w:rsid w:val="00362D06"/>
    <w:rsid w:val="00371948"/>
    <w:rsid w:val="00374E86"/>
    <w:rsid w:val="00391342"/>
    <w:rsid w:val="00391766"/>
    <w:rsid w:val="00391D16"/>
    <w:rsid w:val="003976F8"/>
    <w:rsid w:val="003A7159"/>
    <w:rsid w:val="003B69DA"/>
    <w:rsid w:val="003D132E"/>
    <w:rsid w:val="003F7C15"/>
    <w:rsid w:val="004052F8"/>
    <w:rsid w:val="004328F9"/>
    <w:rsid w:val="00444D80"/>
    <w:rsid w:val="004514BF"/>
    <w:rsid w:val="00454C38"/>
    <w:rsid w:val="00467C82"/>
    <w:rsid w:val="00470ACD"/>
    <w:rsid w:val="004725A2"/>
    <w:rsid w:val="00482BC7"/>
    <w:rsid w:val="004C727B"/>
    <w:rsid w:val="004E2675"/>
    <w:rsid w:val="004F52EF"/>
    <w:rsid w:val="0050429E"/>
    <w:rsid w:val="005267A1"/>
    <w:rsid w:val="00527374"/>
    <w:rsid w:val="00543F8E"/>
    <w:rsid w:val="00585236"/>
    <w:rsid w:val="005872CA"/>
    <w:rsid w:val="005A23E3"/>
    <w:rsid w:val="005A3A20"/>
    <w:rsid w:val="005D3543"/>
    <w:rsid w:val="005F16FE"/>
    <w:rsid w:val="0061396C"/>
    <w:rsid w:val="0062466D"/>
    <w:rsid w:val="0063083D"/>
    <w:rsid w:val="00654AA2"/>
    <w:rsid w:val="00667BB3"/>
    <w:rsid w:val="00671085"/>
    <w:rsid w:val="006962EF"/>
    <w:rsid w:val="006D4159"/>
    <w:rsid w:val="006E0D5C"/>
    <w:rsid w:val="006E2432"/>
    <w:rsid w:val="00706886"/>
    <w:rsid w:val="00711C92"/>
    <w:rsid w:val="00725112"/>
    <w:rsid w:val="007466EB"/>
    <w:rsid w:val="007649E7"/>
    <w:rsid w:val="00764E06"/>
    <w:rsid w:val="00773F7E"/>
    <w:rsid w:val="00790D50"/>
    <w:rsid w:val="007A2F12"/>
    <w:rsid w:val="007B2FB3"/>
    <w:rsid w:val="007C7691"/>
    <w:rsid w:val="007E2BA1"/>
    <w:rsid w:val="007E2DE1"/>
    <w:rsid w:val="007F58A9"/>
    <w:rsid w:val="00843EE0"/>
    <w:rsid w:val="00871C71"/>
    <w:rsid w:val="0087265B"/>
    <w:rsid w:val="00882963"/>
    <w:rsid w:val="00891700"/>
    <w:rsid w:val="0089474F"/>
    <w:rsid w:val="008A7169"/>
    <w:rsid w:val="008C5FA2"/>
    <w:rsid w:val="008D07A4"/>
    <w:rsid w:val="008D2E36"/>
    <w:rsid w:val="008E18D5"/>
    <w:rsid w:val="008E2160"/>
    <w:rsid w:val="008E71A5"/>
    <w:rsid w:val="008F3850"/>
    <w:rsid w:val="0090731C"/>
    <w:rsid w:val="00907793"/>
    <w:rsid w:val="0093310F"/>
    <w:rsid w:val="00934575"/>
    <w:rsid w:val="00944F21"/>
    <w:rsid w:val="00956723"/>
    <w:rsid w:val="00964A10"/>
    <w:rsid w:val="00973099"/>
    <w:rsid w:val="00976004"/>
    <w:rsid w:val="00976125"/>
    <w:rsid w:val="0098284F"/>
    <w:rsid w:val="009B4C33"/>
    <w:rsid w:val="009E0A33"/>
    <w:rsid w:val="009F06EC"/>
    <w:rsid w:val="009F22E1"/>
    <w:rsid w:val="009F4A62"/>
    <w:rsid w:val="009F7C2A"/>
    <w:rsid w:val="00A01BD5"/>
    <w:rsid w:val="00A01D52"/>
    <w:rsid w:val="00A05C51"/>
    <w:rsid w:val="00A07D6A"/>
    <w:rsid w:val="00A63894"/>
    <w:rsid w:val="00A71F8B"/>
    <w:rsid w:val="00A800A4"/>
    <w:rsid w:val="00A80F9D"/>
    <w:rsid w:val="00AB0FB7"/>
    <w:rsid w:val="00AD6093"/>
    <w:rsid w:val="00AF48C0"/>
    <w:rsid w:val="00AF578F"/>
    <w:rsid w:val="00B16BC5"/>
    <w:rsid w:val="00B52C87"/>
    <w:rsid w:val="00B54803"/>
    <w:rsid w:val="00B778AD"/>
    <w:rsid w:val="00B813AE"/>
    <w:rsid w:val="00B830EC"/>
    <w:rsid w:val="00B846B1"/>
    <w:rsid w:val="00B847D8"/>
    <w:rsid w:val="00B849DD"/>
    <w:rsid w:val="00B850B7"/>
    <w:rsid w:val="00BD2AFF"/>
    <w:rsid w:val="00BE4C52"/>
    <w:rsid w:val="00BE4FA5"/>
    <w:rsid w:val="00BF379D"/>
    <w:rsid w:val="00C069B4"/>
    <w:rsid w:val="00C25EE5"/>
    <w:rsid w:val="00C302EE"/>
    <w:rsid w:val="00C40F35"/>
    <w:rsid w:val="00C6715C"/>
    <w:rsid w:val="00C715C7"/>
    <w:rsid w:val="00C7677A"/>
    <w:rsid w:val="00C829C4"/>
    <w:rsid w:val="00C85CB9"/>
    <w:rsid w:val="00CA029F"/>
    <w:rsid w:val="00CA493A"/>
    <w:rsid w:val="00CD22BE"/>
    <w:rsid w:val="00CE2FD4"/>
    <w:rsid w:val="00CF198E"/>
    <w:rsid w:val="00D04146"/>
    <w:rsid w:val="00D10465"/>
    <w:rsid w:val="00D1659D"/>
    <w:rsid w:val="00D22F29"/>
    <w:rsid w:val="00D25B1E"/>
    <w:rsid w:val="00D45C3F"/>
    <w:rsid w:val="00D46214"/>
    <w:rsid w:val="00D5682B"/>
    <w:rsid w:val="00D57921"/>
    <w:rsid w:val="00D673BD"/>
    <w:rsid w:val="00D720C8"/>
    <w:rsid w:val="00D720EA"/>
    <w:rsid w:val="00D860EA"/>
    <w:rsid w:val="00D97489"/>
    <w:rsid w:val="00DA1F92"/>
    <w:rsid w:val="00DC2256"/>
    <w:rsid w:val="00DE7766"/>
    <w:rsid w:val="00DF4127"/>
    <w:rsid w:val="00E03A3A"/>
    <w:rsid w:val="00E21575"/>
    <w:rsid w:val="00E33FCE"/>
    <w:rsid w:val="00E40D85"/>
    <w:rsid w:val="00E41E96"/>
    <w:rsid w:val="00E50647"/>
    <w:rsid w:val="00EA7B0A"/>
    <w:rsid w:val="00EC26CF"/>
    <w:rsid w:val="00EC4754"/>
    <w:rsid w:val="00EE461C"/>
    <w:rsid w:val="00F02121"/>
    <w:rsid w:val="00F03211"/>
    <w:rsid w:val="00F31437"/>
    <w:rsid w:val="00F348E9"/>
    <w:rsid w:val="00F510D1"/>
    <w:rsid w:val="00F6658C"/>
    <w:rsid w:val="00F73F8E"/>
    <w:rsid w:val="00FA2D1C"/>
    <w:rsid w:val="00FE02A7"/>
    <w:rsid w:val="00FF026C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392D31"/>
  <w15:docId w15:val="{9BE0D4F1-A523-458F-9388-7F533C03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63F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E7766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DE7766"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customStyle="1" w:styleId="e-mailaddress">
    <w:name w:val="e-mail address"/>
    <w:basedOn w:val="Normal"/>
    <w:rsid w:val="00DE7766"/>
    <w:pPr>
      <w:spacing w:after="200"/>
    </w:pPr>
  </w:style>
  <w:style w:type="paragraph" w:customStyle="1" w:styleId="Achievement">
    <w:name w:val="Achievement"/>
    <w:basedOn w:val="BodyText"/>
    <w:autoRedefine/>
    <w:rsid w:val="008F3850"/>
    <w:pPr>
      <w:numPr>
        <w:numId w:val="7"/>
      </w:numPr>
      <w:spacing w:after="60" w:line="220" w:lineRule="atLeast"/>
      <w:ind w:right="-89"/>
      <w:jc w:val="both"/>
    </w:pPr>
    <w:rPr>
      <w:rFonts w:ascii="Times New Roman" w:hAnsi="Times New Roman"/>
      <w:spacing w:val="0"/>
      <w:sz w:val="20"/>
      <w:szCs w:val="20"/>
    </w:rPr>
  </w:style>
  <w:style w:type="paragraph" w:customStyle="1" w:styleId="Dates">
    <w:name w:val="Dates"/>
    <w:basedOn w:val="Normal"/>
    <w:rsid w:val="002911C8"/>
    <w:pPr>
      <w:spacing w:before="40"/>
      <w:jc w:val="right"/>
    </w:pPr>
  </w:style>
  <w:style w:type="paragraph" w:customStyle="1" w:styleId="Location">
    <w:name w:val="Location"/>
    <w:basedOn w:val="Normal"/>
    <w:link w:val="LocationChar"/>
    <w:rsid w:val="002911C8"/>
    <w:rPr>
      <w:i/>
    </w:rPr>
  </w:style>
  <w:style w:type="character" w:customStyle="1" w:styleId="LocationChar">
    <w:name w:val="Location Char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Text">
    <w:name w:val="Text"/>
    <w:basedOn w:val="Normal"/>
    <w:link w:val="TextCharChar"/>
    <w:rsid w:val="003B69DA"/>
    <w:pPr>
      <w:spacing w:before="40" w:after="80"/>
    </w:pPr>
  </w:style>
  <w:style w:type="character" w:customStyle="1" w:styleId="TextCharChar">
    <w:name w:val="Text Char Char"/>
    <w:link w:val="Text"/>
    <w:rsid w:val="003B69DA"/>
    <w:rPr>
      <w:rFonts w:ascii="Tahoma" w:hAnsi="Tahoma"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F510D1"/>
    <w:pPr>
      <w:numPr>
        <w:numId w:val="9"/>
      </w:numPr>
      <w:spacing w:before="40" w:after="80"/>
    </w:pPr>
  </w:style>
  <w:style w:type="paragraph" w:styleId="Title">
    <w:name w:val="Title"/>
    <w:basedOn w:val="Normal"/>
    <w:link w:val="TitleChar"/>
    <w:qFormat/>
    <w:rsid w:val="000022EB"/>
    <w:pPr>
      <w:spacing w:before="40"/>
    </w:pPr>
    <w:rPr>
      <w:b/>
    </w:rPr>
  </w:style>
  <w:style w:type="character" w:customStyle="1" w:styleId="TitleChar">
    <w:name w:val="Title Char"/>
    <w:link w:val="Title"/>
    <w:rsid w:val="000022EB"/>
    <w:rPr>
      <w:rFonts w:ascii="Tahoma" w:hAnsi="Tahoma"/>
      <w:b/>
      <w:spacing w:val="10"/>
      <w:sz w:val="16"/>
      <w:szCs w:val="16"/>
      <w:lang w:val="en-US" w:eastAsia="en-US" w:bidi="ar-SA"/>
    </w:rPr>
  </w:style>
  <w:style w:type="paragraph" w:styleId="BodyText">
    <w:name w:val="Body Text"/>
    <w:basedOn w:val="Normal"/>
    <w:rsid w:val="008F3850"/>
    <w:pPr>
      <w:spacing w:after="120"/>
    </w:pPr>
  </w:style>
  <w:style w:type="character" w:styleId="Hyperlink">
    <w:name w:val="Hyperlink"/>
    <w:rsid w:val="00D860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3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5C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1F73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F735C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4mendo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ikki\LOCALS~1\Temp\TCD8E0.tmp\Sales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8F15-E630-468A-B580-47D62393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17</TotalTime>
  <Pages>6</Pages>
  <Words>1875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14204</CharactersWithSpaces>
  <SharedDoc>false</SharedDoc>
  <HLinks>
    <vt:vector size="6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mailto:jem_jnam@hotmail.com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J N ANGEL MENDOZA</cp:lastModifiedBy>
  <cp:revision>4</cp:revision>
  <cp:lastPrinted>2023-10-14T16:10:00Z</cp:lastPrinted>
  <dcterms:created xsi:type="dcterms:W3CDTF">2024-10-21T01:15:00Z</dcterms:created>
  <dcterms:modified xsi:type="dcterms:W3CDTF">2025-01-23T02:01:00Z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TC063695121033</vt:lpwstr>
  </property>
</Properties>
</file>