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2701"/>
        <w:gridCol w:w="3596"/>
        <w:gridCol w:w="2694"/>
        <w:gridCol w:w="899"/>
      </w:tblGrid>
      <w:tr w:rsidR="00605A5B" w14:paraId="58E4E47E" w14:textId="77777777" w:rsidTr="00605A5B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30B9F2AD" w14:textId="77777777" w:rsidR="00605A5B" w:rsidRDefault="00605A5B"/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689FACCA" w14:textId="43E63D6B" w:rsidR="00605A5B" w:rsidRPr="00F316AD" w:rsidRDefault="003D5D7D" w:rsidP="00605A5B">
            <w:pPr>
              <w:pStyle w:val="Title"/>
            </w:pPr>
            <w:r>
              <w:t>John</w:t>
            </w:r>
            <w:r w:rsidR="00A77921">
              <w:t xml:space="preserve"> </w:t>
            </w:r>
            <w:r>
              <w:rPr>
                <w:rStyle w:val="Emphasis"/>
              </w:rPr>
              <w:t>Deason</w:t>
            </w:r>
          </w:p>
          <w:p w14:paraId="50B4A855" w14:textId="679B582D" w:rsidR="00605A5B" w:rsidRDefault="00605A5B" w:rsidP="00A77921">
            <w:pPr>
              <w:pStyle w:val="Subtitle"/>
            </w:pP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3DAAB4BF" w14:textId="77777777" w:rsidR="00605A5B" w:rsidRDefault="00605A5B"/>
        </w:tc>
      </w:tr>
      <w:tr w:rsidR="00F4501B" w14:paraId="7F60DBD7" w14:textId="77777777" w:rsidTr="000E1D44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601E9F32" w14:textId="77777777" w:rsidR="00F4501B" w:rsidRDefault="00F4501B"/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11CE30CF" w14:textId="77777777" w:rsidR="00F4501B" w:rsidRDefault="00F4501B"/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2E334167" w14:textId="77777777" w:rsidR="00F4501B" w:rsidRDefault="00F4501B"/>
        </w:tc>
      </w:tr>
      <w:tr w:rsidR="00605A5B" w14:paraId="043399D3" w14:textId="77777777" w:rsidTr="0057534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41DEB5A0" w14:textId="77777777" w:rsidR="00605A5B" w:rsidRPr="00605A5B" w:rsidRDefault="006D35F8" w:rsidP="00605A5B">
            <w:pPr>
              <w:pStyle w:val="Heading1"/>
            </w:pPr>
            <w:sdt>
              <w:sdtPr>
                <w:id w:val="1604447469"/>
                <w:placeholder>
                  <w:docPart w:val="D68627FFB1AC4504A98086AD24C490E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Contact</w:t>
                </w:r>
              </w:sdtContent>
            </w:sdt>
          </w:p>
          <w:p w14:paraId="7B5D91BA" w14:textId="77777777" w:rsidR="003D5D7D" w:rsidRDefault="003D5D7D" w:rsidP="003D5D7D">
            <w:pPr>
              <w:pStyle w:val="TextLeft"/>
            </w:pPr>
            <w:r>
              <w:t xml:space="preserve">1927 Big Sandy Pl, </w:t>
            </w:r>
          </w:p>
          <w:p w14:paraId="1CEE9E94" w14:textId="7F58590F" w:rsidR="00C1095A" w:rsidRDefault="003D5D7D" w:rsidP="003D5D7D">
            <w:pPr>
              <w:pStyle w:val="TextLeft"/>
            </w:pPr>
            <w:r>
              <w:t>Loveland, CO 80538</w:t>
            </w:r>
          </w:p>
          <w:p w14:paraId="7BAD8027" w14:textId="77777777" w:rsidR="003D5D7D" w:rsidRPr="003D5D7D" w:rsidRDefault="003D5D7D" w:rsidP="003D5D7D"/>
          <w:p w14:paraId="0946522F" w14:textId="09997896" w:rsidR="00C1095A" w:rsidRDefault="003D5D7D" w:rsidP="00C1095A">
            <w:pPr>
              <w:pStyle w:val="TextLeft"/>
            </w:pPr>
            <w:r>
              <w:t>970-381-6694</w:t>
            </w:r>
          </w:p>
          <w:p w14:paraId="69CB9450" w14:textId="6E7928CF" w:rsidR="00C1095A" w:rsidRDefault="003D5D7D" w:rsidP="00C1095A">
            <w:pPr>
              <w:pStyle w:val="TextLeft"/>
            </w:pPr>
            <w:r>
              <w:t>John.deason@yahoo.com</w:t>
            </w:r>
          </w:p>
          <w:p w14:paraId="4205A697" w14:textId="77777777" w:rsidR="00605A5B" w:rsidRDefault="00605A5B" w:rsidP="00605A5B">
            <w:pPr>
              <w:pStyle w:val="TextLeft"/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6DD4CD6A" w14:textId="77777777" w:rsidR="00605A5B" w:rsidRDefault="006D35F8" w:rsidP="00605A5B">
            <w:pPr>
              <w:pStyle w:val="Heading2"/>
            </w:pPr>
            <w:sdt>
              <w:sdtPr>
                <w:id w:val="-651833632"/>
                <w:placeholder>
                  <w:docPart w:val="EF170492CD5B443E8357A4492D0F2A5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Objective</w:t>
                </w:r>
              </w:sdtContent>
            </w:sdt>
          </w:p>
          <w:p w14:paraId="17D93E31" w14:textId="0666C2FA" w:rsidR="00605A5B" w:rsidRPr="006E70D3" w:rsidRDefault="003D5D7D" w:rsidP="006E70D3">
            <w:pPr>
              <w:pStyle w:val="TextRight"/>
            </w:pPr>
            <w:r>
              <w:t xml:space="preserve">To gain long term employment with a company that allows me to grow and succeed. </w:t>
            </w:r>
            <w:r w:rsidR="005C3324">
              <w:t>Ultimately,</w:t>
            </w:r>
            <w:r>
              <w:t xml:space="preserve"> I would like to be an integral part of a team environment. </w:t>
            </w:r>
          </w:p>
        </w:tc>
      </w:tr>
      <w:tr w:rsidR="000E1D44" w14:paraId="5D8BAEDB" w14:textId="77777777" w:rsidTr="000E1D44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4AA0D3B9" w14:textId="77777777" w:rsidR="000E1D44" w:rsidRDefault="006D35F8" w:rsidP="000E1D44">
            <w:pPr>
              <w:pStyle w:val="Heading1"/>
            </w:pPr>
            <w:sdt>
              <w:sdtPr>
                <w:id w:val="1723097672"/>
                <w:placeholder>
                  <w:docPart w:val="73539D4A2C9944909C21642D4949333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>
                  <w:t>Education</w:t>
                </w:r>
              </w:sdtContent>
            </w:sdt>
          </w:p>
          <w:p w14:paraId="207D7AAC" w14:textId="77777777" w:rsidR="000E1D44" w:rsidRDefault="003D5D7D" w:rsidP="003D5D7D">
            <w:pPr>
              <w:pStyle w:val="TextLeft"/>
            </w:pPr>
            <w:r>
              <w:t xml:space="preserve">GED </w:t>
            </w:r>
          </w:p>
          <w:p w14:paraId="123E11DA" w14:textId="77777777" w:rsidR="003D5D7D" w:rsidRPr="0007090B" w:rsidRDefault="003D5D7D" w:rsidP="003D5D7D">
            <w:pPr>
              <w:jc w:val="right"/>
              <w:rPr>
                <w:color w:val="595959" w:themeColor="text1" w:themeTint="A6"/>
              </w:rPr>
            </w:pPr>
            <w:r w:rsidRPr="0007090B">
              <w:rPr>
                <w:color w:val="595959" w:themeColor="text1" w:themeTint="A6"/>
              </w:rPr>
              <w:t>East Area Adult Education</w:t>
            </w:r>
          </w:p>
          <w:p w14:paraId="35E162BB" w14:textId="3567FB85" w:rsidR="003D5D7D" w:rsidRPr="003D5D7D" w:rsidRDefault="003D5D7D" w:rsidP="003D5D7D">
            <w:pPr>
              <w:jc w:val="right"/>
            </w:pPr>
            <w:r w:rsidRPr="0007090B">
              <w:rPr>
                <w:color w:val="595959" w:themeColor="text1" w:themeTint="A6"/>
              </w:rPr>
              <w:t xml:space="preserve">Auburndale, FL 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1767221959"/>
              <w:placeholder>
                <w:docPart w:val="9CFEA94282424819B191D0869573DEB9"/>
              </w:placeholder>
              <w:temporary/>
              <w:showingPlcHdr/>
              <w15:appearance w15:val="hidden"/>
              <w:text/>
            </w:sdtPr>
            <w:sdtEndPr/>
            <w:sdtContent>
              <w:p w14:paraId="22956312" w14:textId="77777777" w:rsidR="00A77921" w:rsidRDefault="00A77921" w:rsidP="00A77921">
                <w:pPr>
                  <w:pStyle w:val="Heading2"/>
                </w:pPr>
                <w:r>
                  <w:t>Experience</w:t>
                </w:r>
              </w:p>
            </w:sdtContent>
          </w:sdt>
          <w:p w14:paraId="580679C9" w14:textId="2DC67C79" w:rsidR="000E1D44" w:rsidRDefault="003D5D7D" w:rsidP="000E1D44">
            <w:pPr>
              <w:pStyle w:val="SmallText"/>
            </w:pPr>
            <w:r>
              <w:t>06/2019 – 07/2020</w:t>
            </w:r>
          </w:p>
          <w:p w14:paraId="0B7B0278" w14:textId="0720F300" w:rsidR="000E1D44" w:rsidRDefault="003D5D7D" w:rsidP="000E1D44">
            <w:pPr>
              <w:pStyle w:val="TextRight"/>
            </w:pPr>
            <w:r>
              <w:t xml:space="preserve">Tow Truck Operator </w:t>
            </w:r>
            <w:r w:rsidR="000E1D44" w:rsidRPr="000E1D44">
              <w:t>•</w:t>
            </w:r>
            <w:r w:rsidR="0057534A">
              <w:t xml:space="preserve"> </w:t>
            </w:r>
            <w:r>
              <w:t>Action Towing</w:t>
            </w:r>
          </w:p>
          <w:p w14:paraId="5712FB86" w14:textId="77777777" w:rsidR="003D5D7D" w:rsidRPr="003D5D7D" w:rsidRDefault="003D5D7D" w:rsidP="003D5D7D">
            <w:pPr>
              <w:pStyle w:val="ListParagraph"/>
              <w:numPr>
                <w:ilvl w:val="0"/>
                <w:numId w:val="1"/>
              </w:numPr>
              <w:rPr>
                <w:color w:val="595959" w:themeColor="text1" w:themeTint="A6"/>
              </w:rPr>
            </w:pPr>
            <w:r w:rsidRPr="003D5D7D">
              <w:rPr>
                <w:color w:val="595959" w:themeColor="text1" w:themeTint="A6"/>
              </w:rPr>
              <w:t xml:space="preserve">Picking up customers and </w:t>
            </w:r>
            <w:r w:rsidRPr="003D5D7D">
              <w:rPr>
                <w:color w:val="595959" w:themeColor="text1" w:themeTint="A6"/>
              </w:rPr>
              <w:t>their</w:t>
            </w:r>
            <w:r w:rsidRPr="003D5D7D">
              <w:rPr>
                <w:color w:val="595959" w:themeColor="text1" w:themeTint="A6"/>
              </w:rPr>
              <w:t xml:space="preserve"> vehicles when broke down and tow them to a shop of </w:t>
            </w:r>
            <w:r w:rsidRPr="003D5D7D">
              <w:rPr>
                <w:color w:val="595959" w:themeColor="text1" w:themeTint="A6"/>
              </w:rPr>
              <w:t>their</w:t>
            </w:r>
            <w:r w:rsidRPr="003D5D7D">
              <w:rPr>
                <w:color w:val="595959" w:themeColor="text1" w:themeTint="A6"/>
              </w:rPr>
              <w:t xml:space="preserve"> choice.</w:t>
            </w:r>
          </w:p>
          <w:p w14:paraId="01AF5153" w14:textId="77777777" w:rsidR="003D5D7D" w:rsidRPr="003D5D7D" w:rsidRDefault="003D5D7D" w:rsidP="003D5D7D">
            <w:pPr>
              <w:pStyle w:val="ListParagraph"/>
              <w:numPr>
                <w:ilvl w:val="0"/>
                <w:numId w:val="1"/>
              </w:numPr>
              <w:rPr>
                <w:color w:val="595959" w:themeColor="text1" w:themeTint="A6"/>
              </w:rPr>
            </w:pPr>
            <w:r w:rsidRPr="003D5D7D">
              <w:rPr>
                <w:color w:val="595959" w:themeColor="text1" w:themeTint="A6"/>
              </w:rPr>
              <w:t>A</w:t>
            </w:r>
            <w:r w:rsidRPr="003D5D7D">
              <w:rPr>
                <w:color w:val="595959" w:themeColor="text1" w:themeTint="A6"/>
              </w:rPr>
              <w:t>lso changed tires jump started cars preformed lock outs and other roadside</w:t>
            </w:r>
            <w:r w:rsidRPr="003D5D7D">
              <w:rPr>
                <w:color w:val="595959" w:themeColor="text1" w:themeTint="A6"/>
              </w:rPr>
              <w:t xml:space="preserve"> assistance</w:t>
            </w:r>
            <w:r w:rsidRPr="003D5D7D">
              <w:rPr>
                <w:color w:val="595959" w:themeColor="text1" w:themeTint="A6"/>
              </w:rPr>
              <w:t xml:space="preserve">. </w:t>
            </w:r>
          </w:p>
          <w:p w14:paraId="477E7DB8" w14:textId="77777777" w:rsidR="003D5D7D" w:rsidRPr="003D5D7D" w:rsidRDefault="003D5D7D" w:rsidP="003D5D7D">
            <w:pPr>
              <w:pStyle w:val="ListParagraph"/>
              <w:numPr>
                <w:ilvl w:val="0"/>
                <w:numId w:val="1"/>
              </w:numPr>
              <w:rPr>
                <w:color w:val="595959" w:themeColor="text1" w:themeTint="A6"/>
              </w:rPr>
            </w:pPr>
            <w:r w:rsidRPr="003D5D7D">
              <w:rPr>
                <w:color w:val="595959" w:themeColor="text1" w:themeTint="A6"/>
              </w:rPr>
              <w:t>A</w:t>
            </w:r>
            <w:r w:rsidRPr="003D5D7D">
              <w:rPr>
                <w:color w:val="595959" w:themeColor="text1" w:themeTint="A6"/>
              </w:rPr>
              <w:t>lso assisted with police</w:t>
            </w:r>
            <w:r w:rsidRPr="003D5D7D">
              <w:rPr>
                <w:color w:val="595959" w:themeColor="text1" w:themeTint="A6"/>
              </w:rPr>
              <w:t xml:space="preserve"> </w:t>
            </w:r>
            <w:r w:rsidRPr="003D5D7D">
              <w:rPr>
                <w:color w:val="595959" w:themeColor="text1" w:themeTint="A6"/>
              </w:rPr>
              <w:t xml:space="preserve">impounds and accident calls when needed. </w:t>
            </w:r>
          </w:p>
          <w:p w14:paraId="52610976" w14:textId="5415C267" w:rsidR="003D5D7D" w:rsidRPr="003D5D7D" w:rsidRDefault="003D5D7D" w:rsidP="003D5D7D">
            <w:pPr>
              <w:pStyle w:val="ListParagraph"/>
              <w:numPr>
                <w:ilvl w:val="0"/>
                <w:numId w:val="1"/>
              </w:numPr>
              <w:rPr>
                <w:color w:val="595959" w:themeColor="text1" w:themeTint="A6"/>
              </w:rPr>
            </w:pPr>
            <w:r w:rsidRPr="003D5D7D">
              <w:rPr>
                <w:color w:val="595959" w:themeColor="text1" w:themeTint="A6"/>
              </w:rPr>
              <w:t>P</w:t>
            </w:r>
            <w:r>
              <w:rPr>
                <w:color w:val="595959" w:themeColor="text1" w:themeTint="A6"/>
              </w:rPr>
              <w:t>er</w:t>
            </w:r>
            <w:r w:rsidRPr="003D5D7D">
              <w:rPr>
                <w:color w:val="595959" w:themeColor="text1" w:themeTint="A6"/>
              </w:rPr>
              <w:t>formed pre</w:t>
            </w:r>
            <w:r>
              <w:rPr>
                <w:color w:val="595959" w:themeColor="text1" w:themeTint="A6"/>
              </w:rPr>
              <w:t>-</w:t>
            </w:r>
            <w:r w:rsidRPr="003D5D7D">
              <w:rPr>
                <w:color w:val="595959" w:themeColor="text1" w:themeTint="A6"/>
              </w:rPr>
              <w:t>check on truck fluids and condition of</w:t>
            </w:r>
            <w:r w:rsidRPr="003D5D7D">
              <w:rPr>
                <w:color w:val="595959" w:themeColor="text1" w:themeTint="A6"/>
              </w:rPr>
              <w:t xml:space="preserve"> </w:t>
            </w:r>
            <w:r w:rsidRPr="003D5D7D">
              <w:rPr>
                <w:color w:val="595959" w:themeColor="text1" w:themeTint="A6"/>
              </w:rPr>
              <w:t>equipment on truck.</w:t>
            </w:r>
          </w:p>
          <w:p w14:paraId="1616F0F6" w14:textId="2ED99521" w:rsidR="003D5D7D" w:rsidRPr="003D5D7D" w:rsidRDefault="003D5D7D" w:rsidP="003D5D7D">
            <w:pPr>
              <w:pStyle w:val="ListParagraph"/>
              <w:numPr>
                <w:ilvl w:val="0"/>
                <w:numId w:val="2"/>
              </w:numPr>
            </w:pPr>
            <w:r w:rsidRPr="003D5D7D">
              <w:rPr>
                <w:color w:val="595959" w:themeColor="text1" w:themeTint="A6"/>
              </w:rPr>
              <w:t>W</w:t>
            </w:r>
            <w:r w:rsidRPr="003D5D7D">
              <w:rPr>
                <w:color w:val="595959" w:themeColor="text1" w:themeTint="A6"/>
              </w:rPr>
              <w:t xml:space="preserve">ashed truck nightly to keep </w:t>
            </w:r>
            <w:r w:rsidRPr="003D5D7D">
              <w:rPr>
                <w:color w:val="595959" w:themeColor="text1" w:themeTint="A6"/>
              </w:rPr>
              <w:t xml:space="preserve">a </w:t>
            </w:r>
            <w:r w:rsidRPr="003D5D7D">
              <w:rPr>
                <w:color w:val="595959" w:themeColor="text1" w:themeTint="A6"/>
              </w:rPr>
              <w:t>clean work environment</w:t>
            </w:r>
            <w:r>
              <w:t>.</w:t>
            </w:r>
          </w:p>
          <w:p w14:paraId="091A5F08" w14:textId="77777777" w:rsidR="000E1D44" w:rsidRDefault="000E1D44" w:rsidP="000E1D44">
            <w:pPr>
              <w:pStyle w:val="TextRight"/>
              <w:rPr>
                <w:sz w:val="21"/>
              </w:rPr>
            </w:pPr>
          </w:p>
          <w:p w14:paraId="53BC7A8A" w14:textId="711A71C5" w:rsidR="0057534A" w:rsidRDefault="003D5D7D" w:rsidP="0057534A">
            <w:pPr>
              <w:pStyle w:val="SmallText"/>
            </w:pPr>
            <w:r>
              <w:t>02/2016 – 05/2019</w:t>
            </w:r>
          </w:p>
          <w:p w14:paraId="00B5E8A9" w14:textId="271F5F40" w:rsidR="0057534A" w:rsidRDefault="003D5D7D" w:rsidP="0057534A">
            <w:pPr>
              <w:pStyle w:val="TextRight"/>
            </w:pPr>
            <w:r>
              <w:t>Tow Truck Operator</w:t>
            </w:r>
            <w:r w:rsidR="0057534A">
              <w:t xml:space="preserve"> </w:t>
            </w:r>
            <w:r w:rsidR="0057534A" w:rsidRPr="000E1D44">
              <w:t>•</w:t>
            </w:r>
            <w:r>
              <w:t xml:space="preserve"> Shift Supervisor </w:t>
            </w:r>
            <w:r w:rsidRPr="000E1D44">
              <w:t>•</w:t>
            </w:r>
            <w:r>
              <w:t xml:space="preserve"> Pete’s Towing</w:t>
            </w:r>
          </w:p>
          <w:p w14:paraId="23F648DE" w14:textId="77777777" w:rsidR="003D5D7D" w:rsidRDefault="003D5D7D" w:rsidP="003D5D7D">
            <w:pPr>
              <w:pStyle w:val="ListParagraph"/>
              <w:numPr>
                <w:ilvl w:val="0"/>
                <w:numId w:val="2"/>
              </w:numPr>
              <w:rPr>
                <w:color w:val="595959" w:themeColor="text1" w:themeTint="A6"/>
              </w:rPr>
            </w:pPr>
            <w:r w:rsidRPr="003D5D7D">
              <w:rPr>
                <w:color w:val="595959" w:themeColor="text1" w:themeTint="A6"/>
              </w:rPr>
              <w:t>A</w:t>
            </w:r>
            <w:r w:rsidRPr="003D5D7D">
              <w:rPr>
                <w:color w:val="595959" w:themeColor="text1" w:themeTint="A6"/>
              </w:rPr>
              <w:t>ssisted in roadside for triple A customers driving sometimes over 200 miles while in tow.</w:t>
            </w:r>
            <w:r>
              <w:rPr>
                <w:color w:val="595959" w:themeColor="text1" w:themeTint="A6"/>
              </w:rPr>
              <w:t xml:space="preserve"> </w:t>
            </w:r>
          </w:p>
          <w:p w14:paraId="1046A567" w14:textId="77777777" w:rsidR="003D5D7D" w:rsidRDefault="003D5D7D" w:rsidP="003D5D7D">
            <w:pPr>
              <w:pStyle w:val="ListParagraph"/>
              <w:numPr>
                <w:ilvl w:val="0"/>
                <w:numId w:val="2"/>
              </w:numPr>
              <w:rPr>
                <w:color w:val="595959" w:themeColor="text1" w:themeTint="A6"/>
              </w:rPr>
            </w:pPr>
            <w:r w:rsidRPr="003D5D7D">
              <w:rPr>
                <w:color w:val="595959" w:themeColor="text1" w:themeTint="A6"/>
              </w:rPr>
              <w:t>A</w:t>
            </w:r>
            <w:r w:rsidRPr="003D5D7D">
              <w:rPr>
                <w:color w:val="595959" w:themeColor="text1" w:themeTint="A6"/>
              </w:rPr>
              <w:t>lso did</w:t>
            </w:r>
            <w:r>
              <w:rPr>
                <w:color w:val="595959" w:themeColor="text1" w:themeTint="A6"/>
              </w:rPr>
              <w:t xml:space="preserve"> </w:t>
            </w:r>
            <w:r w:rsidRPr="003D5D7D">
              <w:rPr>
                <w:color w:val="595959" w:themeColor="text1" w:themeTint="A6"/>
              </w:rPr>
              <w:t xml:space="preserve">impounds and accidents for </w:t>
            </w:r>
            <w:r w:rsidRPr="003D5D7D">
              <w:rPr>
                <w:color w:val="595959" w:themeColor="text1" w:themeTint="A6"/>
              </w:rPr>
              <w:t>Pinellas</w:t>
            </w:r>
            <w:r w:rsidRPr="003D5D7D">
              <w:rPr>
                <w:color w:val="595959" w:themeColor="text1" w:themeTint="A6"/>
              </w:rPr>
              <w:t xml:space="preserve"> </w:t>
            </w:r>
            <w:r>
              <w:rPr>
                <w:color w:val="595959" w:themeColor="text1" w:themeTint="A6"/>
              </w:rPr>
              <w:t>C</w:t>
            </w:r>
            <w:r w:rsidRPr="003D5D7D">
              <w:rPr>
                <w:color w:val="595959" w:themeColor="text1" w:themeTint="A6"/>
              </w:rPr>
              <w:t xml:space="preserve">ounty </w:t>
            </w:r>
            <w:r>
              <w:rPr>
                <w:color w:val="595959" w:themeColor="text1" w:themeTint="A6"/>
              </w:rPr>
              <w:t>S</w:t>
            </w:r>
            <w:r w:rsidRPr="003D5D7D">
              <w:rPr>
                <w:color w:val="595959" w:themeColor="text1" w:themeTint="A6"/>
              </w:rPr>
              <w:t>heriff’s</w:t>
            </w:r>
            <w:r w:rsidRPr="003D5D7D">
              <w:rPr>
                <w:color w:val="595959" w:themeColor="text1" w:themeTint="A6"/>
              </w:rPr>
              <w:t xml:space="preserve"> office and </w:t>
            </w:r>
            <w:r>
              <w:rPr>
                <w:color w:val="595959" w:themeColor="text1" w:themeTint="A6"/>
              </w:rPr>
              <w:t>T</w:t>
            </w:r>
            <w:r w:rsidRPr="003D5D7D">
              <w:rPr>
                <w:color w:val="595959" w:themeColor="text1" w:themeTint="A6"/>
              </w:rPr>
              <w:t>arpon</w:t>
            </w:r>
            <w:r>
              <w:rPr>
                <w:color w:val="595959" w:themeColor="text1" w:themeTint="A6"/>
              </w:rPr>
              <w:t xml:space="preserve"> Springs</w:t>
            </w:r>
            <w:r w:rsidRPr="003D5D7D">
              <w:rPr>
                <w:color w:val="595959" w:themeColor="text1" w:themeTint="A6"/>
              </w:rPr>
              <w:t xml:space="preserve"> </w:t>
            </w:r>
            <w:r>
              <w:rPr>
                <w:color w:val="595959" w:themeColor="text1" w:themeTint="A6"/>
              </w:rPr>
              <w:t>P</w:t>
            </w:r>
            <w:r w:rsidRPr="003D5D7D">
              <w:rPr>
                <w:color w:val="595959" w:themeColor="text1" w:themeTint="A6"/>
              </w:rPr>
              <w:t xml:space="preserve">olice </w:t>
            </w:r>
            <w:r>
              <w:rPr>
                <w:color w:val="595959" w:themeColor="text1" w:themeTint="A6"/>
              </w:rPr>
              <w:t>D</w:t>
            </w:r>
            <w:r w:rsidRPr="003D5D7D">
              <w:rPr>
                <w:color w:val="595959" w:themeColor="text1" w:themeTint="A6"/>
              </w:rPr>
              <w:t xml:space="preserve">epartment. </w:t>
            </w:r>
          </w:p>
          <w:p w14:paraId="3C3052EF" w14:textId="2A187632" w:rsidR="003D5D7D" w:rsidRDefault="003D5D7D" w:rsidP="003D5D7D">
            <w:pPr>
              <w:pStyle w:val="ListParagraph"/>
              <w:numPr>
                <w:ilvl w:val="0"/>
                <w:numId w:val="2"/>
              </w:numPr>
              <w:rPr>
                <w:color w:val="595959" w:themeColor="text1" w:themeTint="A6"/>
              </w:rPr>
            </w:pPr>
            <w:r w:rsidRPr="003D5D7D">
              <w:rPr>
                <w:color w:val="595959" w:themeColor="text1" w:themeTint="A6"/>
              </w:rPr>
              <w:t>I was also the</w:t>
            </w:r>
            <w:r>
              <w:rPr>
                <w:color w:val="595959" w:themeColor="text1" w:themeTint="A6"/>
              </w:rPr>
              <w:t xml:space="preserve"> </w:t>
            </w:r>
            <w:r w:rsidRPr="003D5D7D">
              <w:rPr>
                <w:color w:val="595959" w:themeColor="text1" w:themeTint="A6"/>
              </w:rPr>
              <w:t xml:space="preserve">shift supervisor for </w:t>
            </w:r>
            <w:r>
              <w:rPr>
                <w:color w:val="595959" w:themeColor="text1" w:themeTint="A6"/>
              </w:rPr>
              <w:t>t</w:t>
            </w:r>
            <w:r w:rsidRPr="003D5D7D">
              <w:rPr>
                <w:color w:val="595959" w:themeColor="text1" w:themeTint="A6"/>
              </w:rPr>
              <w:t xml:space="preserve">wo and a half years in charge of all </w:t>
            </w:r>
            <w:r w:rsidRPr="003D5D7D">
              <w:rPr>
                <w:color w:val="595959" w:themeColor="text1" w:themeTint="A6"/>
              </w:rPr>
              <w:t>nighttime</w:t>
            </w:r>
            <w:r w:rsidRPr="003D5D7D">
              <w:rPr>
                <w:color w:val="595959" w:themeColor="text1" w:themeTint="A6"/>
              </w:rPr>
              <w:t xml:space="preserve"> responsibilities. </w:t>
            </w:r>
          </w:p>
          <w:p w14:paraId="58CE88D3" w14:textId="21771090" w:rsidR="003D5D7D" w:rsidRPr="003D5D7D" w:rsidRDefault="003D5D7D" w:rsidP="003D5D7D">
            <w:pPr>
              <w:pStyle w:val="ListParagraph"/>
              <w:numPr>
                <w:ilvl w:val="0"/>
                <w:numId w:val="2"/>
              </w:numPr>
              <w:rPr>
                <w:color w:val="595959" w:themeColor="text1" w:themeTint="A6"/>
              </w:rPr>
            </w:pPr>
            <w:r w:rsidRPr="003D5D7D">
              <w:rPr>
                <w:color w:val="595959" w:themeColor="text1" w:themeTint="A6"/>
              </w:rPr>
              <w:t>Dispatched calls</w:t>
            </w:r>
            <w:r>
              <w:rPr>
                <w:color w:val="595959" w:themeColor="text1" w:themeTint="A6"/>
              </w:rPr>
              <w:t xml:space="preserve"> </w:t>
            </w:r>
            <w:r w:rsidRPr="003D5D7D">
              <w:rPr>
                <w:color w:val="595959" w:themeColor="text1" w:themeTint="A6"/>
              </w:rPr>
              <w:t>assisted other drivers trained new drivers and managed the night shift.</w:t>
            </w:r>
          </w:p>
          <w:p w14:paraId="5DAB5DC8" w14:textId="77777777" w:rsidR="000E1D44" w:rsidRDefault="0057534A" w:rsidP="0057534A">
            <w:pPr>
              <w:pStyle w:val="Text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123998F4" w14:textId="364CDA9A" w:rsidR="0057534A" w:rsidRDefault="003D5D7D" w:rsidP="0057534A">
            <w:pPr>
              <w:pStyle w:val="SmallText"/>
            </w:pPr>
            <w:r>
              <w:t>04/2015 – 01/2016</w:t>
            </w:r>
          </w:p>
          <w:p w14:paraId="46AD78AB" w14:textId="0FD492A4" w:rsidR="0057534A" w:rsidRDefault="003D5D7D" w:rsidP="0057534A">
            <w:pPr>
              <w:pStyle w:val="TextRight"/>
            </w:pPr>
            <w:r>
              <w:t>Warehouse Helper</w:t>
            </w:r>
            <w:r w:rsidR="0057534A">
              <w:t xml:space="preserve"> </w:t>
            </w:r>
            <w:r w:rsidR="0057534A" w:rsidRPr="000E1D44">
              <w:t>•</w:t>
            </w:r>
            <w:r w:rsidR="0057534A">
              <w:t xml:space="preserve"> </w:t>
            </w:r>
            <w:r>
              <w:t>OL Productions</w:t>
            </w:r>
          </w:p>
          <w:p w14:paraId="78130C29" w14:textId="77777777" w:rsidR="003D5D7D" w:rsidRDefault="003D5D7D" w:rsidP="003D5D7D">
            <w:pPr>
              <w:pStyle w:val="ListParagraph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B</w:t>
            </w:r>
            <w:r w:rsidRPr="003D5D7D">
              <w:rPr>
                <w:color w:val="595959" w:themeColor="text1" w:themeTint="A6"/>
              </w:rPr>
              <w:t>uilt boxes for product to be shipped out</w:t>
            </w:r>
            <w:r>
              <w:rPr>
                <w:color w:val="595959" w:themeColor="text1" w:themeTint="A6"/>
              </w:rPr>
              <w:t>.</w:t>
            </w:r>
            <w:r w:rsidRPr="003D5D7D">
              <w:rPr>
                <w:color w:val="595959" w:themeColor="text1" w:themeTint="A6"/>
              </w:rPr>
              <w:t xml:space="preserve"> </w:t>
            </w:r>
          </w:p>
          <w:p w14:paraId="0E22A397" w14:textId="77777777" w:rsidR="003D5D7D" w:rsidRDefault="003D5D7D" w:rsidP="003D5D7D">
            <w:pPr>
              <w:pStyle w:val="ListParagraph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F</w:t>
            </w:r>
            <w:r w:rsidRPr="003D5D7D">
              <w:rPr>
                <w:color w:val="595959" w:themeColor="text1" w:themeTint="A6"/>
              </w:rPr>
              <w:t>illed product orders</w:t>
            </w:r>
          </w:p>
          <w:p w14:paraId="0A4CD4CA" w14:textId="77777777" w:rsidR="003D5D7D" w:rsidRDefault="003D5D7D" w:rsidP="003D5D7D">
            <w:pPr>
              <w:pStyle w:val="ListParagraph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P</w:t>
            </w:r>
            <w:r w:rsidRPr="003D5D7D">
              <w:rPr>
                <w:color w:val="595959" w:themeColor="text1" w:themeTint="A6"/>
              </w:rPr>
              <w:t>alatalized orders</w:t>
            </w:r>
          </w:p>
          <w:p w14:paraId="690A53F9" w14:textId="348C2D6C" w:rsidR="003D5D7D" w:rsidRDefault="003D5D7D" w:rsidP="003D5D7D">
            <w:pPr>
              <w:pStyle w:val="ListParagraph"/>
              <w:numPr>
                <w:ilvl w:val="0"/>
                <w:numId w:val="3"/>
              </w:numPr>
              <w:rPr>
                <w:color w:val="595959" w:themeColor="text1" w:themeTint="A6"/>
              </w:rPr>
            </w:pPr>
            <w:r w:rsidRPr="003D5D7D">
              <w:rPr>
                <w:color w:val="595959" w:themeColor="text1" w:themeTint="A6"/>
              </w:rPr>
              <w:t>C</w:t>
            </w:r>
            <w:r w:rsidRPr="003D5D7D">
              <w:rPr>
                <w:color w:val="595959" w:themeColor="text1" w:themeTint="A6"/>
              </w:rPr>
              <w:t xml:space="preserve">leaned </w:t>
            </w:r>
            <w:r w:rsidRPr="003D5D7D">
              <w:rPr>
                <w:color w:val="595959" w:themeColor="text1" w:themeTint="A6"/>
              </w:rPr>
              <w:t>work</w:t>
            </w:r>
            <w:r>
              <w:rPr>
                <w:color w:val="595959" w:themeColor="text1" w:themeTint="A6"/>
              </w:rPr>
              <w:t>station</w:t>
            </w:r>
            <w:r w:rsidRPr="003D5D7D">
              <w:rPr>
                <w:color w:val="595959" w:themeColor="text1" w:themeTint="A6"/>
              </w:rPr>
              <w:t xml:space="preserve"> </w:t>
            </w:r>
            <w:r w:rsidRPr="003D5D7D">
              <w:rPr>
                <w:color w:val="595959" w:themeColor="text1" w:themeTint="A6"/>
              </w:rPr>
              <w:t>every day</w:t>
            </w:r>
            <w:r w:rsidRPr="003D5D7D">
              <w:rPr>
                <w:color w:val="595959" w:themeColor="text1" w:themeTint="A6"/>
              </w:rPr>
              <w:t xml:space="preserve"> before the end of shift.</w:t>
            </w:r>
          </w:p>
          <w:p w14:paraId="00B754D1" w14:textId="77777777" w:rsidR="003D5D7D" w:rsidRPr="003D5D7D" w:rsidRDefault="003D5D7D" w:rsidP="003D5D7D">
            <w:pPr>
              <w:rPr>
                <w:color w:val="595959" w:themeColor="text1" w:themeTint="A6"/>
              </w:rPr>
            </w:pPr>
          </w:p>
          <w:p w14:paraId="734BD913" w14:textId="012E28D3" w:rsidR="003D5D7D" w:rsidRDefault="003D5D7D" w:rsidP="003D5D7D">
            <w:pPr>
              <w:pStyle w:val="SmallText"/>
            </w:pPr>
            <w:r>
              <w:lastRenderedPageBreak/>
              <w:t>05/2014</w:t>
            </w:r>
            <w:r>
              <w:t xml:space="preserve"> – 0</w:t>
            </w:r>
            <w:r>
              <w:t>3</w:t>
            </w:r>
            <w:r>
              <w:t>/201</w:t>
            </w:r>
            <w:r>
              <w:t>5</w:t>
            </w:r>
          </w:p>
          <w:p w14:paraId="3FD39F1F" w14:textId="7B2B4B8D" w:rsidR="003D5D7D" w:rsidRDefault="003D5D7D" w:rsidP="003D5D7D">
            <w:pPr>
              <w:pStyle w:val="TextRight"/>
            </w:pPr>
            <w:r>
              <w:t>Delivery Driver</w:t>
            </w:r>
            <w:r>
              <w:t xml:space="preserve"> </w:t>
            </w:r>
            <w:r w:rsidRPr="000E1D44">
              <w:t>•</w:t>
            </w:r>
            <w:r>
              <w:t xml:space="preserve"> </w:t>
            </w:r>
            <w:r>
              <w:t>Postal Express</w:t>
            </w:r>
          </w:p>
          <w:p w14:paraId="1A2214CF" w14:textId="3B2CE4FD" w:rsidR="003D5D7D" w:rsidRPr="00F13694" w:rsidRDefault="00F13694" w:rsidP="003D5D7D">
            <w:pPr>
              <w:pStyle w:val="ListParagraph"/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F13694">
              <w:rPr>
                <w:color w:val="595959" w:themeColor="text1" w:themeTint="A6"/>
              </w:rPr>
              <w:t>D</w:t>
            </w:r>
            <w:r w:rsidRPr="00F13694">
              <w:rPr>
                <w:color w:val="595959" w:themeColor="text1" w:themeTint="A6"/>
              </w:rPr>
              <w:t>rove both 16 ft and 26 ft box trucks</w:t>
            </w:r>
          </w:p>
          <w:p w14:paraId="44598937" w14:textId="1CF0B2C1" w:rsidR="00F13694" w:rsidRPr="00F13694" w:rsidRDefault="00F13694" w:rsidP="003D5D7D">
            <w:pPr>
              <w:pStyle w:val="ListParagraph"/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F13694">
              <w:rPr>
                <w:color w:val="595959" w:themeColor="text1" w:themeTint="A6"/>
              </w:rPr>
              <w:t>Worked a local Delivery Route</w:t>
            </w:r>
          </w:p>
          <w:p w14:paraId="59066144" w14:textId="4EF63C8F" w:rsidR="00F13694" w:rsidRPr="00F13694" w:rsidRDefault="00F13694" w:rsidP="003D5D7D">
            <w:pPr>
              <w:pStyle w:val="ListParagraph"/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F13694">
              <w:rPr>
                <w:color w:val="595959" w:themeColor="text1" w:themeTint="A6"/>
              </w:rPr>
              <w:t xml:space="preserve">Prepared Deliveries on truck before leaving the warehouse. </w:t>
            </w:r>
          </w:p>
          <w:p w14:paraId="577E0BFF" w14:textId="77777777" w:rsidR="00F13694" w:rsidRPr="003D5D7D" w:rsidRDefault="00F13694" w:rsidP="00F13694">
            <w:pPr>
              <w:pStyle w:val="ListParagraph"/>
            </w:pPr>
          </w:p>
          <w:p w14:paraId="30E0CFD2" w14:textId="77777777" w:rsidR="003D5D7D" w:rsidRPr="003D5D7D" w:rsidRDefault="003D5D7D" w:rsidP="003D5D7D"/>
          <w:p w14:paraId="70558956" w14:textId="49D09BB1" w:rsidR="003D5D7D" w:rsidRDefault="003D5D7D" w:rsidP="003D5D7D">
            <w:pPr>
              <w:pStyle w:val="SmallText"/>
            </w:pPr>
            <w:r>
              <w:t>0</w:t>
            </w:r>
            <w:r w:rsidR="00F13694">
              <w:t>8</w:t>
            </w:r>
            <w:r>
              <w:t>/201</w:t>
            </w:r>
            <w:r w:rsidR="00F13694">
              <w:t>2</w:t>
            </w:r>
            <w:r>
              <w:t xml:space="preserve"> – 0</w:t>
            </w:r>
            <w:r w:rsidR="00F13694">
              <w:t>2</w:t>
            </w:r>
            <w:r>
              <w:t>/201</w:t>
            </w:r>
            <w:r w:rsidR="00F13694">
              <w:t>4</w:t>
            </w:r>
          </w:p>
          <w:p w14:paraId="1C829A5C" w14:textId="4A8CE9EA" w:rsidR="003D5D7D" w:rsidRDefault="00F13694" w:rsidP="003D5D7D">
            <w:pPr>
              <w:pStyle w:val="TextRight"/>
            </w:pPr>
            <w:r>
              <w:t>Lube Tech</w:t>
            </w:r>
            <w:r w:rsidR="003D5D7D">
              <w:t xml:space="preserve"> </w:t>
            </w:r>
            <w:r w:rsidR="003D5D7D" w:rsidRPr="000E1D44">
              <w:t>•</w:t>
            </w:r>
            <w:r w:rsidR="003D5D7D">
              <w:t xml:space="preserve"> </w:t>
            </w:r>
            <w:r>
              <w:t>Honest One</w:t>
            </w:r>
          </w:p>
          <w:p w14:paraId="1AF68CC7" w14:textId="3B8992BB" w:rsidR="00F13694" w:rsidRPr="00F13694" w:rsidRDefault="00F13694" w:rsidP="00F13694">
            <w:pPr>
              <w:pStyle w:val="ListParagraph"/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F13694">
              <w:rPr>
                <w:color w:val="595959" w:themeColor="text1" w:themeTint="A6"/>
              </w:rPr>
              <w:t>Oil Changed</w:t>
            </w:r>
          </w:p>
          <w:p w14:paraId="27CEF606" w14:textId="6465297D" w:rsidR="00F13694" w:rsidRPr="00F13694" w:rsidRDefault="00F13694" w:rsidP="00F13694">
            <w:pPr>
              <w:pStyle w:val="ListParagraph"/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F13694">
              <w:rPr>
                <w:color w:val="595959" w:themeColor="text1" w:themeTint="A6"/>
              </w:rPr>
              <w:t>Vehicle Inspections</w:t>
            </w:r>
          </w:p>
          <w:p w14:paraId="17F58BC9" w14:textId="1A1DD1D5" w:rsidR="00F13694" w:rsidRPr="00F13694" w:rsidRDefault="00F13694" w:rsidP="00F13694">
            <w:pPr>
              <w:pStyle w:val="ListParagraph"/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F13694">
              <w:rPr>
                <w:color w:val="595959" w:themeColor="text1" w:themeTint="A6"/>
              </w:rPr>
              <w:t>Small Repairs</w:t>
            </w:r>
          </w:p>
          <w:p w14:paraId="050792FA" w14:textId="0EE762FC" w:rsidR="00F13694" w:rsidRPr="00F13694" w:rsidRDefault="00F13694" w:rsidP="00F13694">
            <w:pPr>
              <w:pStyle w:val="ListParagraph"/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F13694">
              <w:rPr>
                <w:color w:val="595959" w:themeColor="text1" w:themeTint="A6"/>
              </w:rPr>
              <w:t>Customer Transport</w:t>
            </w:r>
          </w:p>
          <w:p w14:paraId="002C8592" w14:textId="77777777" w:rsidR="003D5D7D" w:rsidRPr="003D5D7D" w:rsidRDefault="003D5D7D" w:rsidP="003D5D7D">
            <w:pPr>
              <w:rPr>
                <w:color w:val="595959" w:themeColor="text1" w:themeTint="A6"/>
              </w:rPr>
            </w:pPr>
          </w:p>
          <w:p w14:paraId="05AB63B4" w14:textId="77777777" w:rsidR="003D5D7D" w:rsidRPr="003D5D7D" w:rsidRDefault="003D5D7D" w:rsidP="003D5D7D">
            <w:pPr>
              <w:rPr>
                <w:color w:val="595959" w:themeColor="text1" w:themeTint="A6"/>
              </w:rPr>
            </w:pPr>
          </w:p>
          <w:p w14:paraId="07FB2286" w14:textId="77777777" w:rsidR="000E1D44" w:rsidRDefault="0057534A" w:rsidP="0057534A">
            <w:pPr>
              <w:pStyle w:val="Text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48681F75" w14:textId="7D4C39E2" w:rsidR="000E1D44" w:rsidRDefault="000E1D44" w:rsidP="0057534A">
            <w:pPr>
              <w:pStyle w:val="TextRight"/>
            </w:pPr>
          </w:p>
        </w:tc>
      </w:tr>
      <w:tr w:rsidR="000E1D44" w14:paraId="40B4D85D" w14:textId="77777777" w:rsidTr="000E1D44">
        <w:trPr>
          <w:trHeight w:val="2375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5AD10174" w14:textId="2021B07C" w:rsidR="000E1D44" w:rsidRDefault="000E1D44" w:rsidP="0057534A">
            <w:pPr>
              <w:pStyle w:val="TextLeft"/>
            </w:pPr>
          </w:p>
        </w:tc>
        <w:tc>
          <w:tcPr>
            <w:tcW w:w="7189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465741575"/>
              <w:placeholder>
                <w:docPart w:val="2D88F26AF4604573B0D17028287897FA"/>
              </w:placeholder>
              <w:temporary/>
              <w:showingPlcHdr/>
              <w15:appearance w15:val="hidden"/>
              <w:text/>
            </w:sdtPr>
            <w:sdtContent>
              <w:p w14:paraId="301A8A42" w14:textId="77777777" w:rsidR="00F13694" w:rsidRDefault="00F13694" w:rsidP="00F13694">
                <w:pPr>
                  <w:pStyle w:val="Heading2"/>
                </w:pPr>
                <w:r w:rsidRPr="000E1D44">
                  <w:t>References</w:t>
                </w:r>
              </w:p>
            </w:sdtContent>
          </w:sdt>
          <w:p w14:paraId="4F95CBB6" w14:textId="5D47A214" w:rsidR="000E1D44" w:rsidRDefault="00F13694" w:rsidP="00F13694">
            <w:pPr>
              <w:pStyle w:val="TextRight"/>
            </w:pPr>
            <w:r>
              <w:rPr>
                <w:w w:val="105"/>
              </w:rPr>
              <w:t>Available Upon Request</w:t>
            </w:r>
          </w:p>
        </w:tc>
      </w:tr>
      <w:tr w:rsidR="000E1D44" w14:paraId="632FB3F1" w14:textId="77777777" w:rsidTr="000E1D44">
        <w:trPr>
          <w:trHeight w:val="1604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74DD3A0E" w14:textId="77777777" w:rsidR="000E1D44" w:rsidRDefault="000E1D44"/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438BBF1E" w14:textId="1FE4BB6A" w:rsidR="000E1D44" w:rsidRDefault="000E1D44" w:rsidP="000E1D44">
            <w:pPr>
              <w:pStyle w:val="TextRight"/>
            </w:pPr>
          </w:p>
        </w:tc>
      </w:tr>
      <w:tr w:rsidR="000E1D44" w14:paraId="2B9E20A0" w14:textId="77777777" w:rsidTr="000E1D44">
        <w:trPr>
          <w:trHeight w:val="149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381720C8" w14:textId="77777777" w:rsidR="000E1D44" w:rsidRDefault="000E1D44"/>
        </w:tc>
        <w:tc>
          <w:tcPr>
            <w:tcW w:w="7189" w:type="dxa"/>
            <w:gridSpan w:val="3"/>
            <w:tcBorders>
              <w:left w:val="single" w:sz="18" w:space="0" w:color="648276" w:themeColor="accent5"/>
            </w:tcBorders>
          </w:tcPr>
          <w:p w14:paraId="528DF934" w14:textId="6EF10A06" w:rsidR="000E1D44" w:rsidRPr="000E1D44" w:rsidRDefault="000E1D44" w:rsidP="0057534A">
            <w:pPr>
              <w:pStyle w:val="TextRight"/>
            </w:pPr>
          </w:p>
        </w:tc>
      </w:tr>
    </w:tbl>
    <w:p w14:paraId="6C5660B4" w14:textId="77777777" w:rsidR="00C55D85" w:rsidRDefault="00C55D85"/>
    <w:sectPr w:rsidR="00C55D85" w:rsidSect="00F4501B">
      <w:footerReference w:type="default" r:id="rId10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D27E9" w14:textId="77777777" w:rsidR="006D35F8" w:rsidRDefault="006D35F8" w:rsidP="00F316AD">
      <w:r>
        <w:separator/>
      </w:r>
    </w:p>
  </w:endnote>
  <w:endnote w:type="continuationSeparator" w:id="0">
    <w:p w14:paraId="10751583" w14:textId="77777777" w:rsidR="006D35F8" w:rsidRDefault="006D35F8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40307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F0E74" wp14:editId="6ECA8275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AAF328" id="Rectangle 2" o:spid="_x0000_s1026" alt="&quot;&quot;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82942" w14:textId="77777777" w:rsidR="006D35F8" w:rsidRDefault="006D35F8" w:rsidP="00F316AD">
      <w:r>
        <w:separator/>
      </w:r>
    </w:p>
  </w:footnote>
  <w:footnote w:type="continuationSeparator" w:id="0">
    <w:p w14:paraId="3199D83D" w14:textId="77777777" w:rsidR="006D35F8" w:rsidRDefault="006D35F8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13CC2"/>
    <w:multiLevelType w:val="hybridMultilevel"/>
    <w:tmpl w:val="4D78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55E7B"/>
    <w:multiLevelType w:val="hybridMultilevel"/>
    <w:tmpl w:val="9D207688"/>
    <w:lvl w:ilvl="0" w:tplc="3BEC2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D2875"/>
    <w:multiLevelType w:val="hybridMultilevel"/>
    <w:tmpl w:val="73B0A6FE"/>
    <w:lvl w:ilvl="0" w:tplc="3BEC2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305A3"/>
    <w:multiLevelType w:val="hybridMultilevel"/>
    <w:tmpl w:val="920AFCAE"/>
    <w:lvl w:ilvl="0" w:tplc="3BEC2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2703D"/>
    <w:multiLevelType w:val="hybridMultilevel"/>
    <w:tmpl w:val="64020EBA"/>
    <w:lvl w:ilvl="0" w:tplc="3BEC2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7D"/>
    <w:rsid w:val="0007090B"/>
    <w:rsid w:val="000E1D44"/>
    <w:rsid w:val="0020696E"/>
    <w:rsid w:val="002356A2"/>
    <w:rsid w:val="002D12DA"/>
    <w:rsid w:val="003019B2"/>
    <w:rsid w:val="0034688D"/>
    <w:rsid w:val="003D5D7D"/>
    <w:rsid w:val="0040233B"/>
    <w:rsid w:val="00511A6E"/>
    <w:rsid w:val="0057534A"/>
    <w:rsid w:val="005C3324"/>
    <w:rsid w:val="00605A5B"/>
    <w:rsid w:val="006C60E6"/>
    <w:rsid w:val="006D35F8"/>
    <w:rsid w:val="006E70D3"/>
    <w:rsid w:val="007B0F94"/>
    <w:rsid w:val="00A77921"/>
    <w:rsid w:val="00B575FB"/>
    <w:rsid w:val="00C1095A"/>
    <w:rsid w:val="00C55D85"/>
    <w:rsid w:val="00CA2273"/>
    <w:rsid w:val="00CD50FD"/>
    <w:rsid w:val="00D47124"/>
    <w:rsid w:val="00DD5D7B"/>
    <w:rsid w:val="00F13694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599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semiHidden/>
    <w:qFormat/>
    <w:rsid w:val="003D5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8627FFB1AC4504A98086AD24C49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04787-8C75-4439-8513-1DC806242FA0}"/>
      </w:docPartPr>
      <w:docPartBody>
        <w:p w:rsidR="00000000" w:rsidRDefault="00C64955">
          <w:pPr>
            <w:pStyle w:val="D68627FFB1AC4504A98086AD24C490EC"/>
          </w:pPr>
          <w:r w:rsidRPr="00605A5B">
            <w:t>Contact</w:t>
          </w:r>
        </w:p>
      </w:docPartBody>
    </w:docPart>
    <w:docPart>
      <w:docPartPr>
        <w:name w:val="EF170492CD5B443E8357A4492D0F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02887-37FB-4C90-9CAA-44A1A540D599}"/>
      </w:docPartPr>
      <w:docPartBody>
        <w:p w:rsidR="00000000" w:rsidRDefault="00C64955">
          <w:pPr>
            <w:pStyle w:val="EF170492CD5B443E8357A4492D0F2A5F"/>
          </w:pPr>
          <w:r w:rsidRPr="00605A5B">
            <w:t>Objective</w:t>
          </w:r>
        </w:p>
      </w:docPartBody>
    </w:docPart>
    <w:docPart>
      <w:docPartPr>
        <w:name w:val="73539D4A2C9944909C21642D49493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4CFCC-70E2-44B6-B385-E2759182A137}"/>
      </w:docPartPr>
      <w:docPartBody>
        <w:p w:rsidR="00000000" w:rsidRDefault="00C64955">
          <w:pPr>
            <w:pStyle w:val="73539D4A2C9944909C21642D4949333F"/>
          </w:pPr>
          <w:r>
            <w:t>Education</w:t>
          </w:r>
        </w:p>
      </w:docPartBody>
    </w:docPart>
    <w:docPart>
      <w:docPartPr>
        <w:name w:val="9CFEA94282424819B191D0869573D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FD64E-1FD8-4303-A004-002795E0A4E7}"/>
      </w:docPartPr>
      <w:docPartBody>
        <w:p w:rsidR="00000000" w:rsidRDefault="00C64955">
          <w:pPr>
            <w:pStyle w:val="9CFEA94282424819B191D0869573DEB9"/>
          </w:pPr>
          <w:r>
            <w:t>Experience</w:t>
          </w:r>
        </w:p>
      </w:docPartBody>
    </w:docPart>
    <w:docPart>
      <w:docPartPr>
        <w:name w:val="2D88F26AF4604573B0D1702828789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AAF2-9966-4542-9CCA-5D34C8D71386}"/>
      </w:docPartPr>
      <w:docPartBody>
        <w:p w:rsidR="00000000" w:rsidRDefault="00E77B14" w:rsidP="00E77B14">
          <w:pPr>
            <w:pStyle w:val="2D88F26AF4604573B0D17028287897FA"/>
          </w:pPr>
          <w:r w:rsidRPr="000E1D44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14"/>
    <w:rsid w:val="00C64955"/>
    <w:rsid w:val="00E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6F833CBD034E54BB85D6CC615A94A4">
    <w:name w:val="3E6F833CBD034E54BB85D6CC615A94A4"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444889A3B0924F829EFFD7FB865BFE6A">
    <w:name w:val="444889A3B0924F829EFFD7FB865BFE6A"/>
  </w:style>
  <w:style w:type="paragraph" w:customStyle="1" w:styleId="CFE97DC0911D44CDAA4356CAFD3AAE0C">
    <w:name w:val="CFE97DC0911D44CDAA4356CAFD3AAE0C"/>
  </w:style>
  <w:style w:type="paragraph" w:customStyle="1" w:styleId="D68627FFB1AC4504A98086AD24C490EC">
    <w:name w:val="D68627FFB1AC4504A98086AD24C490EC"/>
  </w:style>
  <w:style w:type="paragraph" w:customStyle="1" w:styleId="TextLeft">
    <w:name w:val="TextLeft"/>
    <w:basedOn w:val="Normal"/>
    <w:next w:val="Normal"/>
    <w:uiPriority w:val="4"/>
    <w:qFormat/>
    <w:pPr>
      <w:spacing w:after="0" w:line="288" w:lineRule="auto"/>
      <w:jc w:val="right"/>
    </w:pPr>
    <w:rPr>
      <w:rFonts w:eastAsiaTheme="minorHAnsi"/>
      <w:color w:val="404040" w:themeColor="text1" w:themeTint="BF"/>
      <w:szCs w:val="24"/>
    </w:rPr>
  </w:style>
  <w:style w:type="paragraph" w:customStyle="1" w:styleId="1441BA628CA14EAF98985C45173AE1DE">
    <w:name w:val="1441BA628CA14EAF98985C45173AE1DE"/>
  </w:style>
  <w:style w:type="paragraph" w:customStyle="1" w:styleId="31225383F26C4BC083DCCBEA204F5B4B">
    <w:name w:val="31225383F26C4BC083DCCBEA204F5B4B"/>
  </w:style>
  <w:style w:type="paragraph" w:customStyle="1" w:styleId="6B70D6AC4CE249F1B6EF9D069EEC675E">
    <w:name w:val="6B70D6AC4CE249F1B6EF9D069EEC675E"/>
  </w:style>
  <w:style w:type="paragraph" w:customStyle="1" w:styleId="EF170492CD5B443E8357A4492D0F2A5F">
    <w:name w:val="EF170492CD5B443E8357A4492D0F2A5F"/>
  </w:style>
  <w:style w:type="paragraph" w:customStyle="1" w:styleId="E2C4AFF66A554DE3948E7AAF2BEAF737">
    <w:name w:val="E2C4AFF66A554DE3948E7AAF2BEAF737"/>
  </w:style>
  <w:style w:type="paragraph" w:customStyle="1" w:styleId="73539D4A2C9944909C21642D4949333F">
    <w:name w:val="73539D4A2C9944909C21642D4949333F"/>
  </w:style>
  <w:style w:type="paragraph" w:customStyle="1" w:styleId="70BA157A673F434B966083718AE1E179">
    <w:name w:val="70BA157A673F434B966083718AE1E179"/>
  </w:style>
  <w:style w:type="paragraph" w:customStyle="1" w:styleId="9CFEA94282424819B191D0869573DEB9">
    <w:name w:val="9CFEA94282424819B191D0869573DEB9"/>
  </w:style>
  <w:style w:type="paragraph" w:customStyle="1" w:styleId="BCEC9A5C337C4480A15B86C8485B02BA">
    <w:name w:val="BCEC9A5C337C4480A15B86C8485B02BA"/>
  </w:style>
  <w:style w:type="paragraph" w:customStyle="1" w:styleId="05D11911265E436EAA30FC8A18FC8051">
    <w:name w:val="05D11911265E436EAA30FC8A18FC8051"/>
  </w:style>
  <w:style w:type="paragraph" w:customStyle="1" w:styleId="E46C03DC2BC346B596656CC82DDEF486">
    <w:name w:val="E46C03DC2BC346B596656CC82DDEF486"/>
  </w:style>
  <w:style w:type="paragraph" w:customStyle="1" w:styleId="085B48C0CC0A4DD5B98E662F06D585B8">
    <w:name w:val="085B48C0CC0A4DD5B98E662F06D585B8"/>
  </w:style>
  <w:style w:type="paragraph" w:customStyle="1" w:styleId="3E326CAB3D9147FCB04477789E6546E5">
    <w:name w:val="3E326CAB3D9147FCB04477789E6546E5"/>
  </w:style>
  <w:style w:type="paragraph" w:customStyle="1" w:styleId="97EB22ABFA094B01B4A2515B2F41765E">
    <w:name w:val="97EB22ABFA094B01B4A2515B2F41765E"/>
  </w:style>
  <w:style w:type="paragraph" w:customStyle="1" w:styleId="33A3517B1C0D424481CCEAD996B8F694">
    <w:name w:val="33A3517B1C0D424481CCEAD996B8F694"/>
  </w:style>
  <w:style w:type="paragraph" w:customStyle="1" w:styleId="A86BCD16C12848A9B113859A0B3A0CBD">
    <w:name w:val="A86BCD16C12848A9B113859A0B3A0CBD"/>
  </w:style>
  <w:style w:type="paragraph" w:customStyle="1" w:styleId="4B3956CC10874B81BA69D6E8AE7A56C2">
    <w:name w:val="4B3956CC10874B81BA69D6E8AE7A56C2"/>
  </w:style>
  <w:style w:type="paragraph" w:customStyle="1" w:styleId="7093FACF828345439B37F7FF35AAC7F0">
    <w:name w:val="7093FACF828345439B37F7FF35AAC7F0"/>
  </w:style>
  <w:style w:type="paragraph" w:customStyle="1" w:styleId="A1F61492AC0840B9A6233C2954F9A4A5">
    <w:name w:val="A1F61492AC0840B9A6233C2954F9A4A5"/>
  </w:style>
  <w:style w:type="paragraph" w:customStyle="1" w:styleId="3EEC8B373DB64FBEB99B089CB2721199">
    <w:name w:val="3EEC8B373DB64FBEB99B089CB2721199"/>
  </w:style>
  <w:style w:type="paragraph" w:customStyle="1" w:styleId="5E1183C487934D3AA2A09B861C35AFBB">
    <w:name w:val="5E1183C487934D3AA2A09B861C35AFBB"/>
  </w:style>
  <w:style w:type="paragraph" w:customStyle="1" w:styleId="21CE1AD6CF54467294AB50AE35CA263D">
    <w:name w:val="21CE1AD6CF54467294AB50AE35CA263D"/>
  </w:style>
  <w:style w:type="paragraph" w:customStyle="1" w:styleId="D5233098584E485EBCE5EB679AF3127C">
    <w:name w:val="D5233098584E485EBCE5EB679AF3127C"/>
  </w:style>
  <w:style w:type="paragraph" w:customStyle="1" w:styleId="89DFF68E5A274039BC0864BF16E7E629">
    <w:name w:val="89DFF68E5A274039BC0864BF16E7E629"/>
  </w:style>
  <w:style w:type="paragraph" w:customStyle="1" w:styleId="TextRight">
    <w:name w:val="TextRight"/>
    <w:basedOn w:val="Normal"/>
    <w:next w:val="Normal"/>
    <w:uiPriority w:val="5"/>
    <w:qFormat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</w:rPr>
  </w:style>
  <w:style w:type="paragraph" w:customStyle="1" w:styleId="0F1DDFDA099F4D4FAC2FA04AB7FA6482">
    <w:name w:val="0F1DDFDA099F4D4FAC2FA04AB7FA6482"/>
  </w:style>
  <w:style w:type="paragraph" w:customStyle="1" w:styleId="D4DF1FF5DBF446BCA265524A71A22B3C">
    <w:name w:val="D4DF1FF5DBF446BCA265524A71A22B3C"/>
  </w:style>
  <w:style w:type="paragraph" w:customStyle="1" w:styleId="DF1A2F530B3C4A80B9EB4A3CF0A0AF47">
    <w:name w:val="DF1A2F530B3C4A80B9EB4A3CF0A0AF47"/>
  </w:style>
  <w:style w:type="paragraph" w:customStyle="1" w:styleId="C380453A6C854FEA82AE37684927C5BA">
    <w:name w:val="C380453A6C854FEA82AE37684927C5BA"/>
  </w:style>
  <w:style w:type="paragraph" w:customStyle="1" w:styleId="ED2BED7031F64B339F2093CAF8C34576">
    <w:name w:val="ED2BED7031F64B339F2093CAF8C34576"/>
  </w:style>
  <w:style w:type="paragraph" w:customStyle="1" w:styleId="7252A21DA9B24085BFD63965A1567D30">
    <w:name w:val="7252A21DA9B24085BFD63965A1567D30"/>
    <w:rsid w:val="00E77B14"/>
  </w:style>
  <w:style w:type="paragraph" w:customStyle="1" w:styleId="2D88F26AF4604573B0D17028287897FA">
    <w:name w:val="2D88F26AF4604573B0D17028287897FA"/>
    <w:rsid w:val="00E77B14"/>
  </w:style>
  <w:style w:type="paragraph" w:customStyle="1" w:styleId="D15FA39D38104286A79B14CEB3D5EA60">
    <w:name w:val="D15FA39D38104286A79B14CEB3D5EA60"/>
    <w:rsid w:val="00E77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2020-09-29T15:22:00Z</dcterms:created>
  <dcterms:modified xsi:type="dcterms:W3CDTF">2020-09-29T15:45:00Z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