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646964">
      <w:pPr>
        <w:pStyle w:val="ContactInfo"/>
      </w:pPr>
      <w:sdt>
        <w:sdtPr>
          <w:alias w:val="Street Address"/>
          <w:tag w:val="Street Address"/>
          <w:id w:val="1415969137"/>
          <w:placeholder>
            <w:docPart w:val="371B9A4631CE4E668367FC9A6599D9CE"/>
          </w:placeholder>
          <w:dataBinding w:prefixMappings="xmlns:ns0='http://schemas.microsoft.com/office/2006/coverPageProps' " w:xpath="/ns0:CoverPageProperties[1]/ns0:CompanyAddress[1]" w:storeItemID="{55AF091B-3C7A-41E3-B477-F2FDAA23CFDA}"/>
          <w:text w:multiLine="1"/>
        </w:sdtPr>
        <w:sdtEndPr/>
        <w:sdtContent>
          <w:r w:rsidR="001479A0">
            <w:t>1323 3RD AVE</w:t>
          </w:r>
        </w:sdtContent>
      </w:sdt>
    </w:p>
    <w:sdt>
      <w:sdtPr>
        <w:alias w:val="Category"/>
        <w:tag w:val=""/>
        <w:id w:val="1543715586"/>
        <w:placeholder>
          <w:docPart w:val="3E0494DBAEFA45638D8610B7B26AC620"/>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1479A0">
          <w:pPr>
            <w:pStyle w:val="ContactInfo"/>
          </w:pPr>
          <w:r>
            <w:t>GREELEY, CO 80631</w:t>
          </w:r>
        </w:p>
      </w:sdtContent>
    </w:sdt>
    <w:p w:rsidR="002C42BC" w:rsidRDefault="00646964">
      <w:pPr>
        <w:pStyle w:val="ContactInfo"/>
      </w:pPr>
      <w:sdt>
        <w:sdtPr>
          <w:alias w:val="Telephone"/>
          <w:tag w:val="Telephone"/>
          <w:id w:val="599758962"/>
          <w:placeholder>
            <w:docPart w:val="684449A295CF42D988AA044187F1776E"/>
          </w:placeholder>
          <w:dataBinding w:prefixMappings="xmlns:ns0='http://schemas.microsoft.com/office/2006/coverPageProps' " w:xpath="/ns0:CoverPageProperties[1]/ns0:CompanyPhone[1]" w:storeItemID="{55AF091B-3C7A-41E3-B477-F2FDAA23CFDA}"/>
          <w:text/>
        </w:sdtPr>
        <w:sdtEndPr/>
        <w:sdtContent>
          <w:r w:rsidR="001479A0">
            <w:t>432-213-7376</w:t>
          </w:r>
        </w:sdtContent>
      </w:sdt>
    </w:p>
    <w:sdt>
      <w:sdtPr>
        <w:rPr>
          <w:rStyle w:val="Emphasis"/>
        </w:rPr>
        <w:alias w:val="Email"/>
        <w:tag w:val=""/>
        <w:id w:val="1889536063"/>
        <w:placeholder>
          <w:docPart w:val="E7C4D564B65C4EF498B87DDD4A642278"/>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1479A0">
          <w:pPr>
            <w:pStyle w:val="ContactInfo"/>
            <w:rPr>
              <w:rStyle w:val="Emphasis"/>
            </w:rPr>
          </w:pPr>
          <w:r>
            <w:rPr>
              <w:rStyle w:val="Emphasis"/>
            </w:rPr>
            <w:t>JINNIEJIM@AOL.COM</w:t>
          </w:r>
        </w:p>
      </w:sdtContent>
    </w:sdt>
    <w:p w:rsidR="002C42BC" w:rsidRDefault="001479A0" w:rsidP="001479A0">
      <w:pPr>
        <w:pStyle w:val="Name"/>
        <w:ind w:left="0"/>
      </w:pPr>
      <w:r>
        <w:t>JINNIE JIMENEZ</w:t>
      </w:r>
    </w:p>
    <w:tbl>
      <w:tblPr>
        <w:tblStyle w:val="ResumeTable"/>
        <w:tblW w:w="5000" w:type="pct"/>
        <w:tblLook w:val="04A0" w:firstRow="1" w:lastRow="0" w:firstColumn="1" w:lastColumn="0" w:noHBand="0" w:noVBand="1"/>
        <w:tblDescription w:val="Resume"/>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1E685A" w:rsidP="006B7219">
            <w:pPr>
              <w:pStyle w:val="ResumeText"/>
            </w:pPr>
            <w:r>
              <w:t xml:space="preserve">Seeking a </w:t>
            </w:r>
            <w:r w:rsidR="00E035B2">
              <w:t xml:space="preserve">position in your company that utilizes my skills where </w:t>
            </w:r>
            <w:r w:rsidR="00B60B83">
              <w:t xml:space="preserve">I can work in a challenging environment and expand my experience in this field.  Furthermore, </w:t>
            </w:r>
            <w:r w:rsidR="00B60B83" w:rsidRPr="00B60B83">
              <w:t>utiliz</w:t>
            </w:r>
            <w:r w:rsidR="00B60B83">
              <w:t>ing</w:t>
            </w:r>
            <w:r w:rsidR="00B60B83" w:rsidRPr="00B60B83">
              <w:t xml:space="preserve"> said experience to increase both customer satisfaction and the overall corporate reputation</w:t>
            </w:r>
            <w:r w:rsidR="00607A23">
              <w:t>.</w:t>
            </w:r>
            <w:r w:rsidR="006B7219">
              <w:t xml:space="preserve"> </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2C42BC" w:rsidRDefault="001E685A" w:rsidP="001E685A">
            <w:pPr>
              <w:pStyle w:val="ResumeText"/>
            </w:pPr>
            <w:r>
              <w:t>Have over 5</w:t>
            </w:r>
            <w:r w:rsidR="004C7C9F">
              <w:t xml:space="preserve"> </w:t>
            </w:r>
            <w:r>
              <w:t>years experience in professional leadership and management skills as well as collections</w:t>
            </w:r>
            <w:r w:rsidR="004C7C9F">
              <w:t xml:space="preserve">.  </w:t>
            </w:r>
            <w:r>
              <w:t>Computer and technical literate</w:t>
            </w:r>
            <w:r w:rsidR="00215795">
              <w:t xml:space="preserve">.  Effective Communication.  </w:t>
            </w:r>
            <w:r w:rsidR="006B7219">
              <w:t xml:space="preserve">Problem solver.  Creative.  Team work skills.  Plan and Organize tasks and duties.  </w:t>
            </w:r>
            <w:r w:rsidR="004C7C9F">
              <w:t xml:space="preserve">Professional customer service skills. </w:t>
            </w:r>
            <w:r>
              <w:t>Bi-lingual.</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EE3853D359C54EA3BFE2940C39E7EA75"/>
                  </w:placeholder>
                  <w15:color w:val="C0C0C0"/>
                  <w15:repeatingSectionItem/>
                </w:sdtPr>
                <w:sdtEndPr/>
                <w:sdtContent>
                  <w:p w:rsidR="002C42BC" w:rsidRDefault="006B7219">
                    <w:pPr>
                      <w:pStyle w:val="Heading2"/>
                    </w:pPr>
                    <w:r>
                      <w:t>Manager, Texas finance</w:t>
                    </w:r>
                  </w:p>
                  <w:p w:rsidR="00540AEF" w:rsidRDefault="006B7219" w:rsidP="004C3DFA">
                    <w:pPr>
                      <w:pStyle w:val="ResumeText"/>
                    </w:pPr>
                    <w:r>
                      <w:t>05/17/2010 to 06/15/2012</w:t>
                    </w:r>
                  </w:p>
                  <w:p w:rsidR="002C42BC" w:rsidRDefault="004C3DFA" w:rsidP="004C3DFA">
                    <w:pPr>
                      <w:pStyle w:val="ResumeText"/>
                    </w:pPr>
                    <w:r>
                      <w:t>O</w:t>
                    </w:r>
                    <w:r w:rsidR="00D30215">
                      <w:t xml:space="preserve">pened the office and followed </w:t>
                    </w:r>
                    <w:r>
                      <w:t>company</w:t>
                    </w:r>
                    <w:r w:rsidR="00540AEF">
                      <w:t xml:space="preserve"> </w:t>
                    </w:r>
                    <w:r w:rsidR="00D30215">
                      <w:t xml:space="preserve">procedures for </w:t>
                    </w:r>
                    <w:r>
                      <w:t xml:space="preserve">starting </w:t>
                    </w:r>
                    <w:r w:rsidR="006C17DB">
                      <w:t xml:space="preserve">the computers </w:t>
                    </w:r>
                    <w:r w:rsidR="00D30215">
                      <w:t xml:space="preserve">for the new day.  </w:t>
                    </w:r>
                    <w:r w:rsidR="00540AEF" w:rsidRPr="00540AEF">
                      <w:t xml:space="preserve">Took payments.  </w:t>
                    </w:r>
                    <w:r w:rsidR="00F63E46">
                      <w:t xml:space="preserve">Checked </w:t>
                    </w:r>
                    <w:r w:rsidR="006C17DB">
                      <w:t xml:space="preserve">the money drawers to make sure they balanced out and were correct.  </w:t>
                    </w:r>
                    <w:r w:rsidR="002724DF">
                      <w:t>M</w:t>
                    </w:r>
                    <w:r w:rsidR="006C17DB">
                      <w:t>ade daily</w:t>
                    </w:r>
                    <w:r w:rsidR="00540AEF">
                      <w:t xml:space="preserve"> bank</w:t>
                    </w:r>
                    <w:r w:rsidR="006C17DB">
                      <w:t xml:space="preserve"> deposits. Printed up d</w:t>
                    </w:r>
                    <w:r w:rsidR="00D30215">
                      <w:t xml:space="preserve">aily call and chase sheets.  </w:t>
                    </w:r>
                    <w:r w:rsidR="002724DF">
                      <w:t xml:space="preserve">Supervised employees.  </w:t>
                    </w:r>
                    <w:r w:rsidR="00827E81">
                      <w:t xml:space="preserve">Made approximately </w:t>
                    </w:r>
                    <w:r w:rsidR="00163583">
                      <w:t>250 to 300</w:t>
                    </w:r>
                    <w:r w:rsidR="00827E81">
                      <w:t xml:space="preserve"> calls a</w:t>
                    </w:r>
                    <w:r w:rsidR="002148A7">
                      <w:t xml:space="preserve"> day while also receiving</w:t>
                    </w:r>
                    <w:r w:rsidR="002148A7" w:rsidRPr="002148A7">
                      <w:t xml:space="preserve"> calls throughout the day.</w:t>
                    </w:r>
                    <w:r w:rsidR="00827E81">
                      <w:t xml:space="preserve">  Prepared schedules for myself and staff to chase. </w:t>
                    </w:r>
                    <w:r w:rsidR="00D30215">
                      <w:t xml:space="preserve">Created and printed up </w:t>
                    </w:r>
                    <w:r w:rsidR="00F63E46">
                      <w:t xml:space="preserve">soliciting </w:t>
                    </w:r>
                    <w:r w:rsidR="00D30215">
                      <w:t xml:space="preserve">letters, </w:t>
                    </w:r>
                    <w:r w:rsidR="00827E81">
                      <w:t xml:space="preserve">payment reminders and past due notices.  </w:t>
                    </w:r>
                    <w:r w:rsidR="002724DF">
                      <w:t>Ran and p</w:t>
                    </w:r>
                    <w:r w:rsidR="00D30215">
                      <w:t xml:space="preserve">rinted up various reports </w:t>
                    </w:r>
                    <w:r w:rsidR="00540AEF">
                      <w:t xml:space="preserve">including but not limited to daily, monthly and yearly reports.  Prepared originals for </w:t>
                    </w:r>
                    <w:r w:rsidR="00D30215">
                      <w:t>home office and filed the copies.  Strict Confidentiality</w:t>
                    </w:r>
                    <w:r w:rsidR="00827E81">
                      <w:t xml:space="preserve"> used for both office employees and our customers</w:t>
                    </w:r>
                    <w:r w:rsidR="00D30215">
                      <w:t xml:space="preserve">.  Prepared office </w:t>
                    </w:r>
                    <w:r w:rsidR="006C17DB">
                      <w:t xml:space="preserve">and personnel for three (3) state Audits and passed each one.  </w:t>
                    </w:r>
                    <w:r w:rsidR="002148A7">
                      <w:t>M</w:t>
                    </w:r>
                    <w:r>
                      <w:t xml:space="preserve">arketed for the business.  Grew the </w:t>
                    </w:r>
                    <w:r w:rsidR="002148A7">
                      <w:t>numbe</w:t>
                    </w:r>
                    <w:r>
                      <w:t>r of open accounts from 280 to 400</w:t>
                    </w:r>
                    <w:r w:rsidR="002148A7">
                      <w:t xml:space="preserve"> regular customers </w:t>
                    </w:r>
                    <w:r w:rsidR="006C17DB">
                      <w:t>(</w:t>
                    </w:r>
                    <w:r w:rsidR="002148A7">
                      <w:t>which is large for a small co</w:t>
                    </w:r>
                    <w:r w:rsidR="006C17DB">
                      <w:t>mpany).</w:t>
                    </w:r>
                    <w:r w:rsidR="00F63E46">
                      <w:t xml:space="preserve">  </w:t>
                    </w:r>
                    <w:r w:rsidR="002148A7">
                      <w:t xml:space="preserve">I brought the office delinquency down </w:t>
                    </w:r>
                    <w:r w:rsidR="00F63E46">
                      <w:t xml:space="preserve">from </w:t>
                    </w:r>
                    <w:r w:rsidR="002148A7">
                      <w:t xml:space="preserve">23% to 6%.  </w:t>
                    </w:r>
                    <w:r w:rsidR="006C17DB">
                      <w:t xml:space="preserve">Examined customer files for accuracy then filed the folders in its appropriate place.  </w:t>
                    </w:r>
                    <w:r w:rsidR="002148A7">
                      <w:t xml:space="preserve">I approved or rejected new loans and loan increases for customers.  I called to verify customer’s job information and </w:t>
                    </w:r>
                    <w:r w:rsidR="00163583">
                      <w:t>residential status</w:t>
                    </w:r>
                    <w:r w:rsidR="002148A7">
                      <w:t xml:space="preserve">.  Ran credit checks on all applying customers.  </w:t>
                    </w:r>
                    <w:r w:rsidR="006C17DB">
                      <w:t xml:space="preserve">Kept up with and ordered all necessary supplies for the office.  </w:t>
                    </w:r>
                    <w:r w:rsidR="00540AEF" w:rsidRPr="00540AEF">
                      <w:t>Followed procedures for c</w:t>
                    </w:r>
                    <w:r w:rsidR="00215795">
                      <w:t>losing the office and</w:t>
                    </w:r>
                    <w:r w:rsidR="00540AEF" w:rsidRPr="00540AEF">
                      <w:t xml:space="preserve"> backing up office files</w:t>
                    </w:r>
                    <w:r w:rsidR="00215795">
                      <w:t xml:space="preserve"> for the day</w:t>
                    </w:r>
                    <w:r w:rsidR="00540AEF" w:rsidRPr="00540AEF">
                      <w:t>.</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EE3853D359C54EA3BFE2940C39E7EA75"/>
                  </w:placeholder>
                  <w15:color w:val="C0C0C0"/>
                  <w15:repeatingSectionItem/>
                </w:sdtPr>
                <w:sdtEndPr/>
                <w:sdtContent>
                  <w:p w:rsidR="002C42BC" w:rsidRDefault="004C3DFA">
                    <w:pPr>
                      <w:pStyle w:val="Heading2"/>
                    </w:pPr>
                    <w:r>
                      <w:t xml:space="preserve">manager, quick kash one </w:t>
                    </w:r>
                  </w:p>
                  <w:p w:rsidR="002C42BC" w:rsidRDefault="004C3DFA">
                    <w:pPr>
                      <w:pStyle w:val="ResumeText"/>
                    </w:pPr>
                    <w:r>
                      <w:t>04/27/2009  to 05/14/2010</w:t>
                    </w:r>
                  </w:p>
                  <w:p w:rsidR="004C7C9F" w:rsidRDefault="00540AEF" w:rsidP="002724DF">
                    <w:r>
                      <w:t xml:space="preserve">Followed procedures for opening and closing the office. Supervised employees.  Approved or denied applications for new loans. Verified customer information.  </w:t>
                    </w:r>
                    <w:r w:rsidR="002724DF">
                      <w:t xml:space="preserve">Took payments. Made daily bank deposits.  </w:t>
                    </w:r>
                    <w:r w:rsidR="000A7E9F">
                      <w:t xml:space="preserve">Checked all money drawers were accurate.  </w:t>
                    </w:r>
                    <w:r>
                      <w:t xml:space="preserve">Strict confidentiality used.  </w:t>
                    </w:r>
                    <w:r w:rsidR="002724DF">
                      <w:t>Ran and printed up various reports including but not limited to d</w:t>
                    </w:r>
                    <w:r>
                      <w:t xml:space="preserve">aily, monthly and yearly </w:t>
                    </w:r>
                    <w:r>
                      <w:lastRenderedPageBreak/>
                      <w:t xml:space="preserve">reports.  </w:t>
                    </w:r>
                    <w:r w:rsidR="002724DF">
                      <w:t xml:space="preserve">Filed appropriate paper work to court for returned checks. Made daily calls for payment reminders and soliciting.  Traveled to surrounding counties to help in their office success.  </w:t>
                    </w:r>
                    <w:r w:rsidR="000A7E9F">
                      <w:t>Cr</w:t>
                    </w:r>
                    <w:r w:rsidR="00261F4A">
                      <w:t>e</w:t>
                    </w:r>
                    <w:r w:rsidR="000A7E9F">
                      <w:t xml:space="preserve">ated a new </w:t>
                    </w:r>
                    <w:r w:rsidR="00215795">
                      <w:t>documents</w:t>
                    </w:r>
                    <w:r w:rsidR="005F0381">
                      <w:t xml:space="preserve"> for </w:t>
                    </w:r>
                    <w:r w:rsidR="00215795">
                      <w:t>the office.  They worked well and were</w:t>
                    </w:r>
                    <w:r w:rsidR="005F0381">
                      <w:t xml:space="preserve"> adopted by the company for further use.  </w:t>
                    </w:r>
                  </w:p>
                </w:sdtContent>
              </w:sdt>
              <w:sdt>
                <w:sdtPr>
                  <w:rPr>
                    <w:rFonts w:asciiTheme="minorHAnsi" w:eastAsiaTheme="minorEastAsia" w:hAnsiTheme="minorHAnsi" w:cstheme="minorBidi"/>
                    <w:b w:val="0"/>
                    <w:bCs w:val="0"/>
                    <w:caps w:val="0"/>
                    <w:color w:val="595959" w:themeColor="text1" w:themeTint="A6"/>
                    <w14:ligatures w14:val="none"/>
                  </w:rPr>
                  <w:id w:val="-1637247650"/>
                  <w:placeholder>
                    <w:docPart w:val="9A9343B5E1594EB6B1BC7F8340230785"/>
                  </w:placeholder>
                  <w15:color w:val="C0C0C0"/>
                  <w15:repeatingSectionItem/>
                </w:sdtPr>
                <w:sdtEndPr/>
                <w:sdtContent>
                  <w:p w:rsidR="004C7C9F" w:rsidRDefault="004C7C9F">
                    <w:pPr>
                      <w:pStyle w:val="Heading2"/>
                    </w:pPr>
                    <w:r>
                      <w:t>ASSISTANT Manager, MIDWEST FINANCE</w:t>
                    </w:r>
                  </w:p>
                  <w:p w:rsidR="004C7C9F" w:rsidRDefault="00261F4A">
                    <w:pPr>
                      <w:pStyle w:val="ResumeText"/>
                    </w:pPr>
                    <w:r>
                      <w:t>02/12/2007</w:t>
                    </w:r>
                    <w:r w:rsidR="004C7C9F">
                      <w:t xml:space="preserve"> to </w:t>
                    </w:r>
                    <w:r>
                      <w:t>04/1</w:t>
                    </w:r>
                    <w:r w:rsidR="004C7C9F">
                      <w:t>7/2009</w:t>
                    </w:r>
                  </w:p>
                  <w:p w:rsidR="00CB3F62" w:rsidRDefault="004C7C9F" w:rsidP="00261F4A">
                    <w:r>
                      <w:t>Took payme</w:t>
                    </w:r>
                    <w:r w:rsidR="00261F4A">
                      <w:t xml:space="preserve">nts. Made daily bank deposits.  </w:t>
                    </w:r>
                    <w:r>
                      <w:t xml:space="preserve">Strict confidentiality used.  </w:t>
                    </w:r>
                    <w:r w:rsidR="00261F4A">
                      <w:t xml:space="preserve">Alphabetized and Filed all customer information.  </w:t>
                    </w:r>
                    <w:r>
                      <w:t>Made daily calls for pay</w:t>
                    </w:r>
                    <w:r w:rsidR="00261F4A">
                      <w:t>ment reminders and soliciting.  Ran 20 chases a day.   Took the majority of processing payments, answering and making calls in</w:t>
                    </w:r>
                    <w:r w:rsidR="00CB3F62">
                      <w:t xml:space="preserve"> order for the manager to be able to complete her job duties in a timely manner.  </w:t>
                    </w:r>
                  </w:p>
                </w:sdtContent>
              </w:sdt>
              <w:sdt>
                <w:sdtPr>
                  <w:rPr>
                    <w:rFonts w:asciiTheme="minorHAnsi" w:eastAsiaTheme="minorEastAsia" w:hAnsiTheme="minorHAnsi" w:cstheme="minorBidi"/>
                    <w:b w:val="0"/>
                    <w:bCs w:val="0"/>
                    <w:caps w:val="0"/>
                    <w:color w:val="595959" w:themeColor="text1" w:themeTint="A6"/>
                    <w14:ligatures w14:val="none"/>
                  </w:rPr>
                  <w:id w:val="-138428974"/>
                  <w:placeholder>
                    <w:docPart w:val="C4EC3C79BF194387AF16D209925CB101"/>
                  </w:placeholder>
                  <w15:color w:val="C0C0C0"/>
                  <w15:repeatingSectionItem/>
                </w:sdtPr>
                <w:sdtEndPr/>
                <w:sdtContent>
                  <w:p w:rsidR="00CB3F62" w:rsidRDefault="00215795">
                    <w:pPr>
                      <w:pStyle w:val="Heading2"/>
                    </w:pPr>
                    <w:r>
                      <w:t>medical records clerk</w:t>
                    </w:r>
                    <w:r w:rsidR="00CB3F62">
                      <w:t>, home hospice</w:t>
                    </w:r>
                  </w:p>
                  <w:p w:rsidR="00CB3F62" w:rsidRDefault="00962908">
                    <w:pPr>
                      <w:pStyle w:val="ResumeText"/>
                    </w:pPr>
                    <w:r>
                      <w:t>10/14/2005  to  11/13/2006</w:t>
                    </w:r>
                  </w:p>
                  <w:p w:rsidR="002C42BC" w:rsidRDefault="00CB3F62" w:rsidP="00CB3F62">
                    <w:r>
                      <w:t xml:space="preserve">Strict confidentiality used.   </w:t>
                    </w:r>
                    <w:r w:rsidR="00A86A9A" w:rsidRPr="00A86A9A">
                      <w:t xml:space="preserve">Created medical charts for new patients. Pulled charts daily for patients who were scheduled and responsible for routing the chart to the appropriate personnel.  I examined all documents that came in to be added in all charts for errors and completed corrections.  In coordination with established policies made sure that payer information had been verified for each patient and that all patients were called the day before to confirm appointments.  Responsible for inserting all other documents in patients’ charts in accordance with program requirements, policies and procedures. </w:t>
                    </w:r>
                    <w:r>
                      <w:t xml:space="preserve"> </w:t>
                    </w:r>
                    <w:r w:rsidR="00215795">
                      <w:t>Responsible for making sure all paperwork was signed by appropriate doctors and nurses.</w:t>
                    </w:r>
                  </w:p>
                </w:sdtContent>
              </w:sdt>
            </w:sdtContent>
          </w:sdt>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EE3853D359C54EA3BFE2940C39E7EA75"/>
                  </w:placeholder>
                  <w15:repeatingSectionItem/>
                </w:sdtPr>
                <w:sdtEndPr/>
                <w:sdtContent>
                  <w:p w:rsidR="005F0381" w:rsidRDefault="005F0381" w:rsidP="005F0381">
                    <w:pPr>
                      <w:pStyle w:val="Heading2"/>
                    </w:pPr>
                    <w:r>
                      <w:t>Howard county junior college - big spring, texas</w:t>
                    </w:r>
                  </w:p>
                  <w:p w:rsidR="001E685A" w:rsidRPr="005F0381" w:rsidRDefault="005F0381" w:rsidP="005F0381">
                    <w:r>
                      <w:t>Received a Level I Administration Certificate</w:t>
                    </w:r>
                  </w:p>
                </w:sdtContent>
              </w:sdt>
              <w:sdt>
                <w:sdtPr>
                  <w:rPr>
                    <w:rFonts w:asciiTheme="minorHAnsi" w:eastAsiaTheme="minorEastAsia" w:hAnsiTheme="minorHAnsi" w:cstheme="minorBidi"/>
                    <w:b w:val="0"/>
                    <w:bCs w:val="0"/>
                    <w:caps w:val="0"/>
                    <w:color w:val="595959" w:themeColor="text1" w:themeTint="A6"/>
                    <w14:ligatures w14:val="none"/>
                  </w:rPr>
                  <w:id w:val="-418101174"/>
                  <w:placeholder>
                    <w:docPart w:val="B1B7E06F54CA429280C31422E4F3905A"/>
                  </w:placeholder>
                  <w15:repeatingSectionItem/>
                </w:sdtPr>
                <w:sdtContent>
                  <w:p w:rsidR="001E685A" w:rsidRDefault="001E685A" w:rsidP="005F0381">
                    <w:pPr>
                      <w:pStyle w:val="Heading2"/>
                    </w:pPr>
                    <w:r>
                      <w:t>Big Spring high school - big spring, texas</w:t>
                    </w:r>
                  </w:p>
                  <w:p w:rsidR="002C42BC" w:rsidRPr="005F0381" w:rsidRDefault="001E685A" w:rsidP="005F0381">
                    <w:r>
                      <w:t>High School Diploma</w:t>
                    </w:r>
                  </w:p>
                </w:sdtContent>
              </w:sdt>
            </w:sdtContent>
          </w:sdt>
        </w:tc>
      </w:tr>
      <w:tr w:rsidR="002C42BC">
        <w:tc>
          <w:tcPr>
            <w:tcW w:w="1778" w:type="dxa"/>
          </w:tcPr>
          <w:p w:rsidR="002C42BC" w:rsidRDefault="00414819">
            <w:pPr>
              <w:pStyle w:val="Heading1"/>
            </w:pPr>
            <w:r>
              <w:t>References</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EE3853D359C54EA3BFE2940C39E7EA75"/>
                  </w:placeholder>
                  <w15:color w:val="C0C0C0"/>
                  <w15:repeatingSectionItem/>
                </w:sdtPr>
                <w:sdtEndPr/>
                <w:sdtContent>
                  <w:p w:rsidR="002C42BC" w:rsidRDefault="005F0381">
                    <w:pPr>
                      <w:pStyle w:val="Heading2"/>
                    </w:pPr>
                    <w:r>
                      <w:t>Stephanie Barns</w:t>
                    </w:r>
                  </w:p>
                  <w:p w:rsidR="002C42BC" w:rsidRDefault="002352F4">
                    <w:pPr>
                      <w:pStyle w:val="ResumeText"/>
                    </w:pPr>
                    <w:r>
                      <w:t>Legal Assistant, Attorney at Law Joshua Hamby, PC</w:t>
                    </w:r>
                  </w:p>
                  <w:p w:rsidR="002352F4" w:rsidRDefault="00C84117" w:rsidP="00C84117">
                    <w:r>
                      <w:t>432-816-4176</w:t>
                    </w:r>
                  </w:p>
                  <w:p w:rsidR="002352F4" w:rsidRPr="002352F4" w:rsidRDefault="002352F4" w:rsidP="00C84117">
                    <w:pPr>
                      <w:rPr>
                        <w:b/>
                      </w:rPr>
                    </w:pPr>
                    <w:r w:rsidRPr="002352F4">
                      <w:rPr>
                        <w:b/>
                      </w:rPr>
                      <w:t xml:space="preserve">Paula </w:t>
                    </w:r>
                    <w:proofErr w:type="spellStart"/>
                    <w:r w:rsidRPr="002352F4">
                      <w:rPr>
                        <w:b/>
                      </w:rPr>
                      <w:t>Granado</w:t>
                    </w:r>
                    <w:proofErr w:type="spellEnd"/>
                  </w:p>
                  <w:p w:rsidR="002352F4" w:rsidRDefault="002352F4" w:rsidP="00C84117">
                    <w:r>
                      <w:t>Supervisor , Texas Pan-handle Centers</w:t>
                    </w:r>
                  </w:p>
                  <w:p w:rsidR="002352F4" w:rsidRDefault="002352F4" w:rsidP="00C84117">
                    <w:r>
                      <w:t>806-206-4992</w:t>
                    </w:r>
                  </w:p>
                  <w:p w:rsidR="002352F4" w:rsidRDefault="002352F4" w:rsidP="00C84117">
                    <w:pPr>
                      <w:rPr>
                        <w:b/>
                      </w:rPr>
                    </w:pPr>
                    <w:r>
                      <w:rPr>
                        <w:b/>
                      </w:rPr>
                      <w:t>Ronda Holguin</w:t>
                    </w:r>
                  </w:p>
                  <w:p w:rsidR="002352F4" w:rsidRDefault="002352F4" w:rsidP="00C84117">
                    <w:r>
                      <w:t>Owner/operator, Big John’s Feedlot</w:t>
                    </w:r>
                  </w:p>
                  <w:p w:rsidR="002352F4" w:rsidRDefault="002352F4" w:rsidP="00C84117">
                    <w:r>
                      <w:t>432-935-2070</w:t>
                    </w:r>
                  </w:p>
                  <w:p w:rsidR="002352F4" w:rsidRDefault="002352F4" w:rsidP="00C84117">
                    <w:pPr>
                      <w:rPr>
                        <w:b/>
                      </w:rPr>
                    </w:pPr>
                    <w:r>
                      <w:rPr>
                        <w:b/>
                      </w:rPr>
                      <w:t>Lillie Aleman</w:t>
                    </w:r>
                  </w:p>
                  <w:p w:rsidR="002352F4" w:rsidRDefault="002352F4" w:rsidP="00C84117">
                    <w:r>
                      <w:t>Sales Representative,  Texas Title and Payday Loans</w:t>
                    </w:r>
                  </w:p>
                  <w:p w:rsidR="002C42BC" w:rsidRDefault="002352F4" w:rsidP="00C84117">
                    <w:r>
                      <w:lastRenderedPageBreak/>
                      <w:t>432-466-5176</w:t>
                    </w:r>
                  </w:p>
                </w:sdtContent>
              </w:sdt>
            </w:sdtContent>
          </w:sdt>
        </w:tc>
        <w:bookmarkStart w:id="0" w:name="_GoBack"/>
        <w:bookmarkEnd w:id="0"/>
      </w:tr>
    </w:tbl>
    <w:p w:rsidR="002C42BC" w:rsidRDefault="002C42BC" w:rsidP="00FB2D52"/>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64" w:rsidRDefault="00646964">
      <w:pPr>
        <w:spacing w:before="0" w:after="0" w:line="240" w:lineRule="auto"/>
      </w:pPr>
      <w:r>
        <w:separator/>
      </w:r>
    </w:p>
  </w:endnote>
  <w:endnote w:type="continuationSeparator" w:id="0">
    <w:p w:rsidR="00646964" w:rsidRDefault="00646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1E685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64" w:rsidRDefault="00646964">
      <w:pPr>
        <w:spacing w:before="0" w:after="0" w:line="240" w:lineRule="auto"/>
      </w:pPr>
      <w:r>
        <w:separator/>
      </w:r>
    </w:p>
  </w:footnote>
  <w:footnote w:type="continuationSeparator" w:id="0">
    <w:p w:rsidR="00646964" w:rsidRDefault="0064696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A0"/>
    <w:rsid w:val="000A7E9F"/>
    <w:rsid w:val="001479A0"/>
    <w:rsid w:val="00163583"/>
    <w:rsid w:val="001E685A"/>
    <w:rsid w:val="002148A7"/>
    <w:rsid w:val="00215795"/>
    <w:rsid w:val="002352F4"/>
    <w:rsid w:val="00261F4A"/>
    <w:rsid w:val="002724DF"/>
    <w:rsid w:val="002C42BC"/>
    <w:rsid w:val="00414819"/>
    <w:rsid w:val="004C3DFA"/>
    <w:rsid w:val="004C7C9F"/>
    <w:rsid w:val="00540AEF"/>
    <w:rsid w:val="005A7DB7"/>
    <w:rsid w:val="005F0381"/>
    <w:rsid w:val="00607A23"/>
    <w:rsid w:val="00646964"/>
    <w:rsid w:val="006B7219"/>
    <w:rsid w:val="006C17DB"/>
    <w:rsid w:val="00817EB8"/>
    <w:rsid w:val="00827E81"/>
    <w:rsid w:val="0089145F"/>
    <w:rsid w:val="00932C1D"/>
    <w:rsid w:val="00962908"/>
    <w:rsid w:val="00A75FE8"/>
    <w:rsid w:val="00A86A9A"/>
    <w:rsid w:val="00B60B83"/>
    <w:rsid w:val="00C84117"/>
    <w:rsid w:val="00CB3F62"/>
    <w:rsid w:val="00D30215"/>
    <w:rsid w:val="00E035B2"/>
    <w:rsid w:val="00F63E46"/>
    <w:rsid w:val="00FA678E"/>
    <w:rsid w:val="00FB2D52"/>
    <w:rsid w:val="00FC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28A7F6-1E61-45F0-81AE-F2B7BC06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82Jin69\AppData\Roaming\Microsoft\Templates\Basic%20resume%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1B9A4631CE4E668367FC9A6599D9CE"/>
        <w:category>
          <w:name w:val="General"/>
          <w:gallery w:val="placeholder"/>
        </w:category>
        <w:types>
          <w:type w:val="bbPlcHdr"/>
        </w:types>
        <w:behaviors>
          <w:behavior w:val="content"/>
        </w:behaviors>
        <w:guid w:val="{346DB5E3-D19E-4424-86B6-0F7B7E940EDD}"/>
      </w:docPartPr>
      <w:docPartBody>
        <w:p w:rsidR="007E5C61" w:rsidRDefault="00C37D0A">
          <w:pPr>
            <w:pStyle w:val="371B9A4631CE4E668367FC9A6599D9CE"/>
          </w:pPr>
          <w:r>
            <w:t>[Street Address]</w:t>
          </w:r>
        </w:p>
      </w:docPartBody>
    </w:docPart>
    <w:docPart>
      <w:docPartPr>
        <w:name w:val="3E0494DBAEFA45638D8610B7B26AC620"/>
        <w:category>
          <w:name w:val="General"/>
          <w:gallery w:val="placeholder"/>
        </w:category>
        <w:types>
          <w:type w:val="bbPlcHdr"/>
        </w:types>
        <w:behaviors>
          <w:behavior w:val="content"/>
        </w:behaviors>
        <w:guid w:val="{78F29058-1C58-4A9D-A1BB-B24CB866FEFF}"/>
      </w:docPartPr>
      <w:docPartBody>
        <w:p w:rsidR="007E5C61" w:rsidRDefault="00C37D0A">
          <w:pPr>
            <w:pStyle w:val="3E0494DBAEFA45638D8610B7B26AC620"/>
          </w:pPr>
          <w:r>
            <w:t>[City, ST ZIP Code]</w:t>
          </w:r>
        </w:p>
      </w:docPartBody>
    </w:docPart>
    <w:docPart>
      <w:docPartPr>
        <w:name w:val="684449A295CF42D988AA044187F1776E"/>
        <w:category>
          <w:name w:val="General"/>
          <w:gallery w:val="placeholder"/>
        </w:category>
        <w:types>
          <w:type w:val="bbPlcHdr"/>
        </w:types>
        <w:behaviors>
          <w:behavior w:val="content"/>
        </w:behaviors>
        <w:guid w:val="{A31BB711-402A-458D-8B9C-20B85B6F7099}"/>
      </w:docPartPr>
      <w:docPartBody>
        <w:p w:rsidR="007E5C61" w:rsidRDefault="00C37D0A">
          <w:pPr>
            <w:pStyle w:val="684449A295CF42D988AA044187F1776E"/>
          </w:pPr>
          <w:r>
            <w:t>[Telephone]</w:t>
          </w:r>
        </w:p>
      </w:docPartBody>
    </w:docPart>
    <w:docPart>
      <w:docPartPr>
        <w:name w:val="E7C4D564B65C4EF498B87DDD4A642278"/>
        <w:category>
          <w:name w:val="General"/>
          <w:gallery w:val="placeholder"/>
        </w:category>
        <w:types>
          <w:type w:val="bbPlcHdr"/>
        </w:types>
        <w:behaviors>
          <w:behavior w:val="content"/>
        </w:behaviors>
        <w:guid w:val="{1E66B86B-AAFD-478D-8834-98F0E71B448F}"/>
      </w:docPartPr>
      <w:docPartBody>
        <w:p w:rsidR="007E5C61" w:rsidRDefault="00C37D0A">
          <w:pPr>
            <w:pStyle w:val="E7C4D564B65C4EF498B87DDD4A642278"/>
          </w:pPr>
          <w:r>
            <w:rPr>
              <w:rStyle w:val="Emphasis"/>
            </w:rPr>
            <w:t>[Email]</w:t>
          </w:r>
        </w:p>
      </w:docPartBody>
    </w:docPart>
    <w:docPart>
      <w:docPartPr>
        <w:name w:val="EE3853D359C54EA3BFE2940C39E7EA75"/>
        <w:category>
          <w:name w:val="General"/>
          <w:gallery w:val="placeholder"/>
        </w:category>
        <w:types>
          <w:type w:val="bbPlcHdr"/>
        </w:types>
        <w:behaviors>
          <w:behavior w:val="content"/>
        </w:behaviors>
        <w:guid w:val="{2E55636C-5E1B-40CF-899D-BEF0C089FC7F}"/>
      </w:docPartPr>
      <w:docPartBody>
        <w:p w:rsidR="007E5C61" w:rsidRDefault="00C37D0A">
          <w:pPr>
            <w:pStyle w:val="EE3853D359C54EA3BFE2940C39E7EA75"/>
          </w:pPr>
          <w:r>
            <w:rPr>
              <w:rStyle w:val="PlaceholderText"/>
            </w:rPr>
            <w:t>Enter any content that you want to repeat, including other content controls. You can also insert this control around table rows in order to repeat parts of a table.</w:t>
          </w:r>
        </w:p>
      </w:docPartBody>
    </w:docPart>
    <w:docPart>
      <w:docPartPr>
        <w:name w:val="9A9343B5E1594EB6B1BC7F8340230785"/>
        <w:category>
          <w:name w:val="General"/>
          <w:gallery w:val="placeholder"/>
        </w:category>
        <w:types>
          <w:type w:val="bbPlcHdr"/>
        </w:types>
        <w:behaviors>
          <w:behavior w:val="content"/>
        </w:behaviors>
        <w:guid w:val="{1922C163-DCB5-4F3F-B064-E4DC7830C0E3}"/>
      </w:docPartPr>
      <w:docPartBody>
        <w:p w:rsidR="00CF7970" w:rsidRDefault="007E5C61" w:rsidP="007E5C61">
          <w:pPr>
            <w:pStyle w:val="9A9343B5E1594EB6B1BC7F8340230785"/>
          </w:pPr>
          <w:r>
            <w:rPr>
              <w:rStyle w:val="PlaceholderText"/>
            </w:rPr>
            <w:t>Enter any content that you want to repeat, including other content controls. You can also insert this control around table rows in order to repeat parts of a table.</w:t>
          </w:r>
        </w:p>
      </w:docPartBody>
    </w:docPart>
    <w:docPart>
      <w:docPartPr>
        <w:name w:val="C4EC3C79BF194387AF16D209925CB101"/>
        <w:category>
          <w:name w:val="General"/>
          <w:gallery w:val="placeholder"/>
        </w:category>
        <w:types>
          <w:type w:val="bbPlcHdr"/>
        </w:types>
        <w:behaviors>
          <w:behavior w:val="content"/>
        </w:behaviors>
        <w:guid w:val="{E1BF5DD0-B58F-429E-9F3D-91CD0AE099C4}"/>
      </w:docPartPr>
      <w:docPartBody>
        <w:p w:rsidR="00CF7970" w:rsidRDefault="007E5C61" w:rsidP="007E5C61">
          <w:pPr>
            <w:pStyle w:val="C4EC3C79BF194387AF16D209925CB101"/>
          </w:pPr>
          <w:r>
            <w:rPr>
              <w:rStyle w:val="PlaceholderText"/>
            </w:rPr>
            <w:t>Enter any content that you want to repeat, including other content controls. You can also insert this control around table rows in order to repeat parts of a table.</w:t>
          </w:r>
        </w:p>
      </w:docPartBody>
    </w:docPart>
    <w:docPart>
      <w:docPartPr>
        <w:name w:val="B1B7E06F54CA429280C31422E4F3905A"/>
        <w:category>
          <w:name w:val="General"/>
          <w:gallery w:val="placeholder"/>
        </w:category>
        <w:types>
          <w:type w:val="bbPlcHdr"/>
        </w:types>
        <w:behaviors>
          <w:behavior w:val="content"/>
        </w:behaviors>
        <w:guid w:val="{BF8E4188-4EA7-48F3-B977-9F4EC4475523}"/>
      </w:docPartPr>
      <w:docPartBody>
        <w:p w:rsidR="00000000" w:rsidRDefault="002710AC" w:rsidP="002710AC">
          <w:pPr>
            <w:pStyle w:val="B1B7E06F54CA429280C31422E4F3905A"/>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0A"/>
    <w:rsid w:val="00001E6B"/>
    <w:rsid w:val="002710AC"/>
    <w:rsid w:val="007E5C61"/>
    <w:rsid w:val="009042FF"/>
    <w:rsid w:val="009A2B58"/>
    <w:rsid w:val="00B86DE3"/>
    <w:rsid w:val="00C37D0A"/>
    <w:rsid w:val="00C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1B9A4631CE4E668367FC9A6599D9CE">
    <w:name w:val="371B9A4631CE4E668367FC9A6599D9CE"/>
  </w:style>
  <w:style w:type="paragraph" w:customStyle="1" w:styleId="3E0494DBAEFA45638D8610B7B26AC620">
    <w:name w:val="3E0494DBAEFA45638D8610B7B26AC620"/>
  </w:style>
  <w:style w:type="paragraph" w:customStyle="1" w:styleId="684449A295CF42D988AA044187F1776E">
    <w:name w:val="684449A295CF42D988AA044187F1776E"/>
  </w:style>
  <w:style w:type="paragraph" w:customStyle="1" w:styleId="8D6AF7D941994F77BC3F17B72296D756">
    <w:name w:val="8D6AF7D941994F77BC3F17B72296D756"/>
  </w:style>
  <w:style w:type="character" w:styleId="Emphasis">
    <w:name w:val="Emphasis"/>
    <w:basedOn w:val="DefaultParagraphFont"/>
    <w:uiPriority w:val="2"/>
    <w:unhideWhenUsed/>
    <w:qFormat/>
    <w:rPr>
      <w:color w:val="5B9BD5" w:themeColor="accent1"/>
    </w:rPr>
  </w:style>
  <w:style w:type="paragraph" w:customStyle="1" w:styleId="E7C4D564B65C4EF498B87DDD4A642278">
    <w:name w:val="E7C4D564B65C4EF498B87DDD4A642278"/>
  </w:style>
  <w:style w:type="paragraph" w:customStyle="1" w:styleId="7C4EA216F7BA452E99054CE1616F5D7B">
    <w:name w:val="7C4EA216F7BA452E99054CE1616F5D7B"/>
  </w:style>
  <w:style w:type="paragraph" w:customStyle="1" w:styleId="1F4EB0B9C4B4480FB1AC4C0500FC0539">
    <w:name w:val="1F4EB0B9C4B4480FB1AC4C0500FC0539"/>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190D5A08D96C4B5A8DE97A797043D879">
    <w:name w:val="190D5A08D96C4B5A8DE97A797043D879"/>
  </w:style>
  <w:style w:type="character" w:styleId="PlaceholderText">
    <w:name w:val="Placeholder Text"/>
    <w:basedOn w:val="DefaultParagraphFont"/>
    <w:uiPriority w:val="99"/>
    <w:semiHidden/>
    <w:rsid w:val="002710AC"/>
    <w:rPr>
      <w:color w:val="808080"/>
    </w:rPr>
  </w:style>
  <w:style w:type="paragraph" w:customStyle="1" w:styleId="EE3853D359C54EA3BFE2940C39E7EA75">
    <w:name w:val="EE3853D359C54EA3BFE2940C39E7EA75"/>
  </w:style>
  <w:style w:type="paragraph" w:customStyle="1" w:styleId="B9B7C86EC523453B82219486205C4FBE">
    <w:name w:val="B9B7C86EC523453B82219486205C4FBE"/>
  </w:style>
  <w:style w:type="paragraph" w:customStyle="1" w:styleId="56E72AC051B440C4BD8E25B289C22619">
    <w:name w:val="56E72AC051B440C4BD8E25B289C22619"/>
  </w:style>
  <w:style w:type="paragraph" w:customStyle="1" w:styleId="30274FD7DB92496CAAFE84C1A8E400F7">
    <w:name w:val="30274FD7DB92496CAAFE84C1A8E400F7"/>
  </w:style>
  <w:style w:type="paragraph" w:customStyle="1" w:styleId="4E95CF6D84384353B6FEF5FB56215EAB">
    <w:name w:val="4E95CF6D84384353B6FEF5FB56215EAB"/>
  </w:style>
  <w:style w:type="paragraph" w:customStyle="1" w:styleId="36A02928CB904E2C94E06BEAECC1EC43">
    <w:name w:val="36A02928CB904E2C94E06BEAECC1EC43"/>
  </w:style>
  <w:style w:type="paragraph" w:customStyle="1" w:styleId="F2735A8EDBFF40FFB097F6D07D540E27">
    <w:name w:val="F2735A8EDBFF40FFB097F6D07D540E27"/>
  </w:style>
  <w:style w:type="paragraph" w:customStyle="1" w:styleId="35486C6A825140AA8B3680446BEF85F0">
    <w:name w:val="35486C6A825140AA8B3680446BEF85F0"/>
  </w:style>
  <w:style w:type="paragraph" w:customStyle="1" w:styleId="3CE3B985870A49EDAB53A0C35240B4A6">
    <w:name w:val="3CE3B985870A49EDAB53A0C35240B4A6"/>
  </w:style>
  <w:style w:type="paragraph" w:customStyle="1" w:styleId="217178FF3E97441DA78572BF15A63BD0">
    <w:name w:val="217178FF3E97441DA78572BF15A63BD0"/>
  </w:style>
  <w:style w:type="paragraph" w:customStyle="1" w:styleId="431C824369F74338AA7303C0A1867D75">
    <w:name w:val="431C824369F74338AA7303C0A1867D75"/>
  </w:style>
  <w:style w:type="paragraph" w:customStyle="1" w:styleId="788DCE9ABB27483D8105647E0E9AD026">
    <w:name w:val="788DCE9ABB27483D8105647E0E9AD026"/>
    <w:rsid w:val="007E5C61"/>
  </w:style>
  <w:style w:type="paragraph" w:customStyle="1" w:styleId="E95DCA29088B4D69A03DB612190C6AE9">
    <w:name w:val="E95DCA29088B4D69A03DB612190C6AE9"/>
    <w:rsid w:val="007E5C61"/>
  </w:style>
  <w:style w:type="paragraph" w:customStyle="1" w:styleId="9A9343B5E1594EB6B1BC7F8340230785">
    <w:name w:val="9A9343B5E1594EB6B1BC7F8340230785"/>
    <w:rsid w:val="007E5C61"/>
  </w:style>
  <w:style w:type="paragraph" w:customStyle="1" w:styleId="C4EC3C79BF194387AF16D209925CB101">
    <w:name w:val="C4EC3C79BF194387AF16D209925CB101"/>
    <w:rsid w:val="007E5C61"/>
  </w:style>
  <w:style w:type="paragraph" w:customStyle="1" w:styleId="B1B7E06F54CA429280C31422E4F3905A">
    <w:name w:val="B1B7E06F54CA429280C31422E4F3905A"/>
    <w:rsid w:val="00271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1323 3RD AVE</CompanyAddress>
  <CompanyPhone>432-213-7376</CompanyPhone>
  <CompanyFax/>
  <CompanyEmail>JINNIEJIM@AOL.COM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Basic resume (Timeless design)</Template>
  <TotalTime>331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Hum82Jin69</dc:creator>
  <cp:keywords/>
  <cp:lastModifiedBy>Jinnie Barreto</cp:lastModifiedBy>
  <cp:revision>15</cp:revision>
  <dcterms:created xsi:type="dcterms:W3CDTF">2013-10-26T17:55:00Z</dcterms:created>
  <dcterms:modified xsi:type="dcterms:W3CDTF">2013-12-05T00:11:00Z</dcterms:modified>
  <cp:category>GREELEY, CO 80631</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