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7B52" w14:textId="77777777" w:rsidR="002E60CC" w:rsidRDefault="002E60CC">
      <w:pPr>
        <w:pStyle w:val="Name"/>
        <w:rPr>
          <w:lang w:val="es-MX"/>
        </w:rPr>
      </w:pPr>
      <w:r>
        <w:rPr>
          <w:lang w:val="es-MX"/>
        </w:rPr>
        <w:t>jesus m. villa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8"/>
        <w:gridCol w:w="8192"/>
      </w:tblGrid>
      <w:tr w:rsidR="002E60CC" w14:paraId="7671C312" w14:textId="77777777" w:rsidTr="00D62B08">
        <w:trPr>
          <w:cantSplit/>
        </w:trPr>
        <w:tc>
          <w:tcPr>
            <w:tcW w:w="5000" w:type="pct"/>
            <w:gridSpan w:val="2"/>
          </w:tcPr>
          <w:p w14:paraId="2876F3C0" w14:textId="77777777" w:rsidR="002E60CC" w:rsidRDefault="002E60CC">
            <w:pPr>
              <w:pStyle w:val="SectionTitle"/>
              <w:rPr>
                <w:lang w:val="es-MX"/>
              </w:rPr>
            </w:pPr>
            <w:proofErr w:type="spellStart"/>
            <w:r>
              <w:rPr>
                <w:lang w:val="es-MX"/>
              </w:rPr>
              <w:t>objective</w:t>
            </w:r>
            <w:proofErr w:type="spellEnd"/>
          </w:p>
        </w:tc>
      </w:tr>
      <w:tr w:rsidR="002E60CC" w14:paraId="29B53471" w14:textId="77777777" w:rsidTr="00D62B08">
        <w:tc>
          <w:tcPr>
            <w:tcW w:w="259" w:type="pct"/>
          </w:tcPr>
          <w:p w14:paraId="05557DD5" w14:textId="77777777" w:rsidR="002E60CC" w:rsidRDefault="002E60CC">
            <w:pPr>
              <w:pStyle w:val="NoTitle"/>
              <w:rPr>
                <w:lang w:val="es-MX"/>
              </w:rPr>
            </w:pPr>
          </w:p>
        </w:tc>
        <w:tc>
          <w:tcPr>
            <w:tcW w:w="4741" w:type="pct"/>
          </w:tcPr>
          <w:p w14:paraId="3BC90442" w14:textId="77777777" w:rsidR="002E60CC" w:rsidRDefault="002E60CC">
            <w:pPr>
              <w:pStyle w:val="Objective"/>
            </w:pPr>
            <w:r>
              <w:t>To become a key part and leader in a team oriented company, who is serious yet fun and knows how to treat employees with respect and value.</w:t>
            </w:r>
          </w:p>
        </w:tc>
      </w:tr>
      <w:tr w:rsidR="002E60CC" w14:paraId="2E6F7125" w14:textId="77777777" w:rsidTr="00D62B08">
        <w:trPr>
          <w:cantSplit/>
        </w:trPr>
        <w:tc>
          <w:tcPr>
            <w:tcW w:w="5000" w:type="pct"/>
            <w:gridSpan w:val="2"/>
          </w:tcPr>
          <w:p w14:paraId="27A98C13" w14:textId="77777777" w:rsidR="002E60CC" w:rsidRDefault="002E60CC">
            <w:pPr>
              <w:pStyle w:val="SectionTitle"/>
            </w:pPr>
            <w:r>
              <w:t>Experience</w:t>
            </w:r>
          </w:p>
        </w:tc>
      </w:tr>
      <w:tr w:rsidR="002E60CC" w14:paraId="57A2A055" w14:textId="77777777" w:rsidTr="00D62B08">
        <w:tc>
          <w:tcPr>
            <w:tcW w:w="259" w:type="pct"/>
          </w:tcPr>
          <w:p w14:paraId="0751D3EB" w14:textId="77777777" w:rsidR="002E60CC" w:rsidRDefault="002E60CC">
            <w:pPr>
              <w:pStyle w:val="NoTitle"/>
            </w:pPr>
          </w:p>
          <w:p w14:paraId="045473C8" w14:textId="77777777" w:rsidR="00147443" w:rsidRDefault="00147443">
            <w:pPr>
              <w:pStyle w:val="NoTitle"/>
            </w:pPr>
          </w:p>
        </w:tc>
        <w:tc>
          <w:tcPr>
            <w:tcW w:w="4741" w:type="pct"/>
          </w:tcPr>
          <w:p w14:paraId="2E961526" w14:textId="6A1D9E80" w:rsidR="00147443" w:rsidRDefault="00147443" w:rsidP="002E60CC">
            <w:pPr>
              <w:pStyle w:val="CompanyNameOne"/>
              <w:tabs>
                <w:tab w:val="right" w:pos="-12412"/>
              </w:tabs>
            </w:pPr>
            <w:r>
              <w:t>202</w:t>
            </w:r>
            <w:r w:rsidR="00E90105">
              <w:t xml:space="preserve">2-2025 </w:t>
            </w:r>
            <w:r w:rsidR="0001074C">
              <w:t>Cummins (Rocky Mountain)</w:t>
            </w:r>
            <w:r w:rsidR="00A60907">
              <w:t xml:space="preserve">      Henderson , Co</w:t>
            </w:r>
          </w:p>
          <w:p w14:paraId="403F31BC" w14:textId="1E36FB71" w:rsidR="0001074C" w:rsidRDefault="00AB71A9" w:rsidP="0001074C">
            <w:pPr>
              <w:pStyle w:val="JobTitle"/>
            </w:pPr>
            <w:r>
              <w:t>Machinist</w:t>
            </w:r>
          </w:p>
          <w:p w14:paraId="749289DD" w14:textId="77777777" w:rsidR="00AB71A9" w:rsidRDefault="00AB71A9" w:rsidP="00AB71A9">
            <w:pPr>
              <w:pStyle w:val="Achievement"/>
            </w:pPr>
          </w:p>
          <w:p w14:paraId="124A3043" w14:textId="46AA94CC" w:rsidR="00AB71A9" w:rsidRDefault="00AB71A9" w:rsidP="00AB71A9">
            <w:pPr>
              <w:pStyle w:val="Achievement"/>
            </w:pPr>
            <w:r>
              <w:t xml:space="preserve">     </w:t>
            </w:r>
            <w:proofErr w:type="spellStart"/>
            <w:r w:rsidR="006546AB">
              <w:t>Redeck</w:t>
            </w:r>
            <w:proofErr w:type="spellEnd"/>
            <w:r w:rsidR="006546AB">
              <w:t xml:space="preserve">, resurface, repair </w:t>
            </w:r>
            <w:r w:rsidR="00A60907">
              <w:t xml:space="preserve">65L, 50L, 45L, </w:t>
            </w:r>
            <w:r w:rsidR="009C7EF0">
              <w:t xml:space="preserve">30L, heavy </w:t>
            </w:r>
            <w:proofErr w:type="spellStart"/>
            <w:r w:rsidR="009C7EF0">
              <w:t>equiptment</w:t>
            </w:r>
            <w:proofErr w:type="spellEnd"/>
            <w:r w:rsidR="009C7EF0">
              <w:t xml:space="preserve"> engines.</w:t>
            </w:r>
          </w:p>
          <w:p w14:paraId="26F6908B" w14:textId="191B2A1B" w:rsidR="009C7EF0" w:rsidRDefault="00232102" w:rsidP="00AB71A9">
            <w:pPr>
              <w:pStyle w:val="Achievement"/>
            </w:pPr>
            <w:r>
              <w:t xml:space="preserve">     Using </w:t>
            </w:r>
            <w:proofErr w:type="spellStart"/>
            <w:r>
              <w:t>Rottler</w:t>
            </w:r>
            <w:proofErr w:type="spellEnd"/>
            <w:r>
              <w:t xml:space="preserve"> 1000 </w:t>
            </w:r>
            <w:r w:rsidR="00483A5E">
              <w:t>multi</w:t>
            </w:r>
            <w:r w:rsidR="00142443">
              <w:t xml:space="preserve">purpose </w:t>
            </w:r>
            <w:r w:rsidR="00C0424E">
              <w:t>CNC machine.</w:t>
            </w:r>
            <w:r w:rsidR="000A31AE">
              <w:t xml:space="preserve"> 20-30 ton cranes </w:t>
            </w:r>
            <w:r w:rsidR="009B64E0">
              <w:t xml:space="preserve">and various different </w:t>
            </w:r>
            <w:r w:rsidR="0046793D">
              <w:t xml:space="preserve">        </w:t>
            </w:r>
            <w:r w:rsidR="009B64E0">
              <w:t>measuring tools</w:t>
            </w:r>
            <w:r w:rsidR="0046793D">
              <w:t xml:space="preserve"> and fixtures. </w:t>
            </w:r>
          </w:p>
          <w:p w14:paraId="3AC8EE55" w14:textId="3505BC79" w:rsidR="0034759E" w:rsidRDefault="0034759E" w:rsidP="00AB71A9">
            <w:pPr>
              <w:pStyle w:val="Achievement"/>
            </w:pPr>
            <w:r>
              <w:t xml:space="preserve">     Engines would get staged and cleaned </w:t>
            </w:r>
            <w:r w:rsidR="00843664">
              <w:t xml:space="preserve">in order to </w:t>
            </w:r>
            <w:r>
              <w:t>machining.</w:t>
            </w:r>
          </w:p>
          <w:p w14:paraId="3425C916" w14:textId="0AC8F80D" w:rsidR="0034759E" w:rsidRDefault="0034759E" w:rsidP="00AB71A9">
            <w:pPr>
              <w:pStyle w:val="Achievement"/>
            </w:pPr>
            <w:r>
              <w:t xml:space="preserve">     </w:t>
            </w:r>
            <w:r w:rsidR="001403F3">
              <w:t>Self motivated and non supervised position.</w:t>
            </w:r>
          </w:p>
          <w:p w14:paraId="38448525" w14:textId="497DEB36" w:rsidR="00C0424E" w:rsidRPr="00AB71A9" w:rsidRDefault="00C0424E" w:rsidP="00AB71A9">
            <w:pPr>
              <w:pStyle w:val="Achievement"/>
            </w:pPr>
            <w:r>
              <w:t xml:space="preserve">       </w:t>
            </w:r>
          </w:p>
          <w:p w14:paraId="36EA833E" w14:textId="7218259F" w:rsidR="00A52E6F" w:rsidRDefault="00A52E6F" w:rsidP="002E60CC">
            <w:pPr>
              <w:pStyle w:val="CompanyNameOne"/>
              <w:tabs>
                <w:tab w:val="right" w:pos="-12412"/>
              </w:tabs>
            </w:pPr>
            <w:r>
              <w:t>2017-2020</w:t>
            </w:r>
            <w:r w:rsidR="00810E1D">
              <w:t xml:space="preserve"> Evergreen Research Inc</w:t>
            </w:r>
            <w:r w:rsidR="00EF74CC">
              <w:t>.                 Evergreen, Co</w:t>
            </w:r>
          </w:p>
          <w:p w14:paraId="5DB9B538" w14:textId="77777777" w:rsidR="00CD394D" w:rsidRDefault="00810E1D" w:rsidP="00F056AD">
            <w:pPr>
              <w:pStyle w:val="JobTitle"/>
            </w:pPr>
            <w:r>
              <w:t>Electro-Mechanical</w:t>
            </w:r>
            <w:r w:rsidR="003C2A7A">
              <w:t xml:space="preserve"> Technician</w:t>
            </w:r>
          </w:p>
          <w:p w14:paraId="3869FB10" w14:textId="77777777" w:rsidR="00CE471C" w:rsidRPr="00CE471C" w:rsidRDefault="00CE471C" w:rsidP="00CE471C">
            <w:pPr>
              <w:pStyle w:val="Achievement"/>
              <w:ind w:firstLine="0"/>
            </w:pPr>
          </w:p>
          <w:p w14:paraId="54D166DC" w14:textId="77777777" w:rsidR="00F056AD" w:rsidRDefault="001D0741" w:rsidP="00E4451C">
            <w:pPr>
              <w:pStyle w:val="Achievement"/>
              <w:jc w:val="left"/>
            </w:pPr>
            <w:r>
              <w:t xml:space="preserve">    </w:t>
            </w:r>
            <w:r w:rsidR="00AB7276">
              <w:t>Repair</w:t>
            </w:r>
            <w:r w:rsidR="00B86A38">
              <w:t xml:space="preserve"> </w:t>
            </w:r>
            <w:r w:rsidR="00AB7276">
              <w:t xml:space="preserve">and assemble medical prototypes using </w:t>
            </w:r>
            <w:r w:rsidR="00B86A38">
              <w:t xml:space="preserve">engineer </w:t>
            </w:r>
            <w:r w:rsidR="00575B14">
              <w:t xml:space="preserve">drawings, schematics </w:t>
            </w:r>
            <w:r w:rsidR="00DF5178">
              <w:t>and instructions</w:t>
            </w:r>
            <w:r w:rsidR="002B76EF">
              <w:t xml:space="preserve">. </w:t>
            </w:r>
          </w:p>
          <w:p w14:paraId="0063DBCB" w14:textId="77777777" w:rsidR="002B76EF" w:rsidRDefault="007B7909" w:rsidP="002B76EF">
            <w:pPr>
              <w:pStyle w:val="Achievement"/>
              <w:ind w:firstLine="0"/>
            </w:pPr>
            <w:r>
              <w:t>A</w:t>
            </w:r>
            <w:r w:rsidR="00EA3512">
              <w:t>ssembling</w:t>
            </w:r>
            <w:r w:rsidR="0050108D">
              <w:t>-</w:t>
            </w:r>
            <w:r w:rsidR="00EA3512">
              <w:t xml:space="preserve"> would consist of pulling</w:t>
            </w:r>
            <w:r w:rsidR="008F4569">
              <w:t xml:space="preserve"> a</w:t>
            </w:r>
            <w:r w:rsidR="00EA3512">
              <w:t xml:space="preserve"> work order from engineer assign</w:t>
            </w:r>
            <w:r w:rsidR="008F4569">
              <w:t>ed</w:t>
            </w:r>
            <w:r w:rsidR="00EA3512">
              <w:t xml:space="preserve"> to a technician. </w:t>
            </w:r>
            <w:r w:rsidR="008F4569">
              <w:t xml:space="preserve">Technician would then </w:t>
            </w:r>
            <w:r w:rsidR="00DE4143">
              <w:t xml:space="preserve">open work order and pull all part according to BOM. </w:t>
            </w:r>
            <w:r w:rsidR="00916062">
              <w:t xml:space="preserve">Next he/she would take all parts to bench and assemble work order </w:t>
            </w:r>
            <w:r w:rsidR="00CF1E04">
              <w:t xml:space="preserve">from engineer instructions. If technician ran into a </w:t>
            </w:r>
            <w:r w:rsidR="00D311B0">
              <w:t>assembly problem while assembling he/she would red line instructions and take back to engi</w:t>
            </w:r>
            <w:r w:rsidR="00B213C3">
              <w:t>n</w:t>
            </w:r>
            <w:r w:rsidR="006D52A4">
              <w:t>eer</w:t>
            </w:r>
            <w:r w:rsidR="00D311B0">
              <w:t xml:space="preserve"> to correct or explain the </w:t>
            </w:r>
            <w:r w:rsidR="000F223A">
              <w:t>next step.</w:t>
            </w:r>
          </w:p>
          <w:p w14:paraId="11F3B45E" w14:textId="77777777" w:rsidR="000F223A" w:rsidRDefault="000F223A" w:rsidP="002B76EF">
            <w:pPr>
              <w:pStyle w:val="Achievement"/>
              <w:ind w:firstLine="0"/>
            </w:pPr>
            <w:r>
              <w:t>Repair-</w:t>
            </w:r>
            <w:r w:rsidR="0050108D">
              <w:t xml:space="preserve"> would get RMA repair from customer</w:t>
            </w:r>
            <w:r w:rsidR="00C63264">
              <w:t xml:space="preserve">. Technician would then troubleshoot </w:t>
            </w:r>
            <w:r w:rsidR="003C5F66">
              <w:t xml:space="preserve">device and repair accordingly. </w:t>
            </w:r>
          </w:p>
          <w:p w14:paraId="4D5B47C6" w14:textId="77777777" w:rsidR="003C5F66" w:rsidRPr="00F056AD" w:rsidRDefault="003C5F66" w:rsidP="002B76EF">
            <w:pPr>
              <w:pStyle w:val="Achievement"/>
              <w:ind w:firstLine="0"/>
            </w:pPr>
            <w:r>
              <w:t>Various tools were used such as vmm</w:t>
            </w:r>
            <w:r w:rsidR="0032080E">
              <w:t>, crimpers, toque wrenches, various engineer test set ups and machines</w:t>
            </w:r>
            <w:r w:rsidR="00F15926">
              <w:t>, scopes</w:t>
            </w:r>
            <w:r w:rsidR="00E3092A">
              <w:t xml:space="preserve">, </w:t>
            </w:r>
            <w:r w:rsidR="00A91768">
              <w:t xml:space="preserve">voltage/amp </w:t>
            </w:r>
            <w:r w:rsidR="00E3092A">
              <w:t xml:space="preserve">simulators. Soldering </w:t>
            </w:r>
            <w:r w:rsidR="00A170E7">
              <w:t xml:space="preserve">stations through hole and surface mount. </w:t>
            </w:r>
          </w:p>
          <w:p w14:paraId="41DD6608" w14:textId="77777777" w:rsidR="0098583C" w:rsidRDefault="0098583C" w:rsidP="002E60CC">
            <w:pPr>
              <w:pStyle w:val="CompanyNameOne"/>
              <w:tabs>
                <w:tab w:val="right" w:pos="-12412"/>
              </w:tabs>
            </w:pPr>
          </w:p>
          <w:p w14:paraId="65A00A8F" w14:textId="77777777" w:rsidR="002E60CC" w:rsidRDefault="00BD7389" w:rsidP="002E60CC">
            <w:pPr>
              <w:pStyle w:val="CompanyNameOne"/>
              <w:tabs>
                <w:tab w:val="right" w:pos="-12412"/>
              </w:tabs>
            </w:pPr>
            <w:r>
              <w:t>2010-2016</w:t>
            </w:r>
            <w:r w:rsidR="002E60CC">
              <w:t xml:space="preserve">      Inter-Commercial Business Systems           Denver, CO </w:t>
            </w:r>
          </w:p>
          <w:p w14:paraId="47C1FEFE" w14:textId="77777777" w:rsidR="002E60CC" w:rsidRPr="00767554" w:rsidRDefault="002E60CC" w:rsidP="002E60CC">
            <w:pPr>
              <w:pStyle w:val="CompanyNameOne"/>
              <w:tabs>
                <w:tab w:val="right" w:pos="-12412"/>
              </w:tabs>
            </w:pPr>
            <w:r w:rsidRPr="00767554">
              <w:t>5ESS Repair Technician</w:t>
            </w:r>
          </w:p>
          <w:p w14:paraId="78603774" w14:textId="77777777" w:rsidR="002E60CC" w:rsidRDefault="002E60CC" w:rsidP="002E60CC">
            <w:pPr>
              <w:pStyle w:val="JobTitle"/>
            </w:pPr>
          </w:p>
          <w:p w14:paraId="1E3C4D89" w14:textId="49F08E3F" w:rsidR="002E60CC" w:rsidRDefault="002E60CC" w:rsidP="002E60CC">
            <w:pPr>
              <w:pStyle w:val="Achievement"/>
              <w:tabs>
                <w:tab w:val="right" w:pos="-12412"/>
              </w:tabs>
            </w:pPr>
            <w:r>
              <w:t xml:space="preserve">In charge of repair technicians and </w:t>
            </w:r>
            <w:r w:rsidR="00A37E81">
              <w:t xml:space="preserve">repair </w:t>
            </w:r>
            <w:r>
              <w:t xml:space="preserve">work flow process, </w:t>
            </w:r>
            <w:r w:rsidR="00A37E81">
              <w:t xml:space="preserve">in which included training, job assignment, set up of test </w:t>
            </w:r>
            <w:proofErr w:type="spellStart"/>
            <w:r w:rsidR="00A37E81">
              <w:t>equiptment</w:t>
            </w:r>
            <w:proofErr w:type="spellEnd"/>
            <w:r w:rsidR="00A37E81">
              <w:t xml:space="preserve">, and new employee implementation, and in depth troubleshooting of telecommunication switch boards to component level using </w:t>
            </w:r>
            <w:proofErr w:type="spellStart"/>
            <w:r w:rsidR="00A37E81">
              <w:t>Huntron</w:t>
            </w:r>
            <w:proofErr w:type="spellEnd"/>
            <w:r w:rsidR="00A37E81">
              <w:t xml:space="preserve"> trackers and Multi-meter as well as adjusting, aligning, modifying electronic circuitry on existing and new </w:t>
            </w:r>
            <w:r w:rsidR="00802AA6">
              <w:t xml:space="preserve">engineering </w:t>
            </w:r>
            <w:r w:rsidR="00A37E81">
              <w:t>projects.</w:t>
            </w:r>
            <w:r w:rsidR="00802AA6">
              <w:t xml:space="preserve"> Software used were </w:t>
            </w:r>
            <w:proofErr w:type="spellStart"/>
            <w:r w:rsidR="00802AA6">
              <w:t>procom</w:t>
            </w:r>
            <w:proofErr w:type="spellEnd"/>
            <w:r w:rsidR="00802AA6">
              <w:t xml:space="preserve"> emulator for testing</w:t>
            </w:r>
            <w:r w:rsidR="006F7223">
              <w:t xml:space="preserve"> </w:t>
            </w:r>
            <w:r w:rsidR="00802AA6">
              <w:t>5E</w:t>
            </w:r>
            <w:r w:rsidR="006F7223">
              <w:t xml:space="preserve"> </w:t>
            </w:r>
            <w:r w:rsidR="00802AA6">
              <w:lastRenderedPageBreak/>
              <w:t>boards.</w:t>
            </w:r>
            <w:r w:rsidR="00A37E81">
              <w:t xml:space="preserve"> 5ESS switches which included </w:t>
            </w:r>
            <w:r>
              <w:t>Lucent, Nortel</w:t>
            </w:r>
            <w:r w:rsidR="006F7223">
              <w:t xml:space="preserve">, </w:t>
            </w:r>
            <w:proofErr w:type="spellStart"/>
            <w:r>
              <w:t>Adtr</w:t>
            </w:r>
            <w:r w:rsidR="00802AA6">
              <w:t>an</w:t>
            </w:r>
            <w:proofErr w:type="spellEnd"/>
            <w:r w:rsidR="00802AA6">
              <w:t>, Verizon and AFC and Discus systems.</w:t>
            </w:r>
            <w:r>
              <w:t xml:space="preserve">                         </w:t>
            </w:r>
          </w:p>
          <w:p w14:paraId="0A7745EF" w14:textId="77777777" w:rsidR="002E60CC" w:rsidRDefault="002E60CC">
            <w:pPr>
              <w:pStyle w:val="Achievement"/>
              <w:ind w:left="0" w:firstLine="0"/>
            </w:pPr>
          </w:p>
          <w:p w14:paraId="1CC2880A" w14:textId="77777777" w:rsidR="002E60CC" w:rsidRDefault="002E60CC">
            <w:pPr>
              <w:pStyle w:val="CompanyNameOne"/>
              <w:tabs>
                <w:tab w:val="right" w:pos="-12412"/>
              </w:tabs>
            </w:pPr>
            <w:r>
              <w:t xml:space="preserve">2001–2010 </w:t>
            </w:r>
            <w:r>
              <w:tab/>
              <w:t>Cochlear Americas</w:t>
            </w:r>
            <w:r>
              <w:tab/>
              <w:t>Englewood, CO</w:t>
            </w:r>
          </w:p>
          <w:p w14:paraId="6DE9B388" w14:textId="77777777" w:rsidR="002E60CC" w:rsidRDefault="0044069B">
            <w:pPr>
              <w:pStyle w:val="JobTitle"/>
            </w:pPr>
            <w:r>
              <w:t>Repair Supervisor/</w:t>
            </w:r>
            <w:r w:rsidR="002E60CC">
              <w:t xml:space="preserve">Senior Service Technician </w:t>
            </w:r>
          </w:p>
          <w:p w14:paraId="399968AF" w14:textId="77777777" w:rsidR="002E60CC" w:rsidRDefault="002E60CC">
            <w:pPr>
              <w:pStyle w:val="Achievement"/>
            </w:pPr>
            <w:r>
              <w:t xml:space="preserve">In charge of </w:t>
            </w:r>
            <w:r w:rsidR="00802AA6">
              <w:t xml:space="preserve">Cochlear </w:t>
            </w:r>
            <w:r>
              <w:t>B</w:t>
            </w:r>
            <w:r w:rsidR="0044069B">
              <w:t>aha Implant processors, responsible for on time repairs and for re</w:t>
            </w:r>
            <w:r w:rsidR="00802AA6">
              <w:t>pair technicians</w:t>
            </w:r>
            <w:r>
              <w:t xml:space="preserve"> </w:t>
            </w:r>
            <w:r w:rsidR="0044069B">
              <w:t>training and job placement. T</w:t>
            </w:r>
            <w:r>
              <w:t>roublesh</w:t>
            </w:r>
            <w:r w:rsidR="0044069B">
              <w:t xml:space="preserve">ooting and repair to </w:t>
            </w:r>
            <w:proofErr w:type="spellStart"/>
            <w:r w:rsidR="0044069B">
              <w:t>c</w:t>
            </w:r>
            <w:r>
              <w:t>ompontent</w:t>
            </w:r>
            <w:proofErr w:type="spellEnd"/>
            <w:r>
              <w:t xml:space="preserve"> level troubleshooting, surface mount soldering on various types of processors as well as the use of various troubleshooting programs and calibration programs.  Received extensive training in Sweden on Baha processors.</w:t>
            </w:r>
          </w:p>
          <w:p w14:paraId="4D51DA37" w14:textId="77777777" w:rsidR="002E60CC" w:rsidRDefault="002E60CC">
            <w:pPr>
              <w:pStyle w:val="Achievement"/>
              <w:ind w:left="0" w:firstLine="0"/>
            </w:pPr>
            <w:r>
              <w:t xml:space="preserve">                                                                                                        Troubleshoot Cochlear implant processors to component level, using various equipment: (multimeter, function generator, microscope, etc…).</w:t>
            </w:r>
          </w:p>
          <w:p w14:paraId="582D453F" w14:textId="77777777" w:rsidR="002E60CC" w:rsidRDefault="002E60CC">
            <w:pPr>
              <w:pStyle w:val="Achievement"/>
              <w:ind w:left="0" w:firstLine="0"/>
            </w:pPr>
          </w:p>
          <w:p w14:paraId="5BC676D9" w14:textId="77777777" w:rsidR="002E60CC" w:rsidRDefault="002E60CC">
            <w:pPr>
              <w:pStyle w:val="Achievement"/>
              <w:numPr>
                <w:ilvl w:val="0"/>
                <w:numId w:val="3"/>
              </w:numPr>
            </w:pPr>
            <w:r>
              <w:t xml:space="preserve">Reading of schematics and using different computer testing software and testing jigs. </w:t>
            </w:r>
          </w:p>
          <w:p w14:paraId="67CA516D" w14:textId="77777777" w:rsidR="002E60CC" w:rsidRDefault="002E60CC">
            <w:pPr>
              <w:pStyle w:val="Achievement"/>
              <w:numPr>
                <w:ilvl w:val="0"/>
                <w:numId w:val="3"/>
              </w:numPr>
            </w:pPr>
            <w:r>
              <w:t>Software used: Windows 95, 98, 2000, XP, Oracle, Excel, Word, Unit storage software.</w:t>
            </w:r>
          </w:p>
        </w:tc>
      </w:tr>
      <w:tr w:rsidR="002E60CC" w14:paraId="2868A48E" w14:textId="77777777" w:rsidTr="00D62B08">
        <w:tc>
          <w:tcPr>
            <w:tcW w:w="259" w:type="pct"/>
          </w:tcPr>
          <w:p w14:paraId="14EDBFA3" w14:textId="77777777" w:rsidR="002E60CC" w:rsidRDefault="002E60CC">
            <w:pPr>
              <w:pStyle w:val="NoTitle"/>
            </w:pPr>
          </w:p>
        </w:tc>
        <w:tc>
          <w:tcPr>
            <w:tcW w:w="4741" w:type="pct"/>
          </w:tcPr>
          <w:p w14:paraId="7FDD931F" w14:textId="77777777" w:rsidR="002E60CC" w:rsidRDefault="002E60CC">
            <w:pPr>
              <w:pStyle w:val="CompanyName"/>
            </w:pPr>
            <w:r>
              <w:t>2000–2001</w:t>
            </w:r>
            <w:r>
              <w:tab/>
            </w:r>
            <w:proofErr w:type="spellStart"/>
            <w:r>
              <w:t>Valleylab</w:t>
            </w:r>
            <w:proofErr w:type="spellEnd"/>
            <w:r>
              <w:t xml:space="preserve"> </w:t>
            </w:r>
            <w:r>
              <w:tab/>
              <w:t>Boulder, CO</w:t>
            </w:r>
          </w:p>
          <w:p w14:paraId="72621454" w14:textId="77777777" w:rsidR="002E60CC" w:rsidRDefault="002E60CC">
            <w:pPr>
              <w:pStyle w:val="JobTitle"/>
            </w:pPr>
            <w:r>
              <w:t>Service Technician</w:t>
            </w:r>
          </w:p>
          <w:p w14:paraId="37B2D553" w14:textId="77777777" w:rsidR="002E60CC" w:rsidRDefault="002E60CC">
            <w:pPr>
              <w:pStyle w:val="Achievement"/>
              <w:ind w:left="0" w:firstLine="0"/>
            </w:pPr>
          </w:p>
          <w:p w14:paraId="62AE9FE6" w14:textId="77777777" w:rsidR="002E60CC" w:rsidRDefault="002E60CC">
            <w:pPr>
              <w:pStyle w:val="Achievement"/>
              <w:numPr>
                <w:ilvl w:val="0"/>
                <w:numId w:val="6"/>
              </w:numPr>
            </w:pPr>
            <w:r>
              <w:t>Troubleshoot Electro-Surgical Generators to component level, Using various equipment: (multimeter, function generator, microscope, etc…).</w:t>
            </w:r>
          </w:p>
          <w:p w14:paraId="60393715" w14:textId="77777777" w:rsidR="002E60CC" w:rsidRDefault="002E60CC">
            <w:pPr>
              <w:pStyle w:val="Achievement"/>
              <w:numPr>
                <w:ilvl w:val="0"/>
                <w:numId w:val="3"/>
              </w:numPr>
            </w:pPr>
            <w:r>
              <w:t xml:space="preserve">Reading of schematics and using different computer testing software and testing jigs. </w:t>
            </w:r>
          </w:p>
          <w:p w14:paraId="0E031C7D" w14:textId="77777777" w:rsidR="002E60CC" w:rsidRDefault="002E60CC">
            <w:pPr>
              <w:pStyle w:val="Achievement"/>
              <w:numPr>
                <w:ilvl w:val="0"/>
                <w:numId w:val="6"/>
              </w:numPr>
            </w:pPr>
            <w:r>
              <w:t>Software used: Windows 98, Oracle, Excel, Word.</w:t>
            </w:r>
          </w:p>
        </w:tc>
      </w:tr>
      <w:tr w:rsidR="002E60CC" w14:paraId="373E812F" w14:textId="77777777" w:rsidTr="00D62B08">
        <w:tc>
          <w:tcPr>
            <w:tcW w:w="259" w:type="pct"/>
          </w:tcPr>
          <w:p w14:paraId="517D9774" w14:textId="77777777" w:rsidR="002E60CC" w:rsidRDefault="002E60CC">
            <w:pPr>
              <w:pStyle w:val="NoTitle"/>
            </w:pPr>
          </w:p>
        </w:tc>
        <w:tc>
          <w:tcPr>
            <w:tcW w:w="4741" w:type="pct"/>
          </w:tcPr>
          <w:p w14:paraId="5A281C00" w14:textId="77777777" w:rsidR="002E60CC" w:rsidRDefault="002E60CC">
            <w:pPr>
              <w:pStyle w:val="CompanyName"/>
            </w:pPr>
            <w:r>
              <w:t>1996–2000</w:t>
            </w:r>
            <w:r>
              <w:tab/>
              <w:t>B. Braun McGaw</w:t>
            </w:r>
            <w:r>
              <w:tab/>
              <w:t>Carrollton, TX</w:t>
            </w:r>
          </w:p>
          <w:p w14:paraId="4FC70431" w14:textId="77777777" w:rsidR="002E60CC" w:rsidRDefault="002E60CC">
            <w:pPr>
              <w:pStyle w:val="JobTitle"/>
            </w:pPr>
            <w:r>
              <w:t>Senior Service Technician III</w:t>
            </w:r>
          </w:p>
          <w:p w14:paraId="20F89DA0" w14:textId="77777777" w:rsidR="002E60CC" w:rsidRDefault="002E60CC">
            <w:pPr>
              <w:pStyle w:val="Achievement"/>
              <w:ind w:left="0" w:firstLine="0"/>
            </w:pPr>
          </w:p>
          <w:p w14:paraId="7CC3C416" w14:textId="77777777" w:rsidR="002E60CC" w:rsidRDefault="002E60CC">
            <w:pPr>
              <w:pStyle w:val="Achievement"/>
            </w:pPr>
            <w:r>
              <w:t>Troubleshoot Intra-venial pumps to component level, Using various equipment: (multimeter, function generator, microscope, etc…).</w:t>
            </w:r>
          </w:p>
          <w:p w14:paraId="7D466C56" w14:textId="77777777" w:rsidR="002E60CC" w:rsidRDefault="002E60CC">
            <w:pPr>
              <w:pStyle w:val="Achievement"/>
              <w:numPr>
                <w:ilvl w:val="0"/>
                <w:numId w:val="9"/>
              </w:numPr>
            </w:pPr>
            <w:r>
              <w:t>Reading of schematics and using different computer testing software and testing jigs.</w:t>
            </w:r>
          </w:p>
          <w:p w14:paraId="11B7121C" w14:textId="77777777" w:rsidR="002E60CC" w:rsidRDefault="002E60CC">
            <w:pPr>
              <w:pStyle w:val="Achievement"/>
              <w:numPr>
                <w:ilvl w:val="0"/>
                <w:numId w:val="9"/>
              </w:numPr>
            </w:pPr>
            <w:r>
              <w:t>Working with Engineers on prototypes and design of new products.</w:t>
            </w:r>
          </w:p>
        </w:tc>
      </w:tr>
      <w:tr w:rsidR="002E60CC" w14:paraId="257E8EA0" w14:textId="77777777" w:rsidTr="00D62B08">
        <w:trPr>
          <w:cantSplit/>
        </w:trPr>
        <w:tc>
          <w:tcPr>
            <w:tcW w:w="5000" w:type="pct"/>
            <w:gridSpan w:val="2"/>
          </w:tcPr>
          <w:p w14:paraId="73EEA6B6" w14:textId="77777777" w:rsidR="002E60CC" w:rsidRDefault="002E60CC">
            <w:pPr>
              <w:pStyle w:val="SectionTitle"/>
            </w:pPr>
            <w:r>
              <w:t>Education</w:t>
            </w:r>
          </w:p>
        </w:tc>
      </w:tr>
      <w:tr w:rsidR="002E60CC" w14:paraId="35EAEFB3" w14:textId="77777777" w:rsidTr="00D62B08">
        <w:tc>
          <w:tcPr>
            <w:tcW w:w="259" w:type="pct"/>
          </w:tcPr>
          <w:p w14:paraId="0332695E" w14:textId="77777777" w:rsidR="002E60CC" w:rsidRDefault="002E60CC">
            <w:pPr>
              <w:pStyle w:val="NoTitle"/>
            </w:pPr>
          </w:p>
        </w:tc>
        <w:tc>
          <w:tcPr>
            <w:tcW w:w="4741" w:type="pct"/>
          </w:tcPr>
          <w:p w14:paraId="4000FB70" w14:textId="77777777" w:rsidR="002E60CC" w:rsidRDefault="002E60CC">
            <w:pPr>
              <w:pStyle w:val="Institution"/>
            </w:pPr>
            <w:r>
              <w:t>1993–1995</w:t>
            </w:r>
            <w:r>
              <w:tab/>
              <w:t>Western Technical Institute</w:t>
            </w:r>
            <w:r>
              <w:tab/>
              <w:t>El Paso, TX</w:t>
            </w:r>
          </w:p>
          <w:p w14:paraId="00BACBB0" w14:textId="77777777" w:rsidR="002E60CC" w:rsidRDefault="002E60CC">
            <w:pPr>
              <w:pStyle w:val="Achievement"/>
            </w:pPr>
            <w:r>
              <w:t>Industrial Electronics</w:t>
            </w:r>
          </w:p>
          <w:p w14:paraId="1924DACF" w14:textId="77777777" w:rsidR="002E60CC" w:rsidRDefault="002E60CC">
            <w:pPr>
              <w:pStyle w:val="Achievement"/>
              <w:numPr>
                <w:ilvl w:val="0"/>
                <w:numId w:val="11"/>
              </w:numPr>
            </w:pPr>
            <w:r>
              <w:t>Associates degree in electronics</w:t>
            </w:r>
          </w:p>
        </w:tc>
      </w:tr>
    </w:tbl>
    <w:p w14:paraId="10FA635C" w14:textId="77777777" w:rsidR="002E60CC" w:rsidRDefault="002E60CC"/>
    <w:tbl>
      <w:tblPr>
        <w:tblpPr w:leftFromText="187" w:rightFromText="187" w:vertAnchor="page" w:tblpXSpec="center" w:tblpYSpec="bottom"/>
        <w:tblOverlap w:val="never"/>
        <w:tblW w:w="5000" w:type="pct"/>
        <w:jc w:val="center"/>
        <w:tblLook w:val="0000" w:firstRow="0" w:lastRow="0" w:firstColumn="0" w:lastColumn="0" w:noHBand="0" w:noVBand="0"/>
      </w:tblPr>
      <w:tblGrid>
        <w:gridCol w:w="8640"/>
      </w:tblGrid>
      <w:tr w:rsidR="0032500C" w14:paraId="6FE4E4B7" w14:textId="77777777" w:rsidTr="003C5557">
        <w:trPr>
          <w:trHeight w:val="245"/>
          <w:jc w:val="center"/>
        </w:trPr>
        <w:tc>
          <w:tcPr>
            <w:tcW w:w="5000" w:type="pct"/>
          </w:tcPr>
          <w:p w14:paraId="70C27A90" w14:textId="77777777" w:rsidR="0032500C" w:rsidRDefault="0032500C" w:rsidP="003C5557">
            <w:pPr>
              <w:pStyle w:val="Address1"/>
              <w:jc w:val="both"/>
            </w:pPr>
            <w:r>
              <w:lastRenderedPageBreak/>
              <w:t>• e-mail: jesmar2171@gmail.com</w:t>
            </w:r>
          </w:p>
        </w:tc>
      </w:tr>
    </w:tbl>
    <w:p w14:paraId="3B272ACE" w14:textId="77777777" w:rsidR="002E60CC" w:rsidRDefault="002E60CC"/>
    <w:tbl>
      <w:tblPr>
        <w:tblpPr w:leftFromText="187" w:rightFromText="187" w:vertAnchor="page" w:tblpXSpec="center" w:tblpYSpec="bottom"/>
        <w:tblOverlap w:val="never"/>
        <w:tblW w:w="5000" w:type="pct"/>
        <w:jc w:val="center"/>
        <w:tblLook w:val="0000" w:firstRow="0" w:lastRow="0" w:firstColumn="0" w:lastColumn="0" w:noHBand="0" w:noVBand="0"/>
      </w:tblPr>
      <w:tblGrid>
        <w:gridCol w:w="8640"/>
      </w:tblGrid>
      <w:tr w:rsidR="002E60CC" w14:paraId="27AAA113" w14:textId="77777777">
        <w:trPr>
          <w:trHeight w:val="245"/>
          <w:jc w:val="center"/>
        </w:trPr>
        <w:tc>
          <w:tcPr>
            <w:tcW w:w="5000" w:type="pct"/>
          </w:tcPr>
          <w:p w14:paraId="68A1F115" w14:textId="77777777" w:rsidR="002E60CC" w:rsidRDefault="002E60CC" w:rsidP="00EE0A74">
            <w:pPr>
              <w:pStyle w:val="Address1"/>
              <w:jc w:val="both"/>
            </w:pPr>
          </w:p>
        </w:tc>
      </w:tr>
      <w:tr w:rsidR="002E60CC" w14:paraId="4C21E1B4" w14:textId="77777777">
        <w:trPr>
          <w:trHeight w:val="1066"/>
          <w:jc w:val="center"/>
        </w:trPr>
        <w:tc>
          <w:tcPr>
            <w:tcW w:w="5000" w:type="pct"/>
          </w:tcPr>
          <w:p w14:paraId="57F225B3" w14:textId="77777777" w:rsidR="002E60CC" w:rsidRDefault="002E60CC">
            <w:pPr>
              <w:pStyle w:val="Address2"/>
            </w:pPr>
            <w:r>
              <w:lastRenderedPageBreak/>
              <w:t>9802 E. 112</w:t>
            </w:r>
            <w:r>
              <w:rPr>
                <w:vertAlign w:val="superscript"/>
              </w:rPr>
              <w:t>th</w:t>
            </w:r>
            <w:r>
              <w:t xml:space="preserve"> place • henderson, colorado. 80640• </w:t>
            </w:r>
          </w:p>
          <w:p w14:paraId="7F9D2F05" w14:textId="77777777" w:rsidR="002E60CC" w:rsidRDefault="00802AA6">
            <w:pPr>
              <w:pStyle w:val="Address2"/>
            </w:pPr>
            <w:r>
              <w:t xml:space="preserve"> cell: (</w:t>
            </w:r>
            <w:r w:rsidR="00830458">
              <w:t>720)434-0868</w:t>
            </w:r>
          </w:p>
        </w:tc>
      </w:tr>
    </w:tbl>
    <w:p w14:paraId="4ADC9F37" w14:textId="77777777" w:rsidR="002E60CC" w:rsidRDefault="002E60CC"/>
    <w:sectPr w:rsidR="002E60CC">
      <w:headerReference w:type="default" r:id="rId7"/>
      <w:footerReference w:type="default" r:id="rId8"/>
      <w:pgSz w:w="12240" w:h="15840"/>
      <w:pgMar w:top="1920" w:right="1800" w:bottom="1440" w:left="1800" w:header="965" w:footer="96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219B" w14:textId="77777777" w:rsidR="00316F7A" w:rsidRDefault="00316F7A">
      <w:r>
        <w:separator/>
      </w:r>
    </w:p>
  </w:endnote>
  <w:endnote w:type="continuationSeparator" w:id="0">
    <w:p w14:paraId="047E9CE1" w14:textId="77777777" w:rsidR="00316F7A" w:rsidRDefault="0031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43" w:usb2="00000009" w:usb3="00000000" w:csb0="000001FF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676D" w14:textId="77777777" w:rsidR="00802AA6" w:rsidRDefault="00802AA6">
    <w:pPr>
      <w:pStyle w:val="Footer"/>
    </w:pPr>
    <w:r>
      <w:tab/>
    </w:r>
    <w:r>
      <w:rPr>
        <w:rStyle w:val="PageNumber"/>
        <w:b/>
        <w:sz w:val="21"/>
      </w:rPr>
      <w:fldChar w:fldCharType="begin"/>
    </w:r>
    <w:r>
      <w:rPr>
        <w:rStyle w:val="PageNumber"/>
        <w:b/>
        <w:sz w:val="21"/>
      </w:rPr>
      <w:instrText xml:space="preserve"> PAGE </w:instrText>
    </w:r>
    <w:r>
      <w:rPr>
        <w:rStyle w:val="PageNumber"/>
        <w:b/>
        <w:sz w:val="21"/>
      </w:rPr>
      <w:fldChar w:fldCharType="separate"/>
    </w:r>
    <w:r w:rsidR="00BD7389">
      <w:rPr>
        <w:rStyle w:val="PageNumber"/>
        <w:b/>
        <w:noProof/>
        <w:sz w:val="21"/>
      </w:rPr>
      <w:t>2</w:t>
    </w:r>
    <w:r>
      <w:rPr>
        <w:rStyle w:val="PageNumber"/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6E21" w14:textId="77777777" w:rsidR="00316F7A" w:rsidRDefault="00316F7A">
      <w:r>
        <w:separator/>
      </w:r>
    </w:p>
  </w:footnote>
  <w:footnote w:type="continuationSeparator" w:id="0">
    <w:p w14:paraId="78B0E152" w14:textId="77777777" w:rsidR="00316F7A" w:rsidRDefault="0031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FD43" w14:textId="77777777" w:rsidR="00802AA6" w:rsidRDefault="00802AA6">
    <w:pPr>
      <w:pStyle w:val="Header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num w:numId="1" w16cid:durableId="136251473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 w16cid:durableId="117842155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 w16cid:durableId="122907362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 w16cid:durableId="148329050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 w16cid:durableId="2075277619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 w16cid:durableId="433482900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 w16cid:durableId="1222787690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 w16cid:durableId="158645320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 w16cid:durableId="1694111879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 w16cid:durableId="134297237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 w16cid:durableId="52286888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 w16cid:durableId="2099518284">
    <w:abstractNumId w:val="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 w16cid:durableId="862400483">
    <w:abstractNumId w:val="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 w16cid:durableId="2033141095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 w16cid:durableId="1401632350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 w16cid:durableId="1695302314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 w16cid:durableId="1346205588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 w16cid:durableId="1308589207">
    <w:abstractNumId w:val="2"/>
  </w:num>
  <w:num w:numId="19" w16cid:durableId="963921893">
    <w:abstractNumId w:val="7"/>
  </w:num>
  <w:num w:numId="20" w16cid:durableId="102773143">
    <w:abstractNumId w:val="1"/>
  </w:num>
  <w:num w:numId="21" w16cid:durableId="1288514068">
    <w:abstractNumId w:val="3"/>
  </w:num>
  <w:num w:numId="22" w16cid:durableId="1887446051">
    <w:abstractNumId w:val="5"/>
  </w:num>
  <w:num w:numId="23" w16cid:durableId="17581353">
    <w:abstractNumId w:val="6"/>
  </w:num>
  <w:num w:numId="24" w16cid:durableId="1781680815">
    <w:abstractNumId w:val="4"/>
  </w:num>
  <w:num w:numId="25" w16cid:durableId="876889642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 w16cid:durableId="979849224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 w16cid:durableId="2872423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 w16cid:durableId="164989438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intFractionalCharacterWidth/>
  <w:hideSpellingErrors/>
  <w:hideGrammaticalErrors/>
  <w:activeWritingStyle w:appName="MSWord" w:lang="en-US" w:vendorID="8" w:dllVersion="513" w:checkStyle="0"/>
  <w:proofState w:spelling="clean"/>
  <w:attachedTemplate r:id="rId1"/>
  <w:defaultTabStop w:val="360"/>
  <w:doNotHyphenateCaps/>
  <w:drawingGridHorizontalSpacing w:val="110"/>
  <w:drawingGridVerticalSpacing w:val="299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CC"/>
    <w:rsid w:val="0001074C"/>
    <w:rsid w:val="000A31AE"/>
    <w:rsid w:val="000F223A"/>
    <w:rsid w:val="001403F3"/>
    <w:rsid w:val="00142443"/>
    <w:rsid w:val="00147443"/>
    <w:rsid w:val="001D0741"/>
    <w:rsid w:val="00232102"/>
    <w:rsid w:val="00291243"/>
    <w:rsid w:val="002B76EF"/>
    <w:rsid w:val="002E60CC"/>
    <w:rsid w:val="00316F7A"/>
    <w:rsid w:val="0032080E"/>
    <w:rsid w:val="0032500C"/>
    <w:rsid w:val="0034759E"/>
    <w:rsid w:val="003C2A7A"/>
    <w:rsid w:val="003C5F66"/>
    <w:rsid w:val="0044069B"/>
    <w:rsid w:val="00440967"/>
    <w:rsid w:val="0046793D"/>
    <w:rsid w:val="00483A5E"/>
    <w:rsid w:val="004B786E"/>
    <w:rsid w:val="0050108D"/>
    <w:rsid w:val="00575B14"/>
    <w:rsid w:val="005D2D09"/>
    <w:rsid w:val="006546AB"/>
    <w:rsid w:val="006D52A4"/>
    <w:rsid w:val="006F7223"/>
    <w:rsid w:val="00767554"/>
    <w:rsid w:val="007A5094"/>
    <w:rsid w:val="007B7909"/>
    <w:rsid w:val="00802AA6"/>
    <w:rsid w:val="00810E1D"/>
    <w:rsid w:val="00830458"/>
    <w:rsid w:val="00843664"/>
    <w:rsid w:val="00853FF8"/>
    <w:rsid w:val="00865EFC"/>
    <w:rsid w:val="008F4569"/>
    <w:rsid w:val="00916062"/>
    <w:rsid w:val="00974352"/>
    <w:rsid w:val="0098583C"/>
    <w:rsid w:val="009B64E0"/>
    <w:rsid w:val="009C7EF0"/>
    <w:rsid w:val="00A170E7"/>
    <w:rsid w:val="00A37E81"/>
    <w:rsid w:val="00A52E6F"/>
    <w:rsid w:val="00A60907"/>
    <w:rsid w:val="00A91768"/>
    <w:rsid w:val="00AB71A9"/>
    <w:rsid w:val="00AB7276"/>
    <w:rsid w:val="00B213C3"/>
    <w:rsid w:val="00B86A38"/>
    <w:rsid w:val="00BD7389"/>
    <w:rsid w:val="00BE74BF"/>
    <w:rsid w:val="00C0424E"/>
    <w:rsid w:val="00C63264"/>
    <w:rsid w:val="00CA1263"/>
    <w:rsid w:val="00CD394D"/>
    <w:rsid w:val="00CE471C"/>
    <w:rsid w:val="00CF1E04"/>
    <w:rsid w:val="00D311B0"/>
    <w:rsid w:val="00D62B08"/>
    <w:rsid w:val="00DE4143"/>
    <w:rsid w:val="00DF5178"/>
    <w:rsid w:val="00E3092A"/>
    <w:rsid w:val="00E4451C"/>
    <w:rsid w:val="00E63367"/>
    <w:rsid w:val="00E90105"/>
    <w:rsid w:val="00EA3512"/>
    <w:rsid w:val="00EC19C8"/>
    <w:rsid w:val="00EE0A74"/>
    <w:rsid w:val="00EF74CC"/>
    <w:rsid w:val="00F056AD"/>
    <w:rsid w:val="00F1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972AF"/>
  <w14:defaultImageDpi w14:val="300"/>
  <w15:chartTrackingRefBased/>
  <w15:docId w15:val="{44AAE42F-33BA-8C4C-BB7E-FC27AC36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semiHidden/>
    <w:pPr>
      <w:spacing w:after="220" w:line="240" w:lineRule="atLeast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pPr>
      <w:spacing w:after="60"/>
      <w:ind w:left="240" w:hanging="240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semiHidden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semiHidden/>
  </w:style>
  <w:style w:type="paragraph" w:styleId="Footer">
    <w:name w:val="footer"/>
    <w:basedOn w:val="HeaderBase"/>
    <w:semiHidden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semiHidden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semiHidden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2000\Templates\1033\Eleg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Elegant%20Resume.dot</Template>
  <TotalTime>37</TotalTime>
  <Pages>5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subject/>
  <dc:creator>Cochlear</dc:creator>
  <cp:keywords/>
  <dc:description/>
  <cp:lastModifiedBy>jesus villa</cp:lastModifiedBy>
  <cp:revision>60</cp:revision>
  <cp:lastPrinted>1996-04-24T20:07:00Z</cp:lastPrinted>
  <dcterms:created xsi:type="dcterms:W3CDTF">2021-09-10T02:44:00Z</dcterms:created>
  <dcterms:modified xsi:type="dcterms:W3CDTF">2025-07-09T17:43:00Z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