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4C5603D1" w14:textId="77777777" w:rsidTr="00007728">
        <w:trPr>
          <w:trHeight w:hRule="exact" w:val="1800"/>
        </w:trPr>
        <w:tc>
          <w:tcPr>
            <w:tcW w:w="9360" w:type="dxa"/>
            <w:tcMar>
              <w:top w:w="0" w:type="dxa"/>
              <w:bottom w:w="0" w:type="dxa"/>
            </w:tcMar>
          </w:tcPr>
          <w:p w14:paraId="448E0669" w14:textId="77777777" w:rsidR="00692703" w:rsidRPr="00CF1A49" w:rsidRDefault="000371C6" w:rsidP="00913946">
            <w:pPr>
              <w:pStyle w:val="Title"/>
            </w:pPr>
            <w:r>
              <w:t>Jeremy</w:t>
            </w:r>
            <w:r w:rsidR="00692703" w:rsidRPr="00CF1A49">
              <w:t xml:space="preserve"> </w:t>
            </w:r>
            <w:r>
              <w:rPr>
                <w:rStyle w:val="IntenseEmphasis"/>
              </w:rPr>
              <w:t>Harnish</w:t>
            </w:r>
          </w:p>
          <w:p w14:paraId="762247B1" w14:textId="714B64ED" w:rsidR="00FE2676" w:rsidRPr="00FE2676" w:rsidRDefault="00D350AD" w:rsidP="00913946">
            <w:pPr>
              <w:pStyle w:val="ContactInfoEmphasis"/>
              <w:contextualSpacing w:val="0"/>
              <w:rPr>
                <w:color w:val="747474" w:themeColor="background2" w:themeShade="80"/>
              </w:rPr>
            </w:pPr>
            <w:r>
              <w:rPr>
                <w:color w:val="747474" w:themeColor="background2" w:themeShade="80"/>
              </w:rPr>
              <w:t>507-215-7588 cell</w:t>
            </w:r>
            <w:bookmarkStart w:id="0" w:name="_GoBack"/>
            <w:bookmarkEnd w:id="0"/>
          </w:p>
          <w:p w14:paraId="5CA5F511" w14:textId="15948F08" w:rsidR="00692703" w:rsidRDefault="005035D1" w:rsidP="00857062">
            <w:pPr>
              <w:pStyle w:val="ContactInfoEmphasis"/>
              <w:contextualSpacing w:val="0"/>
              <w:jc w:val="left"/>
            </w:pPr>
            <w:r>
              <w:t xml:space="preserve">                                                                               </w:t>
            </w:r>
            <w:hyperlink r:id="rId7" w:history="1">
              <w:r w:rsidRPr="00746BA0">
                <w:rPr>
                  <w:rStyle w:val="Hyperlink"/>
                </w:rPr>
                <w:t>Jeremyrharnish@yahoo.com</w:t>
              </w:r>
            </w:hyperlink>
            <w:r>
              <w:t xml:space="preserve"> </w:t>
            </w:r>
          </w:p>
          <w:p w14:paraId="7F3FF062" w14:textId="3E53E9FE" w:rsidR="005035D1" w:rsidRDefault="005C5336" w:rsidP="00857062">
            <w:pPr>
              <w:pStyle w:val="ContactInfoEmphasis"/>
              <w:contextualSpacing w:val="0"/>
              <w:jc w:val="left"/>
            </w:pPr>
            <w:r>
              <w:t xml:space="preserve">                                                      </w:t>
            </w:r>
            <w:r w:rsidR="004B5BAD">
              <w:t xml:space="preserve">           </w:t>
            </w:r>
            <w:r>
              <w:t xml:space="preserve">              1611 SE Broadway Ave Apt 6</w:t>
            </w:r>
          </w:p>
          <w:p w14:paraId="15662A9C" w14:textId="68177D91" w:rsidR="005C5336" w:rsidRDefault="005C5336" w:rsidP="00857062">
            <w:pPr>
              <w:pStyle w:val="ContactInfoEmphasis"/>
              <w:contextualSpacing w:val="0"/>
              <w:jc w:val="left"/>
            </w:pPr>
            <w:r>
              <w:t xml:space="preserve">                                                             </w:t>
            </w:r>
            <w:r w:rsidR="004B5BAD">
              <w:t xml:space="preserve">                 </w:t>
            </w:r>
            <w:r>
              <w:t xml:space="preserve">   </w:t>
            </w:r>
            <w:r w:rsidR="000F3989">
              <w:t xml:space="preserve">       ALBERT LEA MN 56007</w:t>
            </w:r>
          </w:p>
          <w:p w14:paraId="6E116C15" w14:textId="2853F436" w:rsidR="005C5336" w:rsidRDefault="005C5336" w:rsidP="00857062">
            <w:pPr>
              <w:pStyle w:val="ContactInfoEmphasis"/>
              <w:contextualSpacing w:val="0"/>
              <w:jc w:val="left"/>
            </w:pPr>
            <w:r>
              <w:t xml:space="preserve">                            </w:t>
            </w:r>
          </w:p>
          <w:p w14:paraId="65B78429" w14:textId="77777777" w:rsidR="000371C6" w:rsidRPr="00CF1A49" w:rsidRDefault="000371C6" w:rsidP="00913946">
            <w:pPr>
              <w:pStyle w:val="ContactInfoEmphasis"/>
              <w:contextualSpacing w:val="0"/>
            </w:pPr>
          </w:p>
        </w:tc>
      </w:tr>
      <w:tr w:rsidR="009571D8" w:rsidRPr="00CF1A49" w14:paraId="367F3D8E" w14:textId="77777777" w:rsidTr="00692703">
        <w:tc>
          <w:tcPr>
            <w:tcW w:w="9360" w:type="dxa"/>
            <w:tcMar>
              <w:top w:w="432" w:type="dxa"/>
            </w:tcMar>
          </w:tcPr>
          <w:p w14:paraId="1ADD4A7C" w14:textId="77777777" w:rsidR="001755A8" w:rsidRPr="00CF1A49" w:rsidRDefault="001755A8" w:rsidP="00913946">
            <w:pPr>
              <w:contextualSpacing w:val="0"/>
            </w:pPr>
          </w:p>
        </w:tc>
      </w:tr>
    </w:tbl>
    <w:p w14:paraId="4A694781" w14:textId="77777777" w:rsidR="004E01EB" w:rsidRPr="00CF1A49" w:rsidRDefault="009441D6" w:rsidP="004E01EB">
      <w:pPr>
        <w:pStyle w:val="Heading1"/>
      </w:pPr>
      <w:sdt>
        <w:sdtPr>
          <w:alias w:val="Experience:"/>
          <w:tag w:val="Experience:"/>
          <w:id w:val="-1983300934"/>
          <w:placeholder>
            <w:docPart w:val="AB9EF50BAFF24BE9A979C3C9311C167C"/>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4EFFB690" w14:textId="77777777" w:rsidTr="00D66A52">
        <w:tc>
          <w:tcPr>
            <w:tcW w:w="9355" w:type="dxa"/>
          </w:tcPr>
          <w:p w14:paraId="43E8EE50" w14:textId="1EFAA130" w:rsidR="001D0BF1" w:rsidRPr="00CF1A49" w:rsidRDefault="000371C6" w:rsidP="001D0BF1">
            <w:pPr>
              <w:pStyle w:val="Heading3"/>
              <w:contextualSpacing w:val="0"/>
              <w:outlineLvl w:val="2"/>
            </w:pPr>
            <w:r>
              <w:t>11-2017</w:t>
            </w:r>
            <w:r w:rsidR="001D0BF1" w:rsidRPr="00CF1A49">
              <w:t xml:space="preserve"> – </w:t>
            </w:r>
            <w:r w:rsidR="00FE2676">
              <w:t>10-2018</w:t>
            </w:r>
          </w:p>
          <w:p w14:paraId="5A0B53B8" w14:textId="77777777" w:rsidR="001D0BF1" w:rsidRPr="00CF1A49" w:rsidRDefault="000371C6" w:rsidP="001D0BF1">
            <w:pPr>
              <w:pStyle w:val="Heading2"/>
              <w:contextualSpacing w:val="0"/>
              <w:outlineLvl w:val="1"/>
            </w:pPr>
            <w:r>
              <w:t>Caregiver</w:t>
            </w:r>
            <w:r w:rsidR="001D0BF1" w:rsidRPr="00CF1A49">
              <w:t xml:space="preserve">, </w:t>
            </w:r>
            <w:r>
              <w:rPr>
                <w:rStyle w:val="SubtleReference"/>
              </w:rPr>
              <w:t xml:space="preserve">Comfort Keepers </w:t>
            </w:r>
            <w:r w:rsidR="00B73C71">
              <w:rPr>
                <w:rStyle w:val="SubtleReference"/>
              </w:rPr>
              <w:t>pottsville office</w:t>
            </w:r>
          </w:p>
          <w:p w14:paraId="7F979FD1" w14:textId="77777777" w:rsidR="001E3120" w:rsidRDefault="000371C6" w:rsidP="001D0BF1">
            <w:pPr>
              <w:contextualSpacing w:val="0"/>
            </w:pPr>
            <w:r>
              <w:t>As a caregiver my responsibility was to care for the client who needs care. As a caregiver those responsibilities included the following.</w:t>
            </w:r>
          </w:p>
          <w:p w14:paraId="76DB1D4B" w14:textId="77777777" w:rsidR="000371C6" w:rsidRPr="00CF1A49" w:rsidRDefault="000371C6" w:rsidP="001D0BF1">
            <w:pPr>
              <w:contextualSpacing w:val="0"/>
            </w:pPr>
            <w:r>
              <w:t>Showering, Bathing, Giving sponge baths. Preparing meals. Cleaning. Food shopping Doctor appointments. And providing great in-home care services. Making sure all clients were being taken care of I also have Hoyer Lyft experience as well as Dementia and Alzheimer’s Experience.</w:t>
            </w:r>
          </w:p>
        </w:tc>
      </w:tr>
      <w:tr w:rsidR="00F61DF9" w:rsidRPr="00CF1A49" w14:paraId="0B9D3762" w14:textId="77777777" w:rsidTr="00F61DF9">
        <w:tc>
          <w:tcPr>
            <w:tcW w:w="9355" w:type="dxa"/>
            <w:tcMar>
              <w:top w:w="216" w:type="dxa"/>
            </w:tcMar>
          </w:tcPr>
          <w:p w14:paraId="430B96F1" w14:textId="77777777" w:rsidR="00F61DF9" w:rsidRPr="00CF1A49" w:rsidRDefault="00B73C71" w:rsidP="00F61DF9">
            <w:pPr>
              <w:pStyle w:val="Heading3"/>
              <w:contextualSpacing w:val="0"/>
              <w:outlineLvl w:val="2"/>
            </w:pPr>
            <w:r>
              <w:t>6-2017</w:t>
            </w:r>
            <w:r w:rsidR="00F61DF9" w:rsidRPr="00CF1A49">
              <w:t xml:space="preserve"> – </w:t>
            </w:r>
            <w:r>
              <w:t>10-29-17</w:t>
            </w:r>
          </w:p>
          <w:p w14:paraId="2EAA7338" w14:textId="77777777" w:rsidR="00F61DF9" w:rsidRPr="00CF1A49" w:rsidRDefault="00B73C71" w:rsidP="00F61DF9">
            <w:pPr>
              <w:pStyle w:val="Heading2"/>
              <w:contextualSpacing w:val="0"/>
              <w:outlineLvl w:val="1"/>
            </w:pPr>
            <w:r>
              <w:t>CAREGIVER,</w:t>
            </w:r>
            <w:r w:rsidR="00F61DF9" w:rsidRPr="00CF1A49">
              <w:t xml:space="preserve"> </w:t>
            </w:r>
            <w:r>
              <w:rPr>
                <w:rStyle w:val="SubtleReference"/>
              </w:rPr>
              <w:t xml:space="preserve">Comfort Keepers -Reading office </w:t>
            </w:r>
          </w:p>
          <w:p w14:paraId="5C12F2C0" w14:textId="77777777" w:rsidR="00F61DF9" w:rsidRDefault="00B73C71" w:rsidP="00F61DF9">
            <w:r>
              <w:t>For this office as a caregiver I provided the same care as I did for the Pottsville office which I was transitioned to. The only difference is I was working more with Dementia clients and Alzheimer’s clients this has given me the opportunity to work with these types of cases because if gives you Hands on experience and you have the training needed to be successful I enjoyed my time in the reading office location.</w:t>
            </w:r>
          </w:p>
          <w:p w14:paraId="5DF78D8F" w14:textId="77777777" w:rsidR="00ED68A8" w:rsidRDefault="00ED68A8" w:rsidP="00F61DF9">
            <w:pPr>
              <w:rPr>
                <w:b/>
              </w:rPr>
            </w:pPr>
            <w:r w:rsidRPr="00ED68A8">
              <w:rPr>
                <w:b/>
              </w:rPr>
              <w:t xml:space="preserve">8-2016 –9-2016 </w:t>
            </w:r>
            <w:r>
              <w:rPr>
                <w:b/>
              </w:rPr>
              <w:t>– NEXUS OP CUSTOMER SERVICE</w:t>
            </w:r>
            <w:r w:rsidR="00477E14">
              <w:rPr>
                <w:b/>
              </w:rPr>
              <w:t>.</w:t>
            </w:r>
          </w:p>
          <w:p w14:paraId="7CFE90AB" w14:textId="77777777" w:rsidR="00ED68A8" w:rsidRDefault="00875F68" w:rsidP="00F61DF9">
            <w:r>
              <w:t>I have had the opportunity to work from home with this Opportunity in this job. I have learned the following.</w:t>
            </w:r>
          </w:p>
          <w:p w14:paraId="4D00FBA3" w14:textId="77777777" w:rsidR="00875F68" w:rsidRDefault="00875F68" w:rsidP="00F61DF9">
            <w:r>
              <w:t xml:space="preserve">Customer service billing </w:t>
            </w:r>
          </w:p>
          <w:p w14:paraId="39C27E72" w14:textId="77777777" w:rsidR="00875F68" w:rsidRDefault="00875F68" w:rsidP="00F61DF9">
            <w:r>
              <w:t xml:space="preserve">Issuing refunds </w:t>
            </w:r>
          </w:p>
          <w:p w14:paraId="7579BA45" w14:textId="77777777" w:rsidR="00875F68" w:rsidRDefault="00875F68" w:rsidP="00F61DF9">
            <w:r>
              <w:t xml:space="preserve">And Occasionally Bonuses when doing good work as a customer service rep </w:t>
            </w:r>
          </w:p>
          <w:p w14:paraId="59EBE79E" w14:textId="77777777" w:rsidR="00875F68" w:rsidRDefault="00875F68" w:rsidP="00F61DF9">
            <w:pPr>
              <w:rPr>
                <w:b/>
              </w:rPr>
            </w:pPr>
            <w:r w:rsidRPr="00875F68">
              <w:rPr>
                <w:b/>
              </w:rPr>
              <w:t xml:space="preserve">2-2008-8-2011 </w:t>
            </w:r>
            <w:r>
              <w:rPr>
                <w:b/>
              </w:rPr>
              <w:t xml:space="preserve">-ALADDIN FOOD MANAGEMENT SERVICES LLC – WYOMISSING PA </w:t>
            </w:r>
          </w:p>
          <w:p w14:paraId="4A2190A8" w14:textId="62AC3AB5" w:rsidR="00875F68" w:rsidRDefault="00875F68" w:rsidP="00F61DF9">
            <w:r>
              <w:t>Washed dishes. Put away dishes.  Cleaning and Sanitizing. Food Prep. Cu</w:t>
            </w:r>
            <w:r w:rsidR="00B97CC2">
              <w:t xml:space="preserve">tting and Dicing skills and Techniques. </w:t>
            </w:r>
          </w:p>
          <w:p w14:paraId="04553029" w14:textId="309AAFF4" w:rsidR="005A43D0" w:rsidRPr="005A43D0" w:rsidRDefault="005A43D0" w:rsidP="00F61DF9">
            <w:pPr>
              <w:rPr>
                <w:b/>
              </w:rPr>
            </w:pPr>
            <w:r w:rsidRPr="005A43D0">
              <w:rPr>
                <w:b/>
              </w:rPr>
              <w:t xml:space="preserve">9-2017- 11-2017 – WIS INTERNATIONAL </w:t>
            </w:r>
          </w:p>
          <w:p w14:paraId="395CE4FB" w14:textId="084430E4" w:rsidR="005A43D0" w:rsidRDefault="005A43D0" w:rsidP="00F61DF9">
            <w:r>
              <w:t xml:space="preserve">Responsible for scanning and putting Inventory into the system. </w:t>
            </w:r>
          </w:p>
          <w:p w14:paraId="3B143E58" w14:textId="37B5AB60" w:rsidR="005A43D0" w:rsidRDefault="005A43D0" w:rsidP="00F61DF9">
            <w:r>
              <w:t xml:space="preserve">Bring In Accuracies to Management attention </w:t>
            </w:r>
          </w:p>
          <w:p w14:paraId="4F7C46A9" w14:textId="3F6F9606" w:rsidR="005A43D0" w:rsidRDefault="005A43D0" w:rsidP="00F61DF9">
            <w:r>
              <w:t xml:space="preserve">-Reason for Leaving- Hostile working environment - </w:t>
            </w:r>
          </w:p>
          <w:p w14:paraId="1E18C073" w14:textId="58AC7B21" w:rsidR="00834D9A" w:rsidRPr="00834D9A" w:rsidRDefault="00834D9A" w:rsidP="00F61DF9">
            <w:pPr>
              <w:rPr>
                <w:b/>
              </w:rPr>
            </w:pPr>
            <w:r w:rsidRPr="00834D9A">
              <w:rPr>
                <w:b/>
              </w:rPr>
              <w:t xml:space="preserve">If there are Gaps in employment it is due to being on Disability </w:t>
            </w:r>
          </w:p>
          <w:p w14:paraId="04B76B54" w14:textId="77777777" w:rsidR="00ED68A8" w:rsidRPr="00ED68A8" w:rsidRDefault="00ED68A8" w:rsidP="00F61DF9"/>
        </w:tc>
      </w:tr>
    </w:tbl>
    <w:sdt>
      <w:sdtPr>
        <w:alias w:val="Education:"/>
        <w:tag w:val="Education:"/>
        <w:id w:val="-1908763273"/>
        <w:placeholder>
          <w:docPart w:val="53C6F407DF4B4903B41B1B330FC5B022"/>
        </w:placeholder>
        <w:temporary/>
        <w:showingPlcHdr/>
        <w15:appearance w15:val="hidden"/>
      </w:sdtPr>
      <w:sdtEndPr/>
      <w:sdtContent>
        <w:p w14:paraId="2962511E"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2F4B9E32" w14:textId="77777777" w:rsidTr="00D66A52">
        <w:tc>
          <w:tcPr>
            <w:tcW w:w="9355" w:type="dxa"/>
          </w:tcPr>
          <w:p w14:paraId="3BCEAD50" w14:textId="77777777" w:rsidR="001D0BF1" w:rsidRPr="00CF1A49" w:rsidRDefault="00553703" w:rsidP="001D0BF1">
            <w:pPr>
              <w:pStyle w:val="Heading3"/>
              <w:contextualSpacing w:val="0"/>
              <w:outlineLvl w:val="2"/>
            </w:pPr>
            <w:r>
              <w:t>August 29</w:t>
            </w:r>
            <w:r w:rsidRPr="00553703">
              <w:rPr>
                <w:vertAlign w:val="superscript"/>
              </w:rPr>
              <w:t>th</w:t>
            </w:r>
            <w:r>
              <w:t xml:space="preserve"> </w:t>
            </w:r>
            <w:r w:rsidR="001D0BF1" w:rsidRPr="00CF1A49">
              <w:t xml:space="preserve"> </w:t>
            </w:r>
            <w:r>
              <w:t xml:space="preserve">2002- July 2004 </w:t>
            </w:r>
          </w:p>
          <w:p w14:paraId="02DB9F7F" w14:textId="77777777" w:rsidR="001D0BF1" w:rsidRPr="00CF1A49" w:rsidRDefault="00553703" w:rsidP="001D0BF1">
            <w:pPr>
              <w:pStyle w:val="Heading2"/>
              <w:contextualSpacing w:val="0"/>
              <w:outlineLvl w:val="1"/>
            </w:pPr>
            <w:r>
              <w:t>DIPLOMA,</w:t>
            </w:r>
            <w:r w:rsidR="001D0BF1" w:rsidRPr="00CF1A49">
              <w:t xml:space="preserve"> </w:t>
            </w:r>
            <w:r>
              <w:rPr>
                <w:rStyle w:val="SubtleReference"/>
              </w:rPr>
              <w:t xml:space="preserve">Schuylkill Valley High School – Leesport PA </w:t>
            </w:r>
          </w:p>
          <w:p w14:paraId="3E827EEA" w14:textId="77777777" w:rsidR="007538DC" w:rsidRPr="00CF1A49" w:rsidRDefault="00553703" w:rsidP="007538DC">
            <w:pPr>
              <w:contextualSpacing w:val="0"/>
            </w:pPr>
            <w:r>
              <w:lastRenderedPageBreak/>
              <w:t xml:space="preserve">At my time at Schuylkill Valley I was very Liked by not only my Peers but also my Teachers. My assignments were always turned on time and I was maybe absent 2 days in the whole year. My GPA was normally 3.1 </w:t>
            </w:r>
          </w:p>
        </w:tc>
      </w:tr>
      <w:tr w:rsidR="00F61DF9" w:rsidRPr="00CF1A49" w14:paraId="12F9C93C" w14:textId="77777777" w:rsidTr="00F61DF9">
        <w:tc>
          <w:tcPr>
            <w:tcW w:w="9355" w:type="dxa"/>
            <w:tcMar>
              <w:top w:w="216" w:type="dxa"/>
            </w:tcMar>
          </w:tcPr>
          <w:p w14:paraId="03009DB7" w14:textId="77777777" w:rsidR="00F61DF9" w:rsidRPr="00CF1A49" w:rsidRDefault="00553703" w:rsidP="00F61DF9">
            <w:pPr>
              <w:pStyle w:val="Heading3"/>
              <w:contextualSpacing w:val="0"/>
              <w:outlineLvl w:val="2"/>
            </w:pPr>
            <w:r>
              <w:lastRenderedPageBreak/>
              <w:t>August 29</w:t>
            </w:r>
            <w:r w:rsidRPr="00553703">
              <w:rPr>
                <w:vertAlign w:val="superscript"/>
              </w:rPr>
              <w:t>th</w:t>
            </w:r>
            <w:r>
              <w:t xml:space="preserve"> 2002</w:t>
            </w:r>
            <w:r w:rsidR="00F61DF9" w:rsidRPr="00CF1A49">
              <w:t xml:space="preserve"> </w:t>
            </w:r>
            <w:r>
              <w:t xml:space="preserve">July 2004 </w:t>
            </w:r>
          </w:p>
          <w:p w14:paraId="49AF15C6" w14:textId="77777777" w:rsidR="00F61DF9" w:rsidRPr="00CF1A49" w:rsidRDefault="00553703" w:rsidP="00F61DF9">
            <w:pPr>
              <w:pStyle w:val="Heading2"/>
              <w:contextualSpacing w:val="0"/>
              <w:outlineLvl w:val="1"/>
            </w:pPr>
            <w:r>
              <w:t>Culinary Arts Certificate Title Head WAITER,</w:t>
            </w:r>
            <w:r w:rsidR="00F61DF9" w:rsidRPr="00CF1A49">
              <w:t xml:space="preserve"> </w:t>
            </w:r>
            <w:r>
              <w:rPr>
                <w:rStyle w:val="SubtleReference"/>
              </w:rPr>
              <w:t>Berks career &amp;tech center</w:t>
            </w:r>
          </w:p>
          <w:p w14:paraId="5CE331C9" w14:textId="77777777" w:rsidR="00F61DF9" w:rsidRDefault="00553703" w:rsidP="00F61DF9">
            <w:r>
              <w:t xml:space="preserve">Did very well at Berks Career &amp; Technology center (West campus Located in Leesport PA. I took Culinary Arts. I have witnessed A lot of great dishes being made and I did well. I was good at food Prep and Sanitation skills as well as being made the title of a Head waiter there were somethings I was good at and other things not so good. I enjoyed my experience at my time at Berks Career and Technology center. </w:t>
            </w:r>
          </w:p>
        </w:tc>
      </w:tr>
    </w:tbl>
    <w:sdt>
      <w:sdtPr>
        <w:alias w:val="Skills:"/>
        <w:tag w:val="Skills:"/>
        <w:id w:val="-1392877668"/>
        <w:placeholder>
          <w:docPart w:val="8022E6331B424109B6B25FC62120F517"/>
        </w:placeholder>
        <w:temporary/>
        <w:showingPlcHdr/>
        <w15:appearance w15:val="hidden"/>
      </w:sdtPr>
      <w:sdtEndPr/>
      <w:sdtContent>
        <w:p w14:paraId="13A9B4C7"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5B8A0245" w14:textId="77777777" w:rsidTr="00CF1A49">
        <w:tc>
          <w:tcPr>
            <w:tcW w:w="4675" w:type="dxa"/>
          </w:tcPr>
          <w:p w14:paraId="7088EFAF" w14:textId="77777777" w:rsidR="001E3120" w:rsidRPr="006E1507" w:rsidRDefault="00F20CF5" w:rsidP="006E1507">
            <w:pPr>
              <w:pStyle w:val="ListBullet"/>
              <w:contextualSpacing w:val="0"/>
            </w:pPr>
            <w:r>
              <w:t xml:space="preserve">Excellent Caregiving skills </w:t>
            </w:r>
          </w:p>
          <w:p w14:paraId="50601205" w14:textId="77777777" w:rsidR="001F4E6D" w:rsidRPr="006E1507" w:rsidRDefault="00F20CF5" w:rsidP="006E1507">
            <w:pPr>
              <w:pStyle w:val="ListBullet"/>
              <w:contextualSpacing w:val="0"/>
            </w:pPr>
            <w:r>
              <w:t xml:space="preserve">Excellent customer service skills </w:t>
            </w:r>
          </w:p>
        </w:tc>
        <w:tc>
          <w:tcPr>
            <w:tcW w:w="4675" w:type="dxa"/>
            <w:tcMar>
              <w:left w:w="360" w:type="dxa"/>
            </w:tcMar>
          </w:tcPr>
          <w:p w14:paraId="10A036FD" w14:textId="77777777" w:rsidR="003A0632" w:rsidRPr="006E1507" w:rsidRDefault="00F20CF5" w:rsidP="006E1507">
            <w:pPr>
              <w:pStyle w:val="ListBullet"/>
              <w:contextualSpacing w:val="0"/>
            </w:pPr>
            <w:r>
              <w:t xml:space="preserve">Excellent caring and Listening skills. </w:t>
            </w:r>
          </w:p>
          <w:p w14:paraId="6D6A5456" w14:textId="77777777" w:rsidR="001E3120" w:rsidRPr="006E1507" w:rsidRDefault="00F20CF5" w:rsidP="006E1507">
            <w:pPr>
              <w:pStyle w:val="ListBullet"/>
              <w:contextualSpacing w:val="0"/>
            </w:pPr>
            <w:r>
              <w:t>Communication   and computer skills.</w:t>
            </w:r>
          </w:p>
          <w:p w14:paraId="23324B93" w14:textId="77777777" w:rsidR="001E3120" w:rsidRPr="006E1507" w:rsidRDefault="00F20CF5" w:rsidP="006E1507">
            <w:pPr>
              <w:pStyle w:val="ListBullet"/>
              <w:contextualSpacing w:val="0"/>
            </w:pPr>
            <w:r>
              <w:t xml:space="preserve">Being Very caring and Compassionate Individual. </w:t>
            </w:r>
          </w:p>
        </w:tc>
      </w:tr>
    </w:tbl>
    <w:sdt>
      <w:sdtPr>
        <w:alias w:val="Activities:"/>
        <w:tag w:val="Activities:"/>
        <w:id w:val="1223332893"/>
        <w:placeholder>
          <w:docPart w:val="F30433BCA4C848668A5A65222000A70B"/>
        </w:placeholder>
        <w:temporary/>
        <w:showingPlcHdr/>
        <w15:appearance w15:val="hidden"/>
      </w:sdtPr>
      <w:sdtEndPr/>
      <w:sdtContent>
        <w:p w14:paraId="5885EFED" w14:textId="77777777" w:rsidR="00AD782D" w:rsidRPr="00CF1A49" w:rsidRDefault="0062312F" w:rsidP="0062312F">
          <w:pPr>
            <w:pStyle w:val="Heading1"/>
          </w:pPr>
          <w:r w:rsidRPr="00CF1A49">
            <w:t>Activities</w:t>
          </w:r>
        </w:p>
      </w:sdtContent>
    </w:sdt>
    <w:p w14:paraId="25522F4A" w14:textId="77777777" w:rsidR="00B51D1B" w:rsidRPr="006E1507" w:rsidRDefault="00F20CF5" w:rsidP="006E1507">
      <w:r>
        <w:t>In my spare activities I love helping People if I had the option to work from home I would. I love caring for people very much</w:t>
      </w:r>
      <w:r w:rsidR="00ED68A8">
        <w:t>,</w:t>
      </w:r>
      <w:r>
        <w:t xml:space="preserve"> and my other activities that I like doing </w:t>
      </w:r>
      <w:r w:rsidR="00ED68A8">
        <w:t>is camping, Riding bike. And spending time with Friends and Family. When I can I like Donating to local charities when I can.</w:t>
      </w:r>
    </w:p>
    <w:sectPr w:rsidR="00B51D1B"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65C02" w14:textId="77777777" w:rsidR="008A56C3" w:rsidRDefault="008A56C3" w:rsidP="0068194B">
      <w:r>
        <w:separator/>
      </w:r>
    </w:p>
    <w:p w14:paraId="18F48EAC" w14:textId="77777777" w:rsidR="008A56C3" w:rsidRDefault="008A56C3"/>
    <w:p w14:paraId="79121D12" w14:textId="77777777" w:rsidR="008A56C3" w:rsidRDefault="008A56C3"/>
  </w:endnote>
  <w:endnote w:type="continuationSeparator" w:id="0">
    <w:p w14:paraId="537815F6" w14:textId="77777777" w:rsidR="008A56C3" w:rsidRDefault="008A56C3" w:rsidP="0068194B">
      <w:r>
        <w:continuationSeparator/>
      </w:r>
    </w:p>
    <w:p w14:paraId="40EF6EC3" w14:textId="77777777" w:rsidR="008A56C3" w:rsidRDefault="008A56C3"/>
    <w:p w14:paraId="3C78F400" w14:textId="77777777" w:rsidR="008A56C3" w:rsidRDefault="008A5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Calibri"/>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5FB3D341"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84A68" w14:textId="77777777" w:rsidR="008A56C3" w:rsidRDefault="008A56C3" w:rsidP="0068194B">
      <w:r>
        <w:separator/>
      </w:r>
    </w:p>
    <w:p w14:paraId="334B4542" w14:textId="77777777" w:rsidR="008A56C3" w:rsidRDefault="008A56C3"/>
    <w:p w14:paraId="69ACC7C5" w14:textId="77777777" w:rsidR="008A56C3" w:rsidRDefault="008A56C3"/>
  </w:footnote>
  <w:footnote w:type="continuationSeparator" w:id="0">
    <w:p w14:paraId="48475A40" w14:textId="77777777" w:rsidR="008A56C3" w:rsidRDefault="008A56C3" w:rsidP="0068194B">
      <w:r>
        <w:continuationSeparator/>
      </w:r>
    </w:p>
    <w:p w14:paraId="745E1A9F" w14:textId="77777777" w:rsidR="008A56C3" w:rsidRDefault="008A56C3"/>
    <w:p w14:paraId="593029A4" w14:textId="77777777" w:rsidR="008A56C3" w:rsidRDefault="008A5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EA8E"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DC73CF0" wp14:editId="5F79CD5B">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3CCDB1D"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77B32B1"/>
    <w:multiLevelType w:val="hybridMultilevel"/>
    <w:tmpl w:val="B6B6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C6"/>
    <w:rsid w:val="000001EF"/>
    <w:rsid w:val="000042DA"/>
    <w:rsid w:val="00007322"/>
    <w:rsid w:val="00007728"/>
    <w:rsid w:val="00024584"/>
    <w:rsid w:val="00024730"/>
    <w:rsid w:val="000371C6"/>
    <w:rsid w:val="00055E95"/>
    <w:rsid w:val="0007021F"/>
    <w:rsid w:val="000B2BA5"/>
    <w:rsid w:val="000F2F8C"/>
    <w:rsid w:val="000F3989"/>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B64DB"/>
    <w:rsid w:val="003D380F"/>
    <w:rsid w:val="003E160D"/>
    <w:rsid w:val="003F1D5F"/>
    <w:rsid w:val="00405128"/>
    <w:rsid w:val="00406CFF"/>
    <w:rsid w:val="00413974"/>
    <w:rsid w:val="00416B25"/>
    <w:rsid w:val="00420592"/>
    <w:rsid w:val="004319E0"/>
    <w:rsid w:val="00437E8C"/>
    <w:rsid w:val="00440225"/>
    <w:rsid w:val="004726BC"/>
    <w:rsid w:val="00474105"/>
    <w:rsid w:val="00477E14"/>
    <w:rsid w:val="00480E6E"/>
    <w:rsid w:val="00486277"/>
    <w:rsid w:val="00494CF6"/>
    <w:rsid w:val="00495F8D"/>
    <w:rsid w:val="004A1FAE"/>
    <w:rsid w:val="004A32FF"/>
    <w:rsid w:val="004B06EB"/>
    <w:rsid w:val="004B5BAD"/>
    <w:rsid w:val="004B6AD0"/>
    <w:rsid w:val="004C2D5D"/>
    <w:rsid w:val="004C33E1"/>
    <w:rsid w:val="004E01EB"/>
    <w:rsid w:val="004E2794"/>
    <w:rsid w:val="005035D1"/>
    <w:rsid w:val="00510392"/>
    <w:rsid w:val="00513E2A"/>
    <w:rsid w:val="00553703"/>
    <w:rsid w:val="00556B7B"/>
    <w:rsid w:val="00566A35"/>
    <w:rsid w:val="0056701E"/>
    <w:rsid w:val="005740D7"/>
    <w:rsid w:val="005A0F26"/>
    <w:rsid w:val="005A1B10"/>
    <w:rsid w:val="005A43D0"/>
    <w:rsid w:val="005A6850"/>
    <w:rsid w:val="005B1B1B"/>
    <w:rsid w:val="005C5336"/>
    <w:rsid w:val="005C5932"/>
    <w:rsid w:val="005D3CA7"/>
    <w:rsid w:val="005D4CC1"/>
    <w:rsid w:val="005F4B91"/>
    <w:rsid w:val="005F55D2"/>
    <w:rsid w:val="0062312F"/>
    <w:rsid w:val="0062545E"/>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27589"/>
    <w:rsid w:val="00834955"/>
    <w:rsid w:val="00834D9A"/>
    <w:rsid w:val="00855B59"/>
    <w:rsid w:val="00857062"/>
    <w:rsid w:val="00860461"/>
    <w:rsid w:val="0086487C"/>
    <w:rsid w:val="00870B20"/>
    <w:rsid w:val="00875F68"/>
    <w:rsid w:val="008829F8"/>
    <w:rsid w:val="00885897"/>
    <w:rsid w:val="008A56C3"/>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84B0C"/>
    <w:rsid w:val="00A93A5D"/>
    <w:rsid w:val="00AA49F3"/>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73C71"/>
    <w:rsid w:val="00B81760"/>
    <w:rsid w:val="00B8494C"/>
    <w:rsid w:val="00B97CC2"/>
    <w:rsid w:val="00BA1546"/>
    <w:rsid w:val="00BB4E51"/>
    <w:rsid w:val="00BD431F"/>
    <w:rsid w:val="00BE423E"/>
    <w:rsid w:val="00BF61AC"/>
    <w:rsid w:val="00C47FA6"/>
    <w:rsid w:val="00C57FC6"/>
    <w:rsid w:val="00C66A7D"/>
    <w:rsid w:val="00C779DA"/>
    <w:rsid w:val="00C814F7"/>
    <w:rsid w:val="00CA4B4D"/>
    <w:rsid w:val="00CB35C3"/>
    <w:rsid w:val="00CD323D"/>
    <w:rsid w:val="00CD6E69"/>
    <w:rsid w:val="00CE4030"/>
    <w:rsid w:val="00CE64B3"/>
    <w:rsid w:val="00CF1A49"/>
    <w:rsid w:val="00D0630C"/>
    <w:rsid w:val="00D243A9"/>
    <w:rsid w:val="00D305E5"/>
    <w:rsid w:val="00D350AD"/>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41D46"/>
    <w:rsid w:val="00E5632B"/>
    <w:rsid w:val="00E70240"/>
    <w:rsid w:val="00E71E6B"/>
    <w:rsid w:val="00E81CC5"/>
    <w:rsid w:val="00E85A87"/>
    <w:rsid w:val="00E85B4A"/>
    <w:rsid w:val="00E9528E"/>
    <w:rsid w:val="00EA5099"/>
    <w:rsid w:val="00EC1351"/>
    <w:rsid w:val="00EC4CBF"/>
    <w:rsid w:val="00ED68A8"/>
    <w:rsid w:val="00EE2CA8"/>
    <w:rsid w:val="00EF17E8"/>
    <w:rsid w:val="00EF51D9"/>
    <w:rsid w:val="00F130DD"/>
    <w:rsid w:val="00F20CF5"/>
    <w:rsid w:val="00F24884"/>
    <w:rsid w:val="00F476C4"/>
    <w:rsid w:val="00F61DF9"/>
    <w:rsid w:val="00F81960"/>
    <w:rsid w:val="00F8769D"/>
    <w:rsid w:val="00F9350C"/>
    <w:rsid w:val="00F94EB5"/>
    <w:rsid w:val="00F9624D"/>
    <w:rsid w:val="00FB31C1"/>
    <w:rsid w:val="00FB58F2"/>
    <w:rsid w:val="00FC6AEA"/>
    <w:rsid w:val="00FD3D13"/>
    <w:rsid w:val="00FE2676"/>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0CDD9"/>
  <w15:chartTrackingRefBased/>
  <w15:docId w15:val="{BEFE4D08-F2A5-4BA0-AD34-E6537EE5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UnresolvedMention">
    <w:name w:val="Unresolved Mention"/>
    <w:basedOn w:val="DefaultParagraphFont"/>
    <w:uiPriority w:val="99"/>
    <w:semiHidden/>
    <w:unhideWhenUsed/>
    <w:rsid w:val="0050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Jeremyrharnish@yahoo.com"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glossaryDocument" Target="glossary/document.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y\AppData\Roaming\Microsoft\Templates\Chronological%20Resume%20(Modern%20design).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9EF50BAFF24BE9A979C3C9311C167C"/>
        <w:category>
          <w:name w:val="General"/>
          <w:gallery w:val="placeholder"/>
        </w:category>
        <w:types>
          <w:type w:val="bbPlcHdr"/>
        </w:types>
        <w:behaviors>
          <w:behavior w:val="content"/>
        </w:behaviors>
        <w:guid w:val="{CFB892C7-AB7F-46A9-83CD-7D8E6E8A3C9F}"/>
      </w:docPartPr>
      <w:docPartBody>
        <w:p w:rsidR="008106A6" w:rsidRDefault="008E39A6">
          <w:pPr>
            <w:pStyle w:val="AB9EF50BAFF24BE9A979C3C9311C167C"/>
          </w:pPr>
          <w:r w:rsidRPr="00CF1A49">
            <w:t>Experience</w:t>
          </w:r>
        </w:p>
      </w:docPartBody>
    </w:docPart>
    <w:docPart>
      <w:docPartPr>
        <w:name w:val="53C6F407DF4B4903B41B1B330FC5B022"/>
        <w:category>
          <w:name w:val="General"/>
          <w:gallery w:val="placeholder"/>
        </w:category>
        <w:types>
          <w:type w:val="bbPlcHdr"/>
        </w:types>
        <w:behaviors>
          <w:behavior w:val="content"/>
        </w:behaviors>
        <w:guid w:val="{10E724AD-0675-44D1-AAC4-50C56AF008A6}"/>
      </w:docPartPr>
      <w:docPartBody>
        <w:p w:rsidR="008106A6" w:rsidRDefault="008E39A6">
          <w:pPr>
            <w:pStyle w:val="53C6F407DF4B4903B41B1B330FC5B022"/>
          </w:pPr>
          <w:r w:rsidRPr="00CF1A49">
            <w:t>Education</w:t>
          </w:r>
        </w:p>
      </w:docPartBody>
    </w:docPart>
    <w:docPart>
      <w:docPartPr>
        <w:name w:val="8022E6331B424109B6B25FC62120F517"/>
        <w:category>
          <w:name w:val="General"/>
          <w:gallery w:val="placeholder"/>
        </w:category>
        <w:types>
          <w:type w:val="bbPlcHdr"/>
        </w:types>
        <w:behaviors>
          <w:behavior w:val="content"/>
        </w:behaviors>
        <w:guid w:val="{4048E76C-CF3D-4EB4-83A0-7CF53DBD3F04}"/>
      </w:docPartPr>
      <w:docPartBody>
        <w:p w:rsidR="008106A6" w:rsidRDefault="008E39A6">
          <w:pPr>
            <w:pStyle w:val="8022E6331B424109B6B25FC62120F517"/>
          </w:pPr>
          <w:r w:rsidRPr="00CF1A49">
            <w:t>Skills</w:t>
          </w:r>
        </w:p>
      </w:docPartBody>
    </w:docPart>
    <w:docPart>
      <w:docPartPr>
        <w:name w:val="F30433BCA4C848668A5A65222000A70B"/>
        <w:category>
          <w:name w:val="General"/>
          <w:gallery w:val="placeholder"/>
        </w:category>
        <w:types>
          <w:type w:val="bbPlcHdr"/>
        </w:types>
        <w:behaviors>
          <w:behavior w:val="content"/>
        </w:behaviors>
        <w:guid w:val="{67E9AFA0-F415-4258-AC15-27F593844D1A}"/>
      </w:docPartPr>
      <w:docPartBody>
        <w:p w:rsidR="008106A6" w:rsidRDefault="008E39A6">
          <w:pPr>
            <w:pStyle w:val="F30433BCA4C848668A5A65222000A70B"/>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Calibri"/>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A6"/>
    <w:rsid w:val="00215697"/>
    <w:rsid w:val="0035282C"/>
    <w:rsid w:val="00484644"/>
    <w:rsid w:val="008106A6"/>
    <w:rsid w:val="008E39A6"/>
    <w:rsid w:val="00C805ED"/>
    <w:rsid w:val="00D2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A5B44D5660467B955CA17705D11A44">
    <w:name w:val="60A5B44D5660467B955CA17705D11A44"/>
  </w:style>
  <w:style w:type="character" w:styleId="IntenseEmphasis">
    <w:name w:val="Intense Emphasis"/>
    <w:basedOn w:val="DefaultParagraphFont"/>
    <w:uiPriority w:val="2"/>
    <w:rPr>
      <w:b/>
      <w:iCs/>
      <w:color w:val="262626" w:themeColor="text1" w:themeTint="D9"/>
    </w:rPr>
  </w:style>
  <w:style w:type="paragraph" w:customStyle="1" w:styleId="E57EC5AD7FAC4D9DB52AB6996F9AD437">
    <w:name w:val="E57EC5AD7FAC4D9DB52AB6996F9AD437"/>
  </w:style>
  <w:style w:type="paragraph" w:customStyle="1" w:styleId="EA122FE0D6524D2094002A42DCD02882">
    <w:name w:val="EA122FE0D6524D2094002A42DCD02882"/>
  </w:style>
  <w:style w:type="paragraph" w:customStyle="1" w:styleId="DDA14A21319740C49441E3E1DE4ED760">
    <w:name w:val="DDA14A21319740C49441E3E1DE4ED760"/>
  </w:style>
  <w:style w:type="paragraph" w:customStyle="1" w:styleId="8DADACC34F8B471E8791D82A6442EDD9">
    <w:name w:val="8DADACC34F8B471E8791D82A6442EDD9"/>
  </w:style>
  <w:style w:type="paragraph" w:customStyle="1" w:styleId="CF9ACBACCD2942FDAEB02F794B87082D">
    <w:name w:val="CF9ACBACCD2942FDAEB02F794B87082D"/>
  </w:style>
  <w:style w:type="paragraph" w:customStyle="1" w:styleId="4828462D10984540A334033FE6AA837F">
    <w:name w:val="4828462D10984540A334033FE6AA837F"/>
  </w:style>
  <w:style w:type="paragraph" w:customStyle="1" w:styleId="C62510DEDC994418BEB69D5EC1FC0F34">
    <w:name w:val="C62510DEDC994418BEB69D5EC1FC0F34"/>
  </w:style>
  <w:style w:type="paragraph" w:customStyle="1" w:styleId="D156BCE892E94E22BEAB6A50B4EC0A8C">
    <w:name w:val="D156BCE892E94E22BEAB6A50B4EC0A8C"/>
  </w:style>
  <w:style w:type="paragraph" w:customStyle="1" w:styleId="1F032116D75F4082BDD884864C4FF3CE">
    <w:name w:val="1F032116D75F4082BDD884864C4FF3CE"/>
  </w:style>
  <w:style w:type="paragraph" w:customStyle="1" w:styleId="79021DDEA99C4883B7A457D6B9B89505">
    <w:name w:val="79021DDEA99C4883B7A457D6B9B89505"/>
  </w:style>
  <w:style w:type="paragraph" w:customStyle="1" w:styleId="AB9EF50BAFF24BE9A979C3C9311C167C">
    <w:name w:val="AB9EF50BAFF24BE9A979C3C9311C167C"/>
  </w:style>
  <w:style w:type="paragraph" w:customStyle="1" w:styleId="DE19314E450B40A283D47BB2F8C36DE8">
    <w:name w:val="DE19314E450B40A283D47BB2F8C36DE8"/>
  </w:style>
  <w:style w:type="paragraph" w:customStyle="1" w:styleId="0DA43EF1E45D40F984095BD778982C1F">
    <w:name w:val="0DA43EF1E45D40F984095BD778982C1F"/>
  </w:style>
  <w:style w:type="paragraph" w:customStyle="1" w:styleId="28BB8A3C1D9948929D51B0D12DA126B5">
    <w:name w:val="28BB8A3C1D9948929D51B0D12DA126B5"/>
  </w:style>
  <w:style w:type="character" w:styleId="SubtleReference">
    <w:name w:val="Subtle Reference"/>
    <w:basedOn w:val="DefaultParagraphFont"/>
    <w:uiPriority w:val="10"/>
    <w:qFormat/>
    <w:rPr>
      <w:b/>
      <w:caps w:val="0"/>
      <w:smallCaps/>
      <w:color w:val="595959" w:themeColor="text1" w:themeTint="A6"/>
    </w:rPr>
  </w:style>
  <w:style w:type="paragraph" w:customStyle="1" w:styleId="5694F0D7327A42338A27AFB0CC21BEC5">
    <w:name w:val="5694F0D7327A42338A27AFB0CC21BEC5"/>
  </w:style>
  <w:style w:type="paragraph" w:customStyle="1" w:styleId="A76267A5AA1D4EA1B8B1DE45AF9E2BC9">
    <w:name w:val="A76267A5AA1D4EA1B8B1DE45AF9E2BC9"/>
  </w:style>
  <w:style w:type="paragraph" w:customStyle="1" w:styleId="B8AD4AD447DC4DED98A876D69C27ED8E">
    <w:name w:val="B8AD4AD447DC4DED98A876D69C27ED8E"/>
  </w:style>
  <w:style w:type="paragraph" w:customStyle="1" w:styleId="80A6550CEE334E63B769BB2895444EA1">
    <w:name w:val="80A6550CEE334E63B769BB2895444EA1"/>
  </w:style>
  <w:style w:type="paragraph" w:customStyle="1" w:styleId="D2F836754BCF47E88AA77B4A074DD7B3">
    <w:name w:val="D2F836754BCF47E88AA77B4A074DD7B3"/>
  </w:style>
  <w:style w:type="paragraph" w:customStyle="1" w:styleId="8CC99B8F87B2420C81CAA7FFA15C1FA7">
    <w:name w:val="8CC99B8F87B2420C81CAA7FFA15C1FA7"/>
  </w:style>
  <w:style w:type="paragraph" w:customStyle="1" w:styleId="5DE472ED82044AB791351086873C4305">
    <w:name w:val="5DE472ED82044AB791351086873C4305"/>
  </w:style>
  <w:style w:type="paragraph" w:customStyle="1" w:styleId="53C6F407DF4B4903B41B1B330FC5B022">
    <w:name w:val="53C6F407DF4B4903B41B1B330FC5B022"/>
  </w:style>
  <w:style w:type="paragraph" w:customStyle="1" w:styleId="248F565968814ECB930C6798CE543994">
    <w:name w:val="248F565968814ECB930C6798CE543994"/>
  </w:style>
  <w:style w:type="paragraph" w:customStyle="1" w:styleId="1E68FAC8C16F4ACC966D9D27BC717299">
    <w:name w:val="1E68FAC8C16F4ACC966D9D27BC717299"/>
  </w:style>
  <w:style w:type="paragraph" w:customStyle="1" w:styleId="56A8079354C041C7B29C382CB7856842">
    <w:name w:val="56A8079354C041C7B29C382CB7856842"/>
  </w:style>
  <w:style w:type="paragraph" w:customStyle="1" w:styleId="E9FAFD5F571C4912A75595581132B8A6">
    <w:name w:val="E9FAFD5F571C4912A75595581132B8A6"/>
  </w:style>
  <w:style w:type="paragraph" w:customStyle="1" w:styleId="044E36373B614755A76FF20189AC7F72">
    <w:name w:val="044E36373B614755A76FF20189AC7F72"/>
  </w:style>
  <w:style w:type="paragraph" w:customStyle="1" w:styleId="5BD63BCECFCA4B1785CF63BB4676A130">
    <w:name w:val="5BD63BCECFCA4B1785CF63BB4676A130"/>
  </w:style>
  <w:style w:type="paragraph" w:customStyle="1" w:styleId="B9C1335AAC49404D9A43803C78FEECAD">
    <w:name w:val="B9C1335AAC49404D9A43803C78FEECAD"/>
  </w:style>
  <w:style w:type="paragraph" w:customStyle="1" w:styleId="C099818A05FB46D1B7AC759A28440EFF">
    <w:name w:val="C099818A05FB46D1B7AC759A28440EFF"/>
  </w:style>
  <w:style w:type="paragraph" w:customStyle="1" w:styleId="72D80250866549129B3D188781CD11B0">
    <w:name w:val="72D80250866549129B3D188781CD11B0"/>
  </w:style>
  <w:style w:type="paragraph" w:customStyle="1" w:styleId="305E1FC453AD4E0B84D8ABDA298FCBF8">
    <w:name w:val="305E1FC453AD4E0B84D8ABDA298FCBF8"/>
  </w:style>
  <w:style w:type="paragraph" w:customStyle="1" w:styleId="8022E6331B424109B6B25FC62120F517">
    <w:name w:val="8022E6331B424109B6B25FC62120F517"/>
  </w:style>
  <w:style w:type="paragraph" w:customStyle="1" w:styleId="830689D6CB2F4E179A117999F270697D">
    <w:name w:val="830689D6CB2F4E179A117999F270697D"/>
  </w:style>
  <w:style w:type="paragraph" w:customStyle="1" w:styleId="8AD58B1663CF457086FE979209D100F7">
    <w:name w:val="8AD58B1663CF457086FE979209D100F7"/>
  </w:style>
  <w:style w:type="paragraph" w:customStyle="1" w:styleId="F3D6EEB2BED7408EB5853FBC5E1D451D">
    <w:name w:val="F3D6EEB2BED7408EB5853FBC5E1D451D"/>
  </w:style>
  <w:style w:type="paragraph" w:customStyle="1" w:styleId="458B56A0C5E3485A821483DAC2B37DF8">
    <w:name w:val="458B56A0C5E3485A821483DAC2B37DF8"/>
  </w:style>
  <w:style w:type="paragraph" w:customStyle="1" w:styleId="4607CD543E8847948E12F23E6046B737">
    <w:name w:val="4607CD543E8847948E12F23E6046B737"/>
  </w:style>
  <w:style w:type="paragraph" w:customStyle="1" w:styleId="F30433BCA4C848668A5A65222000A70B">
    <w:name w:val="F30433BCA4C848668A5A65222000A70B"/>
  </w:style>
  <w:style w:type="paragraph" w:customStyle="1" w:styleId="A6523D6CFAF74BC987591E73A153B936">
    <w:name w:val="A6523D6CFAF74BC987591E73A153B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Chronological%20Resume%20(Modern%20design).dotx</Template>
  <TotalTime>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Jeremy Harnish</cp:lastModifiedBy>
  <cp:revision>2</cp:revision>
  <cp:lastPrinted>2018-10-22T21:11:00Z</cp:lastPrinted>
  <dcterms:created xsi:type="dcterms:W3CDTF">2018-10-30T11:50:00Z</dcterms:created>
  <dcterms:modified xsi:type="dcterms:W3CDTF">2018-10-30T11:50:00Z</dcterms:modified>
  <cp:category/>
</cp:coreProperties>
</file>