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F2318" w14:textId="77777777" w:rsidR="00810A4D" w:rsidRDefault="00557E3F">
      <w:pPr>
        <w:pStyle w:val="Heading1"/>
      </w:pPr>
      <w:sdt>
        <w:sdtPr>
          <w:id w:val="1481961"/>
          <w:placeholder>
            <w:docPart w:val="1142A9FA82334927AD7AAB8C83F21110"/>
          </w:placeholder>
          <w:temporary/>
          <w:showingPlcHdr/>
          <w15:appearance w15:val="hidden"/>
        </w:sdtPr>
        <w:sdtEndPr/>
        <w:sdtContent>
          <w:r w:rsidR="0062387E">
            <w:t>Objectives</w:t>
          </w:r>
        </w:sdtContent>
      </w:sdt>
    </w:p>
    <w:p w14:paraId="5F33FA16" w14:textId="221DF9BD" w:rsidR="00FD1A4A" w:rsidRDefault="009B0E86">
      <w:r>
        <w:t xml:space="preserve">Focused and </w:t>
      </w:r>
      <w:r w:rsidR="00F2169F">
        <w:t>hard</w:t>
      </w:r>
      <w:r w:rsidR="006E0AE6">
        <w:t>-</w:t>
      </w:r>
      <w:r w:rsidR="00F2169F">
        <w:t xml:space="preserve">working team player aiming to gain further </w:t>
      </w:r>
      <w:r w:rsidR="00C77D88">
        <w:t xml:space="preserve">experience with </w:t>
      </w:r>
      <w:r w:rsidR="00103BA1">
        <w:t>a great team</w:t>
      </w:r>
      <w:r w:rsidR="00195D7B">
        <w:t>.</w:t>
      </w:r>
    </w:p>
    <w:sdt>
      <w:sdtPr>
        <w:id w:val="1482146"/>
        <w:placeholder>
          <w:docPart w:val="25D5466A22C1481FA672596AD5453CFD"/>
        </w:placeholder>
        <w:temporary/>
        <w:showingPlcHdr/>
        <w15:appearance w15:val="hidden"/>
      </w:sdtPr>
      <w:sdtEndPr/>
      <w:sdtContent>
        <w:p w14:paraId="0B4D3D87" w14:textId="5D01AB60" w:rsidR="00E872EB" w:rsidRPr="00E872EB" w:rsidRDefault="0062387E" w:rsidP="006B36DA">
          <w:pPr>
            <w:pStyle w:val="Heading1"/>
          </w:pPr>
          <w:r>
            <w:t>Experience</w:t>
          </w:r>
        </w:p>
      </w:sdtContent>
    </w:sdt>
    <w:p w14:paraId="104337D4" w14:textId="4E69036D" w:rsidR="00B4380B" w:rsidRDefault="00B4380B" w:rsidP="00B4380B">
      <w:pPr>
        <w:pStyle w:val="Heading2"/>
        <w:tabs>
          <w:tab w:val="left" w:pos="8370"/>
        </w:tabs>
        <w:ind w:hanging="90"/>
      </w:pPr>
      <w:proofErr w:type="spellStart"/>
      <w:r>
        <w:t>Carestream</w:t>
      </w:r>
      <w:proofErr w:type="spellEnd"/>
      <w:r w:rsidR="00537FB3">
        <w:t xml:space="preserve"> Health,</w:t>
      </w:r>
      <w:r>
        <w:t xml:space="preserve"> W</w:t>
      </w:r>
      <w:r w:rsidR="003D554A">
        <w:t>indsor</w:t>
      </w:r>
      <w:r>
        <w:t>, CO</w:t>
      </w:r>
      <w:r>
        <w:tab/>
        <w:t>2020-Current</w:t>
      </w:r>
    </w:p>
    <w:p w14:paraId="7DC17A88" w14:textId="36D7C122" w:rsidR="00B4380B" w:rsidRDefault="00F1643D" w:rsidP="00B4380B">
      <w:pPr>
        <w:rPr>
          <w:color w:val="auto"/>
        </w:rPr>
      </w:pPr>
      <w:r>
        <w:rPr>
          <w:color w:val="auto"/>
        </w:rPr>
        <w:t xml:space="preserve">Testing </w:t>
      </w:r>
      <w:r w:rsidR="001F14EE">
        <w:rPr>
          <w:color w:val="auto"/>
        </w:rPr>
        <w:t>O</w:t>
      </w:r>
      <w:r>
        <w:rPr>
          <w:color w:val="auto"/>
        </w:rPr>
        <w:t>perator</w:t>
      </w:r>
      <w:r w:rsidR="00A37101">
        <w:rPr>
          <w:color w:val="auto"/>
        </w:rPr>
        <w:t xml:space="preserve"> </w:t>
      </w:r>
    </w:p>
    <w:p w14:paraId="03D92288" w14:textId="1239F1D4" w:rsidR="00B4380B" w:rsidRPr="009467D3" w:rsidRDefault="00F1643D" w:rsidP="00B4380B">
      <w:pPr>
        <w:pStyle w:val="ListParagraph"/>
        <w:numPr>
          <w:ilvl w:val="0"/>
          <w:numId w:val="15"/>
        </w:numPr>
        <w:rPr>
          <w:color w:val="auto"/>
        </w:rPr>
      </w:pPr>
      <w:r>
        <w:rPr>
          <w:color w:val="auto"/>
        </w:rPr>
        <w:t>Process medical imaging products</w:t>
      </w:r>
    </w:p>
    <w:p w14:paraId="3C0E6020" w14:textId="1A649404" w:rsidR="00B4380B" w:rsidRDefault="00070483" w:rsidP="00B4380B">
      <w:pPr>
        <w:pStyle w:val="ListParagraph"/>
        <w:numPr>
          <w:ilvl w:val="0"/>
          <w:numId w:val="15"/>
        </w:numPr>
        <w:rPr>
          <w:color w:val="auto"/>
        </w:rPr>
      </w:pPr>
      <w:r>
        <w:rPr>
          <w:color w:val="auto"/>
        </w:rPr>
        <w:t xml:space="preserve">Monitors equipment </w:t>
      </w:r>
    </w:p>
    <w:p w14:paraId="79A6AA88" w14:textId="571EBBF0" w:rsidR="00806BD6" w:rsidRDefault="00E340A2" w:rsidP="00B4380B">
      <w:pPr>
        <w:pStyle w:val="ListParagraph"/>
        <w:numPr>
          <w:ilvl w:val="0"/>
          <w:numId w:val="15"/>
        </w:numPr>
        <w:rPr>
          <w:color w:val="auto"/>
        </w:rPr>
      </w:pPr>
      <w:r>
        <w:rPr>
          <w:color w:val="auto"/>
        </w:rPr>
        <w:t>Examines products</w:t>
      </w:r>
    </w:p>
    <w:p w14:paraId="58588EB2" w14:textId="2A084997" w:rsidR="00E340A2" w:rsidRDefault="00714F07" w:rsidP="00B4380B">
      <w:pPr>
        <w:pStyle w:val="ListParagraph"/>
        <w:numPr>
          <w:ilvl w:val="0"/>
          <w:numId w:val="15"/>
        </w:numPr>
        <w:rPr>
          <w:color w:val="auto"/>
        </w:rPr>
      </w:pPr>
      <w:r>
        <w:rPr>
          <w:color w:val="auto"/>
        </w:rPr>
        <w:t xml:space="preserve">Certified in testing </w:t>
      </w:r>
    </w:p>
    <w:p w14:paraId="4B3D7E82" w14:textId="174AC61D" w:rsidR="00714F07" w:rsidRDefault="00B00D62" w:rsidP="00B4380B">
      <w:pPr>
        <w:pStyle w:val="ListParagraph"/>
        <w:numPr>
          <w:ilvl w:val="0"/>
          <w:numId w:val="15"/>
        </w:numPr>
        <w:rPr>
          <w:color w:val="auto"/>
        </w:rPr>
      </w:pPr>
      <w:r>
        <w:rPr>
          <w:color w:val="auto"/>
        </w:rPr>
        <w:t>Deviation reports</w:t>
      </w:r>
    </w:p>
    <w:p w14:paraId="32627A50" w14:textId="66DEC4B2" w:rsidR="00B00D62" w:rsidRDefault="006C3F47" w:rsidP="00B4380B">
      <w:pPr>
        <w:pStyle w:val="ListParagraph"/>
        <w:numPr>
          <w:ilvl w:val="0"/>
          <w:numId w:val="15"/>
        </w:numPr>
        <w:rPr>
          <w:color w:val="auto"/>
        </w:rPr>
      </w:pPr>
      <w:r>
        <w:rPr>
          <w:color w:val="auto"/>
        </w:rPr>
        <w:t>Experience</w:t>
      </w:r>
      <w:r w:rsidR="00787170">
        <w:rPr>
          <w:color w:val="auto"/>
        </w:rPr>
        <w:t xml:space="preserve">d in Microsoft Office programs </w:t>
      </w:r>
    </w:p>
    <w:p w14:paraId="7C657DE4" w14:textId="77777777" w:rsidR="00020CD0" w:rsidRDefault="0071467A" w:rsidP="00652640">
      <w:pPr>
        <w:pStyle w:val="ListParagraph"/>
        <w:numPr>
          <w:ilvl w:val="0"/>
          <w:numId w:val="15"/>
        </w:numPr>
        <w:rPr>
          <w:color w:val="auto"/>
        </w:rPr>
      </w:pPr>
      <w:r>
        <w:rPr>
          <w:color w:val="auto"/>
        </w:rPr>
        <w:t>Testing experimental products</w:t>
      </w:r>
    </w:p>
    <w:p w14:paraId="70110183" w14:textId="0334E534" w:rsidR="0071467A" w:rsidRPr="00652640" w:rsidRDefault="00020CD0" w:rsidP="00652640">
      <w:pPr>
        <w:pStyle w:val="ListParagraph"/>
        <w:numPr>
          <w:ilvl w:val="0"/>
          <w:numId w:val="15"/>
        </w:numPr>
        <w:rPr>
          <w:color w:val="auto"/>
        </w:rPr>
      </w:pPr>
      <w:r>
        <w:rPr>
          <w:color w:val="auto"/>
        </w:rPr>
        <w:t xml:space="preserve">Manufacturing </w:t>
      </w:r>
    </w:p>
    <w:p w14:paraId="241860F6" w14:textId="77777777" w:rsidR="006B36DA" w:rsidRPr="006B36DA" w:rsidRDefault="006B36DA" w:rsidP="006B36DA"/>
    <w:p w14:paraId="56675BC6" w14:textId="0E190022" w:rsidR="00183884" w:rsidRDefault="00183884" w:rsidP="00183884">
      <w:pPr>
        <w:pStyle w:val="Heading2"/>
        <w:tabs>
          <w:tab w:val="left" w:pos="8370"/>
        </w:tabs>
        <w:ind w:hanging="90"/>
      </w:pPr>
      <w:bookmarkStart w:id="0" w:name="_Hlk83751603"/>
      <w:bookmarkStart w:id="1" w:name="_Hlk48485471"/>
      <w:r>
        <w:t>Burris Company, Greeley, CO</w:t>
      </w:r>
      <w:bookmarkEnd w:id="0"/>
      <w:r>
        <w:tab/>
      </w:r>
      <w:r w:rsidR="001F14EE">
        <w:tab/>
      </w:r>
      <w:r>
        <w:t>2020</w:t>
      </w:r>
    </w:p>
    <w:p w14:paraId="7FA8C03C" w14:textId="7FF18175" w:rsidR="00183884" w:rsidRDefault="00183884" w:rsidP="00183884">
      <w:pPr>
        <w:rPr>
          <w:color w:val="auto"/>
        </w:rPr>
      </w:pPr>
      <w:r>
        <w:rPr>
          <w:color w:val="auto"/>
        </w:rPr>
        <w:t>Scope Assembler</w:t>
      </w:r>
    </w:p>
    <w:p w14:paraId="072F4555" w14:textId="3D69C26A" w:rsidR="009467D3" w:rsidRDefault="009467D3" w:rsidP="009467D3">
      <w:pPr>
        <w:pStyle w:val="ListParagraph"/>
        <w:numPr>
          <w:ilvl w:val="0"/>
          <w:numId w:val="15"/>
        </w:numPr>
        <w:rPr>
          <w:color w:val="auto"/>
        </w:rPr>
      </w:pPr>
      <w:r>
        <w:rPr>
          <w:color w:val="auto"/>
        </w:rPr>
        <w:t>Assembly line production of firearm scopes</w:t>
      </w:r>
    </w:p>
    <w:p w14:paraId="5D6B27C9" w14:textId="620F7CB0" w:rsidR="009467D3" w:rsidRPr="009467D3" w:rsidRDefault="009467D3" w:rsidP="009467D3">
      <w:pPr>
        <w:pStyle w:val="ListParagraph"/>
        <w:numPr>
          <w:ilvl w:val="0"/>
          <w:numId w:val="15"/>
        </w:numPr>
        <w:rPr>
          <w:color w:val="auto"/>
        </w:rPr>
      </w:pPr>
      <w:r w:rsidRPr="009467D3">
        <w:rPr>
          <w:color w:val="auto"/>
        </w:rPr>
        <w:t>Quality control of scope lenses</w:t>
      </w:r>
    </w:p>
    <w:p w14:paraId="01B12B89" w14:textId="4583E35D" w:rsidR="00183884" w:rsidRDefault="00183884" w:rsidP="00183884">
      <w:pPr>
        <w:pStyle w:val="ListParagraph"/>
        <w:numPr>
          <w:ilvl w:val="0"/>
          <w:numId w:val="15"/>
        </w:numPr>
        <w:rPr>
          <w:color w:val="auto"/>
        </w:rPr>
      </w:pPr>
      <w:r>
        <w:rPr>
          <w:color w:val="auto"/>
        </w:rPr>
        <w:t>Assemble scope parts</w:t>
      </w:r>
    </w:p>
    <w:p w14:paraId="54C12EF4" w14:textId="031485AF" w:rsidR="00183884" w:rsidRPr="009467D3" w:rsidRDefault="009467D3" w:rsidP="009467D3">
      <w:pPr>
        <w:pStyle w:val="ListParagraph"/>
        <w:numPr>
          <w:ilvl w:val="0"/>
          <w:numId w:val="15"/>
        </w:numPr>
        <w:rPr>
          <w:color w:val="auto"/>
        </w:rPr>
      </w:pPr>
      <w:r>
        <w:rPr>
          <w:color w:val="auto"/>
        </w:rPr>
        <w:t xml:space="preserve">Final inspection of overall product </w:t>
      </w:r>
    </w:p>
    <w:p w14:paraId="7FA0C1BB" w14:textId="56389BE3" w:rsidR="00810A4D" w:rsidRDefault="00A7667E" w:rsidP="00183884">
      <w:pPr>
        <w:pStyle w:val="Heading2"/>
        <w:tabs>
          <w:tab w:val="left" w:pos="8370"/>
        </w:tabs>
        <w:ind w:hanging="90"/>
      </w:pPr>
      <w:r>
        <w:t>ULTA Beauty</w:t>
      </w:r>
      <w:r w:rsidR="00DF5E35">
        <w:t>, Greeley, C</w:t>
      </w:r>
      <w:r w:rsidR="00CB5B4D">
        <w:t>O</w:t>
      </w:r>
      <w:r>
        <w:tab/>
      </w:r>
      <w:r>
        <w:tab/>
        <w:t>2017-</w:t>
      </w:r>
      <w:r w:rsidR="00AA1EB4">
        <w:t xml:space="preserve">2020                  </w:t>
      </w:r>
    </w:p>
    <w:p w14:paraId="55351E31" w14:textId="4B04736C" w:rsidR="00810A4D" w:rsidRDefault="00A7667E">
      <w:r>
        <w:t>Lead Cashier</w:t>
      </w:r>
    </w:p>
    <w:p w14:paraId="71D40FFF" w14:textId="01EADD05" w:rsidR="00810A4D" w:rsidRDefault="00A7667E" w:rsidP="00DF5E35">
      <w:pPr>
        <w:pStyle w:val="ListParagraph"/>
        <w:numPr>
          <w:ilvl w:val="0"/>
          <w:numId w:val="6"/>
        </w:numPr>
      </w:pPr>
      <w:r>
        <w:t>S</w:t>
      </w:r>
      <w:r w:rsidR="00DF5E35">
        <w:t>ales</w:t>
      </w:r>
    </w:p>
    <w:p w14:paraId="6F768D70" w14:textId="04CCC12B" w:rsidR="00DF5E35" w:rsidRDefault="00DF5E35" w:rsidP="00DF5E35">
      <w:pPr>
        <w:pStyle w:val="ListParagraph"/>
        <w:numPr>
          <w:ilvl w:val="0"/>
          <w:numId w:val="6"/>
        </w:numPr>
      </w:pPr>
      <w:r>
        <w:t>Customer service</w:t>
      </w:r>
    </w:p>
    <w:p w14:paraId="522D54FE" w14:textId="5C560851" w:rsidR="00A7667E" w:rsidRDefault="00A7667E" w:rsidP="00DF5E35">
      <w:pPr>
        <w:pStyle w:val="ListParagraph"/>
        <w:numPr>
          <w:ilvl w:val="0"/>
          <w:numId w:val="6"/>
        </w:numPr>
      </w:pPr>
      <w:r>
        <w:t>Assist cashier with overrides</w:t>
      </w:r>
    </w:p>
    <w:p w14:paraId="4DF0B96D" w14:textId="77777777" w:rsidR="00A7667E" w:rsidRDefault="00A7667E" w:rsidP="00DF5E35">
      <w:pPr>
        <w:pStyle w:val="ListParagraph"/>
        <w:numPr>
          <w:ilvl w:val="0"/>
          <w:numId w:val="6"/>
        </w:numPr>
      </w:pPr>
      <w:r>
        <w:t xml:space="preserve">Assisting customers with lines of credit </w:t>
      </w:r>
    </w:p>
    <w:p w14:paraId="3E1B344F" w14:textId="63C889E9" w:rsidR="00A7667E" w:rsidRDefault="00A7667E" w:rsidP="00DE2377">
      <w:pPr>
        <w:pStyle w:val="ListParagraph"/>
        <w:numPr>
          <w:ilvl w:val="0"/>
          <w:numId w:val="6"/>
        </w:numPr>
      </w:pPr>
      <w:r>
        <w:t>Loyalty program assistance</w:t>
      </w:r>
    </w:p>
    <w:p w14:paraId="54F64868" w14:textId="77777777" w:rsidR="008847C5" w:rsidRDefault="00A7667E" w:rsidP="00DF5E35">
      <w:pPr>
        <w:pStyle w:val="ListParagraph"/>
        <w:numPr>
          <w:ilvl w:val="0"/>
          <w:numId w:val="6"/>
        </w:numPr>
      </w:pPr>
      <w:r>
        <w:t>Clear damaged inventory</w:t>
      </w:r>
    </w:p>
    <w:p w14:paraId="1CFE8353" w14:textId="77777777" w:rsidR="001F14EE" w:rsidRDefault="001F14EE" w:rsidP="001F14EE">
      <w:pPr>
        <w:pStyle w:val="ListParagraph"/>
      </w:pPr>
    </w:p>
    <w:p w14:paraId="078EDC7B" w14:textId="7BC3E14D" w:rsidR="008847C5" w:rsidRDefault="008847C5" w:rsidP="008847C5">
      <w:r>
        <w:t>Merchandise S</w:t>
      </w:r>
      <w:r w:rsidR="0029114E">
        <w:t>ervice</w:t>
      </w:r>
      <w:r>
        <w:t xml:space="preserve"> Coordinator </w:t>
      </w:r>
    </w:p>
    <w:p w14:paraId="51DE46EE" w14:textId="0BDCC650" w:rsidR="008847C5" w:rsidRDefault="008847C5" w:rsidP="008847C5">
      <w:pPr>
        <w:pStyle w:val="ListParagraph"/>
        <w:numPr>
          <w:ilvl w:val="0"/>
          <w:numId w:val="11"/>
        </w:numPr>
      </w:pPr>
      <w:r>
        <w:t>Processing trucks/shipments</w:t>
      </w:r>
    </w:p>
    <w:p w14:paraId="7646872E" w14:textId="667ADCF5" w:rsidR="008847C5" w:rsidRDefault="009467D3" w:rsidP="008847C5">
      <w:pPr>
        <w:pStyle w:val="ListParagraph"/>
        <w:numPr>
          <w:ilvl w:val="0"/>
          <w:numId w:val="11"/>
        </w:numPr>
      </w:pPr>
      <w:r>
        <w:t>Manage 10 employees</w:t>
      </w:r>
    </w:p>
    <w:p w14:paraId="153EEF75" w14:textId="17B05F0D" w:rsidR="008847C5" w:rsidRDefault="008847C5" w:rsidP="008847C5">
      <w:pPr>
        <w:pStyle w:val="ListParagraph"/>
        <w:numPr>
          <w:ilvl w:val="0"/>
          <w:numId w:val="11"/>
        </w:numPr>
      </w:pPr>
      <w:r>
        <w:t>Change orders</w:t>
      </w:r>
    </w:p>
    <w:p w14:paraId="643B466B" w14:textId="4CFBA433" w:rsidR="008847C5" w:rsidRDefault="008847C5" w:rsidP="008847C5">
      <w:pPr>
        <w:pStyle w:val="ListParagraph"/>
        <w:numPr>
          <w:ilvl w:val="0"/>
          <w:numId w:val="11"/>
        </w:numPr>
      </w:pPr>
      <w:r>
        <w:lastRenderedPageBreak/>
        <w:t>Planogram resets</w:t>
      </w:r>
    </w:p>
    <w:p w14:paraId="0542449D" w14:textId="5A0EBD0E" w:rsidR="00DE2377" w:rsidRDefault="00DE2377" w:rsidP="00DE2377">
      <w:pPr>
        <w:pStyle w:val="ListParagraph"/>
        <w:numPr>
          <w:ilvl w:val="0"/>
          <w:numId w:val="11"/>
        </w:numPr>
      </w:pPr>
      <w:r>
        <w:t xml:space="preserve">Opening/closing procedures </w:t>
      </w:r>
    </w:p>
    <w:p w14:paraId="5C4B547F" w14:textId="36A2DCB7" w:rsidR="00183884" w:rsidRDefault="00DE2377" w:rsidP="00183884">
      <w:pPr>
        <w:pStyle w:val="ListParagraph"/>
        <w:numPr>
          <w:ilvl w:val="0"/>
          <w:numId w:val="11"/>
        </w:numPr>
      </w:pPr>
      <w:r>
        <w:t>Inventory count</w:t>
      </w:r>
      <w:r w:rsidR="00183884">
        <w:t>s</w:t>
      </w:r>
    </w:p>
    <w:p w14:paraId="20FA1AF2" w14:textId="77777777" w:rsidR="00DF7F66" w:rsidRDefault="00DF7F66" w:rsidP="00E872EB">
      <w:pPr>
        <w:pStyle w:val="ListParagraph"/>
      </w:pPr>
    </w:p>
    <w:bookmarkEnd w:id="1"/>
    <w:p w14:paraId="5712BA9F" w14:textId="77777777" w:rsidR="004978A6" w:rsidRDefault="004978A6" w:rsidP="004978A6">
      <w:pPr>
        <w:pStyle w:val="Heading1"/>
        <w:ind w:left="360"/>
      </w:pPr>
      <w:r>
        <w:t>Skills</w:t>
      </w:r>
    </w:p>
    <w:p w14:paraId="592F7DB2" w14:textId="09DAFFF1" w:rsidR="00DE2377" w:rsidRDefault="00DE2377" w:rsidP="004978A6">
      <w:pPr>
        <w:pStyle w:val="ListParagraph"/>
        <w:numPr>
          <w:ilvl w:val="0"/>
          <w:numId w:val="13"/>
        </w:numPr>
      </w:pPr>
      <w:r>
        <w:t>Team leader</w:t>
      </w:r>
    </w:p>
    <w:p w14:paraId="070A3428" w14:textId="7E08252C" w:rsidR="00DE2377" w:rsidRDefault="00DE2377" w:rsidP="00DE2377">
      <w:pPr>
        <w:pStyle w:val="ListParagraph"/>
        <w:numPr>
          <w:ilvl w:val="0"/>
          <w:numId w:val="12"/>
        </w:numPr>
      </w:pPr>
      <w:r>
        <w:t>Quick learner</w:t>
      </w:r>
    </w:p>
    <w:p w14:paraId="1BF9B197" w14:textId="5B781CD7" w:rsidR="00206D71" w:rsidRPr="00DE2377" w:rsidRDefault="00DE2377" w:rsidP="009467D3">
      <w:pPr>
        <w:pStyle w:val="ListParagraph"/>
        <w:numPr>
          <w:ilvl w:val="0"/>
          <w:numId w:val="12"/>
        </w:numPr>
      </w:pPr>
      <w:r>
        <w:t>Self-motivate</w:t>
      </w:r>
      <w:r w:rsidR="009467D3">
        <w:t>d</w:t>
      </w:r>
    </w:p>
    <w:sdt>
      <w:sdtPr>
        <w:id w:val="1483710"/>
        <w:placeholder>
          <w:docPart w:val="3764F2F8BFE545EFA614BB06072099CC"/>
        </w:placeholder>
        <w:temporary/>
        <w:showingPlcHdr/>
        <w15:appearance w15:val="hidden"/>
      </w:sdtPr>
      <w:sdtEndPr/>
      <w:sdtContent>
        <w:p w14:paraId="75D89595" w14:textId="77777777" w:rsidR="00DE2377" w:rsidRDefault="00DE2377" w:rsidP="00DE2377">
          <w:pPr>
            <w:pStyle w:val="Heading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r>
            <w:t>Education</w:t>
          </w:r>
        </w:p>
      </w:sdtContent>
    </w:sdt>
    <w:p w14:paraId="666BA7D2" w14:textId="465E0201" w:rsidR="00810A4D" w:rsidRDefault="00FD1A4A">
      <w:pPr>
        <w:pStyle w:val="Heading2"/>
      </w:pPr>
      <w:r>
        <w:t>Central High School</w:t>
      </w:r>
      <w:r w:rsidR="00072D45">
        <w:t>, 2017</w:t>
      </w:r>
      <w:r>
        <w:tab/>
      </w:r>
      <w:r>
        <w:tab/>
        <w:t xml:space="preserve">Greeley, CO </w:t>
      </w:r>
    </w:p>
    <w:p w14:paraId="4B120944" w14:textId="77777777" w:rsidR="00FD1A4A" w:rsidRPr="00FD1A4A" w:rsidRDefault="00FD1A4A" w:rsidP="00FD1A4A">
      <w:r>
        <w:t>Received High School Diploma</w:t>
      </w:r>
    </w:p>
    <w:p w14:paraId="5803AB12" w14:textId="4D59642C" w:rsidR="00810A4D" w:rsidRDefault="00FD1A4A" w:rsidP="00FD1A4A">
      <w:pPr>
        <w:pStyle w:val="Heading2"/>
      </w:pPr>
      <w:r>
        <w:t>Aims Community College</w:t>
      </w:r>
      <w:r w:rsidR="00072D45">
        <w:t>, 2017</w:t>
      </w:r>
      <w:r>
        <w:tab/>
        <w:t>Greeley, CO</w:t>
      </w:r>
    </w:p>
    <w:p w14:paraId="1FC6B618" w14:textId="77777777" w:rsidR="00FD1A4A" w:rsidRPr="00FD1A4A" w:rsidRDefault="00FD1A4A" w:rsidP="00FD1A4A">
      <w:r>
        <w:t>Obtaining Associates Degree in Liberal Arts</w:t>
      </w:r>
    </w:p>
    <w:p w14:paraId="2544876B" w14:textId="77777777" w:rsidR="00810A4D" w:rsidRDefault="00810A4D" w:rsidP="00FD1A4A">
      <w:pPr>
        <w:pStyle w:val="Heading1"/>
      </w:pPr>
    </w:p>
    <w:sectPr w:rsidR="00810A4D">
      <w:headerReference w:type="first" r:id="rId7"/>
      <w:pgSz w:w="12240" w:h="15840" w:code="1"/>
      <w:pgMar w:top="2304" w:right="1152" w:bottom="1080" w:left="1152" w:header="100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F1304" w14:textId="77777777" w:rsidR="00557E3F" w:rsidRDefault="00557E3F">
      <w:pPr>
        <w:spacing w:line="240" w:lineRule="auto"/>
      </w:pPr>
      <w:r>
        <w:separator/>
      </w:r>
    </w:p>
  </w:endnote>
  <w:endnote w:type="continuationSeparator" w:id="0">
    <w:p w14:paraId="4751AC6A" w14:textId="77777777" w:rsidR="00557E3F" w:rsidRDefault="00557E3F">
      <w:pPr>
        <w:spacing w:line="240" w:lineRule="auto"/>
      </w:pPr>
      <w:r>
        <w:continuationSeparator/>
      </w:r>
    </w:p>
  </w:endnote>
  <w:endnote w:type="continuationNotice" w:id="1">
    <w:p w14:paraId="5712E590" w14:textId="77777777" w:rsidR="00557E3F" w:rsidRDefault="00557E3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95605" w14:textId="77777777" w:rsidR="00557E3F" w:rsidRDefault="00557E3F">
      <w:pPr>
        <w:spacing w:line="240" w:lineRule="auto"/>
      </w:pPr>
      <w:r>
        <w:separator/>
      </w:r>
    </w:p>
  </w:footnote>
  <w:footnote w:type="continuationSeparator" w:id="0">
    <w:p w14:paraId="1C89240D" w14:textId="77777777" w:rsidR="00557E3F" w:rsidRDefault="00557E3F">
      <w:pPr>
        <w:spacing w:line="240" w:lineRule="auto"/>
      </w:pPr>
      <w:r>
        <w:continuationSeparator/>
      </w:r>
    </w:p>
  </w:footnote>
  <w:footnote w:type="continuationNotice" w:id="1">
    <w:p w14:paraId="22A4A1AA" w14:textId="77777777" w:rsidR="00557E3F" w:rsidRDefault="00557E3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7D341" w14:textId="77777777" w:rsidR="00810A4D" w:rsidRDefault="0062387E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012353C7" wp14:editId="4351A0EE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19" name="Group 19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 xmlns:arto="http://schemas.microsoft.com/office/word/2006/arto">
          <w:pict>
            <v:group w14:anchorId="319B6ECF" id="Group 19" o:spid="_x0000_s1026" alt="Title: Background graphic" style="position:absolute;margin-left:531.85pt;margin-top:4.3pt;width:583.05pt;height:763.15pt;z-index:251662336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11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" filled="f" strokecolor="#bfbfbf [2412]" strokeweight=".25pt"/>
              <w10:wrap anchorx="page" anchory="page"/>
              <w10:anchorlock/>
            </v:group>
          </w:pict>
        </mc:Fallback>
      </mc:AlternateContent>
    </w:r>
    <w:r w:rsidR="00DF5E35">
      <w:t>Jazlyn Roybal</w:t>
    </w:r>
  </w:p>
  <w:p w14:paraId="64A1A9EB" w14:textId="77777777" w:rsidR="000B62BF" w:rsidRDefault="001F14EE">
    <w:pPr>
      <w:pStyle w:val="ContactInfo"/>
      <w:rPr>
        <w:rStyle w:val="ContactInfoChar"/>
      </w:rPr>
    </w:pPr>
    <w:r>
      <w:rPr>
        <w:rStyle w:val="ContactInfoChar"/>
      </w:rPr>
      <w:t>4900 Boardwalk</w:t>
    </w:r>
    <w:r w:rsidR="002C6556">
      <w:rPr>
        <w:rStyle w:val="ContactInfoChar"/>
      </w:rPr>
      <w:t xml:space="preserve"> Dr</w:t>
    </w:r>
    <w:r w:rsidR="00195D7B">
      <w:rPr>
        <w:rStyle w:val="ContactInfoChar"/>
      </w:rPr>
      <w:t xml:space="preserve">. </w:t>
    </w:r>
    <w:r>
      <w:rPr>
        <w:rStyle w:val="ContactInfoChar"/>
      </w:rPr>
      <w:t>#J305</w:t>
    </w:r>
  </w:p>
  <w:p w14:paraId="4E2BA61B" w14:textId="7B9029D4" w:rsidR="000B62BF" w:rsidRDefault="001F14EE">
    <w:pPr>
      <w:pStyle w:val="ContactInfo"/>
    </w:pPr>
    <w:r>
      <w:rPr>
        <w:rStyle w:val="ContactInfoChar"/>
      </w:rPr>
      <w:t xml:space="preserve">  </w:t>
    </w:r>
    <w:r w:rsidR="00AF656F">
      <w:rPr>
        <w:rStyle w:val="ContactInfoChar"/>
      </w:rPr>
      <w:t xml:space="preserve"> Fort Collins</w:t>
    </w:r>
    <w:r w:rsidR="00DF5E35">
      <w:rPr>
        <w:rStyle w:val="ContactInfoChar"/>
      </w:rPr>
      <w:t>, CO. 80</w:t>
    </w:r>
    <w:r w:rsidR="00AF656F">
      <w:rPr>
        <w:rStyle w:val="ContactInfoChar"/>
      </w:rPr>
      <w:t>525</w:t>
    </w:r>
    <w:r w:rsidR="00DF5E35">
      <w:rPr>
        <w:rStyle w:val="ContactInfoChar"/>
      </w:rPr>
      <w:t xml:space="preserve">  </w:t>
    </w:r>
    <w:r w:rsidR="0062387E">
      <w:t xml:space="preserve"> </w:t>
    </w:r>
  </w:p>
  <w:p w14:paraId="147056CF" w14:textId="10F97C8B" w:rsidR="00810A4D" w:rsidRDefault="00DF5E35">
    <w:pPr>
      <w:pStyle w:val="ContactInfo"/>
    </w:pPr>
    <w:r>
      <w:rPr>
        <w:rStyle w:val="ContactInfoChar"/>
      </w:rPr>
      <w:t>970-584-4</w:t>
    </w:r>
    <w:r w:rsidR="000C231F">
      <w:rPr>
        <w:rStyle w:val="ContactInfoChar"/>
      </w:rPr>
      <w:t>930</w:t>
    </w:r>
  </w:p>
  <w:p w14:paraId="34BEEFC8" w14:textId="77777777" w:rsidR="00810A4D" w:rsidRDefault="00DF5E35">
    <w:pPr>
      <w:pStyle w:val="ContactInfo"/>
    </w:pPr>
    <w:r>
      <w:rPr>
        <w:rStyle w:val="ContactInfoChar"/>
      </w:rPr>
      <w:t>roybaljazlyn@gmail.com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5325B"/>
    <w:multiLevelType w:val="hybridMultilevel"/>
    <w:tmpl w:val="53EC2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A0D4F"/>
    <w:multiLevelType w:val="hybridMultilevel"/>
    <w:tmpl w:val="78828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423C8"/>
    <w:multiLevelType w:val="hybridMultilevel"/>
    <w:tmpl w:val="BDF6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4045F"/>
    <w:multiLevelType w:val="hybridMultilevel"/>
    <w:tmpl w:val="E0026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D6F15"/>
    <w:multiLevelType w:val="hybridMultilevel"/>
    <w:tmpl w:val="6CBE5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34A2F"/>
    <w:multiLevelType w:val="hybridMultilevel"/>
    <w:tmpl w:val="5632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154F7"/>
    <w:multiLevelType w:val="hybridMultilevel"/>
    <w:tmpl w:val="79CC16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035442"/>
    <w:multiLevelType w:val="hybridMultilevel"/>
    <w:tmpl w:val="56428CE0"/>
    <w:lvl w:ilvl="0" w:tplc="C7523B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03BB4"/>
    <w:multiLevelType w:val="hybridMultilevel"/>
    <w:tmpl w:val="433CD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4240F"/>
    <w:multiLevelType w:val="hybridMultilevel"/>
    <w:tmpl w:val="12FC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E33C4"/>
    <w:multiLevelType w:val="hybridMultilevel"/>
    <w:tmpl w:val="6B364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4"/>
  </w:num>
  <w:num w:numId="5">
    <w:abstractNumId w:val="10"/>
  </w:num>
  <w:num w:numId="6">
    <w:abstractNumId w:val="2"/>
  </w:num>
  <w:num w:numId="7">
    <w:abstractNumId w:val="12"/>
  </w:num>
  <w:num w:numId="8">
    <w:abstractNumId w:val="3"/>
  </w:num>
  <w:num w:numId="9">
    <w:abstractNumId w:val="8"/>
  </w:num>
  <w:num w:numId="10">
    <w:abstractNumId w:val="9"/>
  </w:num>
  <w:num w:numId="11">
    <w:abstractNumId w:val="4"/>
  </w:num>
  <w:num w:numId="12">
    <w:abstractNumId w:val="1"/>
  </w:num>
  <w:num w:numId="13">
    <w:abstractNumId w:val="7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E35"/>
    <w:rsid w:val="00005DB4"/>
    <w:rsid w:val="00013513"/>
    <w:rsid w:val="00020CD0"/>
    <w:rsid w:val="0005014E"/>
    <w:rsid w:val="00062F9A"/>
    <w:rsid w:val="00070483"/>
    <w:rsid w:val="00072D45"/>
    <w:rsid w:val="000736DF"/>
    <w:rsid w:val="0008409E"/>
    <w:rsid w:val="000A31D9"/>
    <w:rsid w:val="000B62BF"/>
    <w:rsid w:val="000C231F"/>
    <w:rsid w:val="000C33BD"/>
    <w:rsid w:val="000E2F7C"/>
    <w:rsid w:val="000E722D"/>
    <w:rsid w:val="00103BA1"/>
    <w:rsid w:val="00124754"/>
    <w:rsid w:val="0014525D"/>
    <w:rsid w:val="001526C5"/>
    <w:rsid w:val="00170741"/>
    <w:rsid w:val="00172277"/>
    <w:rsid w:val="00173AAE"/>
    <w:rsid w:val="00175D6E"/>
    <w:rsid w:val="00183884"/>
    <w:rsid w:val="00195D7B"/>
    <w:rsid w:val="001D48CF"/>
    <w:rsid w:val="001E7896"/>
    <w:rsid w:val="001F14EE"/>
    <w:rsid w:val="00206D71"/>
    <w:rsid w:val="00210078"/>
    <w:rsid w:val="00242C00"/>
    <w:rsid w:val="0025583A"/>
    <w:rsid w:val="00272AE3"/>
    <w:rsid w:val="00281083"/>
    <w:rsid w:val="0029114E"/>
    <w:rsid w:val="002A03C0"/>
    <w:rsid w:val="002A7F4E"/>
    <w:rsid w:val="002C6556"/>
    <w:rsid w:val="002C65CE"/>
    <w:rsid w:val="002D4DCD"/>
    <w:rsid w:val="002E531F"/>
    <w:rsid w:val="00312AA3"/>
    <w:rsid w:val="00317FAB"/>
    <w:rsid w:val="00347684"/>
    <w:rsid w:val="00360D3E"/>
    <w:rsid w:val="00390836"/>
    <w:rsid w:val="003B596F"/>
    <w:rsid w:val="003C5160"/>
    <w:rsid w:val="003D021A"/>
    <w:rsid w:val="003D554A"/>
    <w:rsid w:val="003E018A"/>
    <w:rsid w:val="003E410C"/>
    <w:rsid w:val="00415131"/>
    <w:rsid w:val="00427CA0"/>
    <w:rsid w:val="00435F66"/>
    <w:rsid w:val="0044782D"/>
    <w:rsid w:val="004849D8"/>
    <w:rsid w:val="004978A6"/>
    <w:rsid w:val="004B2127"/>
    <w:rsid w:val="004D1E7A"/>
    <w:rsid w:val="004E4422"/>
    <w:rsid w:val="00517F8C"/>
    <w:rsid w:val="00532277"/>
    <w:rsid w:val="00535332"/>
    <w:rsid w:val="00537FB3"/>
    <w:rsid w:val="00557E3F"/>
    <w:rsid w:val="00561A2A"/>
    <w:rsid w:val="00597FD8"/>
    <w:rsid w:val="005B2CCA"/>
    <w:rsid w:val="00606906"/>
    <w:rsid w:val="0062387E"/>
    <w:rsid w:val="006434BA"/>
    <w:rsid w:val="006461D5"/>
    <w:rsid w:val="006522E8"/>
    <w:rsid w:val="00652640"/>
    <w:rsid w:val="0065616E"/>
    <w:rsid w:val="00671A8D"/>
    <w:rsid w:val="006B36DA"/>
    <w:rsid w:val="006C3F47"/>
    <w:rsid w:val="006D49A4"/>
    <w:rsid w:val="006E0AE6"/>
    <w:rsid w:val="006F2C25"/>
    <w:rsid w:val="00711788"/>
    <w:rsid w:val="0071467A"/>
    <w:rsid w:val="00714F07"/>
    <w:rsid w:val="00770DF6"/>
    <w:rsid w:val="0078485E"/>
    <w:rsid w:val="00787170"/>
    <w:rsid w:val="00787D3D"/>
    <w:rsid w:val="007A5796"/>
    <w:rsid w:val="007B5433"/>
    <w:rsid w:val="00806BD6"/>
    <w:rsid w:val="00810A4D"/>
    <w:rsid w:val="00817EAF"/>
    <w:rsid w:val="00826B22"/>
    <w:rsid w:val="0085350A"/>
    <w:rsid w:val="00857EFD"/>
    <w:rsid w:val="008847C5"/>
    <w:rsid w:val="00890C7E"/>
    <w:rsid w:val="008A08D0"/>
    <w:rsid w:val="008D192D"/>
    <w:rsid w:val="00907012"/>
    <w:rsid w:val="009467D3"/>
    <w:rsid w:val="00964231"/>
    <w:rsid w:val="00990961"/>
    <w:rsid w:val="009A14FA"/>
    <w:rsid w:val="009B0E86"/>
    <w:rsid w:val="009B5BD5"/>
    <w:rsid w:val="009D64B6"/>
    <w:rsid w:val="009E40DA"/>
    <w:rsid w:val="00A23837"/>
    <w:rsid w:val="00A27CA1"/>
    <w:rsid w:val="00A37101"/>
    <w:rsid w:val="00A45A0F"/>
    <w:rsid w:val="00A7667E"/>
    <w:rsid w:val="00A77DA9"/>
    <w:rsid w:val="00AA0A50"/>
    <w:rsid w:val="00AA1EB4"/>
    <w:rsid w:val="00AE0F31"/>
    <w:rsid w:val="00AE3BA3"/>
    <w:rsid w:val="00AE428C"/>
    <w:rsid w:val="00AF656F"/>
    <w:rsid w:val="00B00D62"/>
    <w:rsid w:val="00B01485"/>
    <w:rsid w:val="00B07CFD"/>
    <w:rsid w:val="00B3497C"/>
    <w:rsid w:val="00B4380B"/>
    <w:rsid w:val="00B515EF"/>
    <w:rsid w:val="00BD3F69"/>
    <w:rsid w:val="00BE5EE5"/>
    <w:rsid w:val="00C135C2"/>
    <w:rsid w:val="00C32A1B"/>
    <w:rsid w:val="00C553DF"/>
    <w:rsid w:val="00C77D88"/>
    <w:rsid w:val="00C84E0D"/>
    <w:rsid w:val="00CB5B4D"/>
    <w:rsid w:val="00CE1A8B"/>
    <w:rsid w:val="00CE51B1"/>
    <w:rsid w:val="00D74A27"/>
    <w:rsid w:val="00D94AFE"/>
    <w:rsid w:val="00DC3708"/>
    <w:rsid w:val="00DC547F"/>
    <w:rsid w:val="00DE2377"/>
    <w:rsid w:val="00DF5E35"/>
    <w:rsid w:val="00DF7F66"/>
    <w:rsid w:val="00E03BD0"/>
    <w:rsid w:val="00E077DF"/>
    <w:rsid w:val="00E340A2"/>
    <w:rsid w:val="00E4352B"/>
    <w:rsid w:val="00E704F6"/>
    <w:rsid w:val="00E84012"/>
    <w:rsid w:val="00E84575"/>
    <w:rsid w:val="00E872EB"/>
    <w:rsid w:val="00E91CA8"/>
    <w:rsid w:val="00EA21C7"/>
    <w:rsid w:val="00EB2A19"/>
    <w:rsid w:val="00EB482F"/>
    <w:rsid w:val="00EC165D"/>
    <w:rsid w:val="00EC7A4B"/>
    <w:rsid w:val="00EF614A"/>
    <w:rsid w:val="00EF76FF"/>
    <w:rsid w:val="00F1643D"/>
    <w:rsid w:val="00F2169F"/>
    <w:rsid w:val="00F257AA"/>
    <w:rsid w:val="00F321FD"/>
    <w:rsid w:val="00F54226"/>
    <w:rsid w:val="00F70A07"/>
    <w:rsid w:val="00F84447"/>
    <w:rsid w:val="00F94606"/>
    <w:rsid w:val="00FC26BE"/>
    <w:rsid w:val="00FD1A4A"/>
    <w:rsid w:val="00FE197F"/>
    <w:rsid w:val="00FE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8554A"/>
  <w15:docId w15:val="{50477D9C-4895-D344-A102-D57031DE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link w:val="ContactInfoChar"/>
    <w:uiPriority w:val="2"/>
    <w:qFormat/>
    <w:pPr>
      <w:spacing w:line="240" w:lineRule="auto"/>
      <w:jc w:val="right"/>
    </w:pPr>
    <w:rPr>
      <w:sz w:val="24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actInfoChar">
    <w:name w:val="Contact Info Char"/>
    <w:basedOn w:val="DefaultParagraphFont"/>
    <w:link w:val="ContactInfo"/>
    <w:uiPriority w:val="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0D0D0D" w:themeColor="text1" w:themeTint="F2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40" w:lineRule="auto"/>
      <w:contextualSpacing/>
      <w:jc w:val="right"/>
    </w:pPr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paragraph" w:styleId="ListParagraph">
    <w:name w:val="List Paragraph"/>
    <w:basedOn w:val="Normal"/>
    <w:uiPriority w:val="34"/>
    <w:unhideWhenUsed/>
    <w:rsid w:val="00DF5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3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42A9FA82334927AD7AAB8C83F21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B5A7F-3774-4915-80DA-32141FA1E599}"/>
      </w:docPartPr>
      <w:docPartBody>
        <w:p w:rsidR="005D306F" w:rsidRDefault="004D124B">
          <w:pPr>
            <w:pStyle w:val="1142A9FA82334927AD7AAB8C83F21110"/>
          </w:pPr>
          <w:r>
            <w:t>Objectives</w:t>
          </w:r>
        </w:p>
      </w:docPartBody>
    </w:docPart>
    <w:docPart>
      <w:docPartPr>
        <w:name w:val="25D5466A22C1481FA672596AD5453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7EA55-BF29-42A0-AF19-74C50D306B21}"/>
      </w:docPartPr>
      <w:docPartBody>
        <w:p w:rsidR="005D306F" w:rsidRDefault="004D124B">
          <w:pPr>
            <w:pStyle w:val="3764F2F8BFE545EFA614BB06072099CC"/>
          </w:pPr>
          <w:r>
            <w:t>Experience</w:t>
          </w:r>
        </w:p>
      </w:docPartBody>
    </w:docPart>
    <w:docPart>
      <w:docPartPr>
        <w:name w:val="3764F2F8BFE545EFA614BB0607209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FA803-0A9D-4608-A352-A17DD8048A27}"/>
      </w:docPartPr>
      <w:docPartBody>
        <w:p w:rsidR="001F77CD" w:rsidRDefault="000B1AD6" w:rsidP="000B1AD6"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13F"/>
    <w:rsid w:val="000B1AD6"/>
    <w:rsid w:val="001F77CD"/>
    <w:rsid w:val="0020013F"/>
    <w:rsid w:val="004D124B"/>
    <w:rsid w:val="005D306F"/>
    <w:rsid w:val="00675189"/>
    <w:rsid w:val="008553AB"/>
    <w:rsid w:val="00861713"/>
    <w:rsid w:val="00AB23B7"/>
    <w:rsid w:val="00CC31BD"/>
    <w:rsid w:val="00F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42A9FA82334927AD7AAB8C83F21110">
    <w:name w:val="1142A9FA82334927AD7AAB8C83F21110"/>
  </w:style>
  <w:style w:type="paragraph" w:customStyle="1" w:styleId="3764F2F8BFE545EFA614BB06072099CC">
    <w:name w:val="3764F2F8BFE545EFA614BB06072099CC"/>
    <w:rsid w:val="000B1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ChronologicalResume.dotx</Template>
  <TotalTime>2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</dc:creator>
  <cp:keywords/>
  <cp:lastModifiedBy>Jazzy Roybal</cp:lastModifiedBy>
  <cp:revision>4</cp:revision>
  <dcterms:created xsi:type="dcterms:W3CDTF">2021-09-29T02:29:00Z</dcterms:created>
  <dcterms:modified xsi:type="dcterms:W3CDTF">2021-10-22T10:25:00Z</dcterms:modified>
  <cp:version/>
</cp:coreProperties>
</file>