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A9" w:rsidRDefault="0037510E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08825" cy="8890"/>
                <wp:effectExtent l="0" t="0" r="0" b="63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8825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2A9" w:rsidRDefault="00CE02A9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0;width:559.75pt;height:.7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" o:allowincell="f" filled="f" stroked="f">
                <v:textbox style="mso-fit-shape-to-text:t" inset="0,0,0,0">
                  <w:txbxContent>
                    <w:p w:rsidR="00CE02A9" w:rsidRDefault="00CE02A9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E02A9" w:rsidRDefault="00CE02A9"/>
    <w:sdt>
      <w:sdtPr>
        <w:alias w:val="Resume Name"/>
        <w:tag w:val="Resume Name"/>
        <w:id w:val="707398252"/>
        <w:placeholder>
          <w:docPart w:val="4E673EB667794794AE821FBF88483454"/>
        </w:placeholder>
        <w:docPartList>
          <w:docPartGallery w:val="Quick Parts"/>
          <w:docPartCategory w:val=" Resume Name"/>
        </w:docPartList>
      </w:sdtPr>
      <w:sdtEndPr/>
      <w:sdtContent>
        <w:p w:rsidR="00CE02A9" w:rsidRDefault="00CE02A9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1363DE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BC6A21396D364A5CBBF7F461094DB5F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CE02A9" w:rsidRDefault="0037510E">
                    <w:pPr>
                      <w:pStyle w:val="PersonalName"/>
                    </w:pPr>
                    <w:r>
                      <w:t>Jason Williams</w:t>
                    </w:r>
                  </w:p>
                </w:sdtContent>
              </w:sdt>
              <w:p w:rsidR="00CE02A9" w:rsidRDefault="0037510E">
                <w:pPr>
                  <w:pStyle w:val="NoSpacing"/>
                </w:pPr>
                <w:r>
                  <w:t>952-408-5544</w:t>
                </w:r>
              </w:p>
              <w:p w:rsidR="00CE02A9" w:rsidRDefault="00CE02A9">
                <w:pPr>
                  <w:pStyle w:val="NoSpacing"/>
                  <w:rPr>
                    <w:b/>
                  </w:rPr>
                </w:pPr>
              </w:p>
              <w:p w:rsidR="0037510E" w:rsidRDefault="0037510E" w:rsidP="0037510E">
                <w:r>
                  <w:rPr>
                    <w:rFonts w:ascii="Arial" w:eastAsia="Arial" w:hAnsi="Arial" w:cs="Arial"/>
                    <w:color w:val="333333"/>
                    <w:sz w:val="19"/>
                  </w:rPr>
                  <w:t>jarissa226@gmail.com</w:t>
                </w:r>
              </w:p>
              <w:p w:rsidR="00CE02A9" w:rsidRDefault="00CE02A9">
                <w:pPr>
                  <w:pStyle w:val="NoSpacing"/>
                </w:pPr>
              </w:p>
              <w:p w:rsidR="0037510E" w:rsidRDefault="0037510E">
                <w:pPr>
                  <w:pStyle w:val="NoSpacing"/>
                </w:pPr>
                <w:r>
                  <w:t>10985 E. 114</w:t>
                </w:r>
                <w:r w:rsidRPr="0037510E">
                  <w:rPr>
                    <w:vertAlign w:val="superscript"/>
                  </w:rPr>
                  <w:t>th</w:t>
                </w:r>
                <w:r>
                  <w:t xml:space="preserve"> Avenue. Henderson, CO. 80640</w:t>
                </w:r>
              </w:p>
            </w:tc>
            <w:tc>
              <w:tcPr>
                <w:tcW w:w="2500" w:type="pct"/>
              </w:tcPr>
              <w:p w:rsidR="00CE02A9" w:rsidRDefault="00CE02A9">
                <w:pPr>
                  <w:pStyle w:val="NoSpacing"/>
                  <w:jc w:val="right"/>
                </w:pPr>
              </w:p>
            </w:tc>
          </w:tr>
        </w:tbl>
        <w:p w:rsidR="00CE02A9" w:rsidRDefault="00B96B1F"/>
        <w:bookmarkStart w:id="0" w:name="_GoBack" w:displacedByCustomXml="next"/>
        <w:bookmarkEnd w:id="0" w:displacedByCustomXml="next"/>
      </w:sdtContent>
    </w:sdt>
    <w:p w:rsidR="00CE02A9" w:rsidRDefault="00CE02A9">
      <w:pPr>
        <w:pStyle w:val="SubsectionText"/>
      </w:pPr>
    </w:p>
    <w:p w:rsidR="00CE02A9" w:rsidRDefault="00790C71">
      <w:pPr>
        <w:pStyle w:val="Section"/>
      </w:pPr>
      <w:r>
        <w:t>Education</w:t>
      </w:r>
    </w:p>
    <w:p w:rsidR="00CE02A9" w:rsidRDefault="0037510E">
      <w:pPr>
        <w:pStyle w:val="Subsection"/>
      </w:pPr>
      <w:r>
        <w:rPr>
          <w:rStyle w:val="SubsectionDateChar1"/>
        </w:rPr>
        <w:t xml:space="preserve">03/2011 </w:t>
      </w:r>
      <w:r>
        <w:rPr>
          <w:rStyle w:val="SubsectionDateChar1"/>
        </w:rPr>
        <w:tab/>
      </w:r>
      <w:r>
        <w:rPr>
          <w:rStyle w:val="SubsectionDateChar1"/>
        </w:rPr>
        <w:tab/>
        <w:t>Redstone College</w:t>
      </w:r>
      <w:r>
        <w:rPr>
          <w:rStyle w:val="SubsectionDateChar1"/>
        </w:rPr>
        <w:tab/>
      </w:r>
    </w:p>
    <w:p w:rsidR="0037510E" w:rsidRDefault="0037510E" w:rsidP="0037510E">
      <w:pPr>
        <w:pStyle w:val="ListBullet"/>
      </w:pPr>
      <w:r>
        <w:t xml:space="preserve">Graduated Top 3% as dual-program student.  Advanced education in aviation electrical systems, FAA &amp; NTSB Rules and </w:t>
      </w:r>
    </w:p>
    <w:p w:rsidR="0037510E" w:rsidRDefault="0037510E" w:rsidP="0037510E">
      <w:pPr>
        <w:pStyle w:val="ListBullet"/>
      </w:pPr>
      <w:r>
        <w:t>Regulations, Airframe and Powerplant Maintenance, Welding, and Fabrication</w:t>
      </w:r>
    </w:p>
    <w:p w:rsidR="00CE02A9" w:rsidRDefault="00CE02A9" w:rsidP="0037510E">
      <w:pPr>
        <w:pStyle w:val="ListBullet"/>
        <w:numPr>
          <w:ilvl w:val="0"/>
          <w:numId w:val="0"/>
        </w:numPr>
        <w:ind w:left="360"/>
      </w:pPr>
    </w:p>
    <w:p w:rsidR="00CE02A9" w:rsidRDefault="00790C71">
      <w:pPr>
        <w:pStyle w:val="Section"/>
      </w:pPr>
      <w:r>
        <w:t>Experience</w:t>
      </w:r>
    </w:p>
    <w:p w:rsidR="00CE02A9" w:rsidRDefault="0037510E">
      <w:pPr>
        <w:pStyle w:val="Subsection"/>
      </w:pPr>
      <w:r>
        <w:rPr>
          <w:rStyle w:val="SubsectionDateChar1"/>
        </w:rPr>
        <w:t>10/2012</w:t>
      </w:r>
      <w:r w:rsidR="00790C71">
        <w:rPr>
          <w:rStyle w:val="SubsectionDateChar1"/>
        </w:rPr>
        <w:t xml:space="preserve"> </w:t>
      </w:r>
      <w:r>
        <w:rPr>
          <w:rStyle w:val="SubsectionDateChar1"/>
        </w:rPr>
        <w:t>–</w:t>
      </w:r>
      <w:r w:rsidR="00790C71">
        <w:rPr>
          <w:rStyle w:val="SubsectionDateChar1"/>
        </w:rPr>
        <w:t xml:space="preserve"> </w:t>
      </w:r>
      <w:r>
        <w:rPr>
          <w:rStyle w:val="SubsectionDateChar1"/>
        </w:rPr>
        <w:t>05/2017</w:t>
      </w:r>
      <w:r w:rsidR="00790C71">
        <w:rPr>
          <w:rStyle w:val="SubsectionDateChar1"/>
        </w:rPr>
        <w:t xml:space="preserve"> | </w:t>
      </w:r>
      <w:r>
        <w:t>Material Handler</w:t>
      </w:r>
    </w:p>
    <w:p w:rsidR="00CE02A9" w:rsidRDefault="0037510E">
      <w:r>
        <w:rPr>
          <w:rStyle w:val="SubsectionDateChar1"/>
        </w:rPr>
        <w:t>Hunter Douglas Window</w:t>
      </w:r>
      <w:r w:rsidR="00790C71">
        <w:rPr>
          <w:rStyle w:val="SubsectionDateChar1"/>
        </w:rPr>
        <w:t xml:space="preserve"> | </w:t>
      </w:r>
    </w:p>
    <w:p w:rsidR="0037510E" w:rsidRDefault="0037510E" w:rsidP="0037510E">
      <w:r>
        <w:rPr>
          <w:rFonts w:ascii="Arial" w:eastAsia="Arial" w:hAnsi="Arial" w:cs="Arial"/>
          <w:color w:val="333333"/>
          <w:sz w:val="19"/>
        </w:rPr>
        <w:t>• Began in Packaging (3 yrs).  8 X Employee of the Month.  Record for shades packed per 8 &amp;10 hr shift (350 &amp; 446)</w:t>
      </w:r>
      <w:r w:rsidRPr="0037510E">
        <w:rPr>
          <w:rFonts w:ascii="Arial" w:eastAsia="Arial" w:hAnsi="Arial" w:cs="Arial"/>
          <w:color w:val="333333"/>
          <w:sz w:val="19"/>
        </w:rPr>
        <w:t xml:space="preserve"> </w:t>
      </w:r>
      <w:r>
        <w:rPr>
          <w:rFonts w:ascii="Arial" w:eastAsia="Arial" w:hAnsi="Arial" w:cs="Arial"/>
          <w:color w:val="333333"/>
          <w:sz w:val="19"/>
        </w:rPr>
        <w:t>OSHA certified and trained Forklift Operator 2+ yrs as Warehouse Materials Handler, with top efficiency in raw materials requisition, SAP inventory control, and domestic shipping.  5+ yrs in training development and internal/external delivery, team building/lead, general and technical project mgmt.</w:t>
      </w:r>
    </w:p>
    <w:p w:rsidR="0037510E" w:rsidRDefault="0037510E" w:rsidP="0037510E"/>
    <w:p w:rsidR="0037510E" w:rsidRDefault="0037510E">
      <w:pPr>
        <w:pStyle w:val="SubsectionText"/>
        <w:rPr>
          <w:rFonts w:ascii="Arial" w:eastAsia="Arial" w:hAnsi="Arial" w:cs="Arial"/>
          <w:color w:val="333333"/>
          <w:sz w:val="19"/>
        </w:rPr>
      </w:pPr>
    </w:p>
    <w:p w:rsidR="0037510E" w:rsidRPr="0037510E" w:rsidRDefault="0037510E">
      <w:pPr>
        <w:pStyle w:val="SubsectionText"/>
        <w:rPr>
          <w:rFonts w:ascii="Arial" w:eastAsia="Arial" w:hAnsi="Arial" w:cs="Arial"/>
          <w:color w:val="333333"/>
          <w:sz w:val="19"/>
        </w:rPr>
      </w:pPr>
    </w:p>
    <w:p w:rsidR="00CE02A9" w:rsidRDefault="00790C71">
      <w:pPr>
        <w:pStyle w:val="Section"/>
      </w:pPr>
      <w:r>
        <w:t>Skills</w:t>
      </w:r>
    </w:p>
    <w:p w:rsidR="00CE02A9" w:rsidRDefault="0037510E">
      <w:pPr>
        <w:pStyle w:val="ListBullet"/>
      </w:pPr>
      <w:r>
        <w:t>OSHA</w:t>
      </w:r>
    </w:p>
    <w:p w:rsidR="0037510E" w:rsidRDefault="0037510E">
      <w:pPr>
        <w:pStyle w:val="ListBullet"/>
      </w:pPr>
      <w:r>
        <w:t>Forklift</w:t>
      </w:r>
    </w:p>
    <w:p w:rsidR="0037510E" w:rsidRDefault="0037510E">
      <w:pPr>
        <w:pStyle w:val="ListBullet"/>
      </w:pPr>
      <w:r>
        <w:t>Welding</w:t>
      </w:r>
    </w:p>
    <w:p w:rsidR="0037510E" w:rsidRDefault="0037510E">
      <w:pPr>
        <w:pStyle w:val="ListBullet"/>
      </w:pPr>
      <w:r>
        <w:t>Maintenance</w:t>
      </w:r>
    </w:p>
    <w:p w:rsidR="0037510E" w:rsidRDefault="0037510E" w:rsidP="0037510E">
      <w:pPr>
        <w:pStyle w:val="ListBullet"/>
        <w:numPr>
          <w:ilvl w:val="0"/>
          <w:numId w:val="0"/>
        </w:numPr>
        <w:ind w:left="360"/>
      </w:pPr>
    </w:p>
    <w:p w:rsidR="00CE02A9" w:rsidRDefault="00CE02A9">
      <w:pPr>
        <w:spacing w:after="200"/>
      </w:pPr>
    </w:p>
    <w:sectPr w:rsidR="00CE02A9" w:rsidSect="001363DE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B1F" w:rsidRDefault="00B96B1F">
      <w:r>
        <w:separator/>
      </w:r>
    </w:p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</w:endnote>
  <w:endnote w:type="continuationSeparator" w:id="0">
    <w:p w:rsidR="00B96B1F" w:rsidRDefault="00B96B1F">
      <w:r>
        <w:continuationSeparator/>
      </w:r>
    </w:p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A9" w:rsidRDefault="003751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805325498"/>
                            <w:placeholder>
                              <w:docPart w:val="C248DF9762A24B5B813E9D3D3EEEC37B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CE02A9" w:rsidRDefault="0037510E">
                              <w:pPr>
                                <w:pStyle w:val="GrayText"/>
                              </w:pPr>
                              <w:r>
                                <w:t>Jason Williams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27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805325498"/>
                      <w:placeholder>
                        <w:docPart w:val="C248DF9762A24B5B813E9D3D3EEEC37B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CE02A9" w:rsidRDefault="0037510E">
                        <w:pPr>
                          <w:pStyle w:val="GrayText"/>
                        </w:pPr>
                        <w:r>
                          <w:t>Jason Williams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E165302"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mQpw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ytoJkK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5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2A9" w:rsidRDefault="00B96B1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90C7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AwYNr/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CE02A9" w:rsidRDefault="00B96B1F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90C7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A9" w:rsidRDefault="0037510E">
    <w:pPr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59130" cy="8229600"/>
              <wp:effectExtent l="3810" t="0" r="3810" b="0"/>
              <wp:wrapNone/>
              <wp:docPr id="4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0760667"/>
                            <w:placeholder>
                              <w:docPart w:val="7F294EC4639A4C4C95AC30DD7AAECD0B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CE02A9" w:rsidRDefault="0037510E">
                              <w:pPr>
                                <w:pStyle w:val="GrayText"/>
                              </w:pPr>
                              <w:r>
                                <w:t>Jason Williams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0" o:spid="_x0000_s1029" style="position:absolute;margin-left:.7pt;margin-top:0;width:51.9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" o:allowincell="f" filled="f" stroked="f">
              <v:textbox style="layout-flow:vertical;mso-layout-flow-alt:bottom-to-top" inset="14.4pt,,3.6pt,7.2pt">
                <w:txbxContent>
                  <w:sdt>
                    <w:sdtPr>
                      <w:id w:val="20760667"/>
                      <w:placeholder>
                        <w:docPart w:val="7F294EC4639A4C4C95AC30DD7AAECD0B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CE02A9" w:rsidRDefault="0037510E">
                        <w:pPr>
                          <w:pStyle w:val="GrayText"/>
                        </w:pPr>
                        <w:r>
                          <w:t>Jason Williams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52A0C15" id="AutoShape 19" o:spid="_x0000_s1026" style="position:absolute;margin-left:0;margin-top:0;width:562.05pt;height:743.45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67F8q6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9525" r="3810" b="3175"/>
              <wp:wrapNone/>
              <wp:docPr id="2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2A9" w:rsidRDefault="00B96B1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90C7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0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23X+iY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CE02A9" w:rsidRDefault="00B96B1F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90C7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CE02A9" w:rsidRDefault="00CE02A9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A9" w:rsidRDefault="0037510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6350" t="6350" r="10795" b="825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D8343D0" id="AutoShape 11" o:spid="_x0000_s1026" style="position:absolute;margin-left:0;margin-top:0;width:561.15pt;height:742.85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B1F" w:rsidRDefault="00B96B1F">
      <w:r>
        <w:separator/>
      </w:r>
    </w:p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</w:footnote>
  <w:footnote w:type="continuationSeparator" w:id="0">
    <w:p w:rsidR="00B96B1F" w:rsidRDefault="00B96B1F">
      <w:r>
        <w:continuationSeparator/>
      </w:r>
    </w:p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  <w:p w:rsidR="00B96B1F" w:rsidRDefault="00B96B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0E"/>
    <w:rsid w:val="001363DE"/>
    <w:rsid w:val="0037510E"/>
    <w:rsid w:val="00790C71"/>
    <w:rsid w:val="00B96B1F"/>
    <w:rsid w:val="00C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287010"/>
  <w15:docId w15:val="{871BBB4F-1F0F-43FD-81C9-C8F5684C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AppData\Roaming\Microsoft\Templates\Resume%20(Equity%20theme)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673EB667794794AE821FBF88483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60D9-92FE-4139-9C93-C5F1C9BDD695}"/>
      </w:docPartPr>
      <w:docPartBody>
        <w:p w:rsidR="00000000" w:rsidRDefault="00545293">
          <w:pPr>
            <w:pStyle w:val="4E673EB667794794AE821FBF8848345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C6A21396D364A5CBBF7F461094D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FF092-7787-4BA2-8F25-9DCF19C351C4}"/>
      </w:docPartPr>
      <w:docPartBody>
        <w:p w:rsidR="00000000" w:rsidRDefault="00545293">
          <w:pPr>
            <w:pStyle w:val="BC6A21396D364A5CBBF7F461094DB5FE"/>
          </w:pPr>
          <w:r>
            <w:t>[Type your name]</w:t>
          </w:r>
        </w:p>
      </w:docPartBody>
    </w:docPart>
    <w:docPart>
      <w:docPartPr>
        <w:name w:val="C248DF9762A24B5B813E9D3D3EEE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AA33-661D-4E9A-9DC0-F1F7C0E0E56E}"/>
      </w:docPartPr>
      <w:docPartBody>
        <w:p w:rsidR="00000000" w:rsidRDefault="00545293">
          <w:pPr>
            <w:pStyle w:val="C248DF9762A24B5B813E9D3D3EEEC37B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93"/>
    <w:rsid w:val="005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673EB667794794AE821FBF88483454">
    <w:name w:val="4E673EB667794794AE821FBF88483454"/>
  </w:style>
  <w:style w:type="paragraph" w:customStyle="1" w:styleId="BC6A21396D364A5CBBF7F461094DB5FE">
    <w:name w:val="BC6A21396D364A5CBBF7F461094DB5FE"/>
  </w:style>
  <w:style w:type="paragraph" w:customStyle="1" w:styleId="953DE553B35F442A96445BECC278AB05">
    <w:name w:val="953DE553B35F442A96445BECC278AB05"/>
  </w:style>
  <w:style w:type="paragraph" w:customStyle="1" w:styleId="FCD61D2D4B1145A188E612D1EB5267C3">
    <w:name w:val="FCD61D2D4B1145A188E612D1EB5267C3"/>
  </w:style>
  <w:style w:type="paragraph" w:customStyle="1" w:styleId="BE4383E41C9648BDB6BFBBAC45231940">
    <w:name w:val="BE4383E41C9648BDB6BFBBAC45231940"/>
  </w:style>
  <w:style w:type="paragraph" w:customStyle="1" w:styleId="E2185740897D42668AC41DB2FC1E3087">
    <w:name w:val="E2185740897D42668AC41DB2FC1E3087"/>
  </w:style>
  <w:style w:type="paragraph" w:customStyle="1" w:styleId="0B48A1FCC1774D1BB2817AA21CC3366A">
    <w:name w:val="0B48A1FCC1774D1BB2817AA21CC3366A"/>
  </w:style>
  <w:style w:type="character" w:customStyle="1" w:styleId="SubsectionDateChar1">
    <w:name w:val="Subsection Date Char1"/>
    <w:basedOn w:val="DefaultParagraphFont"/>
    <w:link w:val="SubsectionDate"/>
    <w:rPr>
      <w:rFonts w:asciiTheme="majorHAnsi" w:hAnsiTheme="majorHAnsi" w:cs="Times New Roman"/>
      <w:color w:val="44546A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pPr>
      <w:spacing w:after="0" w:line="240" w:lineRule="auto"/>
      <w:outlineLvl w:val="0"/>
    </w:pPr>
    <w:rPr>
      <w:rFonts w:asciiTheme="majorHAnsi" w:hAnsiTheme="majorHAnsi" w:cs="Times New Roman"/>
      <w:color w:val="44546A" w:themeColor="text2"/>
      <w:spacing w:val="20"/>
      <w:sz w:val="24"/>
      <w:szCs w:val="32"/>
    </w:rPr>
  </w:style>
  <w:style w:type="paragraph" w:customStyle="1" w:styleId="65E964F7A7A14E98BFF703BF820CF55C">
    <w:name w:val="65E964F7A7A14E98BFF703BF820CF55C"/>
  </w:style>
  <w:style w:type="paragraph" w:customStyle="1" w:styleId="CE4D68BA0FEA4EF296C6A63E66476D15">
    <w:name w:val="CE4D68BA0FEA4EF296C6A63E66476D15"/>
  </w:style>
  <w:style w:type="paragraph" w:customStyle="1" w:styleId="D0BC9A3C92C443C7A8587F6951154953">
    <w:name w:val="D0BC9A3C92C443C7A8587F6951154953"/>
  </w:style>
  <w:style w:type="paragraph" w:customStyle="1" w:styleId="BBCEB6B8A6A54250864748D0B1C9CC09">
    <w:name w:val="BBCEB6B8A6A54250864748D0B1C9CC09"/>
  </w:style>
  <w:style w:type="paragraph" w:customStyle="1" w:styleId="929875AC1C7F476095FCD064DA13611D">
    <w:name w:val="929875AC1C7F476095FCD064DA13611D"/>
  </w:style>
  <w:style w:type="paragraph" w:customStyle="1" w:styleId="E7104D24E7CA41268A4B69138726F21E">
    <w:name w:val="E7104D24E7CA41268A4B69138726F21E"/>
  </w:style>
  <w:style w:type="character" w:customStyle="1" w:styleId="subsectiondatechar">
    <w:name w:val="subsectiondatechar"/>
    <w:basedOn w:val="DefaultParagraphFont"/>
  </w:style>
  <w:style w:type="paragraph" w:customStyle="1" w:styleId="80EE1F95C4FE4D5C9A28E4F482D5CECB">
    <w:name w:val="80EE1F95C4FE4D5C9A28E4F482D5CECB"/>
  </w:style>
  <w:style w:type="paragraph" w:customStyle="1" w:styleId="5519F9F9DFAC4F29B6FC848EE1F2C8AC">
    <w:name w:val="5519F9F9DFAC4F29B6FC848EE1F2C8AC"/>
  </w:style>
  <w:style w:type="paragraph" w:customStyle="1" w:styleId="EB9D0C55234845E7BF558F8D7C512EF6">
    <w:name w:val="EB9D0C55234845E7BF558F8D7C512EF6"/>
  </w:style>
  <w:style w:type="paragraph" w:customStyle="1" w:styleId="3CC9A1E2CE19454CB55A8153176F2275">
    <w:name w:val="3CC9A1E2CE19454CB55A8153176F2275"/>
  </w:style>
  <w:style w:type="paragraph" w:customStyle="1" w:styleId="C248DF9762A24B5B813E9D3D3EEEC37B">
    <w:name w:val="C248DF9762A24B5B813E9D3D3EEEC37B"/>
  </w:style>
  <w:style w:type="paragraph" w:customStyle="1" w:styleId="7F294EC4639A4C4C95AC30DD7AAECD0B">
    <w:name w:val="7F294EC4639A4C4C95AC30DD7AAEC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309E1B9-D2EB-4B06-87BC-901928D08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736DEB36-D1A5-44A4-A149-C627B861E8A0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theme)(2)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(Equity design)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(Equity design)</dc:title>
  <dc:subject/>
  <dc:creator>Jason Williams</dc:creator>
  <cp:keywords/>
  <dc:description/>
  <cp:lastModifiedBy>cmg</cp:lastModifiedBy>
  <cp:revision>1</cp:revision>
  <dcterms:created xsi:type="dcterms:W3CDTF">2017-10-24T17:30:00Z</dcterms:created>
  <dcterms:modified xsi:type="dcterms:W3CDTF">2017-10-24T17:38:00Z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