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auto"/>
        </w:rPr>
        <w:alias w:val="Author"/>
        <w:tag w:val=""/>
        <w:id w:val="1246310863"/>
        <w:placeholder>
          <w:docPart w:val="32A47C8CB12249F2AF97371C04DC9B7E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190BB5" w:rsidRPr="00007022" w:rsidRDefault="00455DDF">
          <w:pPr>
            <w:pStyle w:val="Title"/>
            <w:rPr>
              <w:color w:val="auto"/>
            </w:rPr>
          </w:pPr>
          <w:r w:rsidRPr="00007022">
            <w:rPr>
              <w:color w:val="auto"/>
            </w:rPr>
            <w:t>Jason gill</w:t>
          </w:r>
        </w:p>
      </w:sdtContent>
    </w:sdt>
    <w:tbl>
      <w:tblPr>
        <w:tblStyle w:val="ResumeTable"/>
        <w:tblW w:w="5000" w:type="pct"/>
        <w:tblLook w:val="04A0" w:firstRow="1" w:lastRow="0" w:firstColumn="1" w:lastColumn="0" w:noHBand="0" w:noVBand="1"/>
        <w:tblDescription w:val="Contact Info"/>
      </w:tblPr>
      <w:tblGrid>
        <w:gridCol w:w="1657"/>
        <w:gridCol w:w="7415"/>
      </w:tblGrid>
      <w:tr w:rsidR="00007022" w:rsidRPr="00007022" w:rsidTr="00190B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190BB5" w:rsidRPr="00007022" w:rsidRDefault="00190BB5">
            <w:pPr>
              <w:rPr>
                <w:color w:val="auto"/>
              </w:rPr>
            </w:pPr>
          </w:p>
        </w:tc>
        <w:tc>
          <w:tcPr>
            <w:tcW w:w="4087" w:type="pct"/>
          </w:tcPr>
          <w:p w:rsidR="00190BB5" w:rsidRPr="00007022" w:rsidRDefault="00190BB5">
            <w:pPr>
              <w:rPr>
                <w:color w:val="auto"/>
              </w:rPr>
            </w:pPr>
          </w:p>
        </w:tc>
      </w:tr>
      <w:tr w:rsidR="00007022" w:rsidRPr="00007022" w:rsidTr="00190BB5">
        <w:tc>
          <w:tcPr>
            <w:tcW w:w="913" w:type="pct"/>
          </w:tcPr>
          <w:p w:rsidR="00190BB5" w:rsidRPr="00007022" w:rsidRDefault="00190BB5">
            <w:pPr>
              <w:rPr>
                <w:color w:val="auto"/>
              </w:rPr>
            </w:pPr>
          </w:p>
        </w:tc>
        <w:tc>
          <w:tcPr>
            <w:tcW w:w="4087" w:type="pct"/>
          </w:tcPr>
          <w:p w:rsidR="00190BB5" w:rsidRPr="00007022" w:rsidRDefault="00455DDF">
            <w:pPr>
              <w:pStyle w:val="ContactInfo"/>
              <w:rPr>
                <w:color w:val="auto"/>
              </w:rPr>
            </w:pPr>
            <w:r w:rsidRPr="00007022">
              <w:rPr>
                <w:color w:val="auto"/>
              </w:rPr>
              <w:t>1600 Pullman Avenue, Saint Paul, MN 55102</w:t>
            </w:r>
            <w:r w:rsidR="008139B8" w:rsidRPr="00007022">
              <w:rPr>
                <w:color w:val="auto"/>
              </w:rPr>
              <w:t> </w:t>
            </w:r>
            <w:r w:rsidR="008139B8" w:rsidRPr="00007022">
              <w:rPr>
                <w:color w:val="auto"/>
              </w:rPr>
              <w:t>|</w:t>
            </w:r>
            <w:r w:rsidR="008139B8" w:rsidRPr="00007022">
              <w:rPr>
                <w:color w:val="auto"/>
              </w:rPr>
              <w:t> </w:t>
            </w:r>
            <w:r w:rsidRPr="00007022">
              <w:rPr>
                <w:color w:val="auto"/>
              </w:rPr>
              <w:t>651-855-8747</w:t>
            </w:r>
            <w:r w:rsidR="008139B8" w:rsidRPr="00007022">
              <w:rPr>
                <w:color w:val="auto"/>
              </w:rPr>
              <w:t> </w:t>
            </w:r>
            <w:r w:rsidR="008139B8" w:rsidRPr="00007022">
              <w:rPr>
                <w:color w:val="auto"/>
              </w:rPr>
              <w:t>|</w:t>
            </w:r>
            <w:r w:rsidR="008139B8" w:rsidRPr="00007022">
              <w:rPr>
                <w:color w:val="auto"/>
              </w:rPr>
              <w:t> </w:t>
            </w:r>
            <w:r w:rsidRPr="00007022">
              <w:rPr>
                <w:color w:val="auto"/>
              </w:rPr>
              <w:t>jgill1974@gmail.com</w:t>
            </w:r>
          </w:p>
        </w:tc>
      </w:tr>
    </w:tbl>
    <w:p w:rsidR="00190BB5" w:rsidRPr="00007022" w:rsidRDefault="00455DDF">
      <w:pPr>
        <w:pStyle w:val="SectionHeading"/>
        <w:rPr>
          <w:color w:val="auto"/>
        </w:rPr>
      </w:pPr>
      <w:r w:rsidRPr="00007022">
        <w:rPr>
          <w:color w:val="auto"/>
        </w:rPr>
        <w:t>Objective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Summary"/>
      </w:tblPr>
      <w:tblGrid>
        <w:gridCol w:w="1657"/>
        <w:gridCol w:w="7415"/>
      </w:tblGrid>
      <w:tr w:rsidR="00007022" w:rsidRPr="00007022" w:rsidTr="00190B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190BB5" w:rsidRPr="00007022" w:rsidRDefault="00190BB5">
            <w:pPr>
              <w:rPr>
                <w:color w:val="auto"/>
              </w:rPr>
            </w:pPr>
          </w:p>
        </w:tc>
        <w:tc>
          <w:tcPr>
            <w:tcW w:w="4087" w:type="pct"/>
          </w:tcPr>
          <w:p w:rsidR="00190BB5" w:rsidRPr="00007022" w:rsidRDefault="00190BB5">
            <w:pPr>
              <w:rPr>
                <w:color w:val="auto"/>
              </w:rPr>
            </w:pPr>
          </w:p>
        </w:tc>
      </w:tr>
      <w:tr w:rsidR="00007022" w:rsidRPr="00007022" w:rsidTr="00190BB5">
        <w:tc>
          <w:tcPr>
            <w:tcW w:w="913" w:type="pct"/>
          </w:tcPr>
          <w:p w:rsidR="00190BB5" w:rsidRPr="00007022" w:rsidRDefault="00190BB5">
            <w:pPr>
              <w:rPr>
                <w:color w:val="auto"/>
              </w:rPr>
            </w:pPr>
          </w:p>
        </w:tc>
        <w:tc>
          <w:tcPr>
            <w:tcW w:w="4087" w:type="pct"/>
          </w:tcPr>
          <w:p w:rsidR="00190BB5" w:rsidRPr="00007022" w:rsidRDefault="00455DDF">
            <w:pPr>
              <w:rPr>
                <w:color w:val="auto"/>
              </w:rPr>
            </w:pPr>
            <w:r w:rsidRPr="00007022">
              <w:rPr>
                <w:color w:val="auto"/>
              </w:rPr>
              <w:t>To obtain a position in Machine Operation that fully utilizes my personal and professional skills and experience.</w:t>
            </w:r>
          </w:p>
        </w:tc>
      </w:tr>
    </w:tbl>
    <w:p w:rsidR="00190BB5" w:rsidRPr="00007022" w:rsidRDefault="00455DDF">
      <w:pPr>
        <w:pStyle w:val="SectionHeading"/>
        <w:rPr>
          <w:color w:val="auto"/>
        </w:rPr>
      </w:pPr>
      <w:r w:rsidRPr="00007022">
        <w:rPr>
          <w:color w:val="auto"/>
        </w:rPr>
        <w:t>skills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Skills"/>
      </w:tblPr>
      <w:tblGrid>
        <w:gridCol w:w="1657"/>
        <w:gridCol w:w="7415"/>
      </w:tblGrid>
      <w:tr w:rsidR="00007022" w:rsidRPr="00007022" w:rsidTr="00190B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190BB5" w:rsidRPr="00007022" w:rsidRDefault="00190BB5">
            <w:pPr>
              <w:rPr>
                <w:color w:val="auto"/>
              </w:rPr>
            </w:pPr>
          </w:p>
        </w:tc>
        <w:tc>
          <w:tcPr>
            <w:tcW w:w="4087" w:type="pct"/>
          </w:tcPr>
          <w:p w:rsidR="00190BB5" w:rsidRPr="00007022" w:rsidRDefault="00190BB5">
            <w:pPr>
              <w:rPr>
                <w:color w:val="auto"/>
              </w:rPr>
            </w:pPr>
          </w:p>
        </w:tc>
      </w:tr>
      <w:tr w:rsidR="00007022" w:rsidRPr="00007022" w:rsidTr="00190BB5">
        <w:tc>
          <w:tcPr>
            <w:tcW w:w="913" w:type="pct"/>
          </w:tcPr>
          <w:p w:rsidR="00190BB5" w:rsidRPr="00007022" w:rsidRDefault="00190BB5">
            <w:pPr>
              <w:rPr>
                <w:color w:val="auto"/>
              </w:rPr>
            </w:pPr>
          </w:p>
        </w:tc>
        <w:tc>
          <w:tcPr>
            <w:tcW w:w="4087" w:type="pct"/>
          </w:tcPr>
          <w:p w:rsidR="00190BB5" w:rsidRPr="00007022" w:rsidRDefault="00455DDF">
            <w:pPr>
              <w:pStyle w:val="Subsection"/>
              <w:rPr>
                <w:b/>
                <w:color w:val="auto"/>
              </w:rPr>
            </w:pPr>
            <w:bookmarkStart w:id="0" w:name="_GoBack"/>
            <w:r w:rsidRPr="00007022">
              <w:rPr>
                <w:b/>
                <w:color w:val="auto"/>
              </w:rPr>
              <w:t>Supervisor / Machine Operator</w:t>
            </w:r>
          </w:p>
          <w:bookmarkEnd w:id="0"/>
          <w:p w:rsidR="00455DDF" w:rsidRPr="00007022" w:rsidRDefault="00455DDF" w:rsidP="00455DDF">
            <w:pPr>
              <w:pStyle w:val="ListParagraph"/>
              <w:numPr>
                <w:ilvl w:val="0"/>
                <w:numId w:val="6"/>
              </w:numPr>
              <w:rPr>
                <w:color w:val="auto"/>
                <w:szCs w:val="19"/>
              </w:rPr>
            </w:pPr>
            <w:r w:rsidRPr="00007022">
              <w:rPr>
                <w:color w:val="auto"/>
                <w:szCs w:val="19"/>
              </w:rPr>
              <w:t>Completed set-up, operation, deburring and program changes of CNN machines, including the NH-6300, MV-653, MV-65, SV-50, Bridgeport and Ocuna lays.</w:t>
            </w:r>
          </w:p>
          <w:p w:rsidR="00455DDF" w:rsidRPr="00007022" w:rsidRDefault="00455DDF" w:rsidP="00455DDF">
            <w:pPr>
              <w:pStyle w:val="ListParagraph"/>
              <w:numPr>
                <w:ilvl w:val="0"/>
                <w:numId w:val="6"/>
              </w:numPr>
              <w:rPr>
                <w:color w:val="auto"/>
                <w:szCs w:val="19"/>
              </w:rPr>
            </w:pPr>
            <w:r w:rsidRPr="00007022">
              <w:rPr>
                <w:color w:val="auto"/>
                <w:szCs w:val="19"/>
              </w:rPr>
              <w:t>Calculated dimensions and tolerances using math skills and instruments including calipers and micrometers.</w:t>
            </w:r>
            <w:r w:rsidRPr="00007022">
              <w:rPr>
                <w:color w:val="auto"/>
                <w:szCs w:val="19"/>
              </w:rPr>
              <w:t xml:space="preserve"> </w:t>
            </w:r>
          </w:p>
          <w:p w:rsidR="00455DDF" w:rsidRPr="00007022" w:rsidRDefault="00455DDF" w:rsidP="00455DDF">
            <w:pPr>
              <w:pStyle w:val="ListParagraph"/>
              <w:numPr>
                <w:ilvl w:val="0"/>
                <w:numId w:val="6"/>
              </w:numPr>
              <w:rPr>
                <w:color w:val="auto"/>
                <w:szCs w:val="19"/>
              </w:rPr>
            </w:pPr>
            <w:r w:rsidRPr="00007022">
              <w:rPr>
                <w:color w:val="auto"/>
                <w:szCs w:val="19"/>
              </w:rPr>
              <w:t>Monitored speed and feed of machine during production process.</w:t>
            </w:r>
          </w:p>
          <w:p w:rsidR="00455DDF" w:rsidRPr="00007022" w:rsidRDefault="00455DDF" w:rsidP="00455DDF">
            <w:pPr>
              <w:pStyle w:val="ListParagraph"/>
              <w:numPr>
                <w:ilvl w:val="0"/>
                <w:numId w:val="6"/>
              </w:numPr>
              <w:rPr>
                <w:color w:val="auto"/>
                <w:szCs w:val="19"/>
              </w:rPr>
            </w:pPr>
            <w:r w:rsidRPr="00007022">
              <w:rPr>
                <w:color w:val="auto"/>
                <w:szCs w:val="19"/>
              </w:rPr>
              <w:t xml:space="preserve">Shaped items to specifications using tools such as lathes, </w:t>
            </w:r>
            <w:r w:rsidRPr="00007022">
              <w:rPr>
                <w:color w:val="auto"/>
                <w:szCs w:val="19"/>
              </w:rPr>
              <w:t>grinders,</w:t>
            </w:r>
            <w:r w:rsidRPr="00007022">
              <w:rPr>
                <w:color w:val="auto"/>
                <w:szCs w:val="19"/>
              </w:rPr>
              <w:t xml:space="preserve"> and hand-held sanders.</w:t>
            </w:r>
          </w:p>
          <w:p w:rsidR="00455DDF" w:rsidRPr="00007022" w:rsidRDefault="00455DDF" w:rsidP="00455DDF">
            <w:pPr>
              <w:pStyle w:val="ListParagraph"/>
              <w:numPr>
                <w:ilvl w:val="0"/>
                <w:numId w:val="6"/>
              </w:numPr>
              <w:rPr>
                <w:color w:val="auto"/>
                <w:szCs w:val="19"/>
              </w:rPr>
            </w:pPr>
            <w:r w:rsidRPr="00007022">
              <w:rPr>
                <w:color w:val="auto"/>
                <w:szCs w:val="19"/>
              </w:rPr>
              <w:t>Demonstrated quality control by measuring and examining completed items for defects.</w:t>
            </w:r>
          </w:p>
          <w:p w:rsidR="00455DDF" w:rsidRPr="00007022" w:rsidRDefault="00455DDF" w:rsidP="00455DDF">
            <w:pPr>
              <w:pStyle w:val="ListParagraph"/>
              <w:numPr>
                <w:ilvl w:val="0"/>
                <w:numId w:val="6"/>
              </w:numPr>
              <w:rPr>
                <w:color w:val="auto"/>
                <w:szCs w:val="19"/>
              </w:rPr>
            </w:pPr>
            <w:r w:rsidRPr="00007022">
              <w:rPr>
                <w:color w:val="auto"/>
                <w:szCs w:val="19"/>
              </w:rPr>
              <w:t>Proven ability to work in a fast-paced environment, consistently meeting all quotas and deadlines</w:t>
            </w:r>
            <w:r w:rsidRPr="00007022">
              <w:rPr>
                <w:color w:val="auto"/>
                <w:szCs w:val="19"/>
              </w:rPr>
              <w:t>.</w:t>
            </w:r>
          </w:p>
          <w:p w:rsidR="00455DDF" w:rsidRPr="00007022" w:rsidRDefault="00455DDF" w:rsidP="00455DDF">
            <w:pPr>
              <w:pStyle w:val="ListParagraph"/>
              <w:numPr>
                <w:ilvl w:val="0"/>
                <w:numId w:val="6"/>
              </w:numPr>
              <w:rPr>
                <w:color w:val="auto"/>
                <w:szCs w:val="19"/>
              </w:rPr>
            </w:pPr>
            <w:r w:rsidRPr="00007022">
              <w:rPr>
                <w:color w:val="auto"/>
                <w:szCs w:val="19"/>
              </w:rPr>
              <w:t>Completed trouble-shooting in response to machine malfunctions and made all n</w:t>
            </w:r>
            <w:r w:rsidRPr="00007022">
              <w:rPr>
                <w:color w:val="auto"/>
                <w:szCs w:val="19"/>
              </w:rPr>
              <w:t>ecessary repairs or adjustments</w:t>
            </w:r>
          </w:p>
          <w:p w:rsidR="00190BB5" w:rsidRPr="00007022" w:rsidRDefault="00455DDF" w:rsidP="00455DDF">
            <w:pPr>
              <w:pStyle w:val="ListParagraph"/>
              <w:numPr>
                <w:ilvl w:val="0"/>
                <w:numId w:val="6"/>
              </w:numPr>
              <w:rPr>
                <w:color w:val="auto"/>
                <w:szCs w:val="19"/>
              </w:rPr>
            </w:pPr>
            <w:r w:rsidRPr="00007022">
              <w:rPr>
                <w:color w:val="auto"/>
                <w:szCs w:val="19"/>
              </w:rPr>
              <w:t>Followed all company procedures to maintain 100% safety record for employer.</w:t>
            </w:r>
          </w:p>
        </w:tc>
      </w:tr>
      <w:sdt>
        <w:sdtPr>
          <w:rPr>
            <w:color w:val="auto"/>
          </w:rPr>
          <w:id w:val="1857463929"/>
          <w15:repeatingSection/>
        </w:sdtPr>
        <w:sdtEndPr/>
        <w:sdtContent>
          <w:sdt>
            <w:sdtPr>
              <w:rPr>
                <w:color w:val="auto"/>
              </w:rPr>
              <w:id w:val="2011181661"/>
              <w:placeholder>
                <w:docPart w:val="B39FC46E73124693BA85EE7E8C6A2025"/>
              </w:placeholder>
              <w15:repeatingSectionItem/>
            </w:sdtPr>
            <w:sdtEndPr/>
            <w:sdtContent>
              <w:tr w:rsidR="00007022" w:rsidRPr="00007022" w:rsidTr="00190BB5">
                <w:tc>
                  <w:tcPr>
                    <w:tcW w:w="913" w:type="pct"/>
                  </w:tcPr>
                  <w:p w:rsidR="00190BB5" w:rsidRPr="00007022" w:rsidRDefault="00190BB5">
                    <w:pPr>
                      <w:rPr>
                        <w:color w:val="auto"/>
                      </w:rPr>
                    </w:pPr>
                  </w:p>
                </w:tc>
                <w:tc>
                  <w:tcPr>
                    <w:tcW w:w="4087" w:type="pct"/>
                  </w:tcPr>
                  <w:p w:rsidR="00190BB5" w:rsidRPr="00007022" w:rsidRDefault="00455DDF">
                    <w:pPr>
                      <w:pStyle w:val="Subsection"/>
                      <w:rPr>
                        <w:b/>
                        <w:color w:val="auto"/>
                      </w:rPr>
                    </w:pPr>
                    <w:r w:rsidRPr="00007022">
                      <w:rPr>
                        <w:b/>
                        <w:color w:val="auto"/>
                      </w:rPr>
                      <w:t>Shipping / Receiving Clerk</w:t>
                    </w:r>
                  </w:p>
                  <w:p w:rsidR="00455DDF" w:rsidRPr="00007022" w:rsidRDefault="00455DDF" w:rsidP="00455DDF">
                    <w:pPr>
                      <w:pStyle w:val="ListParagraph"/>
                      <w:numPr>
                        <w:ilvl w:val="0"/>
                        <w:numId w:val="7"/>
                      </w:numPr>
                      <w:rPr>
                        <w:color w:val="auto"/>
                        <w:szCs w:val="19"/>
                      </w:rPr>
                    </w:pPr>
                    <w:r w:rsidRPr="00007022">
                      <w:rPr>
                        <w:color w:val="auto"/>
                        <w:szCs w:val="19"/>
                      </w:rPr>
                      <w:t>Assisted customers in the identification and location of products that best suited their needs.</w:t>
                    </w:r>
                  </w:p>
                  <w:p w:rsidR="00455DDF" w:rsidRPr="00007022" w:rsidRDefault="00455DDF" w:rsidP="00455DDF">
                    <w:pPr>
                      <w:pStyle w:val="ListParagraph"/>
                      <w:numPr>
                        <w:ilvl w:val="0"/>
                        <w:numId w:val="7"/>
                      </w:numPr>
                      <w:rPr>
                        <w:color w:val="auto"/>
                        <w:szCs w:val="19"/>
                      </w:rPr>
                    </w:pPr>
                    <w:r w:rsidRPr="00007022">
                      <w:rPr>
                        <w:color w:val="auto"/>
                        <w:szCs w:val="19"/>
                      </w:rPr>
                      <w:t>Accurately operated a cash register, handling cash, check and credit card transactions.</w:t>
                    </w:r>
                  </w:p>
                  <w:p w:rsidR="00455DDF" w:rsidRPr="00007022" w:rsidRDefault="00455DDF" w:rsidP="00455DDF">
                    <w:pPr>
                      <w:pStyle w:val="ListParagraph"/>
                      <w:numPr>
                        <w:ilvl w:val="0"/>
                        <w:numId w:val="7"/>
                      </w:numPr>
                      <w:rPr>
                        <w:color w:val="auto"/>
                        <w:szCs w:val="19"/>
                      </w:rPr>
                    </w:pPr>
                    <w:r w:rsidRPr="00007022">
                      <w:rPr>
                        <w:color w:val="auto"/>
                        <w:szCs w:val="19"/>
                      </w:rPr>
                      <w:t>Maintained stock and replenished stock as needed, ensuring all inventory was neatly displayed.</w:t>
                    </w:r>
                  </w:p>
                  <w:p w:rsidR="00455DDF" w:rsidRPr="00007022" w:rsidRDefault="00455DDF" w:rsidP="00455DDF">
                    <w:pPr>
                      <w:pStyle w:val="ListParagraph"/>
                      <w:numPr>
                        <w:ilvl w:val="0"/>
                        <w:numId w:val="7"/>
                      </w:numPr>
                      <w:rPr>
                        <w:color w:val="auto"/>
                        <w:szCs w:val="19"/>
                      </w:rPr>
                    </w:pPr>
                    <w:r w:rsidRPr="00007022">
                      <w:rPr>
                        <w:color w:val="auto"/>
                        <w:szCs w:val="19"/>
                      </w:rPr>
                      <w:t>Provided knowledge of sales and promotional offers to customers.</w:t>
                    </w:r>
                  </w:p>
                  <w:p w:rsidR="00455DDF" w:rsidRPr="00007022" w:rsidRDefault="00455DDF" w:rsidP="00455DDF">
                    <w:pPr>
                      <w:pStyle w:val="ListParagraph"/>
                      <w:numPr>
                        <w:ilvl w:val="0"/>
                        <w:numId w:val="7"/>
                      </w:numPr>
                      <w:rPr>
                        <w:color w:val="auto"/>
                        <w:szCs w:val="19"/>
                      </w:rPr>
                    </w:pPr>
                    <w:r w:rsidRPr="00007022">
                      <w:rPr>
                        <w:color w:val="auto"/>
                        <w:szCs w:val="19"/>
                      </w:rPr>
                      <w:t xml:space="preserve">Completed general maintenance within store, such as sweeping, mopping, </w:t>
                    </w:r>
                    <w:r w:rsidRPr="00007022">
                      <w:rPr>
                        <w:color w:val="auto"/>
                        <w:szCs w:val="19"/>
                      </w:rPr>
                      <w:t>dusting,</w:t>
                    </w:r>
                    <w:r w:rsidRPr="00007022">
                      <w:rPr>
                        <w:color w:val="auto"/>
                        <w:szCs w:val="19"/>
                      </w:rPr>
                      <w:t xml:space="preserve"> and polishing.</w:t>
                    </w:r>
                  </w:p>
                  <w:p w:rsidR="00455DDF" w:rsidRPr="00007022" w:rsidRDefault="00455DDF" w:rsidP="00455DDF">
                    <w:pPr>
                      <w:pStyle w:val="ListParagraph"/>
                      <w:numPr>
                        <w:ilvl w:val="0"/>
                        <w:numId w:val="7"/>
                      </w:numPr>
                      <w:rPr>
                        <w:color w:val="auto"/>
                        <w:szCs w:val="19"/>
                      </w:rPr>
                    </w:pPr>
                    <w:r w:rsidRPr="00007022">
                      <w:rPr>
                        <w:color w:val="auto"/>
                        <w:szCs w:val="19"/>
                      </w:rPr>
                      <w:t>Followed company procedures to ensure cost efficiency and maintain 100% safety record for employer.</w:t>
                    </w:r>
                  </w:p>
                  <w:p w:rsidR="00455DDF" w:rsidRPr="00007022" w:rsidRDefault="00455DDF" w:rsidP="00455DDF">
                    <w:pPr>
                      <w:pStyle w:val="ListParagraph"/>
                      <w:numPr>
                        <w:ilvl w:val="0"/>
                        <w:numId w:val="7"/>
                      </w:numPr>
                      <w:rPr>
                        <w:color w:val="auto"/>
                        <w:szCs w:val="19"/>
                      </w:rPr>
                    </w:pPr>
                    <w:r w:rsidRPr="00007022">
                      <w:rPr>
                        <w:color w:val="auto"/>
                        <w:szCs w:val="19"/>
                      </w:rPr>
                      <w:t>Demonstrated ability to work independently as well as part of a team.</w:t>
                    </w:r>
                  </w:p>
                  <w:p w:rsidR="00455DDF" w:rsidRPr="00007022" w:rsidRDefault="00455DDF" w:rsidP="00455DDF">
                    <w:pPr>
                      <w:pStyle w:val="ListParagraph"/>
                      <w:numPr>
                        <w:ilvl w:val="0"/>
                        <w:numId w:val="7"/>
                      </w:numPr>
                      <w:rPr>
                        <w:color w:val="auto"/>
                        <w:szCs w:val="19"/>
                      </w:rPr>
                    </w:pPr>
                    <w:r w:rsidRPr="00007022">
                      <w:rPr>
                        <w:color w:val="auto"/>
                        <w:szCs w:val="19"/>
                      </w:rPr>
                      <w:t>Operated both stand-up and sit-down forklifts as well as skid steer to transport materials to designated areas.</w:t>
                    </w:r>
                  </w:p>
                  <w:p w:rsidR="00455DDF" w:rsidRPr="00007022" w:rsidRDefault="00455DDF" w:rsidP="00455DDF">
                    <w:pPr>
                      <w:pStyle w:val="ListParagraph"/>
                      <w:numPr>
                        <w:ilvl w:val="0"/>
                        <w:numId w:val="7"/>
                      </w:numPr>
                      <w:rPr>
                        <w:color w:val="auto"/>
                        <w:szCs w:val="19"/>
                      </w:rPr>
                    </w:pPr>
                    <w:r w:rsidRPr="00007022">
                      <w:rPr>
                        <w:color w:val="auto"/>
                        <w:szCs w:val="19"/>
                      </w:rPr>
                      <w:t>Prepared items for shipment and maintained inventory of shipping materials and supplies.</w:t>
                    </w:r>
                  </w:p>
                  <w:p w:rsidR="00455DDF" w:rsidRPr="00007022" w:rsidRDefault="00455DDF" w:rsidP="00455DDF">
                    <w:pPr>
                      <w:pStyle w:val="ListParagraph"/>
                      <w:numPr>
                        <w:ilvl w:val="0"/>
                        <w:numId w:val="7"/>
                      </w:numPr>
                      <w:rPr>
                        <w:color w:val="auto"/>
                        <w:szCs w:val="19"/>
                      </w:rPr>
                    </w:pPr>
                    <w:r w:rsidRPr="00007022">
                      <w:rPr>
                        <w:color w:val="auto"/>
                        <w:szCs w:val="19"/>
                      </w:rPr>
                      <w:t>Counted, weighed and measured items of incoming and outgoing shipments to verify information with orders, invoices, bills of loading, and other records. </w:t>
                    </w:r>
                  </w:p>
                  <w:p w:rsidR="00455DDF" w:rsidRPr="00007022" w:rsidRDefault="00455DDF" w:rsidP="00455DDF">
                    <w:pPr>
                      <w:pStyle w:val="ListParagraph"/>
                      <w:numPr>
                        <w:ilvl w:val="0"/>
                        <w:numId w:val="7"/>
                      </w:numPr>
                      <w:rPr>
                        <w:color w:val="auto"/>
                        <w:szCs w:val="19"/>
                      </w:rPr>
                    </w:pPr>
                    <w:r w:rsidRPr="00007022">
                      <w:rPr>
                        <w:color w:val="auto"/>
                        <w:szCs w:val="19"/>
                      </w:rPr>
                      <w:t>Unloaded boxes and pallets of merchandise from incoming delivery trucks.</w:t>
                    </w:r>
                  </w:p>
                  <w:p w:rsidR="00455DDF" w:rsidRPr="00007022" w:rsidRDefault="00455DDF" w:rsidP="00455DDF">
                    <w:pPr>
                      <w:pStyle w:val="ListParagraph"/>
                      <w:numPr>
                        <w:ilvl w:val="0"/>
                        <w:numId w:val="7"/>
                      </w:numPr>
                      <w:rPr>
                        <w:color w:val="auto"/>
                        <w:szCs w:val="19"/>
                      </w:rPr>
                    </w:pPr>
                    <w:r w:rsidRPr="00007022">
                      <w:rPr>
                        <w:color w:val="auto"/>
                        <w:szCs w:val="19"/>
                      </w:rPr>
                      <w:lastRenderedPageBreak/>
                      <w:t>Maintained quality control of product during transport and maintained a clean and sanitary work environment. </w:t>
                    </w:r>
                  </w:p>
                  <w:p w:rsidR="00455DDF" w:rsidRPr="00007022" w:rsidRDefault="00455DDF" w:rsidP="00455DDF">
                    <w:pPr>
                      <w:pStyle w:val="ListParagraph"/>
                      <w:numPr>
                        <w:ilvl w:val="0"/>
                        <w:numId w:val="7"/>
                      </w:numPr>
                      <w:rPr>
                        <w:color w:val="auto"/>
                        <w:szCs w:val="19"/>
                      </w:rPr>
                    </w:pPr>
                    <w:r w:rsidRPr="00007022">
                      <w:rPr>
                        <w:color w:val="auto"/>
                        <w:szCs w:val="19"/>
                      </w:rPr>
                      <w:t>Systematically arranged stock to allow immediate identification of products for filling orders and replacing inventory.</w:t>
                    </w:r>
                  </w:p>
                  <w:p w:rsidR="00455DDF" w:rsidRPr="00007022" w:rsidRDefault="00455DDF" w:rsidP="00455DDF">
                    <w:pPr>
                      <w:pStyle w:val="ListParagraph"/>
                      <w:numPr>
                        <w:ilvl w:val="0"/>
                        <w:numId w:val="7"/>
                      </w:numPr>
                      <w:rPr>
                        <w:color w:val="auto"/>
                        <w:szCs w:val="19"/>
                      </w:rPr>
                    </w:pPr>
                    <w:r w:rsidRPr="00007022">
                      <w:rPr>
                        <w:color w:val="auto"/>
                        <w:szCs w:val="19"/>
                      </w:rPr>
                      <w:t>Cooperated effectively with team members as well as employer.</w:t>
                    </w:r>
                  </w:p>
                  <w:p w:rsidR="00190BB5" w:rsidRPr="00007022" w:rsidRDefault="00190BB5">
                    <w:pPr>
                      <w:pStyle w:val="ListBullet"/>
                      <w:rPr>
                        <w:color w:val="auto"/>
                      </w:rPr>
                    </w:pPr>
                  </w:p>
                </w:tc>
              </w:tr>
            </w:sdtContent>
          </w:sdt>
        </w:sdtContent>
      </w:sdt>
    </w:tbl>
    <w:p w:rsidR="00190BB5" w:rsidRPr="00007022" w:rsidRDefault="008139B8">
      <w:pPr>
        <w:pStyle w:val="SectionHeading"/>
        <w:rPr>
          <w:color w:val="auto"/>
        </w:rPr>
      </w:pPr>
      <w:r w:rsidRPr="00007022">
        <w:rPr>
          <w:color w:val="auto"/>
        </w:rPr>
        <w:lastRenderedPageBreak/>
        <w:t>Experience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Experience"/>
      </w:tblPr>
      <w:tblGrid>
        <w:gridCol w:w="1657"/>
        <w:gridCol w:w="7415"/>
      </w:tblGrid>
      <w:tr w:rsidR="00007022" w:rsidRPr="00007022" w:rsidTr="00190B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190BB5" w:rsidRPr="00007022" w:rsidRDefault="00190BB5">
            <w:pPr>
              <w:spacing w:line="240" w:lineRule="auto"/>
              <w:rPr>
                <w:color w:val="auto"/>
              </w:rPr>
            </w:pPr>
          </w:p>
        </w:tc>
        <w:tc>
          <w:tcPr>
            <w:tcW w:w="4087" w:type="pct"/>
          </w:tcPr>
          <w:p w:rsidR="00190BB5" w:rsidRPr="00007022" w:rsidRDefault="00190BB5">
            <w:pPr>
              <w:spacing w:line="240" w:lineRule="auto"/>
              <w:rPr>
                <w:color w:val="auto"/>
              </w:rPr>
            </w:pPr>
          </w:p>
        </w:tc>
      </w:tr>
      <w:tr w:rsidR="00007022" w:rsidRPr="00007022" w:rsidTr="00190BB5">
        <w:tc>
          <w:tcPr>
            <w:tcW w:w="913" w:type="pct"/>
          </w:tcPr>
          <w:p w:rsidR="00190BB5" w:rsidRPr="00007022" w:rsidRDefault="00455DDF">
            <w:pPr>
              <w:pStyle w:val="Date"/>
              <w:rPr>
                <w:color w:val="auto"/>
              </w:rPr>
            </w:pPr>
            <w:r w:rsidRPr="00007022">
              <w:rPr>
                <w:color w:val="auto"/>
              </w:rPr>
              <w:t>2015-2016</w:t>
            </w:r>
          </w:p>
        </w:tc>
        <w:tc>
          <w:tcPr>
            <w:tcW w:w="4087" w:type="pct"/>
          </w:tcPr>
          <w:p w:rsidR="00190BB5" w:rsidRPr="00007022" w:rsidRDefault="00455DDF">
            <w:pPr>
              <w:pStyle w:val="Subsection"/>
              <w:rPr>
                <w:color w:val="auto"/>
              </w:rPr>
            </w:pPr>
            <w:r w:rsidRPr="00007022">
              <w:rPr>
                <w:color w:val="auto"/>
              </w:rPr>
              <w:t>Machinist, </w:t>
            </w:r>
            <w:r w:rsidRPr="00007022">
              <w:rPr>
                <w:rStyle w:val="Emphasis"/>
                <w:color w:val="auto"/>
              </w:rPr>
              <w:t>Triangle Corp</w:t>
            </w:r>
          </w:p>
          <w:p w:rsidR="00190BB5" w:rsidRPr="00007022" w:rsidRDefault="00190BB5" w:rsidP="00D453F6">
            <w:pPr>
              <w:pStyle w:val="ListBullet"/>
              <w:numPr>
                <w:ilvl w:val="0"/>
                <w:numId w:val="0"/>
              </w:numPr>
              <w:ind w:left="101"/>
              <w:rPr>
                <w:color w:val="auto"/>
              </w:rPr>
            </w:pPr>
          </w:p>
        </w:tc>
      </w:tr>
      <w:sdt>
        <w:sdtPr>
          <w:rPr>
            <w:color w:val="auto"/>
          </w:rPr>
          <w:id w:val="-1144189173"/>
          <w15:repeatingSection/>
        </w:sdtPr>
        <w:sdtContent>
          <w:sdt>
            <w:sdtPr>
              <w:rPr>
                <w:color w:val="auto"/>
              </w:rPr>
              <w:id w:val="-693077924"/>
              <w:placeholder>
                <w:docPart w:val="B39FC46E73124693BA85EE7E8C6A2025"/>
              </w:placeholder>
              <w15:repeatingSectionItem/>
            </w:sdtPr>
            <w:sdtEndPr/>
            <w:sdtContent>
              <w:tr w:rsidR="00007022" w:rsidRPr="00007022" w:rsidTr="00190BB5">
                <w:tc>
                  <w:tcPr>
                    <w:tcW w:w="913" w:type="pct"/>
                  </w:tcPr>
                  <w:p w:rsidR="00190BB5" w:rsidRPr="00007022" w:rsidRDefault="00D453F6">
                    <w:pPr>
                      <w:pStyle w:val="Date"/>
                      <w:rPr>
                        <w:color w:val="auto"/>
                      </w:rPr>
                    </w:pPr>
                    <w:r w:rsidRPr="00007022">
                      <w:rPr>
                        <w:color w:val="auto"/>
                      </w:rPr>
                      <w:t>2014-2015</w:t>
                    </w:r>
                  </w:p>
                </w:tc>
                <w:tc>
                  <w:tcPr>
                    <w:tcW w:w="4087" w:type="pct"/>
                  </w:tcPr>
                  <w:p w:rsidR="00190BB5" w:rsidRPr="00007022" w:rsidRDefault="00D453F6">
                    <w:pPr>
                      <w:pStyle w:val="Subsection"/>
                      <w:rPr>
                        <w:color w:val="auto"/>
                      </w:rPr>
                    </w:pPr>
                    <w:r w:rsidRPr="00007022">
                      <w:rPr>
                        <w:color w:val="auto"/>
                      </w:rPr>
                      <w:t>Machinist, </w:t>
                    </w:r>
                    <w:r w:rsidRPr="00007022">
                      <w:rPr>
                        <w:rStyle w:val="Emphasis"/>
                        <w:color w:val="auto"/>
                      </w:rPr>
                      <w:t>Valley Staffing</w:t>
                    </w:r>
                  </w:p>
                  <w:p w:rsidR="00190BB5" w:rsidRPr="00007022" w:rsidRDefault="00190BB5" w:rsidP="00D453F6">
                    <w:pPr>
                      <w:pStyle w:val="ListBullet"/>
                      <w:numPr>
                        <w:ilvl w:val="0"/>
                        <w:numId w:val="0"/>
                      </w:numPr>
                      <w:ind w:left="101"/>
                      <w:rPr>
                        <w:color w:val="auto"/>
                      </w:rPr>
                    </w:pPr>
                  </w:p>
                </w:tc>
              </w:tr>
            </w:sdtContent>
          </w:sdt>
          <w:sdt>
            <w:sdtPr>
              <w:rPr>
                <w:color w:val="auto"/>
              </w:rPr>
              <w:id w:val="1294635981"/>
              <w:placeholder>
                <w:docPart w:val="D6AA11381F1641AC9723C5A28C510E6F"/>
              </w:placeholder>
              <w15:repeatingSectionItem/>
            </w:sdtPr>
            <w:sdtContent>
              <w:tr w:rsidR="00007022" w:rsidRPr="00007022" w:rsidTr="00190BB5">
                <w:tc>
                  <w:tcPr>
                    <w:tcW w:w="913" w:type="pct"/>
                  </w:tcPr>
                  <w:p w:rsidR="00D453F6" w:rsidRPr="00007022" w:rsidRDefault="00D453F6">
                    <w:pPr>
                      <w:pStyle w:val="Date"/>
                      <w:rPr>
                        <w:color w:val="auto"/>
                      </w:rPr>
                    </w:pPr>
                    <w:r w:rsidRPr="00007022">
                      <w:rPr>
                        <w:color w:val="auto"/>
                      </w:rPr>
                      <w:t>2010-2010</w:t>
                    </w:r>
                  </w:p>
                </w:tc>
                <w:tc>
                  <w:tcPr>
                    <w:tcW w:w="4087" w:type="pct"/>
                  </w:tcPr>
                  <w:p w:rsidR="00D453F6" w:rsidRPr="00007022" w:rsidRDefault="00D453F6">
                    <w:pPr>
                      <w:pStyle w:val="Subsection"/>
                      <w:rPr>
                        <w:color w:val="auto"/>
                      </w:rPr>
                    </w:pPr>
                    <w:r w:rsidRPr="00007022">
                      <w:rPr>
                        <w:color w:val="auto"/>
                      </w:rPr>
                      <w:t>Machinist, </w:t>
                    </w:r>
                    <w:r w:rsidR="00007022" w:rsidRPr="00007022">
                      <w:rPr>
                        <w:rStyle w:val="Emphasis"/>
                        <w:color w:val="auto"/>
                      </w:rPr>
                      <w:t>Northern Machine</w:t>
                    </w:r>
                  </w:p>
                  <w:p w:rsidR="00D453F6" w:rsidRPr="00007022" w:rsidRDefault="00D453F6" w:rsidP="00D453F6">
                    <w:pPr>
                      <w:pStyle w:val="ListBullet"/>
                      <w:numPr>
                        <w:ilvl w:val="0"/>
                        <w:numId w:val="0"/>
                      </w:numPr>
                      <w:ind w:left="101"/>
                      <w:rPr>
                        <w:color w:val="auto"/>
                      </w:rPr>
                    </w:pPr>
                  </w:p>
                </w:tc>
              </w:tr>
            </w:sdtContent>
          </w:sdt>
          <w:sdt>
            <w:sdtPr>
              <w:rPr>
                <w:color w:val="auto"/>
              </w:rPr>
              <w:id w:val="642007544"/>
              <w:placeholder>
                <w:docPart w:val="F8F325A32FF34B078AD772954DFF261A"/>
              </w:placeholder>
              <w15:repeatingSectionItem/>
            </w:sdtPr>
            <w:sdtContent>
              <w:tr w:rsidR="00007022" w:rsidRPr="00007022" w:rsidTr="00190BB5">
                <w:tc>
                  <w:tcPr>
                    <w:tcW w:w="913" w:type="pct"/>
                  </w:tcPr>
                  <w:p w:rsidR="00D453F6" w:rsidRPr="00007022" w:rsidRDefault="00D453F6">
                    <w:pPr>
                      <w:pStyle w:val="Date"/>
                      <w:rPr>
                        <w:color w:val="auto"/>
                      </w:rPr>
                    </w:pPr>
                    <w:r w:rsidRPr="00007022">
                      <w:rPr>
                        <w:color w:val="auto"/>
                      </w:rPr>
                      <w:t>2</w:t>
                    </w:r>
                    <w:r w:rsidR="00007022" w:rsidRPr="00007022">
                      <w:rPr>
                        <w:color w:val="auto"/>
                      </w:rPr>
                      <w:t>009-2009</w:t>
                    </w:r>
                  </w:p>
                </w:tc>
                <w:tc>
                  <w:tcPr>
                    <w:tcW w:w="4087" w:type="pct"/>
                  </w:tcPr>
                  <w:p w:rsidR="00D453F6" w:rsidRPr="00007022" w:rsidRDefault="00007022">
                    <w:pPr>
                      <w:pStyle w:val="Subsection"/>
                      <w:rPr>
                        <w:color w:val="auto"/>
                      </w:rPr>
                    </w:pPr>
                    <w:r w:rsidRPr="00007022">
                      <w:rPr>
                        <w:color w:val="auto"/>
                      </w:rPr>
                      <w:t>Salesman</w:t>
                    </w:r>
                    <w:r w:rsidR="00D453F6" w:rsidRPr="00007022">
                      <w:rPr>
                        <w:color w:val="auto"/>
                      </w:rPr>
                      <w:t>, </w:t>
                    </w:r>
                    <w:r w:rsidRPr="00007022">
                      <w:rPr>
                        <w:rStyle w:val="Emphasis"/>
                        <w:color w:val="auto"/>
                      </w:rPr>
                      <w:t>Advantage Debt Services</w:t>
                    </w:r>
                  </w:p>
                  <w:p w:rsidR="00D453F6" w:rsidRPr="00007022" w:rsidRDefault="00D453F6" w:rsidP="00D453F6">
                    <w:pPr>
                      <w:pStyle w:val="ListBullet"/>
                      <w:numPr>
                        <w:ilvl w:val="0"/>
                        <w:numId w:val="0"/>
                      </w:numPr>
                      <w:ind w:left="101"/>
                      <w:rPr>
                        <w:color w:val="auto"/>
                      </w:rPr>
                    </w:pPr>
                  </w:p>
                </w:tc>
              </w:tr>
            </w:sdtContent>
          </w:sdt>
          <w:sdt>
            <w:sdtPr>
              <w:rPr>
                <w:color w:val="auto"/>
              </w:rPr>
              <w:id w:val="1924837216"/>
              <w:placeholder>
                <w:docPart w:val="1F5594932CF246ADA9345A654A8FF6E3"/>
              </w:placeholder>
              <w15:repeatingSectionItem/>
            </w:sdtPr>
            <w:sdtContent>
              <w:tr w:rsidR="00007022" w:rsidRPr="00007022" w:rsidTr="00190BB5">
                <w:tc>
                  <w:tcPr>
                    <w:tcW w:w="913" w:type="pct"/>
                  </w:tcPr>
                  <w:p w:rsidR="00D453F6" w:rsidRPr="00007022" w:rsidRDefault="00D453F6">
                    <w:pPr>
                      <w:pStyle w:val="Date"/>
                      <w:rPr>
                        <w:color w:val="auto"/>
                      </w:rPr>
                    </w:pPr>
                    <w:r w:rsidRPr="00007022">
                      <w:rPr>
                        <w:color w:val="auto"/>
                      </w:rPr>
                      <w:t>2</w:t>
                    </w:r>
                    <w:r w:rsidR="00007022" w:rsidRPr="00007022">
                      <w:rPr>
                        <w:color w:val="auto"/>
                      </w:rPr>
                      <w:t>005-2007</w:t>
                    </w:r>
                  </w:p>
                </w:tc>
                <w:tc>
                  <w:tcPr>
                    <w:tcW w:w="4087" w:type="pct"/>
                  </w:tcPr>
                  <w:p w:rsidR="00D453F6" w:rsidRPr="00007022" w:rsidRDefault="00007022">
                    <w:pPr>
                      <w:pStyle w:val="Subsection"/>
                      <w:rPr>
                        <w:color w:val="auto"/>
                      </w:rPr>
                    </w:pPr>
                    <w:r w:rsidRPr="00007022">
                      <w:rPr>
                        <w:color w:val="auto"/>
                      </w:rPr>
                      <w:t>Supervisor</w:t>
                    </w:r>
                    <w:r w:rsidR="00D453F6" w:rsidRPr="00007022">
                      <w:rPr>
                        <w:color w:val="auto"/>
                      </w:rPr>
                      <w:t>, </w:t>
                    </w:r>
                    <w:r w:rsidRPr="00007022">
                      <w:rPr>
                        <w:rStyle w:val="Emphasis"/>
                        <w:color w:val="auto"/>
                      </w:rPr>
                      <w:t>Northern Machine</w:t>
                    </w:r>
                  </w:p>
                  <w:p w:rsidR="00D453F6" w:rsidRPr="00007022" w:rsidRDefault="00D453F6" w:rsidP="00D453F6">
                    <w:pPr>
                      <w:pStyle w:val="ListBullet"/>
                      <w:numPr>
                        <w:ilvl w:val="0"/>
                        <w:numId w:val="0"/>
                      </w:numPr>
                      <w:ind w:left="101"/>
                      <w:rPr>
                        <w:color w:val="auto"/>
                      </w:rPr>
                    </w:pPr>
                  </w:p>
                </w:tc>
              </w:tr>
            </w:sdtContent>
          </w:sdt>
          <w:sdt>
            <w:sdtPr>
              <w:rPr>
                <w:color w:val="auto"/>
              </w:rPr>
              <w:id w:val="-1642186000"/>
              <w:placeholder>
                <w:docPart w:val="8C620AF9A5D240AD95029A2005747E9D"/>
              </w:placeholder>
              <w15:repeatingSectionItem/>
            </w:sdtPr>
            <w:sdtContent>
              <w:tr w:rsidR="00007022" w:rsidRPr="00007022" w:rsidTr="00190BB5">
                <w:tc>
                  <w:tcPr>
                    <w:tcW w:w="913" w:type="pct"/>
                  </w:tcPr>
                  <w:p w:rsidR="00007022" w:rsidRPr="00007022" w:rsidRDefault="00007022">
                    <w:pPr>
                      <w:pStyle w:val="Date"/>
                      <w:rPr>
                        <w:color w:val="auto"/>
                      </w:rPr>
                    </w:pPr>
                    <w:r w:rsidRPr="00007022">
                      <w:rPr>
                        <w:color w:val="auto"/>
                      </w:rPr>
                      <w:t>2005-2005</w:t>
                    </w:r>
                  </w:p>
                </w:tc>
                <w:tc>
                  <w:tcPr>
                    <w:tcW w:w="4087" w:type="pct"/>
                  </w:tcPr>
                  <w:p w:rsidR="00007022" w:rsidRPr="00007022" w:rsidRDefault="00007022">
                    <w:pPr>
                      <w:pStyle w:val="Subsection"/>
                      <w:rPr>
                        <w:color w:val="auto"/>
                      </w:rPr>
                    </w:pPr>
                    <w:r w:rsidRPr="00007022">
                      <w:rPr>
                        <w:color w:val="auto"/>
                      </w:rPr>
                      <w:t>Store Clerk, </w:t>
                    </w:r>
                    <w:r w:rsidRPr="00007022">
                      <w:rPr>
                        <w:rStyle w:val="Emphasis"/>
                        <w:color w:val="auto"/>
                      </w:rPr>
                      <w:t>M&amp;H Gas</w:t>
                    </w:r>
                  </w:p>
                  <w:p w:rsidR="00007022" w:rsidRPr="00007022" w:rsidRDefault="00007022" w:rsidP="00D453F6">
                    <w:pPr>
                      <w:pStyle w:val="ListBullet"/>
                      <w:numPr>
                        <w:ilvl w:val="0"/>
                        <w:numId w:val="0"/>
                      </w:numPr>
                      <w:ind w:left="101"/>
                      <w:rPr>
                        <w:color w:val="auto"/>
                      </w:rPr>
                    </w:pPr>
                  </w:p>
                </w:tc>
              </w:tr>
            </w:sdtContent>
          </w:sdt>
          <w:sdt>
            <w:sdtPr>
              <w:rPr>
                <w:color w:val="auto"/>
              </w:rPr>
              <w:id w:val="-1811093733"/>
              <w:placeholder>
                <w:docPart w:val="E016E49BF7CF4F11A2703E8A2130A7EF"/>
              </w:placeholder>
              <w15:repeatingSectionItem/>
            </w:sdtPr>
            <w:sdtContent>
              <w:tr w:rsidR="00007022" w:rsidRPr="00007022" w:rsidTr="00190BB5">
                <w:tc>
                  <w:tcPr>
                    <w:tcW w:w="913" w:type="pct"/>
                  </w:tcPr>
                  <w:p w:rsidR="00007022" w:rsidRPr="00007022" w:rsidRDefault="00007022">
                    <w:pPr>
                      <w:pStyle w:val="Date"/>
                      <w:rPr>
                        <w:color w:val="auto"/>
                      </w:rPr>
                    </w:pPr>
                    <w:r w:rsidRPr="00007022">
                      <w:rPr>
                        <w:color w:val="auto"/>
                      </w:rPr>
                      <w:t>2004-2005</w:t>
                    </w:r>
                  </w:p>
                </w:tc>
                <w:tc>
                  <w:tcPr>
                    <w:tcW w:w="4087" w:type="pct"/>
                  </w:tcPr>
                  <w:p w:rsidR="00007022" w:rsidRPr="00007022" w:rsidRDefault="00007022">
                    <w:pPr>
                      <w:pStyle w:val="Subsection"/>
                      <w:rPr>
                        <w:color w:val="auto"/>
                      </w:rPr>
                    </w:pPr>
                    <w:r w:rsidRPr="00007022">
                      <w:rPr>
                        <w:color w:val="auto"/>
                      </w:rPr>
                      <w:t xml:space="preserve">Shipping/Receiving Clerk, </w:t>
                    </w:r>
                    <w:r w:rsidRPr="00007022">
                      <w:rPr>
                        <w:i/>
                        <w:color w:val="auto"/>
                      </w:rPr>
                      <w:t>Royalston Desserts</w:t>
                    </w:r>
                  </w:p>
                  <w:p w:rsidR="00007022" w:rsidRPr="00007022" w:rsidRDefault="00007022" w:rsidP="00D453F6">
                    <w:pPr>
                      <w:pStyle w:val="ListBullet"/>
                      <w:numPr>
                        <w:ilvl w:val="0"/>
                        <w:numId w:val="0"/>
                      </w:numPr>
                      <w:ind w:left="101"/>
                      <w:rPr>
                        <w:color w:val="auto"/>
                      </w:rPr>
                    </w:pPr>
                  </w:p>
                </w:tc>
              </w:tr>
            </w:sdtContent>
          </w:sdt>
          <w:sdt>
            <w:sdtPr>
              <w:rPr>
                <w:color w:val="auto"/>
              </w:rPr>
              <w:id w:val="1656105560"/>
              <w:placeholder>
                <w:docPart w:val="144D240D60714A979FF8ACAD3942A103"/>
              </w:placeholder>
              <w15:repeatingSectionItem/>
            </w:sdtPr>
            <w:sdtContent>
              <w:tr w:rsidR="00007022" w:rsidRPr="00007022" w:rsidTr="00190BB5">
                <w:tc>
                  <w:tcPr>
                    <w:tcW w:w="913" w:type="pct"/>
                  </w:tcPr>
                  <w:p w:rsidR="00007022" w:rsidRPr="00007022" w:rsidRDefault="00007022">
                    <w:pPr>
                      <w:pStyle w:val="Date"/>
                      <w:rPr>
                        <w:color w:val="auto"/>
                      </w:rPr>
                    </w:pPr>
                    <w:r w:rsidRPr="00007022">
                      <w:rPr>
                        <w:color w:val="auto"/>
                      </w:rPr>
                      <w:t>2001-2003</w:t>
                    </w:r>
                  </w:p>
                </w:tc>
                <w:tc>
                  <w:tcPr>
                    <w:tcW w:w="4087" w:type="pct"/>
                  </w:tcPr>
                  <w:p w:rsidR="00007022" w:rsidRPr="00007022" w:rsidRDefault="00007022">
                    <w:pPr>
                      <w:pStyle w:val="Subsection"/>
                      <w:rPr>
                        <w:color w:val="auto"/>
                      </w:rPr>
                    </w:pPr>
                    <w:r w:rsidRPr="00007022">
                      <w:rPr>
                        <w:color w:val="auto"/>
                      </w:rPr>
                      <w:t xml:space="preserve">General Labor, </w:t>
                    </w:r>
                    <w:r w:rsidRPr="00007022">
                      <w:rPr>
                        <w:i/>
                        <w:color w:val="auto"/>
                      </w:rPr>
                      <w:t>Giertsen Company</w:t>
                    </w:r>
                  </w:p>
                  <w:p w:rsidR="00007022" w:rsidRPr="00007022" w:rsidRDefault="00007022" w:rsidP="00D453F6">
                    <w:pPr>
                      <w:pStyle w:val="ListBullet"/>
                      <w:numPr>
                        <w:ilvl w:val="0"/>
                        <w:numId w:val="0"/>
                      </w:numPr>
                      <w:ind w:left="101"/>
                      <w:rPr>
                        <w:color w:val="auto"/>
                      </w:rPr>
                    </w:pPr>
                  </w:p>
                </w:tc>
              </w:tr>
            </w:sdtContent>
          </w:sdt>
        </w:sdtContent>
      </w:sdt>
      <w:tr w:rsidR="00007022" w:rsidRPr="00007022" w:rsidTr="00190BB5">
        <w:tc>
          <w:tcPr>
            <w:tcW w:w="913" w:type="pct"/>
          </w:tcPr>
          <w:p w:rsidR="00007022" w:rsidRPr="00007022" w:rsidRDefault="00007022">
            <w:pPr>
              <w:pStyle w:val="Date"/>
              <w:rPr>
                <w:color w:val="auto"/>
              </w:rPr>
            </w:pPr>
          </w:p>
        </w:tc>
        <w:tc>
          <w:tcPr>
            <w:tcW w:w="4087" w:type="pct"/>
          </w:tcPr>
          <w:p w:rsidR="00007022" w:rsidRPr="00007022" w:rsidRDefault="00007022">
            <w:pPr>
              <w:pStyle w:val="Subsection"/>
              <w:rPr>
                <w:color w:val="auto"/>
              </w:rPr>
            </w:pPr>
          </w:p>
        </w:tc>
      </w:tr>
    </w:tbl>
    <w:p w:rsidR="00190BB5" w:rsidRPr="00007022" w:rsidRDefault="008139B8">
      <w:pPr>
        <w:pStyle w:val="SectionHeading"/>
        <w:rPr>
          <w:color w:val="auto"/>
        </w:rPr>
      </w:pPr>
      <w:r w:rsidRPr="00007022">
        <w:rPr>
          <w:color w:val="auto"/>
        </w:rPr>
        <w:t>Education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Education"/>
      </w:tblPr>
      <w:tblGrid>
        <w:gridCol w:w="1657"/>
        <w:gridCol w:w="7415"/>
      </w:tblGrid>
      <w:tr w:rsidR="00007022" w:rsidRPr="00007022" w:rsidTr="00190B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190BB5" w:rsidRPr="00007022" w:rsidRDefault="00190BB5">
            <w:pPr>
              <w:spacing w:line="240" w:lineRule="auto"/>
              <w:rPr>
                <w:color w:val="auto"/>
              </w:rPr>
            </w:pPr>
          </w:p>
        </w:tc>
        <w:tc>
          <w:tcPr>
            <w:tcW w:w="4087" w:type="pct"/>
          </w:tcPr>
          <w:p w:rsidR="00190BB5" w:rsidRPr="00007022" w:rsidRDefault="00190BB5">
            <w:pPr>
              <w:spacing w:line="240" w:lineRule="auto"/>
              <w:rPr>
                <w:color w:val="auto"/>
              </w:rPr>
            </w:pPr>
          </w:p>
        </w:tc>
      </w:tr>
      <w:tr w:rsidR="00007022" w:rsidRPr="00007022" w:rsidTr="00190BB5">
        <w:tc>
          <w:tcPr>
            <w:tcW w:w="913" w:type="pct"/>
          </w:tcPr>
          <w:p w:rsidR="00190BB5" w:rsidRPr="00007022" w:rsidRDefault="00190BB5">
            <w:pPr>
              <w:pStyle w:val="Date"/>
              <w:rPr>
                <w:color w:val="auto"/>
              </w:rPr>
            </w:pPr>
          </w:p>
        </w:tc>
        <w:tc>
          <w:tcPr>
            <w:tcW w:w="4087" w:type="pct"/>
          </w:tcPr>
          <w:p w:rsidR="00190BB5" w:rsidRPr="00007022" w:rsidRDefault="00007022">
            <w:pPr>
              <w:pStyle w:val="Subsection"/>
              <w:rPr>
                <w:color w:val="auto"/>
              </w:rPr>
            </w:pPr>
            <w:r w:rsidRPr="00007022">
              <w:rPr>
                <w:color w:val="auto"/>
              </w:rPr>
              <w:t>High School Diploma</w:t>
            </w:r>
            <w:r>
              <w:rPr>
                <w:color w:val="auto"/>
              </w:rPr>
              <w:t>, </w:t>
            </w:r>
            <w:r w:rsidRPr="00007022">
              <w:rPr>
                <w:rStyle w:val="Emphasis"/>
                <w:color w:val="auto"/>
              </w:rPr>
              <w:t>Central Holmes Academy, Lexington MS</w:t>
            </w:r>
          </w:p>
        </w:tc>
      </w:tr>
    </w:tbl>
    <w:p w:rsidR="00190BB5" w:rsidRPr="00007022" w:rsidRDefault="00190BB5">
      <w:pPr>
        <w:rPr>
          <w:color w:val="auto"/>
        </w:rPr>
      </w:pPr>
    </w:p>
    <w:sectPr w:rsidR="00190BB5" w:rsidRPr="00007022">
      <w:footerReference w:type="default" r:id="rId8"/>
      <w:pgSz w:w="12240" w:h="15840"/>
      <w:pgMar w:top="1080" w:right="1584" w:bottom="108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9B8" w:rsidRDefault="008139B8">
      <w:pPr>
        <w:spacing w:after="0"/>
      </w:pPr>
      <w:r>
        <w:separator/>
      </w:r>
    </w:p>
    <w:p w:rsidR="008139B8" w:rsidRDefault="008139B8"/>
  </w:endnote>
  <w:endnote w:type="continuationSeparator" w:id="0">
    <w:p w:rsidR="008139B8" w:rsidRDefault="008139B8">
      <w:pPr>
        <w:spacing w:after="0"/>
      </w:pPr>
      <w:r>
        <w:continuationSeparator/>
      </w:r>
    </w:p>
    <w:p w:rsidR="008139B8" w:rsidRDefault="008139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BB5" w:rsidRDefault="008139B8">
    <w:pPr>
      <w:pStyle w:val="Footer"/>
    </w:pPr>
    <w:r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007022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9B8" w:rsidRDefault="008139B8">
      <w:pPr>
        <w:spacing w:after="0"/>
      </w:pPr>
      <w:r>
        <w:separator/>
      </w:r>
    </w:p>
    <w:p w:rsidR="008139B8" w:rsidRDefault="008139B8"/>
  </w:footnote>
  <w:footnote w:type="continuationSeparator" w:id="0">
    <w:p w:rsidR="008139B8" w:rsidRDefault="008139B8">
      <w:pPr>
        <w:spacing w:after="0"/>
      </w:pPr>
      <w:r>
        <w:continuationSeparator/>
      </w:r>
    </w:p>
    <w:p w:rsidR="008139B8" w:rsidRDefault="008139B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93CB0E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 w15:restartNumberingAfterBreak="0">
    <w:nsid w:val="66B03C88"/>
    <w:multiLevelType w:val="hybridMultilevel"/>
    <w:tmpl w:val="D624B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020F4D"/>
    <w:multiLevelType w:val="hybridMultilevel"/>
    <w:tmpl w:val="6CE89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DDF"/>
    <w:rsid w:val="00007022"/>
    <w:rsid w:val="00190BB5"/>
    <w:rsid w:val="00455DDF"/>
    <w:rsid w:val="008139B8"/>
    <w:rsid w:val="00D4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3EAD0"/>
  <w15:chartTrackingRefBased/>
  <w15:docId w15:val="{F644A58D-908B-47A4-8680-885B44834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19"/>
        <w:lang w:val="en-US" w:eastAsia="ja-JP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spacing w:after="0" w:line="204" w:lineRule="auto"/>
    </w:pPr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640" w:after="0" w:line="216" w:lineRule="auto"/>
    </w:pPr>
    <w:rPr>
      <w:rFonts w:asciiTheme="majorHAnsi" w:eastAsiaTheme="majorEastAsia" w:hAnsiTheme="majorHAnsi" w:cstheme="majorBidi"/>
      <w:caps/>
      <w:color w:val="7F7F7F" w:themeColor="text1" w:themeTint="80"/>
      <w:sz w:val="26"/>
    </w:rPr>
  </w:style>
  <w:style w:type="paragraph" w:styleId="ListBullet">
    <w:name w:val="List Bullet"/>
    <w:basedOn w:val="Normal"/>
    <w:uiPriority w:val="1"/>
    <w:unhideWhenUsed/>
    <w:qFormat/>
    <w:pPr>
      <w:numPr>
        <w:numId w:val="5"/>
      </w:numPr>
    </w:pPr>
  </w:style>
  <w:style w:type="paragraph" w:customStyle="1" w:styleId="Subsection">
    <w:name w:val="Subsection"/>
    <w:basedOn w:val="Normal"/>
    <w:uiPriority w:val="1"/>
    <w:qFormat/>
    <w:pPr>
      <w:spacing w:after="120"/>
    </w:pPr>
    <w:rPr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/>
      <w:ind w:right="0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Pr>
      <w:noProof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sumeTable">
    <w:name w:val="Resume Table"/>
    <w:basedOn w:val="TableNormal"/>
    <w:uiPriority w:val="99"/>
    <w:tblPr>
      <w:tblCellMar>
        <w:top w:w="144" w:type="dxa"/>
        <w:left w:w="0" w:type="dxa"/>
        <w:right w:w="0" w:type="dxa"/>
      </w:tblCellMar>
    </w:tblPr>
    <w:tblStylePr w:type="firstRow">
      <w:pPr>
        <w:wordWrap/>
        <w:spacing w:line="60" w:lineRule="exact"/>
      </w:pPr>
      <w:rPr>
        <w:sz w:val="6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after="120"/>
      <w:ind w:right="144"/>
    </w:pPr>
    <w:rPr>
      <w:color w:val="000000" w:themeColor="text1"/>
    </w:rPr>
  </w:style>
  <w:style w:type="character" w:customStyle="1" w:styleId="DateChar">
    <w:name w:val="Date Char"/>
    <w:basedOn w:val="DefaultParagraphFont"/>
    <w:link w:val="Date"/>
    <w:uiPriority w:val="1"/>
    <w:rPr>
      <w:color w:val="000000" w:themeColor="text1"/>
    </w:rPr>
  </w:style>
  <w:style w:type="character" w:styleId="Emphasis">
    <w:name w:val="Emphasis"/>
    <w:basedOn w:val="DefaultParagraphFont"/>
    <w:uiPriority w:val="2"/>
    <w:unhideWhenUsed/>
    <w:qFormat/>
    <w:rPr>
      <w:i/>
      <w:iCs/>
      <w:color w:val="404040" w:themeColor="text1" w:themeTint="BF"/>
    </w:rPr>
  </w:style>
  <w:style w:type="paragraph" w:customStyle="1" w:styleId="ContactInfo">
    <w:name w:val="Contact Info"/>
    <w:basedOn w:val="Normal"/>
    <w:uiPriority w:val="1"/>
    <w:qFormat/>
    <w:pPr>
      <w:spacing w:after="360"/>
      <w:contextualSpacing/>
    </w:pPr>
  </w:style>
  <w:style w:type="paragraph" w:styleId="ListParagraph">
    <w:name w:val="List Paragraph"/>
    <w:basedOn w:val="Normal"/>
    <w:uiPriority w:val="34"/>
    <w:unhideWhenUsed/>
    <w:qFormat/>
    <w:rsid w:val="00455D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702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0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ng%20Vang\AppData\Roaming\Microsoft\Templates\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2A47C8CB12249F2AF97371C04DC9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545C2-3329-47E6-ACC4-79C98B1A5491}"/>
      </w:docPartPr>
      <w:docPartBody>
        <w:p w:rsidR="00000000" w:rsidRDefault="00EF6611">
          <w:pPr>
            <w:pStyle w:val="32A47C8CB12249F2AF97371C04DC9B7E"/>
          </w:pPr>
          <w:r>
            <w:t>[Your Name]</w:t>
          </w:r>
        </w:p>
      </w:docPartBody>
    </w:docPart>
    <w:docPart>
      <w:docPartPr>
        <w:name w:val="B39FC46E73124693BA85EE7E8C6A2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98695-2540-4011-91AA-AE15E704965C}"/>
      </w:docPartPr>
      <w:docPartBody>
        <w:p w:rsidR="00000000" w:rsidRDefault="00EF6611">
          <w:pPr>
            <w:pStyle w:val="B39FC46E73124693BA85EE7E8C6A2025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1F5594932CF246ADA9345A654A8FF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3F3BE-6972-4E7E-9109-DC13125704FD}"/>
      </w:docPartPr>
      <w:docPartBody>
        <w:p w:rsidR="00000000" w:rsidRDefault="00AD2DEC" w:rsidP="00AD2DEC">
          <w:pPr>
            <w:pStyle w:val="1F5594932CF246ADA9345A654A8FF6E3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F8F325A32FF34B078AD772954DFF2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15583-AAA3-42EA-B0F3-1C55BA8E8FC3}"/>
      </w:docPartPr>
      <w:docPartBody>
        <w:p w:rsidR="00000000" w:rsidRDefault="00AD2DEC" w:rsidP="00AD2DEC">
          <w:pPr>
            <w:pStyle w:val="F8F325A32FF34B078AD772954DFF261A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6AA11381F1641AC9723C5A28C510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5C8E8-E99F-4801-B83F-2D6DF7DC12C3}"/>
      </w:docPartPr>
      <w:docPartBody>
        <w:p w:rsidR="00000000" w:rsidRDefault="00AD2DEC" w:rsidP="00AD2DEC">
          <w:pPr>
            <w:pStyle w:val="D6AA11381F1641AC9723C5A28C510E6F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8C620AF9A5D240AD95029A2005747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82146-7E05-4014-95A8-2C6E066DEAC2}"/>
      </w:docPartPr>
      <w:docPartBody>
        <w:p w:rsidR="00000000" w:rsidRDefault="00AD2DEC" w:rsidP="00AD2DEC">
          <w:pPr>
            <w:pStyle w:val="8C620AF9A5D240AD95029A2005747E9D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E016E49BF7CF4F11A2703E8A2130A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F80CA-96E2-42E4-81C3-02907FD8037A}"/>
      </w:docPartPr>
      <w:docPartBody>
        <w:p w:rsidR="00000000" w:rsidRDefault="00AD2DEC" w:rsidP="00AD2DEC">
          <w:pPr>
            <w:pStyle w:val="E016E49BF7CF4F11A2703E8A2130A7EF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144D240D60714A979FF8ACAD3942A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B8DDE-C069-40D7-AD60-AC3239D5C377}"/>
      </w:docPartPr>
      <w:docPartBody>
        <w:p w:rsidR="00000000" w:rsidRDefault="00AD2DEC" w:rsidP="00AD2DEC">
          <w:pPr>
            <w:pStyle w:val="144D240D60714A979FF8ACAD3942A103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DEC"/>
    <w:rsid w:val="00AD2DEC"/>
    <w:rsid w:val="00EF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2A47C8CB12249F2AF97371C04DC9B7E">
    <w:name w:val="32A47C8CB12249F2AF97371C04DC9B7E"/>
  </w:style>
  <w:style w:type="paragraph" w:customStyle="1" w:styleId="13D14E6A3D3B4EF5AE35EBB952703860">
    <w:name w:val="13D14E6A3D3B4EF5AE35EBB952703860"/>
  </w:style>
  <w:style w:type="paragraph" w:customStyle="1" w:styleId="8A30A1DC4E4F42049B9789F86E6CD0AD">
    <w:name w:val="8A30A1DC4E4F42049B9789F86E6CD0AD"/>
  </w:style>
  <w:style w:type="paragraph" w:customStyle="1" w:styleId="B4931142EBDB472295BA51B5927E3804">
    <w:name w:val="B4931142EBDB472295BA51B5927E3804"/>
  </w:style>
  <w:style w:type="paragraph" w:customStyle="1" w:styleId="1B37968F60884C74934B2CD9B2C200E6">
    <w:name w:val="1B37968F60884C74934B2CD9B2C200E6"/>
  </w:style>
  <w:style w:type="paragraph" w:customStyle="1" w:styleId="A9F9F1906DEB40CA95F7BFC341C81949">
    <w:name w:val="A9F9F1906DEB40CA95F7BFC341C81949"/>
  </w:style>
  <w:style w:type="character" w:styleId="PlaceholderText">
    <w:name w:val="Placeholder Text"/>
    <w:basedOn w:val="DefaultParagraphFont"/>
    <w:uiPriority w:val="99"/>
    <w:semiHidden/>
    <w:rsid w:val="00AD2DEC"/>
    <w:rPr>
      <w:color w:val="808080"/>
    </w:rPr>
  </w:style>
  <w:style w:type="paragraph" w:customStyle="1" w:styleId="B39FC46E73124693BA85EE7E8C6A2025">
    <w:name w:val="B39FC46E73124693BA85EE7E8C6A2025"/>
  </w:style>
  <w:style w:type="paragraph" w:customStyle="1" w:styleId="F298893E701649B198C8FBC8433D382E">
    <w:name w:val="F298893E701649B198C8FBC8433D382E"/>
  </w:style>
  <w:style w:type="paragraph" w:customStyle="1" w:styleId="75DD8533A49648AB98425F15B4B5A4B5">
    <w:name w:val="75DD8533A49648AB98425F15B4B5A4B5"/>
  </w:style>
  <w:style w:type="paragraph" w:customStyle="1" w:styleId="6A33C9AB97D64588BB3A7A364D519F72">
    <w:name w:val="6A33C9AB97D64588BB3A7A364D519F72"/>
  </w:style>
  <w:style w:type="character" w:styleId="Emphasis">
    <w:name w:val="Emphasis"/>
    <w:basedOn w:val="DefaultParagraphFont"/>
    <w:uiPriority w:val="2"/>
    <w:unhideWhenUsed/>
    <w:qFormat/>
    <w:rPr>
      <w:i/>
      <w:iCs/>
      <w:color w:val="404040" w:themeColor="text1" w:themeTint="BF"/>
    </w:rPr>
  </w:style>
  <w:style w:type="paragraph" w:customStyle="1" w:styleId="45536604D0C44F2E9E53582A6B8DFDAF">
    <w:name w:val="45536604D0C44F2E9E53582A6B8DFDAF"/>
  </w:style>
  <w:style w:type="paragraph" w:customStyle="1" w:styleId="A6EDF9B5B781413E8295FC3B8EFAFC58">
    <w:name w:val="A6EDF9B5B781413E8295FC3B8EFAFC58"/>
  </w:style>
  <w:style w:type="paragraph" w:customStyle="1" w:styleId="365A2D65F0B946C4B7849EAF9560C6CF">
    <w:name w:val="365A2D65F0B946C4B7849EAF9560C6CF"/>
  </w:style>
  <w:style w:type="paragraph" w:customStyle="1" w:styleId="D0EE91D64F4C4D23B53486E0569762EE">
    <w:name w:val="D0EE91D64F4C4D23B53486E0569762EE"/>
  </w:style>
  <w:style w:type="paragraph" w:customStyle="1" w:styleId="1F5594932CF246ADA9345A654A8FF6E3">
    <w:name w:val="1F5594932CF246ADA9345A654A8FF6E3"/>
    <w:rsid w:val="00AD2DEC"/>
  </w:style>
  <w:style w:type="paragraph" w:customStyle="1" w:styleId="F8F325A32FF34B078AD772954DFF261A">
    <w:name w:val="F8F325A32FF34B078AD772954DFF261A"/>
    <w:rsid w:val="00AD2DEC"/>
  </w:style>
  <w:style w:type="paragraph" w:customStyle="1" w:styleId="D6AA11381F1641AC9723C5A28C510E6F">
    <w:name w:val="D6AA11381F1641AC9723C5A28C510E6F"/>
    <w:rsid w:val="00AD2DEC"/>
  </w:style>
  <w:style w:type="paragraph" w:customStyle="1" w:styleId="8C620AF9A5D240AD95029A2005747E9D">
    <w:name w:val="8C620AF9A5D240AD95029A2005747E9D"/>
    <w:rsid w:val="00AD2DEC"/>
  </w:style>
  <w:style w:type="paragraph" w:customStyle="1" w:styleId="E016E49BF7CF4F11A2703E8A2130A7EF">
    <w:name w:val="E016E49BF7CF4F11A2703E8A2130A7EF"/>
    <w:rsid w:val="00AD2DEC"/>
  </w:style>
  <w:style w:type="paragraph" w:customStyle="1" w:styleId="144D240D60714A979FF8ACAD3942A103">
    <w:name w:val="144D240D60714A979FF8ACAD3942A103"/>
    <w:rsid w:val="00AD2D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9047586-818A-42E7-8406-C090B9294F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</Template>
  <TotalTime>38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Jason gill</dc:creator>
  <cp:keywords/>
  <cp:lastModifiedBy>Pang Vang</cp:lastModifiedBy>
  <cp:revision>1</cp:revision>
  <cp:lastPrinted>2016-12-02T17:15:00Z</cp:lastPrinted>
  <dcterms:created xsi:type="dcterms:W3CDTF">2016-12-02T16:36:00Z</dcterms:created>
  <dcterms:modified xsi:type="dcterms:W3CDTF">2016-12-02T17:15:00Z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TC029194649991</vt:lpwstr>
  </property>
</Properties>
</file>