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9BD" w:rsidRDefault="00B40FB6" w:rsidP="006C09BD">
      <w:pPr>
        <w:pStyle w:val="Name"/>
      </w:pPr>
      <w:r>
        <w:t>Jennifer James</w:t>
      </w:r>
    </w:p>
    <w:p w:rsidR="004932ED" w:rsidRDefault="00B40FB6">
      <w:pPr>
        <w:pStyle w:val="Address"/>
      </w:pPr>
      <w:r>
        <w:t xml:space="preserve">3250 York ST. </w:t>
      </w:r>
      <w:r>
        <w:br/>
        <w:t>Denver, CO 80205</w:t>
      </w:r>
      <w:r w:rsidR="0071454B">
        <w:br/>
      </w:r>
      <w:r>
        <w:t>jennifer3512@hotmail.com</w:t>
      </w:r>
    </w:p>
    <w:p w:rsidR="004932ED" w:rsidRDefault="00B40FB6">
      <w:pPr>
        <w:pStyle w:val="Address"/>
      </w:pPr>
      <w:r>
        <w:t>(303)910-5042</w:t>
      </w:r>
    </w:p>
    <w:p w:rsidR="004932ED" w:rsidRDefault="0071454B">
      <w:pPr>
        <w:pStyle w:val="ResumeHeadings"/>
      </w:pPr>
      <w:r>
        <w:t>OBJECTIVE</w:t>
      </w:r>
    </w:p>
    <w:p w:rsidR="004932ED" w:rsidRDefault="00B40FB6" w:rsidP="00F717BD">
      <w:pPr>
        <w:pStyle w:val="Bullets"/>
      </w:pPr>
      <w:r>
        <w:t xml:space="preserve">An entry-level position that will </w:t>
      </w:r>
      <w:r w:rsidR="00F260BC">
        <w:t>demonstrate</w:t>
      </w:r>
      <w:r>
        <w:t xml:space="preserve"> identifies, recruit and contribute to the development of strong leaders to support the future growth of the company, by using my professional skills and utilize my experience in learning new challenging job.</w:t>
      </w:r>
    </w:p>
    <w:p w:rsidR="004932ED" w:rsidRDefault="0071454B">
      <w:pPr>
        <w:pStyle w:val="ResumeHeadings"/>
      </w:pPr>
      <w:r>
        <w:t>WORK EXPERIENCE</w:t>
      </w:r>
    </w:p>
    <w:p w:rsidR="004932ED" w:rsidRDefault="00B40FB6">
      <w:pPr>
        <w:autoSpaceDE w:val="0"/>
        <w:autoSpaceDN w:val="0"/>
        <w:adjustRightInd w:val="0"/>
        <w:rPr>
          <w:rStyle w:val="Jobtitle"/>
        </w:rPr>
      </w:pPr>
      <w:r>
        <w:rPr>
          <w:rStyle w:val="Jobtitle"/>
        </w:rPr>
        <w:t>Victim Assistance/Fingerprinting</w:t>
      </w:r>
    </w:p>
    <w:p w:rsidR="004932ED" w:rsidRDefault="00B964F5">
      <w:pPr>
        <w:autoSpaceDE w:val="0"/>
        <w:autoSpaceDN w:val="0"/>
        <w:adjustRightInd w:val="0"/>
        <w:rPr>
          <w:rStyle w:val="Jobtitle"/>
        </w:rPr>
      </w:pPr>
      <w:r>
        <w:rPr>
          <w:rStyle w:val="Jobtitle"/>
        </w:rPr>
        <w:t>03/2012 -</w:t>
      </w:r>
      <w:r w:rsidR="00B40FB6">
        <w:rPr>
          <w:rStyle w:val="Jobtitle"/>
        </w:rPr>
        <w:t xml:space="preserve"> Present,</w:t>
      </w:r>
      <w:r w:rsidR="00F717BD">
        <w:rPr>
          <w:rStyle w:val="Jobtitle"/>
        </w:rPr>
        <w:t xml:space="preserve"> </w:t>
      </w:r>
      <w:r w:rsidR="00B40FB6">
        <w:rPr>
          <w:rStyle w:val="Jobtitle"/>
        </w:rPr>
        <w:t>Denver Police Department,</w:t>
      </w:r>
      <w:r w:rsidR="00F717BD">
        <w:rPr>
          <w:rStyle w:val="Jobtitle"/>
        </w:rPr>
        <w:t xml:space="preserve"> Denver, Co</w:t>
      </w:r>
    </w:p>
    <w:p w:rsidR="004932ED" w:rsidRDefault="00B40FB6" w:rsidP="00770E72">
      <w:pPr>
        <w:pStyle w:val="Bullets"/>
      </w:pPr>
      <w:r>
        <w:t>Victim Assistance where we go out and do death notification calls-outs</w:t>
      </w:r>
    </w:p>
    <w:p w:rsidR="004932ED" w:rsidRDefault="00B40FB6" w:rsidP="00770E72">
      <w:pPr>
        <w:pStyle w:val="Bullets"/>
      </w:pPr>
      <w:r>
        <w:t>Help victims in different type of crimes</w:t>
      </w:r>
    </w:p>
    <w:p w:rsidR="004932ED" w:rsidRDefault="00B964F5" w:rsidP="00D90A11">
      <w:pPr>
        <w:pStyle w:val="Bullets"/>
      </w:pPr>
      <w:r>
        <w:t>Give victims different types of information related to the crime</w:t>
      </w:r>
    </w:p>
    <w:p w:rsidR="004932ED" w:rsidRPr="008331EB" w:rsidRDefault="00B964F5">
      <w:pPr>
        <w:autoSpaceDE w:val="0"/>
        <w:autoSpaceDN w:val="0"/>
        <w:adjustRightInd w:val="0"/>
        <w:rPr>
          <w:rStyle w:val="Jobtitle"/>
        </w:rPr>
      </w:pPr>
      <w:r>
        <w:rPr>
          <w:rStyle w:val="Jobtitle"/>
        </w:rPr>
        <w:t>Mail Processing Clerk</w:t>
      </w:r>
    </w:p>
    <w:p w:rsidR="004932ED" w:rsidRPr="008331EB" w:rsidRDefault="00941625">
      <w:pPr>
        <w:autoSpaceDE w:val="0"/>
        <w:autoSpaceDN w:val="0"/>
        <w:adjustRightInd w:val="0"/>
        <w:rPr>
          <w:rStyle w:val="Jobtitle"/>
        </w:rPr>
      </w:pPr>
      <w:r>
        <w:rPr>
          <w:rStyle w:val="Jobtitle"/>
        </w:rPr>
        <w:t>11/2000</w:t>
      </w:r>
      <w:r w:rsidR="00B964F5">
        <w:rPr>
          <w:rStyle w:val="Jobtitle"/>
        </w:rPr>
        <w:t xml:space="preserve"> - 03/2009, United States Post Office</w:t>
      </w:r>
      <w:r w:rsidR="0098034D">
        <w:rPr>
          <w:rStyle w:val="Jobtitle"/>
        </w:rPr>
        <w:t>,</w:t>
      </w:r>
      <w:r w:rsidR="003B0291">
        <w:rPr>
          <w:rStyle w:val="Jobtitle"/>
        </w:rPr>
        <w:t xml:space="preserve"> Denver, C0</w:t>
      </w:r>
    </w:p>
    <w:p w:rsidR="004932ED" w:rsidRPr="008331EB" w:rsidRDefault="00B964F5" w:rsidP="00770E72">
      <w:pPr>
        <w:pStyle w:val="Bullets"/>
      </w:pPr>
      <w:r>
        <w:t>Prepared, sorted and canceled incoming and outgoing mail for distr</w:t>
      </w:r>
      <w:r w:rsidR="00417816">
        <w:t xml:space="preserve">ibution by hand or using a variety of mail equipment such has ten-key, computer, DBCS and flat sorter </w:t>
      </w:r>
      <w:r w:rsidR="00F260BC">
        <w:t>machines</w:t>
      </w:r>
    </w:p>
    <w:p w:rsidR="004932ED" w:rsidRPr="008331EB" w:rsidRDefault="00417816" w:rsidP="00770E72">
      <w:pPr>
        <w:pStyle w:val="Bullets"/>
      </w:pPr>
      <w:r>
        <w:t>Unloaded and loaded postal trucks moved bulk mail through-out the building</w:t>
      </w:r>
    </w:p>
    <w:p w:rsidR="004932ED" w:rsidRPr="008331EB" w:rsidRDefault="00417816" w:rsidP="0098034D">
      <w:pPr>
        <w:pStyle w:val="Bullets"/>
      </w:pPr>
      <w:r>
        <w:t>Made sure the mail got out in a timely manner for delivery by the mail carriers</w:t>
      </w:r>
    </w:p>
    <w:p w:rsidR="006C09BD" w:rsidRPr="008331EB" w:rsidRDefault="00417816" w:rsidP="006C09BD">
      <w:pPr>
        <w:autoSpaceDE w:val="0"/>
        <w:autoSpaceDN w:val="0"/>
        <w:adjustRightInd w:val="0"/>
        <w:rPr>
          <w:rStyle w:val="Jobtitle"/>
        </w:rPr>
      </w:pPr>
      <w:r>
        <w:rPr>
          <w:rStyle w:val="Jobtitle"/>
        </w:rPr>
        <w:t>Production Clerk</w:t>
      </w:r>
    </w:p>
    <w:p w:rsidR="006C09BD" w:rsidRPr="008331EB" w:rsidRDefault="00417816" w:rsidP="006C09BD">
      <w:pPr>
        <w:autoSpaceDE w:val="0"/>
        <w:autoSpaceDN w:val="0"/>
        <w:adjustRightInd w:val="0"/>
        <w:rPr>
          <w:rStyle w:val="Jobtitle"/>
        </w:rPr>
      </w:pPr>
      <w:r>
        <w:rPr>
          <w:rStyle w:val="Jobtitle"/>
        </w:rPr>
        <w:t>06/2006 – 07/2007, Colorado knitting Company, Westminster</w:t>
      </w:r>
      <w:r w:rsidR="0098034D">
        <w:rPr>
          <w:rStyle w:val="Jobtitle"/>
        </w:rPr>
        <w:t>, Co</w:t>
      </w:r>
    </w:p>
    <w:p w:rsidR="006C09BD" w:rsidRPr="008331EB" w:rsidRDefault="00417816" w:rsidP="006C09BD">
      <w:pPr>
        <w:pStyle w:val="Bullets"/>
      </w:pPr>
      <w:r>
        <w:t>Prepared designer footwear for companies such has Gizmo, Shebeest and REI</w:t>
      </w:r>
    </w:p>
    <w:p w:rsidR="006C09BD" w:rsidRPr="008331EB" w:rsidRDefault="00417816" w:rsidP="006C09BD">
      <w:pPr>
        <w:pStyle w:val="Bullets"/>
      </w:pPr>
      <w:r>
        <w:t>Ensured the quality of the product was correct and met production standards before packing and shipping orders out</w:t>
      </w:r>
    </w:p>
    <w:p w:rsidR="00F717BD" w:rsidRDefault="00417816" w:rsidP="00443FEB">
      <w:pPr>
        <w:pStyle w:val="Bullets"/>
      </w:pPr>
      <w:r>
        <w:t xml:space="preserve">Inspected 200-300 pairs of socks, made sure to meet daily quotas. Maintain a record of completed work </w:t>
      </w:r>
    </w:p>
    <w:p w:rsidR="00F717BD" w:rsidRPr="008331EB" w:rsidRDefault="00417816" w:rsidP="00F717BD">
      <w:pPr>
        <w:autoSpaceDE w:val="0"/>
        <w:autoSpaceDN w:val="0"/>
        <w:adjustRightInd w:val="0"/>
        <w:rPr>
          <w:rStyle w:val="Jobtitle"/>
        </w:rPr>
      </w:pPr>
      <w:r>
        <w:rPr>
          <w:rStyle w:val="Jobtitle"/>
        </w:rPr>
        <w:t>Teacher Aide</w:t>
      </w:r>
    </w:p>
    <w:p w:rsidR="00F717BD" w:rsidRPr="008331EB" w:rsidRDefault="00417816" w:rsidP="00F717BD">
      <w:pPr>
        <w:autoSpaceDE w:val="0"/>
        <w:autoSpaceDN w:val="0"/>
        <w:adjustRightInd w:val="0"/>
        <w:rPr>
          <w:rStyle w:val="Jobtitle"/>
        </w:rPr>
      </w:pPr>
      <w:r>
        <w:rPr>
          <w:rStyle w:val="Jobtitle"/>
        </w:rPr>
        <w:t>05/2002 – 04/2005</w:t>
      </w:r>
      <w:r w:rsidR="00F717BD" w:rsidRPr="008331EB">
        <w:rPr>
          <w:rStyle w:val="Jobtitle"/>
        </w:rPr>
        <w:t>,</w:t>
      </w:r>
      <w:r>
        <w:rPr>
          <w:rStyle w:val="Jobtitle"/>
        </w:rPr>
        <w:t xml:space="preserve"> J-BABY’S Child care</w:t>
      </w:r>
      <w:r w:rsidR="00443FEB">
        <w:rPr>
          <w:rStyle w:val="Jobtitle"/>
        </w:rPr>
        <w:t>, Denver, Co</w:t>
      </w:r>
    </w:p>
    <w:p w:rsidR="00F717BD" w:rsidRPr="008331EB" w:rsidRDefault="00417816" w:rsidP="00F717BD">
      <w:pPr>
        <w:pStyle w:val="Bullets"/>
      </w:pPr>
      <w:r>
        <w:t>Maintained a professional relationship with staff and had an open communication with the parents</w:t>
      </w:r>
    </w:p>
    <w:p w:rsidR="006C09BD" w:rsidRDefault="00417816" w:rsidP="005E3B37">
      <w:pPr>
        <w:pStyle w:val="Bullets"/>
      </w:pPr>
      <w:r>
        <w:t>Assisted the older children with learning literacy concepts that would help with their social growth</w:t>
      </w:r>
    </w:p>
    <w:p w:rsidR="00842258" w:rsidRDefault="00941625" w:rsidP="005E3B37">
      <w:pPr>
        <w:pStyle w:val="Bullets"/>
      </w:pPr>
      <w:r>
        <w:t>Assisted in the planning of nutritional meals and snacks</w:t>
      </w:r>
    </w:p>
    <w:p w:rsidR="00F717BD" w:rsidRPr="008331EB" w:rsidRDefault="00F260BC" w:rsidP="00F717BD">
      <w:pPr>
        <w:autoSpaceDE w:val="0"/>
        <w:autoSpaceDN w:val="0"/>
        <w:adjustRightInd w:val="0"/>
        <w:rPr>
          <w:rStyle w:val="Jobtitle"/>
        </w:rPr>
      </w:pPr>
      <w:r>
        <w:rPr>
          <w:rStyle w:val="Jobtitle"/>
        </w:rPr>
        <w:t>Cashier</w:t>
      </w:r>
    </w:p>
    <w:p w:rsidR="00F717BD" w:rsidRPr="008331EB" w:rsidRDefault="00941625" w:rsidP="00F717BD">
      <w:pPr>
        <w:autoSpaceDE w:val="0"/>
        <w:autoSpaceDN w:val="0"/>
        <w:adjustRightInd w:val="0"/>
        <w:rPr>
          <w:rStyle w:val="Jobtitle"/>
        </w:rPr>
      </w:pPr>
      <w:r>
        <w:rPr>
          <w:rStyle w:val="Jobtitle"/>
        </w:rPr>
        <w:t>10/1998 – 08/2002</w:t>
      </w:r>
      <w:r w:rsidR="00F717BD" w:rsidRPr="008331EB">
        <w:rPr>
          <w:rStyle w:val="Jobtitle"/>
        </w:rPr>
        <w:t>,</w:t>
      </w:r>
      <w:r>
        <w:rPr>
          <w:rStyle w:val="Jobtitle"/>
        </w:rPr>
        <w:t xml:space="preserve"> Kay Bee Toy Store</w:t>
      </w:r>
      <w:r w:rsidR="005E3B37">
        <w:rPr>
          <w:rStyle w:val="Jobtitle"/>
        </w:rPr>
        <w:t>, Denver, Co</w:t>
      </w:r>
    </w:p>
    <w:p w:rsidR="00F717BD" w:rsidRPr="008331EB" w:rsidRDefault="00941625" w:rsidP="00842258">
      <w:pPr>
        <w:pStyle w:val="Bullets"/>
      </w:pPr>
      <w:r>
        <w:t xml:space="preserve">Inventoried the </w:t>
      </w:r>
      <w:r w:rsidR="00F260BC">
        <w:t>overnight</w:t>
      </w:r>
      <w:r>
        <w:t xml:space="preserve"> shipment of toys, engage customers in a friendly and professional manner on the sales floor by informing customers</w:t>
      </w:r>
      <w:r w:rsidR="00F260BC">
        <w:t xml:space="preserve"> to all sell items through-out the store</w:t>
      </w:r>
    </w:p>
    <w:p w:rsidR="00F717BD" w:rsidRPr="008331EB" w:rsidRDefault="00F260BC" w:rsidP="00F717BD">
      <w:pPr>
        <w:pStyle w:val="Bullets"/>
      </w:pPr>
      <w:r>
        <w:t xml:space="preserve">Performed register sales transactions quickly and accurately </w:t>
      </w:r>
    </w:p>
    <w:p w:rsidR="00F717BD" w:rsidRDefault="00F260BC" w:rsidP="00800109">
      <w:pPr>
        <w:pStyle w:val="Bullets"/>
      </w:pPr>
      <w:r>
        <w:t>Ensured returned merchandise is restocked to the correct location and all damaged or defective merchandise is labeled and placed in the appropriate area at the end each shift</w:t>
      </w:r>
    </w:p>
    <w:p w:rsidR="00F717BD" w:rsidRPr="00842258" w:rsidRDefault="00EB0596" w:rsidP="00F717BD">
      <w:pPr>
        <w:pStyle w:val="Bullets"/>
        <w:numPr>
          <w:ilvl w:val="0"/>
          <w:numId w:val="0"/>
        </w:numPr>
        <w:ind w:left="720" w:hanging="360"/>
      </w:pPr>
      <w:r>
        <w:rPr>
          <w:b/>
        </w:rPr>
        <w:t>Education</w:t>
      </w:r>
      <w:r w:rsidR="00842258">
        <w:rPr>
          <w:b/>
        </w:rPr>
        <w:t>:</w:t>
      </w:r>
      <w:r w:rsidR="008C4A75">
        <w:rPr>
          <w:b/>
        </w:rPr>
        <w:tab/>
      </w:r>
      <w:r w:rsidR="00842258">
        <w:rPr>
          <w:b/>
        </w:rPr>
        <w:t xml:space="preserve"> </w:t>
      </w:r>
      <w:r w:rsidR="00F260BC">
        <w:t>08/1992 – 05/1996 Manual High School</w:t>
      </w:r>
      <w:r w:rsidR="008C4A75">
        <w:t xml:space="preserve"> Denver, Co</w:t>
      </w:r>
      <w:bookmarkStart w:id="0" w:name="_GoBack"/>
      <w:bookmarkEnd w:id="0"/>
    </w:p>
    <w:p w:rsidR="00842258" w:rsidRDefault="00800109" w:rsidP="00F717BD">
      <w:pPr>
        <w:pStyle w:val="Bullets"/>
        <w:numPr>
          <w:ilvl w:val="0"/>
          <w:numId w:val="0"/>
        </w:numPr>
        <w:ind w:left="720" w:hanging="360"/>
      </w:pPr>
      <w:r>
        <w:rPr>
          <w:b/>
        </w:rPr>
        <w:t>Volunteer</w:t>
      </w:r>
      <w:r>
        <w:rPr>
          <w:b/>
        </w:rPr>
        <w:tab/>
      </w:r>
      <w:r>
        <w:t>Crisis Center for Children, Planned Parenthood, Victim Advocate</w:t>
      </w:r>
    </w:p>
    <w:p w:rsidR="00800109" w:rsidRPr="00800109" w:rsidRDefault="00800109" w:rsidP="00F717BD">
      <w:pPr>
        <w:pStyle w:val="Bullets"/>
        <w:numPr>
          <w:ilvl w:val="0"/>
          <w:numId w:val="0"/>
        </w:numPr>
        <w:ind w:left="720" w:hanging="360"/>
      </w:pPr>
    </w:p>
    <w:p w:rsidR="006C09BD" w:rsidRPr="008331EB" w:rsidRDefault="006C09BD" w:rsidP="006C09BD">
      <w:pPr>
        <w:pStyle w:val="Bullets"/>
        <w:numPr>
          <w:ilvl w:val="0"/>
          <w:numId w:val="0"/>
        </w:numPr>
        <w:ind w:left="720" w:hanging="360"/>
      </w:pPr>
    </w:p>
    <w:p w:rsidR="00223DA4" w:rsidRPr="008331EB" w:rsidRDefault="00223DA4" w:rsidP="00223DA4">
      <w:pPr>
        <w:pStyle w:val="Bullets"/>
        <w:numPr>
          <w:ilvl w:val="0"/>
          <w:numId w:val="0"/>
        </w:numPr>
        <w:ind w:left="720" w:hanging="360"/>
      </w:pPr>
    </w:p>
    <w:sectPr w:rsidR="00223DA4" w:rsidRPr="008331EB" w:rsidSect="004932ED">
      <w:headerReference w:type="default" r:id="rId9"/>
      <w:pgSz w:w="12240" w:h="15840"/>
      <w:pgMar w:top="864" w:right="1152" w:bottom="864" w:left="1152"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276" w:rsidRDefault="00160276">
      <w:r>
        <w:separator/>
      </w:r>
    </w:p>
  </w:endnote>
  <w:endnote w:type="continuationSeparator" w:id="0">
    <w:p w:rsidR="00160276" w:rsidRDefault="0016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S Shell Dlg">
    <w:panose1 w:val="020B0604020202020204"/>
    <w:charset w:val="00"/>
    <w:family w:val="swiss"/>
    <w:pitch w:val="variable"/>
    <w:sig w:usb0="61002BDF" w:usb1="80000000" w:usb2="00000008" w:usb3="00000000" w:csb0="000101FF" w:csb1="00000000"/>
  </w:font>
  <w:font w:name="TTE1B4A350t00">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276" w:rsidRDefault="00160276">
      <w:r>
        <w:separator/>
      </w:r>
    </w:p>
  </w:footnote>
  <w:footnote w:type="continuationSeparator" w:id="0">
    <w:p w:rsidR="00160276" w:rsidRDefault="00160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2ED" w:rsidRDefault="004932ED" w:rsidP="00D65132">
    <w:pPr>
      <w:pStyle w:val="SubmitResum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3813"/>
    <w:multiLevelType w:val="hybridMultilevel"/>
    <w:tmpl w:val="D7DA5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C11C55"/>
    <w:multiLevelType w:val="hybridMultilevel"/>
    <w:tmpl w:val="730AC2FE"/>
    <w:lvl w:ilvl="0" w:tplc="1D964DEE">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3B0EA6"/>
    <w:multiLevelType w:val="hybridMultilevel"/>
    <w:tmpl w:val="42307FC2"/>
    <w:lvl w:ilvl="0" w:tplc="F3A4744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8F2C92"/>
    <w:multiLevelType w:val="hybridMultilevel"/>
    <w:tmpl w:val="1B64366C"/>
    <w:lvl w:ilvl="0" w:tplc="F3A4744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F5637EA"/>
    <w:multiLevelType w:val="hybridMultilevel"/>
    <w:tmpl w:val="F5B4BC5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2D423E"/>
    <w:multiLevelType w:val="hybridMultilevel"/>
    <w:tmpl w:val="EB2CB3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DF875FE"/>
    <w:multiLevelType w:val="hybridMultilevel"/>
    <w:tmpl w:val="426A44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1EB"/>
    <w:rsid w:val="00051800"/>
    <w:rsid w:val="00160276"/>
    <w:rsid w:val="00175CD2"/>
    <w:rsid w:val="00223DA4"/>
    <w:rsid w:val="0038552B"/>
    <w:rsid w:val="003B0291"/>
    <w:rsid w:val="00417816"/>
    <w:rsid w:val="00443FEB"/>
    <w:rsid w:val="004932ED"/>
    <w:rsid w:val="005E3B37"/>
    <w:rsid w:val="00636BB5"/>
    <w:rsid w:val="006C09BD"/>
    <w:rsid w:val="0071454B"/>
    <w:rsid w:val="00770E72"/>
    <w:rsid w:val="00800109"/>
    <w:rsid w:val="008331EB"/>
    <w:rsid w:val="00842258"/>
    <w:rsid w:val="008A28D8"/>
    <w:rsid w:val="008A7D50"/>
    <w:rsid w:val="008C4A75"/>
    <w:rsid w:val="00941625"/>
    <w:rsid w:val="0098034D"/>
    <w:rsid w:val="00AD1CA2"/>
    <w:rsid w:val="00B40FB6"/>
    <w:rsid w:val="00B964F5"/>
    <w:rsid w:val="00C5797C"/>
    <w:rsid w:val="00D65132"/>
    <w:rsid w:val="00D90A11"/>
    <w:rsid w:val="00DA7343"/>
    <w:rsid w:val="00EB0596"/>
    <w:rsid w:val="00F260BC"/>
    <w:rsid w:val="00F71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E72"/>
    <w:rPr>
      <w:rFonts w:ascii="Verdana" w:hAnsi="Verdana"/>
    </w:rPr>
  </w:style>
  <w:style w:type="paragraph" w:styleId="Heading1">
    <w:name w:val="heading 1"/>
    <w:basedOn w:val="Normal"/>
    <w:next w:val="Normal"/>
    <w:link w:val="Heading1Char"/>
    <w:qFormat/>
    <w:rsid w:val="00770E72"/>
    <w:pPr>
      <w:keepNext/>
      <w:spacing w:before="240" w:after="60"/>
      <w:jc w:val="center"/>
      <w:outlineLvl w:val="0"/>
    </w:pPr>
    <w:rPr>
      <w:rFonts w:asciiTheme="majorHAnsi" w:hAnsiTheme="majorHAnsi"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obtitle">
    <w:name w:val="Job title"/>
    <w:basedOn w:val="DefaultParagraphFont"/>
    <w:rsid w:val="00770E72"/>
    <w:rPr>
      <w:rFonts w:asciiTheme="minorHAnsi" w:hAnsiTheme="minorHAnsi"/>
      <w:b/>
      <w:bCs/>
      <w:sz w:val="20"/>
      <w:szCs w:val="16"/>
    </w:rPr>
  </w:style>
  <w:style w:type="table" w:styleId="TableGrid">
    <w:name w:val="Table Grid"/>
    <w:basedOn w:val="TableNormal"/>
    <w:rsid w:val="004932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770E72"/>
    <w:rPr>
      <w:rFonts w:asciiTheme="majorHAnsi" w:hAnsiTheme="majorHAnsi" w:cs="Arial"/>
      <w:b/>
      <w:bCs/>
      <w:kern w:val="32"/>
      <w:sz w:val="32"/>
      <w:szCs w:val="32"/>
    </w:rPr>
  </w:style>
  <w:style w:type="paragraph" w:customStyle="1" w:styleId="Address">
    <w:name w:val="Address"/>
    <w:basedOn w:val="Normal"/>
    <w:link w:val="AddressChar"/>
    <w:autoRedefine/>
    <w:rsid w:val="00770E72"/>
    <w:pPr>
      <w:tabs>
        <w:tab w:val="left" w:pos="2559"/>
      </w:tabs>
      <w:ind w:left="225"/>
      <w:jc w:val="center"/>
    </w:pPr>
    <w:rPr>
      <w:rFonts w:asciiTheme="minorHAnsi" w:hAnsiTheme="minorHAnsi"/>
      <w:color w:val="000000"/>
    </w:rPr>
  </w:style>
  <w:style w:type="paragraph" w:customStyle="1" w:styleId="Bullets">
    <w:name w:val="Bullets"/>
    <w:basedOn w:val="Normal"/>
    <w:autoRedefine/>
    <w:rsid w:val="00770E72"/>
    <w:pPr>
      <w:numPr>
        <w:numId w:val="3"/>
      </w:numPr>
      <w:autoSpaceDE w:val="0"/>
      <w:autoSpaceDN w:val="0"/>
      <w:adjustRightInd w:val="0"/>
      <w:spacing w:after="100" w:afterAutospacing="1"/>
    </w:pPr>
    <w:rPr>
      <w:rFonts w:asciiTheme="minorHAnsi" w:hAnsiTheme="minorHAnsi" w:cs="Helvetica"/>
    </w:rPr>
  </w:style>
  <w:style w:type="character" w:customStyle="1" w:styleId="AddressChar">
    <w:name w:val="Address Char"/>
    <w:basedOn w:val="DefaultParagraphFont"/>
    <w:link w:val="Address"/>
    <w:rsid w:val="00770E72"/>
    <w:rPr>
      <w:rFonts w:asciiTheme="minorHAnsi" w:hAnsiTheme="minorHAnsi"/>
      <w:color w:val="000000"/>
    </w:rPr>
  </w:style>
  <w:style w:type="paragraph" w:styleId="Header">
    <w:name w:val="header"/>
    <w:basedOn w:val="Normal"/>
    <w:rsid w:val="00770E72"/>
    <w:pPr>
      <w:tabs>
        <w:tab w:val="center" w:pos="4320"/>
        <w:tab w:val="right" w:pos="8640"/>
      </w:tabs>
    </w:pPr>
    <w:rPr>
      <w:rFonts w:asciiTheme="minorHAnsi" w:hAnsiTheme="minorHAnsi"/>
    </w:rPr>
  </w:style>
  <w:style w:type="paragraph" w:styleId="Footer">
    <w:name w:val="footer"/>
    <w:basedOn w:val="Normal"/>
    <w:rsid w:val="00770E72"/>
    <w:pPr>
      <w:tabs>
        <w:tab w:val="center" w:pos="4320"/>
        <w:tab w:val="right" w:pos="8640"/>
      </w:tabs>
    </w:pPr>
    <w:rPr>
      <w:rFonts w:asciiTheme="minorHAnsi" w:hAnsiTheme="minorHAnsi"/>
    </w:rPr>
  </w:style>
  <w:style w:type="paragraph" w:customStyle="1" w:styleId="SubmitResume">
    <w:name w:val="Submit Resume"/>
    <w:basedOn w:val="Normal"/>
    <w:rsid w:val="004932ED"/>
    <w:pPr>
      <w:spacing w:before="100"/>
    </w:pPr>
    <w:rPr>
      <w:rFonts w:cs="MS Shell Dlg"/>
      <w:i/>
      <w:color w:val="333399"/>
      <w:sz w:val="16"/>
      <w:szCs w:val="15"/>
    </w:rPr>
  </w:style>
  <w:style w:type="paragraph" w:customStyle="1" w:styleId="Name">
    <w:name w:val="Name"/>
    <w:basedOn w:val="Heading1"/>
    <w:rsid w:val="00770E72"/>
    <w:rPr>
      <w:rFonts w:asciiTheme="minorHAnsi" w:hAnsiTheme="minorHAnsi"/>
    </w:rPr>
  </w:style>
  <w:style w:type="paragraph" w:customStyle="1" w:styleId="ResumeHeadings">
    <w:name w:val="Resume Headings"/>
    <w:basedOn w:val="Normal"/>
    <w:rsid w:val="00770E72"/>
    <w:pPr>
      <w:autoSpaceDE w:val="0"/>
      <w:autoSpaceDN w:val="0"/>
      <w:adjustRightInd w:val="0"/>
      <w:spacing w:before="120"/>
    </w:pPr>
    <w:rPr>
      <w:rFonts w:asciiTheme="majorHAnsi" w:hAnsiTheme="majorHAnsi" w:cs="TTE1B4A350t00"/>
      <w:b/>
      <w:caps/>
    </w:rPr>
  </w:style>
  <w:style w:type="paragraph" w:customStyle="1" w:styleId="GeneralResumeText">
    <w:name w:val="General Resume Text"/>
    <w:basedOn w:val="Normal"/>
    <w:rsid w:val="00770E72"/>
    <w:rPr>
      <w:rFonts w:asciiTheme="minorHAnsi" w:hAnsiTheme="minorHAnsi"/>
    </w:rPr>
  </w:style>
  <w:style w:type="paragraph" w:styleId="BalloonText">
    <w:name w:val="Balloon Text"/>
    <w:basedOn w:val="Normal"/>
    <w:link w:val="BalloonTextChar"/>
    <w:rsid w:val="00770E72"/>
    <w:rPr>
      <w:rFonts w:ascii="Tahoma" w:hAnsi="Tahoma" w:cs="Tahoma"/>
      <w:sz w:val="16"/>
      <w:szCs w:val="16"/>
    </w:rPr>
  </w:style>
  <w:style w:type="character" w:customStyle="1" w:styleId="BalloonTextChar">
    <w:name w:val="Balloon Text Char"/>
    <w:basedOn w:val="DefaultParagraphFont"/>
    <w:link w:val="BalloonText"/>
    <w:rsid w:val="00770E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E72"/>
    <w:rPr>
      <w:rFonts w:ascii="Verdana" w:hAnsi="Verdana"/>
    </w:rPr>
  </w:style>
  <w:style w:type="paragraph" w:styleId="Heading1">
    <w:name w:val="heading 1"/>
    <w:basedOn w:val="Normal"/>
    <w:next w:val="Normal"/>
    <w:link w:val="Heading1Char"/>
    <w:qFormat/>
    <w:rsid w:val="00770E72"/>
    <w:pPr>
      <w:keepNext/>
      <w:spacing w:before="240" w:after="60"/>
      <w:jc w:val="center"/>
      <w:outlineLvl w:val="0"/>
    </w:pPr>
    <w:rPr>
      <w:rFonts w:asciiTheme="majorHAnsi" w:hAnsiTheme="majorHAnsi"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obtitle">
    <w:name w:val="Job title"/>
    <w:basedOn w:val="DefaultParagraphFont"/>
    <w:rsid w:val="00770E72"/>
    <w:rPr>
      <w:rFonts w:asciiTheme="minorHAnsi" w:hAnsiTheme="minorHAnsi"/>
      <w:b/>
      <w:bCs/>
      <w:sz w:val="20"/>
      <w:szCs w:val="16"/>
    </w:rPr>
  </w:style>
  <w:style w:type="table" w:styleId="TableGrid">
    <w:name w:val="Table Grid"/>
    <w:basedOn w:val="TableNormal"/>
    <w:rsid w:val="004932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770E72"/>
    <w:rPr>
      <w:rFonts w:asciiTheme="majorHAnsi" w:hAnsiTheme="majorHAnsi" w:cs="Arial"/>
      <w:b/>
      <w:bCs/>
      <w:kern w:val="32"/>
      <w:sz w:val="32"/>
      <w:szCs w:val="32"/>
    </w:rPr>
  </w:style>
  <w:style w:type="paragraph" w:customStyle="1" w:styleId="Address">
    <w:name w:val="Address"/>
    <w:basedOn w:val="Normal"/>
    <w:link w:val="AddressChar"/>
    <w:autoRedefine/>
    <w:rsid w:val="00770E72"/>
    <w:pPr>
      <w:tabs>
        <w:tab w:val="left" w:pos="2559"/>
      </w:tabs>
      <w:ind w:left="225"/>
      <w:jc w:val="center"/>
    </w:pPr>
    <w:rPr>
      <w:rFonts w:asciiTheme="minorHAnsi" w:hAnsiTheme="minorHAnsi"/>
      <w:color w:val="000000"/>
    </w:rPr>
  </w:style>
  <w:style w:type="paragraph" w:customStyle="1" w:styleId="Bullets">
    <w:name w:val="Bullets"/>
    <w:basedOn w:val="Normal"/>
    <w:autoRedefine/>
    <w:rsid w:val="00770E72"/>
    <w:pPr>
      <w:numPr>
        <w:numId w:val="3"/>
      </w:numPr>
      <w:autoSpaceDE w:val="0"/>
      <w:autoSpaceDN w:val="0"/>
      <w:adjustRightInd w:val="0"/>
      <w:spacing w:after="100" w:afterAutospacing="1"/>
    </w:pPr>
    <w:rPr>
      <w:rFonts w:asciiTheme="minorHAnsi" w:hAnsiTheme="minorHAnsi" w:cs="Helvetica"/>
    </w:rPr>
  </w:style>
  <w:style w:type="character" w:customStyle="1" w:styleId="AddressChar">
    <w:name w:val="Address Char"/>
    <w:basedOn w:val="DefaultParagraphFont"/>
    <w:link w:val="Address"/>
    <w:rsid w:val="00770E72"/>
    <w:rPr>
      <w:rFonts w:asciiTheme="minorHAnsi" w:hAnsiTheme="minorHAnsi"/>
      <w:color w:val="000000"/>
    </w:rPr>
  </w:style>
  <w:style w:type="paragraph" w:styleId="Header">
    <w:name w:val="header"/>
    <w:basedOn w:val="Normal"/>
    <w:rsid w:val="00770E72"/>
    <w:pPr>
      <w:tabs>
        <w:tab w:val="center" w:pos="4320"/>
        <w:tab w:val="right" w:pos="8640"/>
      </w:tabs>
    </w:pPr>
    <w:rPr>
      <w:rFonts w:asciiTheme="minorHAnsi" w:hAnsiTheme="minorHAnsi"/>
    </w:rPr>
  </w:style>
  <w:style w:type="paragraph" w:styleId="Footer">
    <w:name w:val="footer"/>
    <w:basedOn w:val="Normal"/>
    <w:rsid w:val="00770E72"/>
    <w:pPr>
      <w:tabs>
        <w:tab w:val="center" w:pos="4320"/>
        <w:tab w:val="right" w:pos="8640"/>
      </w:tabs>
    </w:pPr>
    <w:rPr>
      <w:rFonts w:asciiTheme="minorHAnsi" w:hAnsiTheme="minorHAnsi"/>
    </w:rPr>
  </w:style>
  <w:style w:type="paragraph" w:customStyle="1" w:styleId="SubmitResume">
    <w:name w:val="Submit Resume"/>
    <w:basedOn w:val="Normal"/>
    <w:rsid w:val="004932ED"/>
    <w:pPr>
      <w:spacing w:before="100"/>
    </w:pPr>
    <w:rPr>
      <w:rFonts w:cs="MS Shell Dlg"/>
      <w:i/>
      <w:color w:val="333399"/>
      <w:sz w:val="16"/>
      <w:szCs w:val="15"/>
    </w:rPr>
  </w:style>
  <w:style w:type="paragraph" w:customStyle="1" w:styleId="Name">
    <w:name w:val="Name"/>
    <w:basedOn w:val="Heading1"/>
    <w:rsid w:val="00770E72"/>
    <w:rPr>
      <w:rFonts w:asciiTheme="minorHAnsi" w:hAnsiTheme="minorHAnsi"/>
    </w:rPr>
  </w:style>
  <w:style w:type="paragraph" w:customStyle="1" w:styleId="ResumeHeadings">
    <w:name w:val="Resume Headings"/>
    <w:basedOn w:val="Normal"/>
    <w:rsid w:val="00770E72"/>
    <w:pPr>
      <w:autoSpaceDE w:val="0"/>
      <w:autoSpaceDN w:val="0"/>
      <w:adjustRightInd w:val="0"/>
      <w:spacing w:before="120"/>
    </w:pPr>
    <w:rPr>
      <w:rFonts w:asciiTheme="majorHAnsi" w:hAnsiTheme="majorHAnsi" w:cs="TTE1B4A350t00"/>
      <w:b/>
      <w:caps/>
    </w:rPr>
  </w:style>
  <w:style w:type="paragraph" w:customStyle="1" w:styleId="GeneralResumeText">
    <w:name w:val="General Resume Text"/>
    <w:basedOn w:val="Normal"/>
    <w:rsid w:val="00770E72"/>
    <w:rPr>
      <w:rFonts w:asciiTheme="minorHAnsi" w:hAnsiTheme="minorHAnsi"/>
    </w:rPr>
  </w:style>
  <w:style w:type="paragraph" w:styleId="BalloonText">
    <w:name w:val="Balloon Text"/>
    <w:basedOn w:val="Normal"/>
    <w:link w:val="BalloonTextChar"/>
    <w:rsid w:val="00770E72"/>
    <w:rPr>
      <w:rFonts w:ascii="Tahoma" w:hAnsi="Tahoma" w:cs="Tahoma"/>
      <w:sz w:val="16"/>
      <w:szCs w:val="16"/>
    </w:rPr>
  </w:style>
  <w:style w:type="character" w:customStyle="1" w:styleId="BalloonTextChar">
    <w:name w:val="Balloon Text Char"/>
    <w:basedOn w:val="DefaultParagraphFont"/>
    <w:link w:val="BalloonText"/>
    <w:rsid w:val="00770E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03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ggy\AppData\Roaming\Microsoft\Templates\MN_NursingAsstResum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esum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C30778-C2CD-44B2-8A4F-17ACEE3AB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MN_NursingAsstResume</Template>
  <TotalTime>1</TotalTime>
  <Pages>2</Pages>
  <Words>347</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Nursing Assistant resume</vt:lpstr>
    </vt:vector>
  </TitlesOfParts>
  <Company/>
  <LinksUpToDate>false</LinksUpToDate>
  <CharactersWithSpaces>2341</CharactersWithSpaces>
  <SharedDoc>false</SharedDoc>
  <HLinks>
    <vt:vector size="12" baseType="variant">
      <vt:variant>
        <vt:i4>6881366</vt:i4>
      </vt:variant>
      <vt:variant>
        <vt:i4>0</vt:i4>
      </vt:variant>
      <vt:variant>
        <vt:i4>0</vt:i4>
      </vt:variant>
      <vt:variant>
        <vt:i4>5</vt:i4>
      </vt:variant>
      <vt:variant>
        <vt:lpwstr>mailto:someone@example.com</vt:lpwstr>
      </vt:variant>
      <vt:variant>
        <vt:lpwstr>
        </vt:lpwstr>
      </vt:variant>
      <vt:variant>
        <vt:i4>5439552</vt:i4>
      </vt:variant>
      <vt:variant>
        <vt:i4>0</vt:i4>
      </vt:variant>
      <vt:variant>
        <vt:i4>0</vt:i4>
      </vt:variant>
      <vt:variant>
        <vt:i4>5</vt:i4>
      </vt:variant>
      <vt:variant>
        <vt:lpwstr>http://clk.atdmt.com/MON/go/140269936/direct/01/</vt:lpwstr>
      </vt:variant>
      <vt:variant>
        <vt:lpwstr>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Assistant resume</dc:title>
  <dc:creator>Peggy</dc:creator>
  <cp:lastModifiedBy>Peggy</cp:lastModifiedBy>
  <cp:revision>2</cp:revision>
  <cp:lastPrinted>2012-10-15T20:15:00Z</cp:lastPrinted>
  <dcterms:created xsi:type="dcterms:W3CDTF">2012-10-16T02:48:00Z</dcterms:created>
  <dcterms:modified xsi:type="dcterms:W3CDTF">2012-10-16T02:48:00Z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TC103779699990</vt:lpwstr>
  </property>
</Properties>
</file>