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EB" w:rsidRPr="00B240EB" w:rsidRDefault="00B240EB" w:rsidP="00B240EB">
      <w:pPr>
        <w:pStyle w:val="NAMEHEADER"/>
        <w:rPr>
          <w:caps/>
          <w:sz w:val="28"/>
          <w:szCs w:val="28"/>
        </w:rPr>
      </w:pPr>
      <w:r w:rsidRPr="00B240EB">
        <w:rPr>
          <w:caps/>
          <w:sz w:val="28"/>
          <w:szCs w:val="28"/>
        </w:rPr>
        <w:t>TODD A. JACOBSON</w:t>
      </w:r>
    </w:p>
    <w:p w:rsidR="00B240EB" w:rsidRDefault="00B240EB" w:rsidP="00B240EB">
      <w:pPr>
        <w:pStyle w:val="10BULLETEDTEXT"/>
        <w:numPr>
          <w:ilvl w:val="0"/>
          <w:numId w:val="0"/>
        </w:numPr>
        <w:pBdr>
          <w:bottom w:val="single" w:sz="4" w:space="1" w:color="auto"/>
        </w:pBdr>
        <w:tabs>
          <w:tab w:val="center" w:pos="5112"/>
          <w:tab w:val="right" w:pos="10224"/>
        </w:tabs>
        <w:jc w:val="center"/>
      </w:pPr>
      <w:r>
        <w:t>212 Wilton Lane, Mundelein, IL 60060</w:t>
      </w:r>
    </w:p>
    <w:p w:rsidR="00B240EB" w:rsidRDefault="00B240EB" w:rsidP="00B240EB">
      <w:pPr>
        <w:pStyle w:val="10BULLETEDTEXT"/>
        <w:numPr>
          <w:ilvl w:val="0"/>
          <w:numId w:val="0"/>
        </w:numPr>
        <w:pBdr>
          <w:bottom w:val="single" w:sz="4" w:space="1" w:color="auto"/>
        </w:pBdr>
        <w:tabs>
          <w:tab w:val="center" w:pos="5112"/>
          <w:tab w:val="right" w:pos="10224"/>
        </w:tabs>
        <w:jc w:val="center"/>
      </w:pPr>
      <w:r>
        <w:t>847-606-9773    TBraves111@at</w:t>
      </w:r>
      <w:bookmarkStart w:id="0" w:name="_GoBack"/>
      <w:bookmarkEnd w:id="0"/>
      <w:r>
        <w:t>t.net</w:t>
      </w:r>
    </w:p>
    <w:p w:rsidR="00B240EB" w:rsidRDefault="00B240EB" w:rsidP="00B240EB">
      <w:pPr>
        <w:pStyle w:val="10BULLETEDTEXT"/>
        <w:numPr>
          <w:ilvl w:val="0"/>
          <w:numId w:val="0"/>
        </w:numPr>
        <w:pBdr>
          <w:bottom w:val="single" w:sz="4" w:space="1" w:color="auto"/>
        </w:pBdr>
        <w:tabs>
          <w:tab w:val="center" w:pos="5112"/>
          <w:tab w:val="right" w:pos="10224"/>
        </w:tabs>
        <w:jc w:val="center"/>
      </w:pPr>
    </w:p>
    <w:p w:rsidR="00B240EB" w:rsidRDefault="00B240EB" w:rsidP="00B240EB">
      <w:pPr>
        <w:pStyle w:val="NAMEHEADER"/>
        <w:rPr>
          <w:sz w:val="22"/>
          <w:szCs w:val="22"/>
        </w:rPr>
      </w:pPr>
    </w:p>
    <w:p w:rsidR="00B240EB" w:rsidRPr="00A550E5" w:rsidRDefault="00B240EB" w:rsidP="00B240EB">
      <w:pPr>
        <w:pStyle w:val="OBJECTIVE"/>
        <w:rPr>
          <w:caps/>
          <w:sz w:val="24"/>
          <w:szCs w:val="26"/>
        </w:rPr>
      </w:pPr>
      <w:r w:rsidRPr="00A550E5">
        <w:rPr>
          <w:caps/>
          <w:sz w:val="24"/>
          <w:szCs w:val="26"/>
        </w:rPr>
        <w:t>SUMMARY</w:t>
      </w:r>
    </w:p>
    <w:p w:rsidR="00B240EB" w:rsidRPr="00C53BB8" w:rsidRDefault="00B240EB" w:rsidP="00B240EB">
      <w:pPr>
        <w:rPr>
          <w:sz w:val="10"/>
          <w:szCs w:val="10"/>
        </w:rPr>
      </w:pPr>
    </w:p>
    <w:p w:rsidR="00B240EB" w:rsidRDefault="00B240EB" w:rsidP="00B240EB">
      <w:pPr>
        <w:pStyle w:val="FULLJUSTIFIEDPLAINTEXT"/>
      </w:pPr>
      <w:r>
        <w:t xml:space="preserve">Machine operator with experience in high speed document processors.  </w:t>
      </w:r>
      <w:r w:rsidR="00C5303C">
        <w:t>Background includes:  g</w:t>
      </w:r>
      <w:r>
        <w:t>eneral maintenance, customer service, and training new employees in machine operations and maintena</w:t>
      </w:r>
      <w:r w:rsidR="00D5651A">
        <w:t xml:space="preserve">nce.  </w:t>
      </w:r>
      <w:proofErr w:type="gramStart"/>
      <w:r w:rsidR="00D5651A">
        <w:t>Highly reliable with outstanding mechanical skills.</w:t>
      </w:r>
      <w:proofErr w:type="gramEnd"/>
    </w:p>
    <w:p w:rsidR="00B240EB" w:rsidRPr="00D5651A" w:rsidRDefault="00B240EB" w:rsidP="00B240EB">
      <w:pPr>
        <w:pStyle w:val="FULLJUSTIFIEDPLAINTEXT"/>
        <w:rPr>
          <w:sz w:val="16"/>
          <w:szCs w:val="16"/>
        </w:rPr>
      </w:pPr>
    </w:p>
    <w:p w:rsidR="00B240EB" w:rsidRPr="00A550E5" w:rsidRDefault="00B240EB" w:rsidP="00B240EB">
      <w:pPr>
        <w:pStyle w:val="CENTEREDHEADER"/>
        <w:rPr>
          <w:caps/>
          <w:sz w:val="24"/>
          <w:szCs w:val="26"/>
        </w:rPr>
      </w:pPr>
      <w:r w:rsidRPr="00A550E5">
        <w:rPr>
          <w:caps/>
          <w:sz w:val="24"/>
          <w:szCs w:val="26"/>
        </w:rPr>
        <w:t>PROFESSIONAL EXPERIENCE</w:t>
      </w:r>
    </w:p>
    <w:p w:rsidR="00B240EB" w:rsidRPr="00A550E5" w:rsidRDefault="00B240EB" w:rsidP="00B240EB">
      <w:pPr>
        <w:pStyle w:val="CENTEREDHEADER"/>
        <w:rPr>
          <w:sz w:val="16"/>
        </w:rPr>
      </w:pPr>
    </w:p>
    <w:p w:rsidR="00B240EB" w:rsidRPr="00A550E5" w:rsidRDefault="00B240EB" w:rsidP="00B240EB">
      <w:pPr>
        <w:pStyle w:val="COMPANYNAME"/>
        <w:tabs>
          <w:tab w:val="clear" w:pos="9360"/>
          <w:tab w:val="right" w:pos="9630"/>
        </w:tabs>
        <w:jc w:val="both"/>
        <w:rPr>
          <w:sz w:val="23"/>
        </w:rPr>
      </w:pPr>
      <w:r>
        <w:rPr>
          <w:b/>
          <w:bCs w:val="0"/>
          <w:sz w:val="23"/>
        </w:rPr>
        <w:t>FISERV (formerly Northern Trust)</w:t>
      </w:r>
      <w:r w:rsidRPr="00A550E5">
        <w:rPr>
          <w:b/>
          <w:bCs w:val="0"/>
          <w:sz w:val="23"/>
        </w:rPr>
        <w:t>,</w:t>
      </w:r>
      <w:r w:rsidRPr="00A550E5">
        <w:rPr>
          <w:sz w:val="23"/>
        </w:rPr>
        <w:t xml:space="preserve"> </w:t>
      </w:r>
      <w:r>
        <w:rPr>
          <w:sz w:val="23"/>
        </w:rPr>
        <w:t>Chicago, IL</w:t>
      </w:r>
      <w:r w:rsidRPr="00A550E5">
        <w:rPr>
          <w:sz w:val="23"/>
        </w:rPr>
        <w:tab/>
      </w:r>
      <w:r>
        <w:rPr>
          <w:sz w:val="23"/>
        </w:rPr>
        <w:t>1994 to</w:t>
      </w:r>
      <w:r w:rsidR="00743539">
        <w:rPr>
          <w:sz w:val="23"/>
        </w:rPr>
        <w:t xml:space="preserve"> 2011</w:t>
      </w:r>
    </w:p>
    <w:p w:rsidR="00B240EB" w:rsidRPr="00A550E5" w:rsidRDefault="00B240EB" w:rsidP="00B240EB">
      <w:pPr>
        <w:pStyle w:val="FULLJUSTIFIEDPLAINTEXT"/>
        <w:rPr>
          <w:sz w:val="16"/>
        </w:rPr>
      </w:pPr>
    </w:p>
    <w:p w:rsidR="00B240EB" w:rsidRPr="003800ED" w:rsidRDefault="00743539" w:rsidP="00B240EB">
      <w:pPr>
        <w:pStyle w:val="JOBFUNCTION"/>
        <w:jc w:val="both"/>
        <w:rPr>
          <w:b w:val="0"/>
        </w:rPr>
      </w:pPr>
      <w:r>
        <w:t>Senior Sorter Operator</w:t>
      </w:r>
      <w:r w:rsidR="00B240EB">
        <w:t xml:space="preserve">  </w:t>
      </w:r>
    </w:p>
    <w:p w:rsidR="00B240EB" w:rsidRPr="00A550E5" w:rsidRDefault="00B240EB" w:rsidP="00B240EB">
      <w:pPr>
        <w:pStyle w:val="STRAIGHTTEXT"/>
        <w:jc w:val="both"/>
        <w:rPr>
          <w:sz w:val="12"/>
        </w:rPr>
      </w:pPr>
    </w:p>
    <w:p w:rsidR="00743539" w:rsidRDefault="00743539" w:rsidP="00B240EB">
      <w:pPr>
        <w:pStyle w:val="BULLETEDTEXT"/>
        <w:numPr>
          <w:ilvl w:val="0"/>
          <w:numId w:val="4"/>
        </w:numPr>
        <w:jc w:val="both"/>
      </w:pPr>
      <w:r>
        <w:t>Processed multiple workloads of checks within a short timeframe, using a high-speed document processor machine.</w:t>
      </w:r>
    </w:p>
    <w:p w:rsidR="00743539" w:rsidRDefault="00743539" w:rsidP="00B240EB">
      <w:pPr>
        <w:pStyle w:val="BULLETEDTEXT"/>
        <w:numPr>
          <w:ilvl w:val="0"/>
          <w:numId w:val="4"/>
        </w:numPr>
        <w:jc w:val="both"/>
      </w:pPr>
      <w:r>
        <w:t>Supervised team of 2-5 employees as back-up supervisor.</w:t>
      </w:r>
    </w:p>
    <w:p w:rsidR="00743539" w:rsidRDefault="00743539" w:rsidP="00B240EB">
      <w:pPr>
        <w:pStyle w:val="BULLETEDTEXT"/>
        <w:numPr>
          <w:ilvl w:val="0"/>
          <w:numId w:val="4"/>
        </w:numPr>
        <w:jc w:val="both"/>
      </w:pPr>
      <w:r>
        <w:t>Trained 3-4 employees a year on running daily jobs, basic maintenance and problem solving.</w:t>
      </w:r>
    </w:p>
    <w:p w:rsidR="00743539" w:rsidRDefault="00743539" w:rsidP="00B240EB">
      <w:pPr>
        <w:pStyle w:val="BULLETEDTEXT"/>
        <w:numPr>
          <w:ilvl w:val="0"/>
          <w:numId w:val="4"/>
        </w:numPr>
        <w:jc w:val="both"/>
      </w:pPr>
      <w:r>
        <w:t>Maintained basic equipment associated with processing.</w:t>
      </w:r>
    </w:p>
    <w:p w:rsidR="00743539" w:rsidRDefault="00743539" w:rsidP="00B240EB">
      <w:pPr>
        <w:pStyle w:val="BULLETEDTEXT"/>
        <w:numPr>
          <w:ilvl w:val="0"/>
          <w:numId w:val="4"/>
        </w:numPr>
        <w:jc w:val="both"/>
      </w:pPr>
      <w:r>
        <w:t>Received an average of 3-4 employee recognition awards for problem solving and quick thinking.</w:t>
      </w:r>
    </w:p>
    <w:p w:rsidR="00743539" w:rsidRDefault="00743539" w:rsidP="00B240EB">
      <w:pPr>
        <w:pStyle w:val="BULLETEDTEXT"/>
        <w:numPr>
          <w:ilvl w:val="0"/>
          <w:numId w:val="4"/>
        </w:numPr>
        <w:jc w:val="both"/>
      </w:pPr>
      <w:r>
        <w:t>Acted as an expert resource for all processing questions.</w:t>
      </w:r>
    </w:p>
    <w:p w:rsidR="00D5651A" w:rsidRPr="00D5651A" w:rsidRDefault="00D5651A" w:rsidP="00B240EB">
      <w:pPr>
        <w:pStyle w:val="COMPANYNAME"/>
        <w:tabs>
          <w:tab w:val="clear" w:pos="9360"/>
          <w:tab w:val="right" w:pos="9630"/>
        </w:tabs>
        <w:jc w:val="both"/>
        <w:rPr>
          <w:b/>
          <w:bCs w:val="0"/>
          <w:caps/>
          <w:sz w:val="16"/>
          <w:szCs w:val="16"/>
        </w:rPr>
      </w:pPr>
    </w:p>
    <w:p w:rsidR="00B240EB" w:rsidRPr="00A550E5" w:rsidRDefault="00743539" w:rsidP="00B240EB">
      <w:pPr>
        <w:pStyle w:val="COMPANYNAME"/>
        <w:tabs>
          <w:tab w:val="clear" w:pos="9360"/>
          <w:tab w:val="right" w:pos="9630"/>
        </w:tabs>
        <w:jc w:val="both"/>
        <w:rPr>
          <w:sz w:val="23"/>
        </w:rPr>
      </w:pPr>
      <w:r>
        <w:rPr>
          <w:b/>
          <w:bCs w:val="0"/>
          <w:caps/>
          <w:sz w:val="23"/>
        </w:rPr>
        <w:t>Shapes MARKETING</w:t>
      </w:r>
      <w:r w:rsidR="00B240EB" w:rsidRPr="00A550E5">
        <w:rPr>
          <w:b/>
          <w:bCs w:val="0"/>
          <w:caps/>
          <w:sz w:val="23"/>
        </w:rPr>
        <w:t xml:space="preserve">, </w:t>
      </w:r>
      <w:r w:rsidR="003D0C71">
        <w:rPr>
          <w:bCs w:val="0"/>
          <w:sz w:val="23"/>
        </w:rPr>
        <w:t>Northbrook, IL</w:t>
      </w:r>
      <w:r w:rsidR="00B240EB" w:rsidRPr="00A550E5">
        <w:rPr>
          <w:sz w:val="23"/>
        </w:rPr>
        <w:tab/>
      </w:r>
      <w:r w:rsidR="003D0C71">
        <w:rPr>
          <w:sz w:val="23"/>
        </w:rPr>
        <w:t>1993 to 1994</w:t>
      </w:r>
    </w:p>
    <w:p w:rsidR="00B240EB" w:rsidRPr="00A550E5" w:rsidRDefault="00B240EB" w:rsidP="00B240EB">
      <w:pPr>
        <w:pStyle w:val="FULLJUSTIFIEDPLAINTEXT"/>
        <w:rPr>
          <w:sz w:val="16"/>
        </w:rPr>
      </w:pPr>
    </w:p>
    <w:p w:rsidR="00B240EB" w:rsidRPr="003D0C71" w:rsidRDefault="003D0C71" w:rsidP="00B240EB">
      <w:pPr>
        <w:pStyle w:val="JOBFUNCTION"/>
        <w:jc w:val="both"/>
      </w:pPr>
      <w:r>
        <w:t>Data Entry/Clerical</w:t>
      </w:r>
    </w:p>
    <w:p w:rsidR="00B240EB" w:rsidRPr="00A550E5" w:rsidRDefault="00B240EB" w:rsidP="00B240EB">
      <w:pPr>
        <w:pStyle w:val="STRAIGHTTEXT"/>
        <w:jc w:val="both"/>
        <w:rPr>
          <w:sz w:val="12"/>
        </w:rPr>
      </w:pPr>
    </w:p>
    <w:p w:rsidR="003D0C71" w:rsidRPr="003D0C71" w:rsidRDefault="003D0C71" w:rsidP="00B240EB">
      <w:pPr>
        <w:pStyle w:val="BULLETEDTEXT"/>
        <w:numPr>
          <w:ilvl w:val="0"/>
          <w:numId w:val="7"/>
        </w:numPr>
        <w:jc w:val="both"/>
        <w:rPr>
          <w:b/>
        </w:rPr>
      </w:pPr>
      <w:r>
        <w:rPr>
          <w:szCs w:val="22"/>
        </w:rPr>
        <w:t>Performed data entry and clerical duties, including typing, filing and mailing.</w:t>
      </w:r>
    </w:p>
    <w:p w:rsidR="003D0C71" w:rsidRPr="003D0C71" w:rsidRDefault="003D0C71" w:rsidP="00B240EB">
      <w:pPr>
        <w:pStyle w:val="BULLETEDTEXT"/>
        <w:numPr>
          <w:ilvl w:val="0"/>
          <w:numId w:val="7"/>
        </w:numPr>
        <w:jc w:val="both"/>
        <w:rPr>
          <w:b/>
        </w:rPr>
      </w:pPr>
      <w:r>
        <w:rPr>
          <w:szCs w:val="22"/>
        </w:rPr>
        <w:t>Reconciled check/invoices for business.</w:t>
      </w:r>
    </w:p>
    <w:p w:rsidR="00B240EB" w:rsidRDefault="00C5303C" w:rsidP="00B240EB">
      <w:pPr>
        <w:pStyle w:val="BULLETEDTEXT"/>
        <w:numPr>
          <w:ilvl w:val="0"/>
          <w:numId w:val="7"/>
        </w:numPr>
        <w:jc w:val="both"/>
        <w:rPr>
          <w:b/>
        </w:rPr>
      </w:pPr>
      <w:r>
        <w:rPr>
          <w:szCs w:val="22"/>
        </w:rPr>
        <w:t>Responded to customer</w:t>
      </w:r>
      <w:r w:rsidR="003D0C71">
        <w:rPr>
          <w:szCs w:val="22"/>
        </w:rPr>
        <w:t xml:space="preserve"> inquiries through phone and responded to all written inquiries</w:t>
      </w:r>
      <w:r w:rsidR="00B240EB">
        <w:rPr>
          <w:szCs w:val="22"/>
        </w:rPr>
        <w:t>.</w:t>
      </w:r>
    </w:p>
    <w:p w:rsidR="00B240EB" w:rsidRPr="00D5651A" w:rsidRDefault="00B240EB" w:rsidP="00B240EB">
      <w:pPr>
        <w:pStyle w:val="BULLETEDTEXT"/>
        <w:tabs>
          <w:tab w:val="right" w:pos="9360"/>
        </w:tabs>
        <w:ind w:left="360" w:hanging="360"/>
        <w:jc w:val="both"/>
        <w:rPr>
          <w:b/>
          <w:sz w:val="16"/>
          <w:szCs w:val="16"/>
        </w:rPr>
      </w:pPr>
    </w:p>
    <w:p w:rsidR="00B240EB" w:rsidRPr="00A550E5" w:rsidRDefault="003D0C71" w:rsidP="00B240EB">
      <w:pPr>
        <w:pStyle w:val="COMPANYNAME"/>
        <w:tabs>
          <w:tab w:val="clear" w:pos="9360"/>
          <w:tab w:val="right" w:pos="9630"/>
        </w:tabs>
        <w:jc w:val="both"/>
        <w:rPr>
          <w:sz w:val="23"/>
        </w:rPr>
      </w:pPr>
      <w:r>
        <w:rPr>
          <w:b/>
          <w:bCs w:val="0"/>
          <w:caps/>
          <w:sz w:val="23"/>
        </w:rPr>
        <w:t>Pharmor</w:t>
      </w:r>
      <w:r w:rsidR="00B240EB" w:rsidRPr="00A550E5">
        <w:rPr>
          <w:b/>
          <w:bCs w:val="0"/>
          <w:caps/>
          <w:sz w:val="23"/>
        </w:rPr>
        <w:t>,</w:t>
      </w:r>
      <w:r w:rsidR="00B240EB" w:rsidRPr="00A550E5">
        <w:rPr>
          <w:sz w:val="23"/>
        </w:rPr>
        <w:t xml:space="preserve"> </w:t>
      </w:r>
      <w:r>
        <w:rPr>
          <w:sz w:val="23"/>
        </w:rPr>
        <w:t>Skokie, IL</w:t>
      </w:r>
      <w:r w:rsidR="00B240EB" w:rsidRPr="00A550E5">
        <w:rPr>
          <w:sz w:val="23"/>
        </w:rPr>
        <w:tab/>
      </w:r>
      <w:r>
        <w:rPr>
          <w:sz w:val="23"/>
        </w:rPr>
        <w:t>1991 to 1993</w:t>
      </w:r>
    </w:p>
    <w:p w:rsidR="00B240EB" w:rsidRPr="00A550E5" w:rsidRDefault="00B240EB" w:rsidP="00B240EB">
      <w:pPr>
        <w:pStyle w:val="FULLJUSTIFIEDPLAINTEXT"/>
        <w:rPr>
          <w:sz w:val="16"/>
        </w:rPr>
      </w:pPr>
    </w:p>
    <w:p w:rsidR="00B240EB" w:rsidRPr="003D0C71" w:rsidRDefault="003D0C71" w:rsidP="00B240EB">
      <w:pPr>
        <w:pStyle w:val="JOBFUNCTION"/>
        <w:jc w:val="both"/>
      </w:pPr>
      <w:r>
        <w:t>Stock Clerk</w:t>
      </w:r>
    </w:p>
    <w:p w:rsidR="00B240EB" w:rsidRPr="00A550E5" w:rsidRDefault="00B240EB" w:rsidP="00B240EB">
      <w:pPr>
        <w:pStyle w:val="STRAIGHTTEXT"/>
        <w:jc w:val="both"/>
        <w:rPr>
          <w:sz w:val="12"/>
        </w:rPr>
      </w:pPr>
    </w:p>
    <w:p w:rsidR="003D0C71" w:rsidRPr="003D0C71" w:rsidRDefault="003D0C71" w:rsidP="00B240EB">
      <w:pPr>
        <w:pStyle w:val="BULLETEDTEXT"/>
        <w:numPr>
          <w:ilvl w:val="0"/>
          <w:numId w:val="8"/>
        </w:numPr>
        <w:jc w:val="both"/>
        <w:rPr>
          <w:b/>
        </w:rPr>
      </w:pPr>
      <w:r>
        <w:rPr>
          <w:szCs w:val="22"/>
        </w:rPr>
        <w:t>Stocked shelves with merchandised store products.</w:t>
      </w:r>
    </w:p>
    <w:p w:rsidR="003D0C71" w:rsidRPr="003D0C71" w:rsidRDefault="003D0C71" w:rsidP="00B240EB">
      <w:pPr>
        <w:pStyle w:val="BULLETEDTEXT"/>
        <w:numPr>
          <w:ilvl w:val="0"/>
          <w:numId w:val="8"/>
        </w:numPr>
        <w:jc w:val="both"/>
        <w:rPr>
          <w:b/>
        </w:rPr>
      </w:pPr>
      <w:r>
        <w:rPr>
          <w:szCs w:val="22"/>
        </w:rPr>
        <w:t>Assisted with customer inquiries.</w:t>
      </w:r>
    </w:p>
    <w:p w:rsidR="003D0C71" w:rsidRPr="00650909" w:rsidRDefault="003D0C71" w:rsidP="00B240EB">
      <w:pPr>
        <w:pStyle w:val="BULLETEDTEXT"/>
        <w:numPr>
          <w:ilvl w:val="0"/>
          <w:numId w:val="8"/>
        </w:numPr>
        <w:jc w:val="both"/>
        <w:rPr>
          <w:b/>
        </w:rPr>
      </w:pPr>
      <w:r>
        <w:rPr>
          <w:szCs w:val="22"/>
        </w:rPr>
        <w:t>Cashiered as part of daily duties.</w:t>
      </w:r>
    </w:p>
    <w:p w:rsidR="00C5303C" w:rsidRPr="00C5303C" w:rsidRDefault="00C5303C" w:rsidP="00650909">
      <w:pPr>
        <w:pStyle w:val="BULLETEDTEXT"/>
        <w:numPr>
          <w:ilvl w:val="0"/>
          <w:numId w:val="8"/>
        </w:numPr>
        <w:jc w:val="both"/>
        <w:rPr>
          <w:b/>
        </w:rPr>
      </w:pPr>
      <w:r>
        <w:rPr>
          <w:szCs w:val="22"/>
        </w:rPr>
        <w:t>D</w:t>
      </w:r>
      <w:r w:rsidR="00650909">
        <w:rPr>
          <w:szCs w:val="22"/>
        </w:rPr>
        <w:t>evelop</w:t>
      </w:r>
      <w:r>
        <w:rPr>
          <w:szCs w:val="22"/>
        </w:rPr>
        <w:t>ed</w:t>
      </w:r>
      <w:r w:rsidR="00650909">
        <w:rPr>
          <w:szCs w:val="22"/>
        </w:rPr>
        <w:t xml:space="preserve"> program to increase warranty sales.  Developed sales and budget analysis spreadsheets to position store as leader in company</w:t>
      </w:r>
      <w:r>
        <w:rPr>
          <w:szCs w:val="22"/>
        </w:rPr>
        <w:t>.</w:t>
      </w:r>
    </w:p>
    <w:p w:rsidR="00650909" w:rsidRPr="003D0C71" w:rsidRDefault="00C5303C" w:rsidP="00650909">
      <w:pPr>
        <w:pStyle w:val="BULLETEDTEXT"/>
        <w:numPr>
          <w:ilvl w:val="0"/>
          <w:numId w:val="8"/>
        </w:numPr>
        <w:jc w:val="both"/>
        <w:rPr>
          <w:b/>
        </w:rPr>
      </w:pPr>
      <w:r>
        <w:rPr>
          <w:szCs w:val="22"/>
        </w:rPr>
        <w:t>S</w:t>
      </w:r>
      <w:r w:rsidR="00650909">
        <w:rPr>
          <w:szCs w:val="22"/>
        </w:rPr>
        <w:t xml:space="preserve">treamlined management of over </w:t>
      </w:r>
      <w:r>
        <w:rPr>
          <w:szCs w:val="22"/>
        </w:rPr>
        <w:t>$</w:t>
      </w:r>
      <w:r w:rsidR="00650909">
        <w:rPr>
          <w:szCs w:val="22"/>
        </w:rPr>
        <w:t>30 million in inventory, including decreases to our inventory losses.</w:t>
      </w:r>
    </w:p>
    <w:p w:rsidR="00650909" w:rsidRPr="00D5651A" w:rsidRDefault="00650909" w:rsidP="00650909">
      <w:pPr>
        <w:pStyle w:val="BULLETEDTEXT"/>
        <w:ind w:left="360"/>
        <w:jc w:val="both"/>
        <w:rPr>
          <w:b/>
          <w:sz w:val="16"/>
          <w:szCs w:val="16"/>
        </w:rPr>
      </w:pPr>
    </w:p>
    <w:p w:rsidR="003D0C71" w:rsidRPr="00A550E5" w:rsidRDefault="003D0C71" w:rsidP="003D0C71">
      <w:pPr>
        <w:pStyle w:val="COMPANYNAME"/>
        <w:tabs>
          <w:tab w:val="clear" w:pos="9360"/>
          <w:tab w:val="right" w:pos="9630"/>
        </w:tabs>
        <w:jc w:val="both"/>
        <w:rPr>
          <w:sz w:val="23"/>
        </w:rPr>
      </w:pPr>
      <w:r>
        <w:rPr>
          <w:b/>
          <w:bCs w:val="0"/>
          <w:caps/>
          <w:sz w:val="23"/>
        </w:rPr>
        <w:t>Law offices of harvey walner</w:t>
      </w:r>
      <w:r w:rsidRPr="00A550E5">
        <w:rPr>
          <w:b/>
          <w:bCs w:val="0"/>
          <w:caps/>
          <w:sz w:val="23"/>
        </w:rPr>
        <w:t>,</w:t>
      </w:r>
      <w:r w:rsidRPr="00A550E5">
        <w:rPr>
          <w:sz w:val="23"/>
        </w:rPr>
        <w:t xml:space="preserve"> </w:t>
      </w:r>
      <w:r>
        <w:rPr>
          <w:sz w:val="23"/>
        </w:rPr>
        <w:t>Chicago, IL</w:t>
      </w:r>
      <w:r w:rsidRPr="00A550E5">
        <w:rPr>
          <w:sz w:val="23"/>
        </w:rPr>
        <w:tab/>
      </w:r>
      <w:r>
        <w:rPr>
          <w:sz w:val="23"/>
        </w:rPr>
        <w:t>1990 to 1991</w:t>
      </w:r>
    </w:p>
    <w:p w:rsidR="003D0C71" w:rsidRPr="00A550E5" w:rsidRDefault="003D0C71" w:rsidP="003D0C71">
      <w:pPr>
        <w:pStyle w:val="FULLJUSTIFIEDPLAINTEXT"/>
        <w:rPr>
          <w:sz w:val="16"/>
        </w:rPr>
      </w:pPr>
    </w:p>
    <w:p w:rsidR="003D0C71" w:rsidRPr="003D0C71" w:rsidRDefault="003D0C71" w:rsidP="003D0C71">
      <w:pPr>
        <w:pStyle w:val="JOBFUNCTION"/>
        <w:jc w:val="both"/>
      </w:pPr>
      <w:r>
        <w:t>File/Clerical Clerk</w:t>
      </w:r>
    </w:p>
    <w:p w:rsidR="003D0C71" w:rsidRPr="00A550E5" w:rsidRDefault="003D0C71" w:rsidP="003D0C71">
      <w:pPr>
        <w:pStyle w:val="STRAIGHTTEXT"/>
        <w:jc w:val="both"/>
        <w:rPr>
          <w:sz w:val="12"/>
        </w:rPr>
      </w:pPr>
    </w:p>
    <w:p w:rsidR="003D0C71" w:rsidRPr="003D0C71" w:rsidRDefault="003D0C71" w:rsidP="003D0C71">
      <w:pPr>
        <w:pStyle w:val="BULLETEDTEXT"/>
        <w:numPr>
          <w:ilvl w:val="0"/>
          <w:numId w:val="8"/>
        </w:numPr>
        <w:jc w:val="both"/>
        <w:rPr>
          <w:b/>
        </w:rPr>
      </w:pPr>
      <w:r>
        <w:rPr>
          <w:szCs w:val="22"/>
        </w:rPr>
        <w:t>Filed and maintained all legal files, including, but not limited to fulfillment requests and archiving.</w:t>
      </w:r>
    </w:p>
    <w:p w:rsidR="003D0C71" w:rsidRPr="003D0C71" w:rsidRDefault="003D0C71" w:rsidP="003D0C71">
      <w:pPr>
        <w:pStyle w:val="BULLETEDTEXT"/>
        <w:numPr>
          <w:ilvl w:val="0"/>
          <w:numId w:val="8"/>
        </w:numPr>
        <w:jc w:val="both"/>
        <w:rPr>
          <w:b/>
        </w:rPr>
      </w:pPr>
      <w:r>
        <w:rPr>
          <w:szCs w:val="22"/>
        </w:rPr>
        <w:t>Filed legal briefs on behalf of lawyers at the Daley and Civic Centers.</w:t>
      </w:r>
    </w:p>
    <w:p w:rsidR="00B240EB" w:rsidRPr="00C5303C" w:rsidRDefault="00B240EB" w:rsidP="00B240EB">
      <w:pPr>
        <w:pStyle w:val="CENTEREDHEADER"/>
        <w:rPr>
          <w:caps/>
          <w:sz w:val="16"/>
          <w:szCs w:val="16"/>
        </w:rPr>
      </w:pPr>
    </w:p>
    <w:p w:rsidR="00B240EB" w:rsidRPr="00A550E5" w:rsidRDefault="00B240EB" w:rsidP="00B240EB">
      <w:pPr>
        <w:pStyle w:val="CENTEREDHEADER"/>
        <w:rPr>
          <w:caps/>
          <w:sz w:val="24"/>
          <w:szCs w:val="26"/>
        </w:rPr>
      </w:pPr>
      <w:r w:rsidRPr="00A550E5">
        <w:rPr>
          <w:caps/>
          <w:sz w:val="24"/>
          <w:szCs w:val="26"/>
        </w:rPr>
        <w:t>EDUCATION</w:t>
      </w:r>
    </w:p>
    <w:p w:rsidR="00B240EB" w:rsidRPr="00A550E5" w:rsidRDefault="00B240EB" w:rsidP="00B240EB">
      <w:pPr>
        <w:pStyle w:val="STRAIGHTTEXT"/>
        <w:rPr>
          <w:sz w:val="12"/>
        </w:rPr>
      </w:pPr>
    </w:p>
    <w:p w:rsidR="00650909" w:rsidRDefault="00650909" w:rsidP="00B240EB">
      <w:pPr>
        <w:pStyle w:val="10BULLETEDTEXT"/>
        <w:numPr>
          <w:ilvl w:val="0"/>
          <w:numId w:val="0"/>
        </w:numPr>
        <w:jc w:val="center"/>
      </w:pPr>
      <w:r>
        <w:t>1992 – 1990   Business Career Institute, Chicago, IL</w:t>
      </w:r>
    </w:p>
    <w:p w:rsidR="00650909" w:rsidRDefault="00650909" w:rsidP="00B240EB">
      <w:pPr>
        <w:pStyle w:val="10BULLETEDTEXT"/>
        <w:numPr>
          <w:ilvl w:val="0"/>
          <w:numId w:val="0"/>
        </w:numPr>
        <w:jc w:val="center"/>
      </w:pPr>
      <w:r>
        <w:t>1990      Northeastern University, Chicago, IL</w:t>
      </w:r>
    </w:p>
    <w:p w:rsidR="00891430" w:rsidRDefault="00891430">
      <w:pPr>
        <w:pStyle w:val="10BULLETEDTEXT"/>
        <w:rPr>
          <w:b/>
          <w:bCs/>
        </w:rPr>
        <w:sectPr w:rsidR="00891430">
          <w:pgSz w:w="12240" w:h="15840"/>
          <w:pgMar w:top="1152" w:right="1440" w:bottom="1152" w:left="1440" w:header="720" w:footer="720" w:gutter="0"/>
          <w:paperSrc w:first="15" w:other="15"/>
          <w:cols w:space="720"/>
        </w:sectPr>
      </w:pPr>
    </w:p>
    <w:p w:rsidR="0032207B" w:rsidRPr="0032207B" w:rsidRDefault="0032207B" w:rsidP="007D65F5">
      <w:pPr>
        <w:pStyle w:val="NAMEHEADER"/>
        <w:rPr>
          <w:szCs w:val="22"/>
        </w:rPr>
      </w:pPr>
    </w:p>
    <w:sectPr w:rsidR="0032207B" w:rsidRPr="0032207B" w:rsidSect="00A550E5">
      <w:pgSz w:w="12240" w:h="15840"/>
      <w:pgMar w:top="720" w:right="1296" w:bottom="720" w:left="1296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494" w:rsidRDefault="00B31494">
      <w:r>
        <w:separator/>
      </w:r>
    </w:p>
  </w:endnote>
  <w:endnote w:type="continuationSeparator" w:id="0">
    <w:p w:rsidR="00B31494" w:rsidRDefault="00B3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494" w:rsidRDefault="00B31494">
      <w:r>
        <w:separator/>
      </w:r>
    </w:p>
  </w:footnote>
  <w:footnote w:type="continuationSeparator" w:id="0">
    <w:p w:rsidR="00B31494" w:rsidRDefault="00B31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A07"/>
    <w:multiLevelType w:val="hybridMultilevel"/>
    <w:tmpl w:val="148C9420"/>
    <w:lvl w:ilvl="0" w:tplc="38DA91BA">
      <w:start w:val="1"/>
      <w:numFmt w:val="bullet"/>
      <w:pStyle w:val="10BULLETED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BA2332"/>
    <w:multiLevelType w:val="hybridMultilevel"/>
    <w:tmpl w:val="19F6737C"/>
    <w:lvl w:ilvl="0" w:tplc="EB1ADA8A">
      <w:start w:val="1"/>
      <w:numFmt w:val="bullet"/>
      <w:pStyle w:val="10DASHBULLETEDTEX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8F84C3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FF7C2A"/>
    <w:multiLevelType w:val="hybridMultilevel"/>
    <w:tmpl w:val="11A2B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325AA"/>
    <w:multiLevelType w:val="hybridMultilevel"/>
    <w:tmpl w:val="50486352"/>
    <w:lvl w:ilvl="0" w:tplc="AE1623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EF3F7A"/>
    <w:multiLevelType w:val="hybridMultilevel"/>
    <w:tmpl w:val="CD220904"/>
    <w:lvl w:ilvl="0" w:tplc="30242CE6">
      <w:start w:val="1"/>
      <w:numFmt w:val="bullet"/>
      <w:pStyle w:val="DASHBULLETEDTEX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DC5ABE"/>
    <w:multiLevelType w:val="hybridMultilevel"/>
    <w:tmpl w:val="04C8F0C2"/>
    <w:lvl w:ilvl="0" w:tplc="AE1623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443123"/>
    <w:multiLevelType w:val="hybridMultilevel"/>
    <w:tmpl w:val="9724A4F4"/>
    <w:lvl w:ilvl="0" w:tplc="AE1623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FE5BB9"/>
    <w:multiLevelType w:val="hybridMultilevel"/>
    <w:tmpl w:val="27F2FC56"/>
    <w:lvl w:ilvl="0" w:tplc="AE1623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E43CD8"/>
    <w:multiLevelType w:val="hybridMultilevel"/>
    <w:tmpl w:val="B1E05F14"/>
    <w:lvl w:ilvl="0" w:tplc="AE1623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3D4689"/>
    <w:multiLevelType w:val="hybridMultilevel"/>
    <w:tmpl w:val="5CFED588"/>
    <w:lvl w:ilvl="0" w:tplc="AE1623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30"/>
    <w:rsid w:val="0004647A"/>
    <w:rsid w:val="000B4E42"/>
    <w:rsid w:val="00136943"/>
    <w:rsid w:val="00166313"/>
    <w:rsid w:val="00172A8D"/>
    <w:rsid w:val="00173AD3"/>
    <w:rsid w:val="001E361F"/>
    <w:rsid w:val="00261CE2"/>
    <w:rsid w:val="0032207B"/>
    <w:rsid w:val="0033385B"/>
    <w:rsid w:val="003800ED"/>
    <w:rsid w:val="003B5F8B"/>
    <w:rsid w:val="003B7798"/>
    <w:rsid w:val="003D0C71"/>
    <w:rsid w:val="003F1131"/>
    <w:rsid w:val="003F6FF8"/>
    <w:rsid w:val="004535AE"/>
    <w:rsid w:val="004A18D1"/>
    <w:rsid w:val="004E22CE"/>
    <w:rsid w:val="005178B8"/>
    <w:rsid w:val="00650909"/>
    <w:rsid w:val="006B5174"/>
    <w:rsid w:val="006D3BE4"/>
    <w:rsid w:val="00725960"/>
    <w:rsid w:val="00743539"/>
    <w:rsid w:val="00762ACC"/>
    <w:rsid w:val="007815CA"/>
    <w:rsid w:val="00781BE6"/>
    <w:rsid w:val="007D63A8"/>
    <w:rsid w:val="007D65F5"/>
    <w:rsid w:val="007F2917"/>
    <w:rsid w:val="00815E41"/>
    <w:rsid w:val="00823D10"/>
    <w:rsid w:val="00891430"/>
    <w:rsid w:val="008A5B64"/>
    <w:rsid w:val="008B1AAE"/>
    <w:rsid w:val="00916E29"/>
    <w:rsid w:val="00943B8F"/>
    <w:rsid w:val="009601EE"/>
    <w:rsid w:val="009C781E"/>
    <w:rsid w:val="00A4799F"/>
    <w:rsid w:val="00A550E5"/>
    <w:rsid w:val="00A56C67"/>
    <w:rsid w:val="00A6068C"/>
    <w:rsid w:val="00A74AB2"/>
    <w:rsid w:val="00A76757"/>
    <w:rsid w:val="00AD5C42"/>
    <w:rsid w:val="00B152A0"/>
    <w:rsid w:val="00B240EB"/>
    <w:rsid w:val="00B31494"/>
    <w:rsid w:val="00B975F0"/>
    <w:rsid w:val="00BD4203"/>
    <w:rsid w:val="00BE5914"/>
    <w:rsid w:val="00C3257E"/>
    <w:rsid w:val="00C32E3E"/>
    <w:rsid w:val="00C3482B"/>
    <w:rsid w:val="00C5303C"/>
    <w:rsid w:val="00C53BB8"/>
    <w:rsid w:val="00C6631D"/>
    <w:rsid w:val="00D3220E"/>
    <w:rsid w:val="00D34C98"/>
    <w:rsid w:val="00D5651A"/>
    <w:rsid w:val="00DE69D0"/>
    <w:rsid w:val="00E81FF8"/>
    <w:rsid w:val="00ED2FD6"/>
    <w:rsid w:val="00F33988"/>
    <w:rsid w:val="00F94DD6"/>
    <w:rsid w:val="00FB296B"/>
    <w:rsid w:val="00FC36AD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New York" w:hAnsi="New York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</w:rPr>
  </w:style>
  <w:style w:type="paragraph" w:styleId="Heading6">
    <w:name w:val="heading 6"/>
    <w:basedOn w:val="Normal"/>
    <w:next w:val="Normal"/>
    <w:qFormat/>
    <w:pPr>
      <w:keepNext/>
      <w:pBdr>
        <w:top w:val="single" w:sz="18" w:space="1" w:color="auto"/>
      </w:pBdr>
      <w:jc w:val="center"/>
      <w:outlineLvl w:val="5"/>
    </w:pPr>
    <w:rPr>
      <w:rFonts w:ascii="Arial Narrow" w:hAnsi="Arial Narrow" w:cs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NAMEHEADER">
    <w:name w:val="NAME HEADER"/>
    <w:pPr>
      <w:jc w:val="center"/>
    </w:pPr>
    <w:rPr>
      <w:b/>
      <w:bCs/>
      <w:sz w:val="24"/>
    </w:rPr>
  </w:style>
  <w:style w:type="paragraph" w:customStyle="1" w:styleId="ADDRESSLINE">
    <w:name w:val="ADDRESS LINE"/>
    <w:pPr>
      <w:pBdr>
        <w:bottom w:val="single" w:sz="4" w:space="1" w:color="auto"/>
      </w:pBdr>
      <w:tabs>
        <w:tab w:val="center" w:pos="4680"/>
        <w:tab w:val="right" w:pos="9360"/>
      </w:tabs>
    </w:pPr>
    <w:rPr>
      <w:bCs/>
      <w:sz w:val="22"/>
    </w:rPr>
  </w:style>
  <w:style w:type="paragraph" w:customStyle="1" w:styleId="OBJECTIVE">
    <w:name w:val="OBJECTIVE"/>
    <w:pPr>
      <w:jc w:val="center"/>
    </w:pPr>
    <w:rPr>
      <w:b/>
      <w:sz w:val="22"/>
    </w:rPr>
  </w:style>
  <w:style w:type="paragraph" w:customStyle="1" w:styleId="STRAIGHTTEXT">
    <w:name w:val="STRAIGHT TEXT"/>
    <w:rPr>
      <w:sz w:val="22"/>
      <w:szCs w:val="22"/>
    </w:rPr>
  </w:style>
  <w:style w:type="paragraph" w:customStyle="1" w:styleId="CENTEREDHEADER">
    <w:name w:val="CENTERED HEADER"/>
    <w:pPr>
      <w:jc w:val="center"/>
    </w:pPr>
    <w:rPr>
      <w:b/>
      <w:bCs/>
      <w:sz w:val="22"/>
    </w:rPr>
  </w:style>
  <w:style w:type="paragraph" w:customStyle="1" w:styleId="BULLETEDTEXT">
    <w:name w:val="BULLETED TEXT"/>
    <w:rPr>
      <w:sz w:val="22"/>
    </w:rPr>
  </w:style>
  <w:style w:type="paragraph" w:customStyle="1" w:styleId="JOBFUNCTION">
    <w:name w:val="JOB FUNCTION"/>
    <w:aliases w:val="DATE"/>
    <w:rPr>
      <w:b/>
      <w:bCs/>
      <w:sz w:val="22"/>
    </w:rPr>
  </w:style>
  <w:style w:type="paragraph" w:customStyle="1" w:styleId="COMPANYNAME">
    <w:name w:val="COMPANY NAME"/>
    <w:pPr>
      <w:tabs>
        <w:tab w:val="right" w:pos="9360"/>
      </w:tabs>
    </w:pPr>
    <w:rPr>
      <w:bCs/>
      <w:sz w:val="22"/>
    </w:rPr>
  </w:style>
  <w:style w:type="paragraph" w:customStyle="1" w:styleId="NAMEHEADER2ndPAGE">
    <w:name w:val="NAME HEADER 2nd PAGE"/>
    <w:pPr>
      <w:tabs>
        <w:tab w:val="right" w:pos="9360"/>
      </w:tabs>
    </w:pPr>
    <w:rPr>
      <w:b/>
      <w:bCs/>
      <w:sz w:val="22"/>
    </w:rPr>
  </w:style>
  <w:style w:type="paragraph" w:customStyle="1" w:styleId="10DASHBULLETEDTEXT">
    <w:name w:val="10 DASH BULLETED TEXT"/>
    <w:aliases w:val="LEFT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SHBULLETEDTEXT">
    <w:name w:val="DASH BULLETED TEXT"/>
    <w:aliases w:val="INDENT"/>
    <w:pPr>
      <w:numPr>
        <w:numId w:val="3"/>
      </w:numPr>
    </w:pPr>
    <w:rPr>
      <w:sz w:val="22"/>
    </w:rPr>
  </w:style>
  <w:style w:type="paragraph" w:customStyle="1" w:styleId="FULLJUSTIFIEDTEXT">
    <w:name w:val="FULL JUSTIFIED TEXT"/>
    <w:pPr>
      <w:jc w:val="both"/>
    </w:pPr>
  </w:style>
  <w:style w:type="paragraph" w:customStyle="1" w:styleId="10BULLETEDTEXT">
    <w:name w:val="10  BULLETED TEXT"/>
    <w:basedOn w:val="Normal"/>
    <w:pPr>
      <w:numPr>
        <w:numId w:val="1"/>
      </w:numPr>
    </w:pPr>
  </w:style>
  <w:style w:type="paragraph" w:customStyle="1" w:styleId="FULLJUSTIFIEDPLAINTEXT">
    <w:name w:val="FULL JUSTIFIED PLAIN TEXT"/>
    <w:basedOn w:val="STRAIGHTTEXT"/>
    <w:pPr>
      <w:jc w:val="both"/>
    </w:pPr>
  </w:style>
  <w:style w:type="character" w:styleId="CommentReference">
    <w:name w:val="annotation reference"/>
    <w:basedOn w:val="DefaultParagraphFont"/>
    <w:semiHidden/>
    <w:rsid w:val="009C781E"/>
    <w:rPr>
      <w:sz w:val="16"/>
      <w:szCs w:val="16"/>
    </w:rPr>
  </w:style>
  <w:style w:type="paragraph" w:styleId="CommentText">
    <w:name w:val="annotation text"/>
    <w:basedOn w:val="Normal"/>
    <w:semiHidden/>
    <w:rsid w:val="009C781E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781E"/>
    <w:rPr>
      <w:b/>
      <w:bCs/>
    </w:rPr>
  </w:style>
  <w:style w:type="paragraph" w:styleId="BalloonText">
    <w:name w:val="Balloon Text"/>
    <w:basedOn w:val="Normal"/>
    <w:semiHidden/>
    <w:rsid w:val="009C78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50E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New York" w:hAnsi="New York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</w:rPr>
  </w:style>
  <w:style w:type="paragraph" w:styleId="Heading6">
    <w:name w:val="heading 6"/>
    <w:basedOn w:val="Normal"/>
    <w:next w:val="Normal"/>
    <w:qFormat/>
    <w:pPr>
      <w:keepNext/>
      <w:pBdr>
        <w:top w:val="single" w:sz="18" w:space="1" w:color="auto"/>
      </w:pBdr>
      <w:jc w:val="center"/>
      <w:outlineLvl w:val="5"/>
    </w:pPr>
    <w:rPr>
      <w:rFonts w:ascii="Arial Narrow" w:hAnsi="Arial Narrow" w:cs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NAMEHEADER">
    <w:name w:val="NAME HEADER"/>
    <w:pPr>
      <w:jc w:val="center"/>
    </w:pPr>
    <w:rPr>
      <w:b/>
      <w:bCs/>
      <w:sz w:val="24"/>
    </w:rPr>
  </w:style>
  <w:style w:type="paragraph" w:customStyle="1" w:styleId="ADDRESSLINE">
    <w:name w:val="ADDRESS LINE"/>
    <w:pPr>
      <w:pBdr>
        <w:bottom w:val="single" w:sz="4" w:space="1" w:color="auto"/>
      </w:pBdr>
      <w:tabs>
        <w:tab w:val="center" w:pos="4680"/>
        <w:tab w:val="right" w:pos="9360"/>
      </w:tabs>
    </w:pPr>
    <w:rPr>
      <w:bCs/>
      <w:sz w:val="22"/>
    </w:rPr>
  </w:style>
  <w:style w:type="paragraph" w:customStyle="1" w:styleId="OBJECTIVE">
    <w:name w:val="OBJECTIVE"/>
    <w:pPr>
      <w:jc w:val="center"/>
    </w:pPr>
    <w:rPr>
      <w:b/>
      <w:sz w:val="22"/>
    </w:rPr>
  </w:style>
  <w:style w:type="paragraph" w:customStyle="1" w:styleId="STRAIGHTTEXT">
    <w:name w:val="STRAIGHT TEXT"/>
    <w:rPr>
      <w:sz w:val="22"/>
      <w:szCs w:val="22"/>
    </w:rPr>
  </w:style>
  <w:style w:type="paragraph" w:customStyle="1" w:styleId="CENTEREDHEADER">
    <w:name w:val="CENTERED HEADER"/>
    <w:pPr>
      <w:jc w:val="center"/>
    </w:pPr>
    <w:rPr>
      <w:b/>
      <w:bCs/>
      <w:sz w:val="22"/>
    </w:rPr>
  </w:style>
  <w:style w:type="paragraph" w:customStyle="1" w:styleId="BULLETEDTEXT">
    <w:name w:val="BULLETED TEXT"/>
    <w:rPr>
      <w:sz w:val="22"/>
    </w:rPr>
  </w:style>
  <w:style w:type="paragraph" w:customStyle="1" w:styleId="JOBFUNCTION">
    <w:name w:val="JOB FUNCTION"/>
    <w:aliases w:val="DATE"/>
    <w:rPr>
      <w:b/>
      <w:bCs/>
      <w:sz w:val="22"/>
    </w:rPr>
  </w:style>
  <w:style w:type="paragraph" w:customStyle="1" w:styleId="COMPANYNAME">
    <w:name w:val="COMPANY NAME"/>
    <w:pPr>
      <w:tabs>
        <w:tab w:val="right" w:pos="9360"/>
      </w:tabs>
    </w:pPr>
    <w:rPr>
      <w:bCs/>
      <w:sz w:val="22"/>
    </w:rPr>
  </w:style>
  <w:style w:type="paragraph" w:customStyle="1" w:styleId="NAMEHEADER2ndPAGE">
    <w:name w:val="NAME HEADER 2nd PAGE"/>
    <w:pPr>
      <w:tabs>
        <w:tab w:val="right" w:pos="9360"/>
      </w:tabs>
    </w:pPr>
    <w:rPr>
      <w:b/>
      <w:bCs/>
      <w:sz w:val="22"/>
    </w:rPr>
  </w:style>
  <w:style w:type="paragraph" w:customStyle="1" w:styleId="10DASHBULLETEDTEXT">
    <w:name w:val="10 DASH BULLETED TEXT"/>
    <w:aliases w:val="LEFT"/>
    <w:pPr>
      <w:numPr>
        <w:numId w:val="2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SHBULLETEDTEXT">
    <w:name w:val="DASH BULLETED TEXT"/>
    <w:aliases w:val="INDENT"/>
    <w:pPr>
      <w:numPr>
        <w:numId w:val="3"/>
      </w:numPr>
    </w:pPr>
    <w:rPr>
      <w:sz w:val="22"/>
    </w:rPr>
  </w:style>
  <w:style w:type="paragraph" w:customStyle="1" w:styleId="FULLJUSTIFIEDTEXT">
    <w:name w:val="FULL JUSTIFIED TEXT"/>
    <w:pPr>
      <w:jc w:val="both"/>
    </w:pPr>
  </w:style>
  <w:style w:type="paragraph" w:customStyle="1" w:styleId="10BULLETEDTEXT">
    <w:name w:val="10  BULLETED TEXT"/>
    <w:basedOn w:val="Normal"/>
    <w:pPr>
      <w:numPr>
        <w:numId w:val="1"/>
      </w:numPr>
    </w:pPr>
  </w:style>
  <w:style w:type="paragraph" w:customStyle="1" w:styleId="FULLJUSTIFIEDPLAINTEXT">
    <w:name w:val="FULL JUSTIFIED PLAIN TEXT"/>
    <w:basedOn w:val="STRAIGHTTEXT"/>
    <w:pPr>
      <w:jc w:val="both"/>
    </w:pPr>
  </w:style>
  <w:style w:type="character" w:styleId="CommentReference">
    <w:name w:val="annotation reference"/>
    <w:basedOn w:val="DefaultParagraphFont"/>
    <w:semiHidden/>
    <w:rsid w:val="009C781E"/>
    <w:rPr>
      <w:sz w:val="16"/>
      <w:szCs w:val="16"/>
    </w:rPr>
  </w:style>
  <w:style w:type="paragraph" w:styleId="CommentText">
    <w:name w:val="annotation text"/>
    <w:basedOn w:val="Normal"/>
    <w:semiHidden/>
    <w:rsid w:val="009C781E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781E"/>
    <w:rPr>
      <w:b/>
      <w:bCs/>
    </w:rPr>
  </w:style>
  <w:style w:type="paragraph" w:styleId="BalloonText">
    <w:name w:val="Balloon Text"/>
    <w:basedOn w:val="Normal"/>
    <w:semiHidden/>
    <w:rsid w:val="009C78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50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renc\Local%20Settings\Temporary%20Internet%20Files\OLK3\Generic%20Resum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86B7C-AC18-44B7-9C5D-CD95C78F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Resume Template</Template>
  <TotalTime>55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KPMG Peat Marwick LLP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karenc</dc:creator>
  <cp:lastModifiedBy>Richter, Judy (Deerfield)</cp:lastModifiedBy>
  <cp:revision>9</cp:revision>
  <cp:lastPrinted>2011-12-07T17:44:00Z</cp:lastPrinted>
  <dcterms:created xsi:type="dcterms:W3CDTF">2011-12-07T16:34:00Z</dcterms:created>
  <dcterms:modified xsi:type="dcterms:W3CDTF">2011-12-07T17:46:00Z</dcterms:modified>
</cp:coreProperties>
</file>