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38" w:rsidRDefault="00846D6E">
      <w:pPr>
        <w:pStyle w:val="ResumeSectionsHeadings"/>
      </w:pPr>
      <w:r>
        <w:t xml:space="preserve">Profile </w:t>
      </w:r>
    </w:p>
    <w:p w:rsidR="00B36638" w:rsidRDefault="00846D6E">
      <w:pPr>
        <w:pStyle w:val="ProfileDetails"/>
      </w:pPr>
      <w:proofErr w:type="gramStart"/>
      <w:r>
        <w:t>Motivated, personable business professional with multiple college degrees and a successful track record of profitable small business ownership.</w:t>
      </w:r>
      <w:proofErr w:type="gramEnd"/>
      <w:r>
        <w:t xml:space="preserve"> Talent for quickly mastering technology</w:t>
      </w:r>
      <w:r w:rsidR="003925CC">
        <w:t xml:space="preserve"> and proprietary software platforms</w:t>
      </w:r>
      <w:r>
        <w:t xml:space="preserve"> – recently completed </w:t>
      </w:r>
      <w:proofErr w:type="gramStart"/>
      <w:r w:rsidR="00CA2C25">
        <w:t>Multiple</w:t>
      </w:r>
      <w:proofErr w:type="gramEnd"/>
      <w:r w:rsidR="00CA2C25">
        <w:t xml:space="preserve"> degrees in computer technology and </w:t>
      </w:r>
      <w:r w:rsidR="00A8629C">
        <w:t xml:space="preserve">Computer software </w:t>
      </w:r>
      <w:r w:rsidR="00CA2C25">
        <w:t>web development</w:t>
      </w:r>
      <w:r>
        <w:t xml:space="preserve">. </w:t>
      </w:r>
      <w:proofErr w:type="gramStart"/>
      <w:r>
        <w:t>Diplomatic and tactful with professionals and non-professionals at all levels.</w:t>
      </w:r>
      <w:proofErr w:type="gramEnd"/>
      <w:r>
        <w:t xml:space="preserve"> </w:t>
      </w:r>
      <w:proofErr w:type="gramStart"/>
      <w:r>
        <w:t xml:space="preserve">Accustomed to </w:t>
      </w:r>
      <w:r w:rsidR="00CA2C25">
        <w:t>quickly learning proprietary software platforms</w:t>
      </w:r>
      <w:r>
        <w:t>.</w:t>
      </w:r>
      <w:proofErr w:type="gramEnd"/>
      <w:r>
        <w:t xml:space="preserve"> </w:t>
      </w:r>
      <w:proofErr w:type="gramStart"/>
      <w:r>
        <w:t xml:space="preserve">Demonstrated history of </w:t>
      </w:r>
      <w:r w:rsidR="00CA2C25">
        <w:t>proven customer satisfaction on multiple levels.</w:t>
      </w:r>
      <w:proofErr w:type="gramEnd"/>
    </w:p>
    <w:p w:rsidR="00B36638" w:rsidRDefault="00846D6E">
      <w:pPr>
        <w:pStyle w:val="ProfileDetails"/>
      </w:pPr>
      <w:proofErr w:type="gramStart"/>
      <w:r>
        <w:t>Flexible and versatile – able to maintain a sense of humor under pressure.</w:t>
      </w:r>
      <w:proofErr w:type="gramEnd"/>
      <w:r>
        <w:t xml:space="preserve"> </w:t>
      </w:r>
      <w:proofErr w:type="gramStart"/>
      <w:r>
        <w:t>Poised and competent with demonstrated ability to transcend differences.</w:t>
      </w:r>
      <w:proofErr w:type="gramEnd"/>
      <w:r>
        <w:t xml:space="preserve"> </w:t>
      </w:r>
      <w:r w:rsidR="00CA0762">
        <w:t xml:space="preserve">Work well </w:t>
      </w:r>
      <w:r>
        <w:t xml:space="preserve">in deadline-driven environments. </w:t>
      </w:r>
      <w:proofErr w:type="gramStart"/>
      <w:r>
        <w:t>Excellent team-building skills</w:t>
      </w:r>
      <w:r w:rsidR="00CA0762">
        <w:t xml:space="preserve"> as proven by my years in management</w:t>
      </w:r>
      <w:r>
        <w:t>.</w:t>
      </w:r>
      <w:proofErr w:type="gramEnd"/>
      <w:r w:rsidR="00F522AC">
        <w:t xml:space="preserve"> </w:t>
      </w:r>
      <w:proofErr w:type="gramStart"/>
      <w:r w:rsidR="00F522AC">
        <w:t>Confident in data entry skills, word processing, and database management platforms.</w:t>
      </w:r>
      <w:proofErr w:type="gramEnd"/>
      <w:r w:rsidR="00F522AC">
        <w:t xml:space="preserve"> </w:t>
      </w:r>
      <w:proofErr w:type="gramStart"/>
      <w:r w:rsidR="00A8629C">
        <w:t>Experienced with both hardware and software.</w:t>
      </w:r>
      <w:proofErr w:type="gramEnd"/>
    </w:p>
    <w:p w:rsidR="00B36638" w:rsidRDefault="00846D6E">
      <w:pPr>
        <w:pStyle w:val="ResumeSectionsHeadings"/>
      </w:pPr>
      <w:r>
        <w:rPr>
          <w:noProof/>
        </w:rPr>
        <w:t>Skills Summary</w:t>
      </w:r>
    </w:p>
    <w:tbl>
      <w:tblPr>
        <w:tblW w:w="9074" w:type="dxa"/>
        <w:tblInd w:w="378" w:type="dxa"/>
        <w:tblLayout w:type="fixed"/>
        <w:tblLook w:val="0000"/>
      </w:tblPr>
      <w:tblGrid>
        <w:gridCol w:w="3240"/>
        <w:gridCol w:w="2790"/>
        <w:gridCol w:w="3044"/>
      </w:tblGrid>
      <w:tr w:rsidR="00B36638" w:rsidTr="00A8629C">
        <w:trPr>
          <w:trHeight w:val="1000"/>
        </w:trPr>
        <w:tc>
          <w:tcPr>
            <w:tcW w:w="3240" w:type="dxa"/>
          </w:tcPr>
          <w:p w:rsidR="00B36638" w:rsidRDefault="00BF17CC">
            <w:pPr>
              <w:pStyle w:val="BulletList1"/>
            </w:pPr>
            <w:r>
              <w:t>Technical Support</w:t>
            </w:r>
          </w:p>
          <w:p w:rsidR="00B36638" w:rsidRDefault="003925CC">
            <w:pPr>
              <w:pStyle w:val="BulletList1"/>
            </w:pPr>
            <w:r>
              <w:t>Software testing</w:t>
            </w:r>
            <w:r w:rsidR="00846D6E">
              <w:t xml:space="preserve"> </w:t>
            </w:r>
          </w:p>
          <w:p w:rsidR="00B36638" w:rsidRDefault="003925CC">
            <w:pPr>
              <w:pStyle w:val="BulletList1"/>
            </w:pPr>
            <w:r>
              <w:t>Web-ex meeting competent</w:t>
            </w:r>
          </w:p>
          <w:p w:rsidR="00B36638" w:rsidRDefault="00BF17CC" w:rsidP="00BF17CC">
            <w:pPr>
              <w:pStyle w:val="BulletList1"/>
            </w:pPr>
            <w:r>
              <w:t>PC/MAC Proficient</w:t>
            </w:r>
          </w:p>
        </w:tc>
        <w:tc>
          <w:tcPr>
            <w:tcW w:w="2790" w:type="dxa"/>
          </w:tcPr>
          <w:p w:rsidR="00B36638" w:rsidRDefault="00A8629C">
            <w:pPr>
              <w:pStyle w:val="BulletList1"/>
            </w:pPr>
            <w:r>
              <w:t>System Administration</w:t>
            </w:r>
          </w:p>
          <w:p w:rsidR="00B36638" w:rsidRDefault="00846D6E">
            <w:pPr>
              <w:pStyle w:val="BulletList1"/>
            </w:pPr>
            <w:r>
              <w:t xml:space="preserve">Customer Service </w:t>
            </w:r>
          </w:p>
          <w:p w:rsidR="00B36638" w:rsidRDefault="00846D6E">
            <w:pPr>
              <w:pStyle w:val="BulletList1"/>
            </w:pPr>
            <w:r>
              <w:t>Scheduling</w:t>
            </w:r>
          </w:p>
          <w:p w:rsidR="00B36638" w:rsidRDefault="00BF17CC">
            <w:pPr>
              <w:pStyle w:val="BulletList1"/>
            </w:pPr>
            <w:r>
              <w:t>Business consultation</w:t>
            </w:r>
          </w:p>
        </w:tc>
        <w:tc>
          <w:tcPr>
            <w:tcW w:w="3044" w:type="dxa"/>
          </w:tcPr>
          <w:p w:rsidR="00B36638" w:rsidRDefault="00BF17CC">
            <w:pPr>
              <w:pStyle w:val="BulletList1"/>
            </w:pPr>
            <w:r>
              <w:t>Graphic Design</w:t>
            </w:r>
          </w:p>
          <w:p w:rsidR="00010CA3" w:rsidRDefault="003925CC" w:rsidP="00010CA3">
            <w:pPr>
              <w:pStyle w:val="BulletList1"/>
            </w:pPr>
            <w:r>
              <w:t>Crew/customer education</w:t>
            </w:r>
          </w:p>
          <w:p w:rsidR="00B36638" w:rsidRDefault="00010CA3">
            <w:pPr>
              <w:pStyle w:val="BulletList1"/>
            </w:pPr>
            <w:r>
              <w:t>Technical writing</w:t>
            </w:r>
          </w:p>
          <w:p w:rsidR="00B36638" w:rsidRDefault="00BF17CC">
            <w:pPr>
              <w:pStyle w:val="BulletList1"/>
            </w:pPr>
            <w:r>
              <w:t>Highly</w:t>
            </w:r>
            <w:r w:rsidR="00010CA3">
              <w:t xml:space="preserve"> </w:t>
            </w:r>
            <w:r>
              <w:t>Internet proficient</w:t>
            </w:r>
          </w:p>
        </w:tc>
      </w:tr>
    </w:tbl>
    <w:p w:rsidR="00B36638" w:rsidRDefault="00846D6E">
      <w:pPr>
        <w:pStyle w:val="ResumeSectionsHeadings"/>
      </w:pPr>
      <w:r>
        <w:t>Professional Experience</w:t>
      </w:r>
    </w:p>
    <w:p w:rsidR="00B36638" w:rsidRDefault="005C1A38">
      <w:pPr>
        <w:pStyle w:val="HeadingAllCaps"/>
      </w:pPr>
      <w:r>
        <w:t>MANAGEMENT</w:t>
      </w:r>
      <w:r w:rsidR="00846D6E">
        <w:t xml:space="preserve">: </w:t>
      </w:r>
      <w:r>
        <w:t>SUPERVISORY</w:t>
      </w:r>
      <w:r w:rsidR="00846D6E">
        <w:t>/</w:t>
      </w:r>
      <w:r>
        <w:t>TRAINING</w:t>
      </w:r>
      <w:r w:rsidR="00846D6E">
        <w:t>/</w:t>
      </w:r>
      <w:r>
        <w:t>COORDINATING</w:t>
      </w:r>
      <w:r w:rsidR="00846D6E">
        <w:t xml:space="preserve"> </w:t>
      </w:r>
    </w:p>
    <w:p w:rsidR="00B36638" w:rsidRDefault="00B43A19">
      <w:pPr>
        <w:pStyle w:val="BulletList1"/>
      </w:pPr>
      <w:r>
        <w:t>Supervise daily operations of 30+ hourly employees assuring smooth operation solving complications as they arise</w:t>
      </w:r>
      <w:r w:rsidR="00846D6E">
        <w:t>.</w:t>
      </w:r>
    </w:p>
    <w:p w:rsidR="00B36638" w:rsidRDefault="00B43A19">
      <w:pPr>
        <w:pStyle w:val="BulletList1"/>
      </w:pPr>
      <w:r>
        <w:t>Complete weekly scheduling using approved matrix methodology to stay within approved hours</w:t>
      </w:r>
      <w:r w:rsidR="00846D6E">
        <w:t>.</w:t>
      </w:r>
    </w:p>
    <w:p w:rsidR="00B36638" w:rsidRDefault="00846D6E">
      <w:pPr>
        <w:pStyle w:val="BulletList1"/>
      </w:pPr>
      <w:r>
        <w:t xml:space="preserve">Design and deliver </w:t>
      </w:r>
      <w:r w:rsidR="00B43A19">
        <w:t>training</w:t>
      </w:r>
      <w:r>
        <w:t xml:space="preserve"> for employees on proper lifting techniques to avoid injury</w:t>
      </w:r>
      <w:r w:rsidR="00B43A19">
        <w:t>, proper customer service techniques, and proper daily store operation</w:t>
      </w:r>
      <w:r>
        <w:t xml:space="preserve">. </w:t>
      </w:r>
    </w:p>
    <w:p w:rsidR="00B36638" w:rsidRDefault="003C1017">
      <w:pPr>
        <w:pStyle w:val="BulletList1"/>
      </w:pPr>
      <w:r>
        <w:t>Conducted performance reviews and evaluations on staff at 90 days and annually thereafter to assure both compliance with company policy and store policy addressing both positive performance and areas that need improvement</w:t>
      </w:r>
      <w:r w:rsidR="00846D6E">
        <w:t>.</w:t>
      </w:r>
    </w:p>
    <w:p w:rsidR="00B36638" w:rsidRDefault="003C1017">
      <w:pPr>
        <w:pStyle w:val="BulletList1"/>
      </w:pPr>
      <w:r>
        <w:t>Conducted interviews and hiring practices achieving 85%+ retention on hourly employees and 90%+ retention on management personnel</w:t>
      </w:r>
      <w:r w:rsidR="00846D6E">
        <w:t xml:space="preserve">. </w:t>
      </w:r>
    </w:p>
    <w:p w:rsidR="00A8629C" w:rsidRDefault="003C1017" w:rsidP="00A8629C">
      <w:pPr>
        <w:pStyle w:val="BulletList1"/>
      </w:pPr>
      <w:r>
        <w:t>Instrumental in implementation of computerized POS system</w:t>
      </w:r>
      <w:r w:rsidR="00846D6E">
        <w:t>.</w:t>
      </w:r>
    </w:p>
    <w:p w:rsidR="00B36638" w:rsidRDefault="00846D6E">
      <w:pPr>
        <w:pStyle w:val="HeadingAllCaps"/>
      </w:pPr>
      <w:r>
        <w:t>Customer Service/</w:t>
      </w:r>
      <w:r w:rsidR="005C1A38">
        <w:t>TECHNICAL SUPPORT</w:t>
      </w:r>
      <w:r>
        <w:t xml:space="preserve">/Problem Solving </w:t>
      </w:r>
    </w:p>
    <w:p w:rsidR="00B36638" w:rsidRDefault="003C1017">
      <w:pPr>
        <w:pStyle w:val="BulletList1"/>
      </w:pPr>
      <w:r>
        <w:t>Learned proprietary software platforms quickly and overtook Technical support section providing</w:t>
      </w:r>
      <w:r w:rsidR="00846D6E">
        <w:t xml:space="preserve"> impeccable customer service:</w:t>
      </w:r>
    </w:p>
    <w:p w:rsidR="00B36638" w:rsidRDefault="003C1017">
      <w:pPr>
        <w:pStyle w:val="BulletList2"/>
      </w:pPr>
      <w:r>
        <w:t>Created technical instructions to be used by clientele with proprietary software</w:t>
      </w:r>
      <w:r w:rsidR="00846D6E">
        <w:t>.</w:t>
      </w:r>
    </w:p>
    <w:p w:rsidR="003C1017" w:rsidRDefault="003C1017">
      <w:pPr>
        <w:pStyle w:val="BulletList2"/>
      </w:pPr>
      <w:r>
        <w:t xml:space="preserve">Full line support for all customers with varied issues </w:t>
      </w:r>
      <w:r w:rsidR="001D5147">
        <w:t>solving each quickly and decisively.</w:t>
      </w:r>
    </w:p>
    <w:p w:rsidR="001D5147" w:rsidRDefault="001D5147">
      <w:pPr>
        <w:pStyle w:val="BulletList2"/>
      </w:pPr>
      <w:r>
        <w:t>Provided customer training on said software platforms to alleviate future issues.</w:t>
      </w:r>
    </w:p>
    <w:p w:rsidR="001D5147" w:rsidRDefault="001D5147" w:rsidP="001D5147">
      <w:pPr>
        <w:pStyle w:val="BulletList2"/>
      </w:pPr>
      <w:r>
        <w:t xml:space="preserve">Disassemble customer damaged files and repair them by replacing the XML platform and inserting the data to </w:t>
      </w:r>
      <w:proofErr w:type="spellStart"/>
      <w:r>
        <w:t>recereate</w:t>
      </w:r>
      <w:proofErr w:type="spellEnd"/>
      <w:r>
        <w:t xml:space="preserve"> a complete functioning file. </w:t>
      </w:r>
    </w:p>
    <w:p w:rsidR="009B35EC" w:rsidRDefault="009B35EC" w:rsidP="001D5147">
      <w:pPr>
        <w:pStyle w:val="BulletList2"/>
      </w:pPr>
      <w:r>
        <w:t>Familiarity with Cisco Routers and Switches</w:t>
      </w:r>
    </w:p>
    <w:p w:rsidR="00B36638" w:rsidRDefault="00846D6E">
      <w:pPr>
        <w:pStyle w:val="BulletList1"/>
      </w:pPr>
      <w:r>
        <w:t xml:space="preserve">Develop and implement </w:t>
      </w:r>
      <w:r w:rsidR="001D5147">
        <w:t>a software testing protocol</w:t>
      </w:r>
      <w:r>
        <w:t>:</w:t>
      </w:r>
    </w:p>
    <w:p w:rsidR="00B36638" w:rsidRDefault="001D5147">
      <w:pPr>
        <w:pStyle w:val="BulletList2"/>
      </w:pPr>
      <w:r>
        <w:t>Setup multiple testing stations both on and off site to test and reveal both program limitations as well as potential bugs forwarding the results to the programming department for resolution</w:t>
      </w:r>
      <w:r w:rsidR="00846D6E">
        <w:t>.</w:t>
      </w:r>
    </w:p>
    <w:p w:rsidR="00B36638" w:rsidRDefault="001D5147">
      <w:pPr>
        <w:pStyle w:val="BulletList2"/>
      </w:pPr>
      <w:r>
        <w:t>Notate software performance at various points of the creation process to assure proper operation</w:t>
      </w:r>
      <w:r w:rsidR="00846D6E">
        <w:t>.</w:t>
      </w:r>
    </w:p>
    <w:p w:rsidR="00B36638" w:rsidRDefault="001D5147">
      <w:pPr>
        <w:pStyle w:val="BulletList1"/>
      </w:pPr>
      <w:r>
        <w:t xml:space="preserve">Notated and assisted in resolution of long term </w:t>
      </w:r>
      <w:r w:rsidR="00BE62BB">
        <w:t>issues relating to software issues</w:t>
      </w:r>
      <w:r w:rsidR="00846D6E">
        <w:t>:</w:t>
      </w:r>
    </w:p>
    <w:p w:rsidR="00B36638" w:rsidRDefault="00BE62BB">
      <w:pPr>
        <w:pStyle w:val="BulletList2"/>
      </w:pPr>
      <w:r>
        <w:t>Found issues in code relating to newer versions of windows, specifically Vista platform</w:t>
      </w:r>
      <w:r w:rsidR="00846D6E">
        <w:t>.</w:t>
      </w:r>
    </w:p>
    <w:p w:rsidR="00B36638" w:rsidRDefault="00BE62BB">
      <w:pPr>
        <w:pStyle w:val="BulletList2"/>
      </w:pPr>
      <w:r>
        <w:t>Logged the problems in the code copying them to the programmers for rewriting</w:t>
      </w:r>
      <w:r w:rsidR="00846D6E">
        <w:t>.</w:t>
      </w:r>
    </w:p>
    <w:p w:rsidR="00B36638" w:rsidRDefault="00BE62BB">
      <w:pPr>
        <w:pStyle w:val="BulletList2"/>
      </w:pPr>
      <w:r>
        <w:t>Assisted in the confirmation of resolutions</w:t>
      </w:r>
      <w:r w:rsidR="00846D6E">
        <w:t>.</w:t>
      </w:r>
    </w:p>
    <w:p w:rsidR="00B36638" w:rsidRDefault="00846D6E">
      <w:pPr>
        <w:pStyle w:val="ResumeSectionsHeadings"/>
      </w:pPr>
      <w:r>
        <w:lastRenderedPageBreak/>
        <w:t>Professional Experience, continued</w:t>
      </w:r>
    </w:p>
    <w:p w:rsidR="00B36638" w:rsidRDefault="00BE62BB">
      <w:pPr>
        <w:pStyle w:val="HeadingAllCaps"/>
      </w:pPr>
      <w:r>
        <w:t>The pro companies</w:t>
      </w:r>
      <w:r w:rsidR="00846D6E">
        <w:t xml:space="preserve"> MASTERY &amp; Organization</w:t>
      </w:r>
    </w:p>
    <w:p w:rsidR="00B36638" w:rsidRDefault="00846D6E">
      <w:pPr>
        <w:pStyle w:val="BulletList1"/>
        <w:keepNext/>
      </w:pPr>
      <w:r>
        <w:t>Manage all aspects of day-to-day operations as multi-</w:t>
      </w:r>
      <w:r w:rsidR="00E92475">
        <w:t>company</w:t>
      </w:r>
      <w:r>
        <w:t xml:space="preserve"> owner and </w:t>
      </w:r>
      <w:r w:rsidR="00FB673F">
        <w:t>previous subcontractor</w:t>
      </w:r>
      <w:r>
        <w:t>:</w:t>
      </w:r>
    </w:p>
    <w:p w:rsidR="00B36638" w:rsidRDefault="00FB673F">
      <w:pPr>
        <w:pStyle w:val="BulletList2"/>
        <w:keepNext/>
      </w:pPr>
      <w:r>
        <w:t>Scheduling</w:t>
      </w:r>
      <w:r w:rsidR="00846D6E">
        <w:t>.</w:t>
      </w:r>
    </w:p>
    <w:p w:rsidR="00B36638" w:rsidRDefault="00FB673F">
      <w:pPr>
        <w:pStyle w:val="BulletList2"/>
        <w:keepNext/>
      </w:pPr>
      <w:r>
        <w:t>Disciplined to self employment needs and responsibilities</w:t>
      </w:r>
      <w:r w:rsidR="00846D6E">
        <w:t>.</w:t>
      </w:r>
    </w:p>
    <w:p w:rsidR="00B36638" w:rsidRDefault="00846D6E">
      <w:pPr>
        <w:pStyle w:val="BulletList2"/>
        <w:keepNext/>
      </w:pPr>
      <w:r>
        <w:t>Finances: accounts payable/receivable, invoicing, insurance billing, budgeting.</w:t>
      </w:r>
    </w:p>
    <w:p w:rsidR="00B36638" w:rsidRDefault="00846D6E">
      <w:pPr>
        <w:pStyle w:val="BulletList2"/>
        <w:keepNext/>
      </w:pPr>
      <w:r>
        <w:t xml:space="preserve">Supervision of </w:t>
      </w:r>
      <w:r w:rsidR="00FB673F">
        <w:t>an average</w:t>
      </w:r>
      <w:r>
        <w:t xml:space="preserve"> of </w:t>
      </w:r>
      <w:r w:rsidR="00FB673F">
        <w:t>fifteen subcontractors</w:t>
      </w:r>
      <w:r>
        <w:t>.</w:t>
      </w:r>
    </w:p>
    <w:p w:rsidR="00B36638" w:rsidRDefault="00846D6E">
      <w:pPr>
        <w:pStyle w:val="BulletList2"/>
        <w:keepNext/>
      </w:pPr>
      <w:r>
        <w:t>Compliance</w:t>
      </w:r>
      <w:r w:rsidR="003062CE">
        <w:t xml:space="preserve"> with</w:t>
      </w:r>
      <w:r>
        <w:t xml:space="preserve"> </w:t>
      </w:r>
      <w:r w:rsidR="00FB673F">
        <w:t>all contracting requirements</w:t>
      </w:r>
      <w:r>
        <w:t>.</w:t>
      </w:r>
      <w:r w:rsidR="00FB673F">
        <w:t xml:space="preserve"> </w:t>
      </w:r>
    </w:p>
    <w:p w:rsidR="00FB673F" w:rsidRDefault="00FB673F">
      <w:pPr>
        <w:pStyle w:val="BulletList2"/>
        <w:keepNext/>
      </w:pPr>
      <w:r>
        <w:t>Steady growth throughout operation.</w:t>
      </w:r>
    </w:p>
    <w:p w:rsidR="00821E67" w:rsidRDefault="00821E67" w:rsidP="00821E67">
      <w:pPr>
        <w:pStyle w:val="HeadingAllCaps"/>
      </w:pPr>
      <w:r>
        <w:t>Affinity Plus Credit Union</w:t>
      </w:r>
    </w:p>
    <w:p w:rsidR="00821E67" w:rsidRDefault="00821E67" w:rsidP="00821E67">
      <w:pPr>
        <w:pStyle w:val="BulletList1"/>
        <w:keepNext/>
      </w:pPr>
      <w:r>
        <w:t>Assist department in maintaining structure and validity of server and user equipment and software:</w:t>
      </w:r>
    </w:p>
    <w:p w:rsidR="00821E67" w:rsidRDefault="00821E67" w:rsidP="00821E67">
      <w:pPr>
        <w:pStyle w:val="BulletList2"/>
        <w:keepNext/>
      </w:pPr>
      <w:r>
        <w:t xml:space="preserve">Oversee new </w:t>
      </w:r>
      <w:proofErr w:type="spellStart"/>
      <w:r>
        <w:t>Commvault</w:t>
      </w:r>
      <w:proofErr w:type="spellEnd"/>
      <w:r>
        <w:t xml:space="preserve"> backup system, assuring proper configuration and operation.</w:t>
      </w:r>
    </w:p>
    <w:p w:rsidR="00821E67" w:rsidRDefault="00821E67" w:rsidP="00821E67">
      <w:pPr>
        <w:pStyle w:val="BulletList2"/>
        <w:keepNext/>
      </w:pPr>
      <w:r>
        <w:t>Disciplined to self employment needs and responsibilities.</w:t>
      </w:r>
    </w:p>
    <w:p w:rsidR="00821E67" w:rsidRDefault="00821E67" w:rsidP="00821E67">
      <w:pPr>
        <w:pStyle w:val="BulletList2"/>
        <w:keepNext/>
      </w:pPr>
      <w:r>
        <w:t>Install new workstations and assisted operators in use and issues.</w:t>
      </w:r>
    </w:p>
    <w:p w:rsidR="00821E67" w:rsidRDefault="00821E67" w:rsidP="00821E67">
      <w:pPr>
        <w:pStyle w:val="BulletList2"/>
        <w:keepNext/>
      </w:pPr>
      <w:r>
        <w:t>Work with other department members to come up with solutions to complex issues.</w:t>
      </w:r>
    </w:p>
    <w:p w:rsidR="00821E67" w:rsidRDefault="00821E67" w:rsidP="00821E67">
      <w:pPr>
        <w:pStyle w:val="BulletList2"/>
        <w:keepNext/>
      </w:pPr>
      <w:r>
        <w:t xml:space="preserve">Assist with critical issues concerning the server system. </w:t>
      </w:r>
    </w:p>
    <w:p w:rsidR="00A8629C" w:rsidRDefault="00846D6E">
      <w:pPr>
        <w:pStyle w:val="ResumeSectionsHeadings"/>
      </w:pPr>
      <w:r>
        <w:t>Employment History</w:t>
      </w:r>
    </w:p>
    <w:p w:rsidR="0069025F" w:rsidRDefault="0069025F" w:rsidP="0069025F">
      <w:pPr>
        <w:pStyle w:val="EmploymentHistoryLocations"/>
      </w:pPr>
      <w:r>
        <w:rPr>
          <w:rStyle w:val="HeadingAllCapsChar"/>
        </w:rPr>
        <w:t xml:space="preserve">DIRECT SAT </w:t>
      </w:r>
      <w:r>
        <w:t>– Claremont, MN;</w:t>
      </w:r>
    </w:p>
    <w:p w:rsidR="0069025F" w:rsidRPr="0069025F" w:rsidRDefault="0069025F" w:rsidP="0069025F">
      <w:pPr>
        <w:pStyle w:val="EmploymentHistoryLocations"/>
        <w:rPr>
          <w:b/>
        </w:rPr>
      </w:pPr>
      <w:proofErr w:type="spellStart"/>
      <w:r>
        <w:rPr>
          <w:b/>
        </w:rPr>
        <w:t>DirecTv</w:t>
      </w:r>
      <w:proofErr w:type="spellEnd"/>
      <w:r>
        <w:rPr>
          <w:b/>
        </w:rPr>
        <w:t xml:space="preserve"> Technician</w:t>
      </w:r>
      <w:r w:rsidRPr="003062CE">
        <w:rPr>
          <w:b/>
        </w:rPr>
        <w:t xml:space="preserve">, </w:t>
      </w:r>
      <w:r>
        <w:rPr>
          <w:b/>
        </w:rPr>
        <w:t>2012</w:t>
      </w:r>
      <w:r w:rsidRPr="003062CE">
        <w:rPr>
          <w:b/>
        </w:rPr>
        <w:t xml:space="preserve"> to Present</w:t>
      </w:r>
    </w:p>
    <w:p w:rsidR="003062CE" w:rsidRDefault="003062CE" w:rsidP="003062CE">
      <w:pPr>
        <w:pStyle w:val="EmploymentHistoryLocations"/>
      </w:pPr>
      <w:r>
        <w:rPr>
          <w:rStyle w:val="HeadingAllCapsChar"/>
        </w:rPr>
        <w:t xml:space="preserve">Affinity Plus Credit Union </w:t>
      </w:r>
      <w:r>
        <w:t xml:space="preserve">– St. </w:t>
      </w:r>
      <w:proofErr w:type="gramStart"/>
      <w:r>
        <w:t>Paul ,</w:t>
      </w:r>
      <w:proofErr w:type="gramEnd"/>
      <w:r>
        <w:t xml:space="preserve"> MN;</w:t>
      </w:r>
    </w:p>
    <w:p w:rsidR="003062CE" w:rsidRPr="003062CE" w:rsidRDefault="003062CE" w:rsidP="003062CE">
      <w:pPr>
        <w:pStyle w:val="EmploymentHistoryLocations"/>
        <w:rPr>
          <w:b/>
        </w:rPr>
      </w:pPr>
      <w:r w:rsidRPr="003062CE">
        <w:rPr>
          <w:b/>
        </w:rPr>
        <w:t xml:space="preserve">System Administrator, 2011 to </w:t>
      </w:r>
      <w:r w:rsidR="0069025F">
        <w:rPr>
          <w:b/>
        </w:rPr>
        <w:t>2012</w:t>
      </w:r>
    </w:p>
    <w:p w:rsidR="00B36638" w:rsidRDefault="00FB673F">
      <w:pPr>
        <w:pStyle w:val="EmploymentHistoryLocations"/>
        <w:rPr>
          <w:rStyle w:val="ProfileDetailsChar"/>
        </w:rPr>
      </w:pPr>
      <w:r>
        <w:rPr>
          <w:rStyle w:val="HeadingAllCapsChar"/>
        </w:rPr>
        <w:t>the pro companies</w:t>
      </w:r>
      <w:r w:rsidR="00846D6E">
        <w:t xml:space="preserve"> – </w:t>
      </w:r>
      <w:r>
        <w:t>Faribault</w:t>
      </w:r>
      <w:r w:rsidR="00846D6E">
        <w:t xml:space="preserve">, </w:t>
      </w:r>
      <w:r>
        <w:t>MN</w:t>
      </w:r>
      <w:r w:rsidR="00846D6E">
        <w:t xml:space="preserve">; </w:t>
      </w:r>
    </w:p>
    <w:p w:rsidR="00B36638" w:rsidRDefault="00846D6E">
      <w:pPr>
        <w:pStyle w:val="Jobtitles-employmenthistory"/>
        <w:rPr>
          <w:rStyle w:val="EmploymentHistoryLocationsCharChar"/>
        </w:rPr>
      </w:pPr>
      <w:r>
        <w:t xml:space="preserve">Owner/Operator, </w:t>
      </w:r>
      <w:r w:rsidR="00FB673F">
        <w:t>2008</w:t>
      </w:r>
      <w:r>
        <w:t xml:space="preserve"> to </w:t>
      </w:r>
      <w:r w:rsidR="003062CE">
        <w:t>2011</w:t>
      </w:r>
    </w:p>
    <w:p w:rsidR="00B36638" w:rsidRDefault="00FB673F">
      <w:pPr>
        <w:ind w:left="450"/>
      </w:pPr>
      <w:r>
        <w:rPr>
          <w:rStyle w:val="HeadingAllCapsChar"/>
        </w:rPr>
        <w:t>marathon multimedia</w:t>
      </w:r>
      <w:r w:rsidR="00846D6E">
        <w:t xml:space="preserve"> – </w:t>
      </w:r>
      <w:r>
        <w:t>Faribault</w:t>
      </w:r>
      <w:r w:rsidR="00846D6E">
        <w:t>, MN</w:t>
      </w:r>
    </w:p>
    <w:p w:rsidR="00B36638" w:rsidRDefault="00FB673F">
      <w:pPr>
        <w:pStyle w:val="Jobtitles-employmenthistory"/>
      </w:pPr>
      <w:r>
        <w:t>Technical Support</w:t>
      </w:r>
      <w:r w:rsidR="00846D6E">
        <w:t xml:space="preserve">, </w:t>
      </w:r>
      <w:r>
        <w:t>2008</w:t>
      </w:r>
      <w:r w:rsidR="00846D6E">
        <w:t xml:space="preserve"> to </w:t>
      </w:r>
      <w:r>
        <w:t>2009</w:t>
      </w:r>
    </w:p>
    <w:p w:rsidR="00FB673F" w:rsidRDefault="00FB673F" w:rsidP="00FB673F">
      <w:pPr>
        <w:ind w:left="450"/>
      </w:pPr>
      <w:r>
        <w:rPr>
          <w:rStyle w:val="HeadingAllCapsChar"/>
        </w:rPr>
        <w:t>walters publishing</w:t>
      </w:r>
      <w:r>
        <w:t xml:space="preserve"> – Faribault, MN</w:t>
      </w:r>
    </w:p>
    <w:p w:rsidR="00FB673F" w:rsidRDefault="00FB673F" w:rsidP="00FB673F">
      <w:pPr>
        <w:pStyle w:val="Jobtitles-employmenthistory"/>
      </w:pPr>
      <w:r>
        <w:t>Technical Support, 2007 to 2008</w:t>
      </w:r>
    </w:p>
    <w:p w:rsidR="00FB673F" w:rsidRDefault="00FB673F" w:rsidP="00FB673F">
      <w:pPr>
        <w:ind w:left="450"/>
      </w:pPr>
      <w:r>
        <w:rPr>
          <w:rStyle w:val="HeadingAllCapsChar"/>
        </w:rPr>
        <w:t>riverland community college</w:t>
      </w:r>
      <w:r>
        <w:t xml:space="preserve"> – </w:t>
      </w:r>
      <w:r w:rsidR="00B17921">
        <w:t>Owatonna</w:t>
      </w:r>
      <w:r>
        <w:t>, MN</w:t>
      </w:r>
    </w:p>
    <w:p w:rsidR="00FB673F" w:rsidRDefault="00FB673F" w:rsidP="00FB673F">
      <w:pPr>
        <w:pStyle w:val="Jobtitles-employmenthistory"/>
      </w:pPr>
      <w:r>
        <w:t>Technical Support, 200</w:t>
      </w:r>
      <w:r w:rsidR="00B17921">
        <w:t>7</w:t>
      </w:r>
      <w:r>
        <w:t xml:space="preserve"> to 200</w:t>
      </w:r>
      <w:r w:rsidR="00B17921">
        <w:t>8</w:t>
      </w:r>
    </w:p>
    <w:p w:rsidR="00B36638" w:rsidRDefault="00846D6E">
      <w:pPr>
        <w:pStyle w:val="ResumeSectionsHeadings"/>
      </w:pPr>
      <w:r>
        <w:t>Education</w:t>
      </w:r>
    </w:p>
    <w:p w:rsidR="00B36638" w:rsidRDefault="00B17921">
      <w:pPr>
        <w:pStyle w:val="HeadingAllCaps"/>
      </w:pPr>
      <w:r>
        <w:t>riverland community college</w:t>
      </w:r>
      <w:r w:rsidR="00846D6E">
        <w:t xml:space="preserve"> – </w:t>
      </w:r>
      <w:r>
        <w:t>austin</w:t>
      </w:r>
      <w:r w:rsidR="00846D6E">
        <w:t xml:space="preserve">, </w:t>
      </w:r>
      <w:smartTag w:uri="urn:schemas-microsoft-com:office:smarttags" w:element="State">
        <w:r w:rsidR="00846D6E">
          <w:t>MN</w:t>
        </w:r>
      </w:smartTag>
    </w:p>
    <w:p w:rsidR="00B36638" w:rsidRDefault="00B17921">
      <w:pPr>
        <w:pStyle w:val="Jobtitles-employmenthistory"/>
      </w:pPr>
      <w:r>
        <w:t>Associate’s in Applied Science</w:t>
      </w:r>
      <w:r w:rsidR="00846D6E">
        <w:t xml:space="preserve">, </w:t>
      </w:r>
      <w:r>
        <w:t>Computer Technology 2010</w:t>
      </w:r>
    </w:p>
    <w:p w:rsidR="00B36638" w:rsidRDefault="00846D6E">
      <w:pPr>
        <w:pStyle w:val="EmploymentHistoryLocations"/>
      </w:pPr>
      <w:r>
        <w:t>GPA: 3.</w:t>
      </w:r>
      <w:r w:rsidR="00B17921">
        <w:t>72</w:t>
      </w:r>
      <w:r>
        <w:t>/4.0</w:t>
      </w:r>
    </w:p>
    <w:p w:rsidR="00B36638" w:rsidRDefault="00B17921">
      <w:pPr>
        <w:pStyle w:val="HeadingAllCaps"/>
      </w:pPr>
      <w:r>
        <w:t>Riverland Community College</w:t>
      </w:r>
      <w:r w:rsidR="00846D6E">
        <w:t xml:space="preserve"> – </w:t>
      </w:r>
      <w:r>
        <w:t>austin</w:t>
      </w:r>
      <w:r w:rsidR="00846D6E">
        <w:t xml:space="preserve">, </w:t>
      </w:r>
      <w:r>
        <w:t>MN</w:t>
      </w:r>
    </w:p>
    <w:p w:rsidR="00B36638" w:rsidRDefault="00846D6E">
      <w:pPr>
        <w:pStyle w:val="Jobtitles-employmenthistory"/>
      </w:pPr>
      <w:r>
        <w:t xml:space="preserve">Associate’s </w:t>
      </w:r>
      <w:r w:rsidR="00B17921">
        <w:t>in Applied Science</w:t>
      </w:r>
      <w:r>
        <w:t xml:space="preserve">, </w:t>
      </w:r>
      <w:r w:rsidR="00B17921">
        <w:t>Web Development 2010</w:t>
      </w:r>
    </w:p>
    <w:p w:rsidR="00B36638" w:rsidRDefault="00846D6E">
      <w:pPr>
        <w:pStyle w:val="EmploymentHistoryLocations"/>
      </w:pPr>
      <w:r>
        <w:t xml:space="preserve">GPA: </w:t>
      </w:r>
      <w:r w:rsidR="00B17921">
        <w:t>3.72</w:t>
      </w:r>
      <w:r>
        <w:t>/4.0</w:t>
      </w:r>
    </w:p>
    <w:p w:rsidR="00B17921" w:rsidRDefault="00B17921" w:rsidP="00B17921">
      <w:pPr>
        <w:pStyle w:val="HeadingAllCaps"/>
      </w:pPr>
      <w:r>
        <w:t>Riverland Community College – austin, MN</w:t>
      </w:r>
    </w:p>
    <w:p w:rsidR="00B17921" w:rsidRDefault="00B17921" w:rsidP="00B17921">
      <w:pPr>
        <w:pStyle w:val="Jobtitles-employmenthistory"/>
      </w:pPr>
      <w:r>
        <w:t>Webmaster Diploma, 2010</w:t>
      </w:r>
    </w:p>
    <w:p w:rsidR="00B17921" w:rsidRDefault="00B17921" w:rsidP="00B17921">
      <w:pPr>
        <w:pStyle w:val="EmploymentHistoryLocations"/>
      </w:pPr>
      <w:r>
        <w:t>GPA: 3.72/4.0</w:t>
      </w:r>
    </w:p>
    <w:p w:rsidR="00B17921" w:rsidRDefault="00B17921" w:rsidP="00B17921">
      <w:pPr>
        <w:pStyle w:val="HeadingAllCaps"/>
      </w:pPr>
      <w:r>
        <w:t>Riverland Community College – austin, MN</w:t>
      </w:r>
    </w:p>
    <w:p w:rsidR="00B17921" w:rsidRDefault="00B17921" w:rsidP="00B17921">
      <w:pPr>
        <w:pStyle w:val="Jobtitles-employmenthistory"/>
      </w:pPr>
      <w:r>
        <w:t>Game Development Diploma, 2010</w:t>
      </w:r>
    </w:p>
    <w:p w:rsidR="00B17921" w:rsidRDefault="00B17921" w:rsidP="00B17921">
      <w:pPr>
        <w:pStyle w:val="EmploymentHistoryLocations"/>
      </w:pPr>
      <w:r>
        <w:t>GPA: 3.72/4.0</w:t>
      </w:r>
    </w:p>
    <w:p w:rsidR="00B17921" w:rsidRDefault="00B17921" w:rsidP="00B17921">
      <w:pPr>
        <w:pStyle w:val="HeadingAllCaps"/>
      </w:pPr>
      <w:r>
        <w:t>Riverland Community College – austin, MN</w:t>
      </w:r>
    </w:p>
    <w:p w:rsidR="00B17921" w:rsidRDefault="00B17921" w:rsidP="00B17921">
      <w:pPr>
        <w:pStyle w:val="Jobtitles-employmenthistory"/>
      </w:pPr>
      <w:r>
        <w:t>Game Design Certification, 2010</w:t>
      </w:r>
    </w:p>
    <w:p w:rsidR="00B17921" w:rsidRDefault="00B17921" w:rsidP="00B17921">
      <w:pPr>
        <w:pStyle w:val="EmploymentHistoryLocations"/>
      </w:pPr>
      <w:r>
        <w:lastRenderedPageBreak/>
        <w:t>GPA: 3.72/4.0</w:t>
      </w:r>
    </w:p>
    <w:p w:rsidR="00B17921" w:rsidRDefault="00B17921" w:rsidP="00B17921">
      <w:pPr>
        <w:pStyle w:val="HeadingAllCaps"/>
      </w:pPr>
      <w:r>
        <w:t>Riverland Community College – austin, MN</w:t>
      </w:r>
    </w:p>
    <w:p w:rsidR="00B17921" w:rsidRDefault="00B17921" w:rsidP="00B17921">
      <w:pPr>
        <w:pStyle w:val="Jobtitles-employmenthistory"/>
      </w:pPr>
      <w:r>
        <w:t>Web Page design 2008</w:t>
      </w:r>
    </w:p>
    <w:p w:rsidR="00B17921" w:rsidRDefault="00B17921" w:rsidP="00B17921">
      <w:pPr>
        <w:pStyle w:val="EmploymentHistoryLocations"/>
      </w:pPr>
      <w:r>
        <w:t>GPA: 3.86/4.0</w:t>
      </w:r>
    </w:p>
    <w:p w:rsidR="00B17921" w:rsidRDefault="00B17921" w:rsidP="00B17921">
      <w:pPr>
        <w:pStyle w:val="EmploymentHistoryLocations"/>
      </w:pPr>
    </w:p>
    <w:sectPr w:rsidR="00B17921" w:rsidSect="00B36638">
      <w:headerReference w:type="default" r:id="rId9"/>
      <w:footerReference w:type="default" r:id="rId10"/>
      <w:pgSz w:w="12240" w:h="15840"/>
      <w:pgMar w:top="2424" w:right="990" w:bottom="864" w:left="1080" w:header="90" w:footer="31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CDF" w:rsidRDefault="008A6CDF">
      <w:r>
        <w:separator/>
      </w:r>
    </w:p>
  </w:endnote>
  <w:endnote w:type="continuationSeparator" w:id="0">
    <w:p w:rsidR="008A6CDF" w:rsidRDefault="008A6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846D6E">
    <w:pPr>
      <w:pStyle w:val="Footer"/>
    </w:pPr>
    <w:r>
      <w:t xml:space="preserve">Page | </w:t>
    </w:r>
    <w:fldSimple w:instr=" PAGE   \* MERGEFORMAT ">
      <w:r w:rsidR="0069025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CDF" w:rsidRDefault="008A6CDF">
      <w:r>
        <w:separator/>
      </w:r>
    </w:p>
  </w:footnote>
  <w:footnote w:type="continuationSeparator" w:id="0">
    <w:p w:rsidR="008A6CDF" w:rsidRDefault="008A6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B36638">
    <w:pPr>
      <w:pStyle w:val="Name"/>
      <w:ind w:left="0"/>
    </w:pPr>
  </w:p>
  <w:p w:rsidR="00B36638" w:rsidRDefault="00175313">
    <w:pPr>
      <w:pStyle w:val="Name"/>
    </w:pPr>
    <w:r>
      <w:t>James E. Jacobsen</w:t>
    </w:r>
  </w:p>
  <w:p w:rsidR="00B36638" w:rsidRDefault="00A8629C">
    <w:pPr>
      <w:pStyle w:val="Address"/>
      <w:tabs>
        <w:tab w:val="right" w:pos="9360"/>
      </w:tabs>
    </w:pPr>
    <w:r>
      <w:t xml:space="preserve">916 </w:t>
    </w:r>
    <w:proofErr w:type="spellStart"/>
    <w:r>
      <w:t>Tetonka</w:t>
    </w:r>
    <w:proofErr w:type="spellEnd"/>
    <w:r>
      <w:t xml:space="preserve"> </w:t>
    </w:r>
    <w:proofErr w:type="spellStart"/>
    <w:r>
      <w:t>Bvld</w:t>
    </w:r>
    <w:proofErr w:type="spellEnd"/>
    <w:r w:rsidR="00846D6E">
      <w:t xml:space="preserve"> </w:t>
    </w:r>
    <w:r w:rsidR="00846D6E">
      <w:sym w:font="Wingdings" w:char="F075"/>
    </w:r>
    <w:r w:rsidR="00846D6E">
      <w:t xml:space="preserve"> </w:t>
    </w:r>
    <w:r>
      <w:t>Waterville</w:t>
    </w:r>
    <w:r w:rsidR="00175313">
      <w:t xml:space="preserve">, </w:t>
    </w:r>
    <w:proofErr w:type="spellStart"/>
    <w:r w:rsidR="00175313">
      <w:t>Mn</w:t>
    </w:r>
    <w:proofErr w:type="spellEnd"/>
    <w:r w:rsidR="00175313">
      <w:t>. 5</w:t>
    </w:r>
    <w:r>
      <w:t>6096</w:t>
    </w:r>
    <w:r w:rsidR="00846D6E">
      <w:t xml:space="preserve"> </w:t>
    </w:r>
    <w:r w:rsidR="00846D6E">
      <w:sym w:font="Wingdings" w:char="F075"/>
    </w:r>
    <w:r w:rsidR="00846D6E">
      <w:t xml:space="preserve"> (</w:t>
    </w:r>
    <w:r w:rsidR="00175313">
      <w:t>507</w:t>
    </w:r>
    <w:r w:rsidR="00846D6E">
      <w:t xml:space="preserve">) </w:t>
    </w:r>
    <w:r w:rsidR="00821E67">
      <w:t>491-5391</w:t>
    </w:r>
    <w:r w:rsidR="00175313">
      <w:t xml:space="preserve"> Mobile</w:t>
    </w:r>
    <w:r w:rsidR="00846D6E">
      <w:t xml:space="preserve"> </w:t>
    </w:r>
    <w:r w:rsidR="00846D6E">
      <w:sym w:font="Wingdings" w:char="F075"/>
    </w:r>
    <w:r w:rsidR="00846D6E">
      <w:t xml:space="preserve"> </w:t>
    </w:r>
    <w:r w:rsidR="00175313">
      <w:rPr>
        <w:szCs w:val="18"/>
      </w:rPr>
      <w:t>jejacobsen1962@hotmail</w:t>
    </w:r>
    <w:r w:rsidR="00846D6E">
      <w:rPr>
        <w:szCs w:val="18"/>
      </w:rPr>
      <w: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2A769E"/>
    <w:multiLevelType w:val="hybridMultilevel"/>
    <w:tmpl w:val="C434B0C0"/>
    <w:lvl w:ilvl="0" w:tplc="0E647512">
      <w:start w:val="1"/>
      <w:numFmt w:val="bullet"/>
      <w:pStyle w:val="BulletList1"/>
      <w:lvlText w:val=""/>
      <w:lvlJc w:val="left"/>
      <w:pPr>
        <w:ind w:left="108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52226"/>
  </w:hdrShapeDefaults>
  <w:footnotePr>
    <w:footnote w:id="-1"/>
    <w:footnote w:id="0"/>
  </w:footnotePr>
  <w:endnotePr>
    <w:endnote w:id="-1"/>
    <w:endnote w:id="0"/>
  </w:endnotePr>
  <w:compat/>
  <w:rsids>
    <w:rsidRoot w:val="002E1EFB"/>
    <w:rsid w:val="00010CA3"/>
    <w:rsid w:val="00167A61"/>
    <w:rsid w:val="00175313"/>
    <w:rsid w:val="001D5147"/>
    <w:rsid w:val="00227856"/>
    <w:rsid w:val="00250517"/>
    <w:rsid w:val="00297447"/>
    <w:rsid w:val="002E1EFB"/>
    <w:rsid w:val="0030502E"/>
    <w:rsid w:val="003062CE"/>
    <w:rsid w:val="003925CC"/>
    <w:rsid w:val="003C1017"/>
    <w:rsid w:val="004339E1"/>
    <w:rsid w:val="004B4D20"/>
    <w:rsid w:val="004C1802"/>
    <w:rsid w:val="004E2C05"/>
    <w:rsid w:val="005C1A38"/>
    <w:rsid w:val="00604F7A"/>
    <w:rsid w:val="0063025D"/>
    <w:rsid w:val="00640DE3"/>
    <w:rsid w:val="0069025F"/>
    <w:rsid w:val="00785E6A"/>
    <w:rsid w:val="00821E67"/>
    <w:rsid w:val="00846D6E"/>
    <w:rsid w:val="008818CD"/>
    <w:rsid w:val="008A6CDF"/>
    <w:rsid w:val="00913E38"/>
    <w:rsid w:val="009B35EC"/>
    <w:rsid w:val="009B5F92"/>
    <w:rsid w:val="00A16622"/>
    <w:rsid w:val="00A37125"/>
    <w:rsid w:val="00A8629C"/>
    <w:rsid w:val="00AF698D"/>
    <w:rsid w:val="00B17921"/>
    <w:rsid w:val="00B36638"/>
    <w:rsid w:val="00B43A19"/>
    <w:rsid w:val="00B55739"/>
    <w:rsid w:val="00BE62BB"/>
    <w:rsid w:val="00BF17CC"/>
    <w:rsid w:val="00C73A71"/>
    <w:rsid w:val="00CA0762"/>
    <w:rsid w:val="00CA2C25"/>
    <w:rsid w:val="00CC404B"/>
    <w:rsid w:val="00D70E6A"/>
    <w:rsid w:val="00E9161F"/>
    <w:rsid w:val="00E92475"/>
    <w:rsid w:val="00F522AC"/>
    <w:rsid w:val="00F73D31"/>
    <w:rsid w:val="00FB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semiHidden/>
    <w:unhideWhenUsed/>
    <w:rsid w:val="00B36638"/>
    <w:pPr>
      <w:tabs>
        <w:tab w:val="center" w:pos="4680"/>
        <w:tab w:val="right" w:pos="9360"/>
      </w:tabs>
    </w:pPr>
  </w:style>
  <w:style w:type="character" w:customStyle="1" w:styleId="HeaderChar">
    <w:name w:val="Header Char"/>
    <w:basedOn w:val="DefaultParagraphFont"/>
    <w:link w:val="Header"/>
    <w:uiPriority w:val="99"/>
    <w:semiHidden/>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Microsoft\Templates\MN_Functiona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MN_FunctionalResume.dotm</Template>
  <TotalTime>3</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2009-03-17T14:40:00Z</cp:lastPrinted>
  <dcterms:created xsi:type="dcterms:W3CDTF">2012-06-13T23:42:00Z</dcterms:created>
  <dcterms:modified xsi:type="dcterms:W3CDTF">2012-06-13T23:42:00Z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TC103622209990</vt:lpwstr>
  </property>
</Properties>
</file>