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1B" w:rsidRDefault="007A7C1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Keith Jackson</w:t>
      </w:r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1725 Heatherwood </w:t>
      </w:r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Apt # 104</w:t>
      </w:r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Inkster, MI 48141</w:t>
      </w:r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(313)-908-4719</w:t>
      </w:r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Cell: (313)-405-6992</w:t>
      </w:r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KeithRJackson1964@gmail.com</w:t>
        </w:r>
      </w:hyperlink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Employment History </w:t>
      </w: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color w:val="1212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>Warehouse Shipping and Receiving</w:t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ab/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 Services </w:t>
      </w:r>
    </w:p>
    <w:p w:rsidR="007A7C1B" w:rsidRDefault="007A7C1B">
      <w:pPr>
        <w:pStyle w:val="NoSpacing"/>
        <w:rPr>
          <w:rStyle w:val="nobr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Dearborn, MI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nobr1"/>
          <w:sz w:val="24"/>
          <w:szCs w:val="24"/>
        </w:rPr>
        <w:t>11/2003 – Present</w:t>
      </w:r>
    </w:p>
    <w:p w:rsidR="007A7C1B" w:rsidRDefault="007A7C1B">
      <w:pPr>
        <w:pStyle w:val="NoSpacing"/>
        <w:rPr>
          <w:rStyle w:val="nobr1"/>
          <w:sz w:val="24"/>
          <w:szCs w:val="24"/>
        </w:rPr>
      </w:pPr>
    </w:p>
    <w:p w:rsidR="007A7C1B" w:rsidRDefault="007A7C1B">
      <w:pPr>
        <w:pStyle w:val="NoSpacing"/>
        <w:numPr>
          <w:ilvl w:val="0"/>
          <w:numId w:val="12"/>
        </w:numPr>
        <w:rPr>
          <w:rStyle w:val="nobr1"/>
          <w:sz w:val="24"/>
          <w:szCs w:val="24"/>
        </w:rPr>
      </w:pPr>
      <w:r>
        <w:rPr>
          <w:rStyle w:val="nobr1"/>
          <w:sz w:val="24"/>
          <w:szCs w:val="24"/>
        </w:rPr>
        <w:t>Global logistics</w:t>
      </w:r>
    </w:p>
    <w:p w:rsidR="007A7C1B" w:rsidRDefault="007A7C1B">
      <w:pPr>
        <w:pStyle w:val="NoSpacing"/>
        <w:numPr>
          <w:ilvl w:val="0"/>
          <w:numId w:val="8"/>
        </w:numPr>
        <w:ind w:left="360" w:firstLine="0"/>
        <w:rPr>
          <w:rStyle w:val="nobr1"/>
          <w:color w:val="121212"/>
          <w:sz w:val="24"/>
          <w:szCs w:val="24"/>
        </w:rPr>
      </w:pPr>
      <w:r>
        <w:rPr>
          <w:rStyle w:val="nobr1"/>
          <w:sz w:val="24"/>
          <w:szCs w:val="24"/>
        </w:rPr>
        <w:t>Processed, filled, and shipped customer orders</w:t>
      </w:r>
    </w:p>
    <w:p w:rsidR="007A7C1B" w:rsidRDefault="007A7C1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Analyzed manifests </w:t>
      </w:r>
    </w:p>
    <w:p w:rsidR="007A7C1B" w:rsidRDefault="007A7C1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Classify foreign goods using harmonized tariff schedule  </w:t>
      </w:r>
    </w:p>
    <w:p w:rsidR="007A7C1B" w:rsidRDefault="007A7C1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internal and external customer service</w:t>
      </w:r>
    </w:p>
    <w:p w:rsidR="007A7C1B" w:rsidRDefault="007A7C1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entry</w:t>
      </w: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Customer Service Professional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 Financial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Canton, MI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11/1998- 08/2001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7A7C1B" w:rsidRDefault="007A7C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Originated, processed, and closed personal loans and mortgages</w:t>
      </w:r>
    </w:p>
    <w:p w:rsidR="007A7C1B" w:rsidRDefault="007A7C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calls to delinquent accounts</w:t>
      </w:r>
    </w:p>
    <w:p w:rsidR="007A7C1B" w:rsidRDefault="007A7C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 new businesses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7C1B" w:rsidRDefault="007A7C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Pulled and analyzed credit reports for potential clients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7C1B" w:rsidRDefault="007A7C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cash drawer</w:t>
      </w: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Self-Employed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Inkster, MI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10/2001- Present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numPr>
          <w:ilvl w:val="0"/>
          <w:numId w:val="7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improvement</w:t>
      </w:r>
    </w:p>
    <w:p w:rsidR="007A7C1B" w:rsidRDefault="007A7C1B">
      <w:pPr>
        <w:pStyle w:val="NoSpacing"/>
        <w:numPr>
          <w:ilvl w:val="0"/>
          <w:numId w:val="6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Remodeling of bathrooms and basements</w:t>
      </w:r>
    </w:p>
    <w:p w:rsidR="007A7C1B" w:rsidRDefault="007A7C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bathroom fixtures</w:t>
      </w:r>
    </w:p>
    <w:p w:rsidR="007A7C1B" w:rsidRDefault="007A7C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Cleaning, painting, and repairing dry wall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Coordinator - Records Clerk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of Manufacturing Engineers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Dearborn, MI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01/1994 – 05/1995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records for 50,000 member organizations</w:t>
      </w:r>
    </w:p>
    <w:p w:rsidR="007A7C1B" w:rsidRDefault="007A7C1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Experienced in various data entry programs</w:t>
      </w:r>
    </w:p>
    <w:p w:rsidR="007A7C1B" w:rsidRDefault="007A7C1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Successfully handled the processing of applications and payments</w:t>
      </w:r>
    </w:p>
    <w:p w:rsidR="007A7C1B" w:rsidRDefault="007A7C1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Responded to paper and telephone requests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Education 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County Prosecutors Office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 Academy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received 10/2009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Davenport University 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Business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09/1997 – 12/1997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Dorsey Business School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Information Processing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Diploma: Word Processing Transcriptions </w:t>
      </w:r>
    </w:p>
    <w:p w:rsidR="007A7C1B" w:rsidRDefault="007A7C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A7C1B" w:rsidSect="007A7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43A"/>
    <w:multiLevelType w:val="hybridMultilevel"/>
    <w:tmpl w:val="9E48C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BB5C9B"/>
    <w:multiLevelType w:val="hybridMultilevel"/>
    <w:tmpl w:val="97F0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4000"/>
    <w:multiLevelType w:val="hybridMultilevel"/>
    <w:tmpl w:val="E250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9094FA2"/>
    <w:multiLevelType w:val="hybridMultilevel"/>
    <w:tmpl w:val="63DC6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63AFD"/>
    <w:multiLevelType w:val="hybridMultilevel"/>
    <w:tmpl w:val="690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DD97B74"/>
    <w:multiLevelType w:val="hybridMultilevel"/>
    <w:tmpl w:val="3980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DE1EC6"/>
    <w:multiLevelType w:val="hybridMultilevel"/>
    <w:tmpl w:val="734CB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470E14F5"/>
    <w:multiLevelType w:val="hybridMultilevel"/>
    <w:tmpl w:val="6764E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30D63"/>
    <w:multiLevelType w:val="hybridMultilevel"/>
    <w:tmpl w:val="9E48C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B6E3337"/>
    <w:multiLevelType w:val="hybridMultilevel"/>
    <w:tmpl w:val="9E48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204DE"/>
    <w:multiLevelType w:val="hybridMultilevel"/>
    <w:tmpl w:val="AEC0A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8A48EB"/>
    <w:multiLevelType w:val="hybridMultilevel"/>
    <w:tmpl w:val="1464C5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C1B"/>
    <w:rsid w:val="007A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nobr1">
    <w:name w:val="nobr1"/>
    <w:basedOn w:val="DefaultParagraphFont"/>
    <w:uiPriority w:val="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thRJackson196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217</Words>
  <Characters>1242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O</dc:title>
  <dc:subject/>
  <dc:creator>Valued Acer Customer</dc:creator>
  <cp:keywords/>
  <dc:description/>
  <cp:lastModifiedBy>user</cp:lastModifiedBy>
  <cp:revision>3</cp:revision>
  <cp:lastPrinted>2014-01-15T15:24:00Z</cp:lastPrinted>
  <dcterms:created xsi:type="dcterms:W3CDTF">2014-01-15T15:30:00Z</dcterms:created>
  <dcterms:modified xsi:type="dcterms:W3CDTF">2014-01-15T15:33:00Z</dcterms:modified>
</cp:coreProperties>
</file>