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E7D" w:rsidRDefault="00D34E7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4E7D" w:rsidRDefault="00D34E7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Bruce Jackson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" w:hAnsi="Arial" w:cs="Arial"/>
              <w:b/>
              <w:bCs/>
            </w:rPr>
            <w:t>5936 NW Necanicum Way</w:t>
          </w:r>
        </w:smartTag>
      </w:smartTag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</w:rPr>
            <w:t>Portland</w:t>
          </w:r>
        </w:smartTag>
        <w:r>
          <w:rPr>
            <w:rFonts w:ascii="Arial" w:hAnsi="Arial" w:cs="Arial"/>
            <w:b/>
            <w:b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bCs/>
            </w:rPr>
            <w:t>Oregon</w:t>
          </w:r>
        </w:smartTag>
        <w:r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ostalCode">
          <w:r>
            <w:rPr>
              <w:rFonts w:ascii="Arial" w:hAnsi="Arial" w:cs="Arial"/>
              <w:b/>
              <w:bCs/>
            </w:rPr>
            <w:t>97229</w:t>
          </w:r>
        </w:smartTag>
      </w:smartTag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503-522-9126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brucejacksont1000@gmail.com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Objective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use my extensive experience as a CADD and/or manual drafter.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Employment History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1996 to 2007 Engineering Technician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Bonneville Power Administration,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</w:rPr>
            <w:t>Vancouver</w:t>
          </w:r>
        </w:smartTag>
        <w:r>
          <w:rPr>
            <w:rFonts w:ascii="Arial" w:hAnsi="Arial" w:cs="Arial"/>
            <w:b/>
            <w:bCs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b/>
              <w:bCs/>
            </w:rPr>
            <w:t>Wa</w:t>
          </w:r>
        </w:smartTag>
      </w:smartTag>
      <w:r>
        <w:rPr>
          <w:rFonts w:ascii="Arial" w:hAnsi="Arial" w:cs="Arial"/>
          <w:b/>
          <w:bCs/>
        </w:rPr>
        <w:t>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 and Microstation v8 drafting in the civil/structural engineering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section. Drafting included electrical substation site development, drainage,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fencing, access roads, architectural, mechanical and electrical. Other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duties included civil material requests and BPA catalog updates.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1983 to 1996 Engineering Technician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Oregon Department of Fish and Wildlife,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</w:rPr>
            <w:t>Portland</w:t>
          </w:r>
        </w:smartTag>
      </w:smartTag>
      <w:r>
        <w:rPr>
          <w:rFonts w:ascii="Arial" w:hAnsi="Arial" w:cs="Arial"/>
          <w:b/>
          <w:bCs/>
        </w:rPr>
        <w:t>, Or.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 and Microstation v8 drafting in the engineering section. Drafting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included all aspects of fish hatcheries and related facilities, buildings,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fishways, fish ladders and piping of water intake/outlet systems, distribution,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treatment and incubation. I co-designed the states latest fish liberation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equipment including chassis and trailer mounted tanks and the air transport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unit used for remote lake stocking.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1976 to 1983 Draftsman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Cranston Machinery, Inc., Oak Grove, Or.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Manual drafting of pulp and paper finish room handling equipment and electro-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mechanical and solid state control panels. Machines included pulp bale and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roll paper conveyers, wrappers and wire tying machines. I assembled and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wired push button stations and electro-mechanical/solid state control systems.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1970 to 1974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smartTag w:uri="urn:schemas-microsoft-com:office:smarttags" w:element="place">
        <w:smartTag w:uri="urn:schemas-microsoft-com:office:smarttags" w:element="country-region">
          <w:r>
            <w:rPr>
              <w:rFonts w:ascii="Arial" w:hAnsi="Arial" w:cs="Arial"/>
              <w:b/>
              <w:bCs/>
            </w:rPr>
            <w:t>United States</w:t>
          </w:r>
        </w:smartTag>
      </w:smartTag>
      <w:r>
        <w:rPr>
          <w:rFonts w:ascii="Arial" w:hAnsi="Arial" w:cs="Arial"/>
          <w:b/>
          <w:bCs/>
        </w:rPr>
        <w:t xml:space="preserve"> Navy Radioman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Morse code, teletype, radio receiver, radio transmitter, and cryptographic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operator.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Education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smartTag w:uri="urn:schemas-microsoft-com:office:smarttags" w:element="PlaceType">
        <w:r>
          <w:rPr>
            <w:rFonts w:ascii="Arial" w:hAnsi="Arial" w:cs="Arial"/>
            <w:b/>
            <w:bCs/>
          </w:rPr>
          <w:t>Mt.</w:t>
        </w:r>
      </w:smartTag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PlaceName">
        <w:r>
          <w:rPr>
            <w:rFonts w:ascii="Arial" w:hAnsi="Arial" w:cs="Arial"/>
            <w:b/>
            <w:bCs/>
          </w:rPr>
          <w:t>Hood</w:t>
        </w:r>
      </w:smartTag>
      <w:r>
        <w:rPr>
          <w:rFonts w:ascii="Arial" w:hAnsi="Arial" w:cs="Arial"/>
          <w:b/>
          <w:bCs/>
        </w:rPr>
        <w:t xml:space="preserve"> </w:t>
      </w:r>
      <w:smartTag w:uri="urn:schemas-microsoft-com:office:smarttags" w:element="PlaceType">
        <w:r>
          <w:rPr>
            <w:rFonts w:ascii="Arial" w:hAnsi="Arial" w:cs="Arial"/>
            <w:b/>
            <w:bCs/>
          </w:rPr>
          <w:t>Community College</w:t>
        </w:r>
      </w:smartTag>
      <w:r>
        <w:rPr>
          <w:rFonts w:ascii="Arial" w:hAnsi="Arial" w:cs="Arial"/>
          <w:b/>
          <w:bCs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</w:rPr>
            <w:t>Gresham</w:t>
          </w:r>
        </w:smartTag>
      </w:smartTag>
      <w:r>
        <w:rPr>
          <w:rFonts w:ascii="Arial" w:hAnsi="Arial" w:cs="Arial"/>
          <w:b/>
          <w:bCs/>
        </w:rPr>
        <w:t>, Or.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Associate, Fisheries 1982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Additional studies, Autocad</w:t>
      </w: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:rsidR="00D34E7D" w:rsidRDefault="00D34E7D" w:rsidP="00654D82">
      <w:pPr>
        <w:widowControl w:val="0"/>
        <w:autoSpaceDE w:val="0"/>
        <w:autoSpaceDN w:val="0"/>
        <w:adjustRightInd w:val="0"/>
      </w:pPr>
    </w:p>
    <w:sectPr w:rsidR="00D34E7D" w:rsidSect="00D34E7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D82"/>
    <w:rsid w:val="00190DE3"/>
    <w:rsid w:val="004C7AC5"/>
    <w:rsid w:val="00654D82"/>
    <w:rsid w:val="007272C6"/>
    <w:rsid w:val="00A513D0"/>
    <w:rsid w:val="00B31DD0"/>
    <w:rsid w:val="00D34E7D"/>
    <w:rsid w:val="00E82EF1"/>
    <w:rsid w:val="00EA506C"/>
    <w:rsid w:val="00FA6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8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88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2</Pages>
  <Words>251</Words>
  <Characters>1433</Characters>
  <Application>Microsoft Office Outlook</Application>
  <DocSecurity>0</DocSecurity>
  <Lines>0</Lines>
  <Paragraphs>0</Paragraphs>
  <ScaleCrop>false</ScaleCrop>
  <Company>Oregon Employment Department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Bruce Jackson</dc:title>
  <dc:subject/>
  <dc:creator>John Q Public</dc:creator>
  <cp:keywords/>
  <dc:description/>
  <cp:lastModifiedBy>jobseeker</cp:lastModifiedBy>
  <cp:revision>2</cp:revision>
  <cp:lastPrinted>2011-07-26T18:30:00Z</cp:lastPrinted>
  <dcterms:created xsi:type="dcterms:W3CDTF">2011-08-16T17:11:00Z</dcterms:created>
  <dcterms:modified xsi:type="dcterms:W3CDTF">2011-08-16T17:11:00Z</dcterms:modified>
</cp:coreProperties>
</file>