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B2688" w14:textId="77777777" w:rsidR="00E76617" w:rsidRDefault="00C266B8">
      <w:pPr>
        <w:pStyle w:val="Name"/>
      </w:pPr>
      <w:bookmarkStart w:id="0" w:name="_GoBack"/>
      <w:r>
        <w:t>Jennifer Cunningham</w:t>
      </w:r>
    </w:p>
    <w:bookmarkEnd w:id="0"/>
    <w:p w14:paraId="3DE21708" w14:textId="77777777" w:rsidR="008A1C0B" w:rsidRDefault="00FA6B44">
      <w:pPr>
        <w:pStyle w:val="ContactInfo"/>
      </w:pPr>
      <w:r>
        <w:t>1615 E 16</w:t>
      </w:r>
      <w:r w:rsidRPr="00FA6B44">
        <w:rPr>
          <w:vertAlign w:val="superscript"/>
        </w:rPr>
        <w:t>th</w:t>
      </w:r>
      <w:r>
        <w:t xml:space="preserve"> Street Loveland, Co 80538</w:t>
      </w:r>
      <w:r w:rsidR="00142F6B">
        <w:t xml:space="preserve"> | 720-435-6268 | </w:t>
      </w:r>
      <w:hyperlink r:id="rId8" w:history="1">
        <w:r w:rsidR="00D43E9F" w:rsidRPr="00C60046">
          <w:rPr>
            <w:rStyle w:val="Hyperlink"/>
          </w:rPr>
          <w:t>j.cunningham23@yahoo.com</w:t>
        </w:r>
      </w:hyperlink>
    </w:p>
    <w:p w14:paraId="259A6FC4" w14:textId="77777777" w:rsidR="00E76617" w:rsidRDefault="009F18F7">
      <w:pPr>
        <w:pStyle w:val="Heading1"/>
      </w:pPr>
      <w:sdt>
        <w:sdtPr>
          <w:id w:val="-1179423465"/>
          <w:placeholder>
            <w:docPart w:val="1E670AC275BED54FAD8A628FE61311D4"/>
          </w:placeholder>
          <w:temporary/>
          <w:showingPlcHdr/>
          <w15:appearance w15:val="hidden"/>
        </w:sdtPr>
        <w:sdtEndPr/>
        <w:sdtContent>
          <w:r w:rsidR="008E38F7">
            <w:t>Objective</w:t>
          </w:r>
        </w:sdtContent>
      </w:sdt>
      <w:r w:rsidR="001C576E">
        <w:t xml:space="preserve"> </w:t>
      </w:r>
    </w:p>
    <w:p w14:paraId="30BE6E39" w14:textId="77777777" w:rsidR="00562D73" w:rsidRPr="00562D73" w:rsidRDefault="00502697" w:rsidP="00562D73">
      <w:r>
        <w:t xml:space="preserve">       </w:t>
      </w:r>
      <w:r w:rsidR="002A15A7">
        <w:t>W</w:t>
      </w:r>
      <w:r w:rsidR="00B05E84">
        <w:t xml:space="preserve">hile </w:t>
      </w:r>
      <w:r w:rsidR="002A15A7">
        <w:t xml:space="preserve">working </w:t>
      </w:r>
      <w:r w:rsidR="00CB63D3">
        <w:t xml:space="preserve">both Residential and Commercial I have gained 3 years experience </w:t>
      </w:r>
      <w:r w:rsidR="005C30B2">
        <w:t xml:space="preserve">in Quality Air </w:t>
      </w:r>
      <w:proofErr w:type="gramStart"/>
      <w:r w:rsidR="005C30B2">
        <w:t>Sealing</w:t>
      </w:r>
      <w:r w:rsidR="00890BDC">
        <w:t xml:space="preserve">, </w:t>
      </w:r>
      <w:r w:rsidR="005C30B2">
        <w:t xml:space="preserve"> </w:t>
      </w:r>
      <w:r w:rsidR="005A5784">
        <w:t>Firestopping</w:t>
      </w:r>
      <w:proofErr w:type="gramEnd"/>
      <w:r w:rsidR="005A5784">
        <w:t xml:space="preserve">, Energy </w:t>
      </w:r>
      <w:r w:rsidR="00E2462E">
        <w:t xml:space="preserve">Efficient </w:t>
      </w:r>
      <w:r w:rsidR="009811F7">
        <w:t xml:space="preserve">Weatherproofing </w:t>
      </w:r>
      <w:r w:rsidR="00E2462E">
        <w:t xml:space="preserve">and Installing Insulation. </w:t>
      </w:r>
      <w:r w:rsidR="00B91377">
        <w:t xml:space="preserve">In that </w:t>
      </w:r>
      <w:proofErr w:type="gramStart"/>
      <w:r w:rsidR="00B91377">
        <w:t>time</w:t>
      </w:r>
      <w:proofErr w:type="gramEnd"/>
      <w:r w:rsidR="00B91377">
        <w:t xml:space="preserve"> I have demonstrated </w:t>
      </w:r>
      <w:r w:rsidR="00AA2260">
        <w:t xml:space="preserve">my skills and knowledge and have shown that I am highly motivated </w:t>
      </w:r>
      <w:r w:rsidR="00C759D3">
        <w:t xml:space="preserve">and dedicated to the quality of my work. </w:t>
      </w:r>
      <w:r w:rsidR="00297E94">
        <w:t>I pay close attention to detail</w:t>
      </w:r>
      <w:r w:rsidR="00085138">
        <w:t xml:space="preserve"> and </w:t>
      </w:r>
      <w:r w:rsidR="005D4D66">
        <w:t>work th</w:t>
      </w:r>
      <w:r w:rsidR="008C655D">
        <w:t xml:space="preserve">roughly </w:t>
      </w:r>
      <w:r w:rsidR="00A87B18">
        <w:t xml:space="preserve">and </w:t>
      </w:r>
      <w:r w:rsidR="000D6EAD">
        <w:t>efficiently</w:t>
      </w:r>
      <w:r w:rsidR="008F0642">
        <w:t xml:space="preserve">. I </w:t>
      </w:r>
      <w:r w:rsidR="00F91F84">
        <w:t xml:space="preserve">listen and take </w:t>
      </w:r>
      <w:proofErr w:type="gramStart"/>
      <w:r w:rsidR="00F91F84">
        <w:t>directions  and</w:t>
      </w:r>
      <w:proofErr w:type="gramEnd"/>
      <w:r w:rsidR="00F91F84">
        <w:t xml:space="preserve"> ask questions when needed.</w:t>
      </w:r>
      <w:r w:rsidR="001F15C5">
        <w:t xml:space="preserve"> </w:t>
      </w:r>
      <w:r w:rsidR="005D2B2E">
        <w:t xml:space="preserve">My goal </w:t>
      </w:r>
      <w:r w:rsidR="008F0642">
        <w:t>is to work with a comp</w:t>
      </w:r>
      <w:r w:rsidR="007045D5">
        <w:t xml:space="preserve">any </w:t>
      </w:r>
      <w:r w:rsidR="008F0642">
        <w:t xml:space="preserve">that is professional and to expand my skills and knowledge. </w:t>
      </w:r>
      <w:r w:rsidR="002206DE">
        <w:t xml:space="preserve"> </w:t>
      </w:r>
      <w:r w:rsidR="008F64F4">
        <w:t xml:space="preserve"> </w:t>
      </w:r>
    </w:p>
    <w:p w14:paraId="14974725" w14:textId="77777777" w:rsidR="00E76617" w:rsidRDefault="000A566A">
      <w:pPr>
        <w:pStyle w:val="Heading1"/>
      </w:pPr>
      <w:r>
        <w:t xml:space="preserve">Work history </w:t>
      </w:r>
    </w:p>
    <w:p w14:paraId="0A910008" w14:textId="77777777" w:rsidR="00ED5D8D" w:rsidRDefault="00297F42">
      <w:r>
        <w:t xml:space="preserve">Allied Insulation | </w:t>
      </w:r>
      <w:r w:rsidR="000A566A">
        <w:t>LOVELAND</w:t>
      </w:r>
      <w:r w:rsidR="00BD50AA">
        <w:t>, CO | 2016-201</w:t>
      </w:r>
      <w:r w:rsidR="00C65757">
        <w:t>9</w:t>
      </w:r>
    </w:p>
    <w:p w14:paraId="77BADF1C" w14:textId="77777777" w:rsidR="002A4BA2" w:rsidRDefault="00ED5D8D">
      <w:r>
        <w:t xml:space="preserve">     </w:t>
      </w:r>
    </w:p>
    <w:p w14:paraId="570E3BD1" w14:textId="77777777" w:rsidR="00E76617" w:rsidRDefault="002A4BA2">
      <w:r>
        <w:t xml:space="preserve">      </w:t>
      </w:r>
      <w:r w:rsidR="00ED5D8D">
        <w:t xml:space="preserve"> </w:t>
      </w:r>
      <w:proofErr w:type="gramStart"/>
      <w:r w:rsidR="00BA1BF3">
        <w:t>PRE INSULAT</w:t>
      </w:r>
      <w:r w:rsidR="0079588E">
        <w:t>ING</w:t>
      </w:r>
      <w:proofErr w:type="gramEnd"/>
      <w:r w:rsidR="0079588E">
        <w:t>,</w:t>
      </w:r>
      <w:r w:rsidR="00DE0A0A">
        <w:t xml:space="preserve"> AIR SEALING, </w:t>
      </w:r>
      <w:r w:rsidR="001F0924">
        <w:t xml:space="preserve">FIRESTOPPING, WEATHERPROOFING, </w:t>
      </w:r>
      <w:r w:rsidR="00DC34EE">
        <w:t xml:space="preserve"> </w:t>
      </w:r>
    </w:p>
    <w:p w14:paraId="5819AA80" w14:textId="77777777" w:rsidR="000D6EAD" w:rsidRDefault="000D6EAD"/>
    <w:p w14:paraId="6BAEC7B7" w14:textId="77777777" w:rsidR="00BF43DB" w:rsidRDefault="00BD7567">
      <w:pPr>
        <w:pStyle w:val="ListBullet"/>
      </w:pPr>
      <w:r>
        <w:t xml:space="preserve">Sealing building envelope </w:t>
      </w:r>
      <w:r w:rsidR="00596B12">
        <w:t>with Caulk, Foam, Tape, and Air Barrier</w:t>
      </w:r>
      <w:r w:rsidR="00BF43DB">
        <w:t>.</w:t>
      </w:r>
    </w:p>
    <w:p w14:paraId="2B30A1CE" w14:textId="77777777" w:rsidR="00E76617" w:rsidRDefault="00FA5DF8">
      <w:pPr>
        <w:pStyle w:val="ListBullet"/>
      </w:pPr>
      <w:r>
        <w:t xml:space="preserve"> </w:t>
      </w:r>
      <w:r w:rsidR="000047BE">
        <w:t>Air sealing the plate/foundation wal</w:t>
      </w:r>
      <w:r w:rsidR="00185B1F">
        <w:t xml:space="preserve">l interface, band </w:t>
      </w:r>
      <w:r w:rsidR="00952309">
        <w:t>joists</w:t>
      </w:r>
      <w:r w:rsidR="00254CD3">
        <w:t>/ sub-floor interface</w:t>
      </w:r>
      <w:r w:rsidR="00690214">
        <w:t>, bottom plate/sub-floor</w:t>
      </w:r>
      <w:r w:rsidR="008D5571">
        <w:t xml:space="preserve"> interface, band joist, sheathing joists/studs/</w:t>
      </w:r>
      <w:r w:rsidR="009E2C57">
        <w:t xml:space="preserve">cavity, double tip plate interface, </w:t>
      </w:r>
      <w:r w:rsidR="009D5E1C">
        <w:t xml:space="preserve">top plate/ ceiling interface, window and door frames/rough opening surface, all electrical and plumbing </w:t>
      </w:r>
      <w:r w:rsidR="00952309">
        <w:t>penetrations</w:t>
      </w:r>
      <w:r w:rsidR="00846C5E">
        <w:t>, recessed lighting</w:t>
      </w:r>
      <w:r w:rsidR="0041731A">
        <w:t xml:space="preserve">. </w:t>
      </w:r>
    </w:p>
    <w:p w14:paraId="03BC2C17" w14:textId="77777777" w:rsidR="0041731A" w:rsidRDefault="0041731A" w:rsidP="00115A31">
      <w:pPr>
        <w:pStyle w:val="ListBullet"/>
      </w:pPr>
      <w:r>
        <w:t>Installing batts</w:t>
      </w:r>
      <w:r w:rsidR="00A840E0">
        <w:t>, baffles, attic dams</w:t>
      </w:r>
      <w:r w:rsidR="0036101E">
        <w:t xml:space="preserve">, air barriers, draft </w:t>
      </w:r>
      <w:proofErr w:type="gramStart"/>
      <w:r w:rsidR="0036101E">
        <w:t>stop</w:t>
      </w:r>
      <w:r w:rsidR="00115A31">
        <w:t>,</w:t>
      </w:r>
      <w:r w:rsidR="0036101E">
        <w:t>,</w:t>
      </w:r>
      <w:proofErr w:type="gramEnd"/>
      <w:r w:rsidR="00B51336">
        <w:t xml:space="preserve"> sill seal, attic rulers.</w:t>
      </w:r>
    </w:p>
    <w:p w14:paraId="64F41012" w14:textId="77777777" w:rsidR="00150993" w:rsidRDefault="00150993">
      <w:pPr>
        <w:pStyle w:val="ListBullet"/>
      </w:pPr>
      <w:r>
        <w:t>Firestopping/blocking in multi</w:t>
      </w:r>
      <w:r w:rsidR="00516C94">
        <w:t xml:space="preserve"> family residential and commercial construction </w:t>
      </w:r>
      <w:proofErr w:type="gramStart"/>
      <w:r w:rsidR="00295D97">
        <w:t xml:space="preserve">installing </w:t>
      </w:r>
      <w:r w:rsidR="00516C94">
        <w:t xml:space="preserve"> </w:t>
      </w:r>
      <w:r w:rsidR="00CF01A2">
        <w:t>putty</w:t>
      </w:r>
      <w:proofErr w:type="gramEnd"/>
      <w:r w:rsidR="00CF01A2">
        <w:t xml:space="preserve"> packs, foam, mineral wool </w:t>
      </w:r>
      <w:r w:rsidR="00295D97">
        <w:t>and FS1</w:t>
      </w:r>
    </w:p>
    <w:p w14:paraId="021978B5" w14:textId="77777777" w:rsidR="00B0059D" w:rsidRDefault="00045287">
      <w:pPr>
        <w:pStyle w:val="ListBullet"/>
      </w:pPr>
      <w:r>
        <w:t>Box truck driver</w:t>
      </w:r>
      <w:r w:rsidR="00074C2C">
        <w:t>/ deliver products</w:t>
      </w:r>
    </w:p>
    <w:p w14:paraId="26385607" w14:textId="77777777" w:rsidR="001D3996" w:rsidRDefault="001D3996">
      <w:pPr>
        <w:pStyle w:val="ListBullet"/>
      </w:pPr>
      <w:r>
        <w:t>Travel Region</w:t>
      </w:r>
      <w:r w:rsidR="00DF2BB2">
        <w:t>al</w:t>
      </w:r>
      <w:r>
        <w:t xml:space="preserve">- Daily </w:t>
      </w:r>
    </w:p>
    <w:p w14:paraId="5A490CB5" w14:textId="77777777" w:rsidR="00036E65" w:rsidRDefault="00696C38">
      <w:pPr>
        <w:pStyle w:val="ListBullet"/>
      </w:pPr>
      <w:r>
        <w:t xml:space="preserve">Filling out work order, </w:t>
      </w:r>
      <w:r w:rsidR="00F94E4A">
        <w:t xml:space="preserve">proper count of materials documented </w:t>
      </w:r>
    </w:p>
    <w:p w14:paraId="3F795525" w14:textId="77777777" w:rsidR="0041731A" w:rsidRDefault="0041731A" w:rsidP="00A840E0">
      <w:pPr>
        <w:pStyle w:val="ListBullet"/>
        <w:numPr>
          <w:ilvl w:val="0"/>
          <w:numId w:val="0"/>
        </w:numPr>
        <w:ind w:left="216"/>
      </w:pPr>
    </w:p>
    <w:p w14:paraId="2CC43AAB" w14:textId="77777777" w:rsidR="00A76BFF" w:rsidRDefault="00A76BFF" w:rsidP="00A840E0">
      <w:pPr>
        <w:pStyle w:val="ListBullet"/>
        <w:numPr>
          <w:ilvl w:val="0"/>
          <w:numId w:val="0"/>
        </w:numPr>
        <w:ind w:left="216"/>
      </w:pPr>
    </w:p>
    <w:p w14:paraId="7F0B7DDF" w14:textId="77777777" w:rsidR="00BB2DEA" w:rsidRDefault="00BB2DEA" w:rsidP="00A840E0">
      <w:pPr>
        <w:pStyle w:val="ListBullet"/>
        <w:numPr>
          <w:ilvl w:val="0"/>
          <w:numId w:val="0"/>
        </w:numPr>
        <w:ind w:left="216"/>
      </w:pPr>
    </w:p>
    <w:p w14:paraId="76E8C659" w14:textId="77777777" w:rsidR="00E76617" w:rsidRDefault="00AE5A85">
      <w:pPr>
        <w:pStyle w:val="Heading1"/>
      </w:pPr>
      <w:r>
        <w:lastRenderedPageBreak/>
        <w:t xml:space="preserve">Skills and knowledge </w:t>
      </w:r>
    </w:p>
    <w:p w14:paraId="5B0E4BBA" w14:textId="77777777" w:rsidR="00CD3EFC" w:rsidRDefault="0033272B" w:rsidP="003B5A07">
      <w:pPr>
        <w:pStyle w:val="ListParagraph"/>
        <w:numPr>
          <w:ilvl w:val="0"/>
          <w:numId w:val="14"/>
        </w:numPr>
      </w:pPr>
      <w:r>
        <w:t xml:space="preserve">Energy code Requirements </w:t>
      </w:r>
    </w:p>
    <w:p w14:paraId="4E7C011A" w14:textId="77777777" w:rsidR="0033272B" w:rsidRDefault="00036687" w:rsidP="003B5A07">
      <w:pPr>
        <w:pStyle w:val="ListParagraph"/>
        <w:numPr>
          <w:ilvl w:val="0"/>
          <w:numId w:val="14"/>
        </w:numPr>
      </w:pPr>
      <w:r>
        <w:t xml:space="preserve">Air sealant application </w:t>
      </w:r>
    </w:p>
    <w:p w14:paraId="064316D2" w14:textId="77777777" w:rsidR="00C052AD" w:rsidRDefault="00C052AD" w:rsidP="003B5A07">
      <w:pPr>
        <w:pStyle w:val="ListParagraph"/>
        <w:numPr>
          <w:ilvl w:val="0"/>
          <w:numId w:val="14"/>
        </w:numPr>
      </w:pPr>
      <w:r>
        <w:t xml:space="preserve">Airtight structures </w:t>
      </w:r>
    </w:p>
    <w:p w14:paraId="56CF17A2" w14:textId="77777777" w:rsidR="00E76A01" w:rsidRDefault="00E76A01" w:rsidP="003B5A07">
      <w:pPr>
        <w:pStyle w:val="ListParagraph"/>
        <w:numPr>
          <w:ilvl w:val="0"/>
          <w:numId w:val="14"/>
        </w:numPr>
      </w:pPr>
      <w:r>
        <w:t xml:space="preserve">Blower door testing industry standards </w:t>
      </w:r>
    </w:p>
    <w:p w14:paraId="61CA752C" w14:textId="77777777" w:rsidR="00E76A01" w:rsidRDefault="00817B0E" w:rsidP="003B5A07">
      <w:pPr>
        <w:pStyle w:val="ListParagraph"/>
        <w:numPr>
          <w:ilvl w:val="0"/>
          <w:numId w:val="14"/>
        </w:numPr>
      </w:pPr>
      <w:r>
        <w:t>(IDL) Infiltra</w:t>
      </w:r>
      <w:r w:rsidR="003A1BE8">
        <w:t>tion and Du</w:t>
      </w:r>
      <w:r w:rsidR="00B0093A">
        <w:t xml:space="preserve">ct </w:t>
      </w:r>
      <w:r w:rsidR="003A1BE8">
        <w:t xml:space="preserve">Cleaning </w:t>
      </w:r>
    </w:p>
    <w:p w14:paraId="2EFDF23A" w14:textId="77777777" w:rsidR="00885577" w:rsidRDefault="003A1BE8" w:rsidP="003B5A07">
      <w:pPr>
        <w:pStyle w:val="ListParagraph"/>
        <w:numPr>
          <w:ilvl w:val="0"/>
          <w:numId w:val="14"/>
        </w:numPr>
      </w:pPr>
      <w:r>
        <w:t>Indoor air quality</w:t>
      </w:r>
    </w:p>
    <w:p w14:paraId="5F425B5B" w14:textId="77777777" w:rsidR="003A1BE8" w:rsidRDefault="000E1B45" w:rsidP="003B5A07">
      <w:pPr>
        <w:pStyle w:val="ListParagraph"/>
        <w:numPr>
          <w:ilvl w:val="0"/>
          <w:numId w:val="14"/>
        </w:numPr>
      </w:pPr>
      <w:r>
        <w:t xml:space="preserve">Minimizing air movement in and out </w:t>
      </w:r>
      <w:r w:rsidR="00392073">
        <w:t>(WAP)</w:t>
      </w:r>
      <w:r w:rsidR="003A1BE8">
        <w:t xml:space="preserve"> </w:t>
      </w:r>
    </w:p>
    <w:p w14:paraId="0FB7AC6B" w14:textId="77777777" w:rsidR="0060231D" w:rsidRDefault="0060231D" w:rsidP="003B5A07">
      <w:pPr>
        <w:pStyle w:val="ListParagraph"/>
        <w:numPr>
          <w:ilvl w:val="0"/>
          <w:numId w:val="14"/>
        </w:numPr>
      </w:pPr>
      <w:r>
        <w:t xml:space="preserve">New construction </w:t>
      </w:r>
      <w:r w:rsidR="00AC5DC8">
        <w:t>Residential and Commercial</w:t>
      </w:r>
    </w:p>
    <w:p w14:paraId="145E501A" w14:textId="77777777" w:rsidR="00AC5DC8" w:rsidRDefault="00AC5DC8" w:rsidP="00AC5DC8">
      <w:pPr>
        <w:pStyle w:val="ListParagraph"/>
        <w:ind w:left="838"/>
      </w:pPr>
    </w:p>
    <w:p w14:paraId="0133B703" w14:textId="77777777" w:rsidR="003A1BE8" w:rsidRPr="00CD3EFC" w:rsidRDefault="003A1BE8" w:rsidP="0060231D">
      <w:pPr>
        <w:pStyle w:val="ListParagraph"/>
        <w:ind w:left="838"/>
      </w:pPr>
    </w:p>
    <w:sdt>
      <w:sdtPr>
        <w:id w:val="520597245"/>
        <w:placeholder>
          <w:docPart w:val="888FC10557678C43B3530B7A6C4C447D"/>
        </w:placeholder>
        <w:temporary/>
        <w:showingPlcHdr/>
        <w15:appearance w15:val="hidden"/>
      </w:sdtPr>
      <w:sdtEndPr/>
      <w:sdtContent>
        <w:p w14:paraId="38009F18" w14:textId="77777777" w:rsidR="00E76617" w:rsidRDefault="008E38F7">
          <w:pPr>
            <w:pStyle w:val="Heading1"/>
          </w:pPr>
          <w:r>
            <w:t>Awards and Acknowledgements</w:t>
          </w:r>
        </w:p>
      </w:sdtContent>
    </w:sdt>
    <w:p w14:paraId="0AE42D9F" w14:textId="77777777" w:rsidR="00E76617" w:rsidRDefault="0090582D" w:rsidP="005D7E6F">
      <w:pPr>
        <w:pStyle w:val="ListBullet"/>
      </w:pPr>
      <w:r>
        <w:t>(HAFSC) Hilti Accredited Firestop Specialty Contractor</w:t>
      </w:r>
    </w:p>
    <w:p w14:paraId="6EB6D9CB" w14:textId="77777777" w:rsidR="00CD3EFC" w:rsidRDefault="00CD3EFC" w:rsidP="005D7E6F">
      <w:pPr>
        <w:pStyle w:val="ListBullet"/>
      </w:pPr>
      <w:r>
        <w:t xml:space="preserve">OSHA </w:t>
      </w:r>
    </w:p>
    <w:p w14:paraId="77CE20F3" w14:textId="77777777" w:rsidR="00235A22" w:rsidRDefault="00235A22" w:rsidP="005D7E6F">
      <w:pPr>
        <w:pStyle w:val="ListBullet"/>
      </w:pPr>
      <w:r>
        <w:t xml:space="preserve">(BPI) </w:t>
      </w:r>
      <w:r w:rsidR="004F584C">
        <w:t>Air Leakage Control I</w:t>
      </w:r>
      <w:r w:rsidR="0067553B">
        <w:t>nstaller</w:t>
      </w:r>
    </w:p>
    <w:p w14:paraId="39D3132C" w14:textId="77777777" w:rsidR="00CD3EFC" w:rsidRDefault="00CD3EFC" w:rsidP="00E36146">
      <w:pPr>
        <w:pStyle w:val="ListBullet"/>
        <w:numPr>
          <w:ilvl w:val="0"/>
          <w:numId w:val="0"/>
        </w:numPr>
        <w:ind w:left="216"/>
      </w:pPr>
    </w:p>
    <w:p w14:paraId="7193536D" w14:textId="77777777" w:rsidR="003E0298" w:rsidRDefault="003E0298" w:rsidP="00690875">
      <w:pPr>
        <w:pStyle w:val="ListBullet"/>
        <w:numPr>
          <w:ilvl w:val="0"/>
          <w:numId w:val="0"/>
        </w:numPr>
      </w:pPr>
    </w:p>
    <w:p w14:paraId="3BF471A3" w14:textId="77777777" w:rsidR="00690875" w:rsidRPr="00690875" w:rsidRDefault="00767D89" w:rsidP="00690875">
      <w:pPr>
        <w:keepNext/>
        <w:keepLines/>
        <w:pBdr>
          <w:top w:val="single" w:sz="24" w:space="5" w:color="262626" w:themeColor="text1" w:themeTint="D9"/>
          <w:bottom w:val="single" w:sz="8" w:space="5" w:color="7F7F7F" w:themeColor="text1" w:themeTint="80"/>
        </w:pBdr>
        <w:spacing w:before="240" w:after="160" w:line="240" w:lineRule="auto"/>
        <w:outlineLvl w:val="0"/>
      </w:pPr>
      <w:r>
        <w:rPr>
          <w:rFonts w:asciiTheme="majorHAnsi" w:eastAsiaTheme="majorEastAsia" w:hAnsiTheme="majorHAnsi" w:cstheme="majorBidi"/>
          <w:b/>
          <w:caps/>
          <w:color w:val="0E0B05" w:themeColor="text2"/>
          <w:sz w:val="24"/>
          <w:szCs w:val="32"/>
        </w:rPr>
        <w:t xml:space="preserve"> References</w:t>
      </w:r>
    </w:p>
    <w:p w14:paraId="2BB84991" w14:textId="77777777" w:rsidR="00690875" w:rsidRPr="003E0298" w:rsidRDefault="00690875" w:rsidP="00690875">
      <w:pPr>
        <w:pStyle w:val="ListBullet"/>
        <w:numPr>
          <w:ilvl w:val="0"/>
          <w:numId w:val="0"/>
        </w:numPr>
        <w:rPr>
          <w:rFonts w:eastAsiaTheme="minorEastAsia"/>
          <w:color w:val="auto"/>
          <w:sz w:val="22"/>
          <w:szCs w:val="22"/>
        </w:rPr>
      </w:pPr>
    </w:p>
    <w:p w14:paraId="57EB00DD" w14:textId="77777777" w:rsidR="003E0298" w:rsidRDefault="00BD7D01" w:rsidP="003E0298">
      <w:pPr>
        <w:pStyle w:val="ListBullet"/>
        <w:numPr>
          <w:ilvl w:val="0"/>
          <w:numId w:val="0"/>
        </w:numPr>
        <w:ind w:left="216"/>
      </w:pPr>
      <w:r>
        <w:t xml:space="preserve">Kimberly Martinez | Allied Insulation | </w:t>
      </w:r>
      <w:r w:rsidR="00904A4C">
        <w:t>720-</w:t>
      </w:r>
      <w:r w:rsidR="00390D16">
        <w:t>829-</w:t>
      </w:r>
      <w:r w:rsidR="00DF070A">
        <w:t>7960</w:t>
      </w:r>
    </w:p>
    <w:p w14:paraId="6D8CF92C" w14:textId="77777777" w:rsidR="00DF070A" w:rsidRDefault="00DF070A" w:rsidP="003E0298">
      <w:pPr>
        <w:pStyle w:val="ListBullet"/>
        <w:numPr>
          <w:ilvl w:val="0"/>
          <w:numId w:val="0"/>
        </w:numPr>
        <w:ind w:left="216"/>
      </w:pPr>
      <w:r>
        <w:t xml:space="preserve">Bob </w:t>
      </w:r>
      <w:proofErr w:type="spellStart"/>
      <w:r>
        <w:t>Crester</w:t>
      </w:r>
      <w:proofErr w:type="spellEnd"/>
      <w:r>
        <w:t xml:space="preserve"> </w:t>
      </w:r>
      <w:r w:rsidR="00824F61">
        <w:t xml:space="preserve">| </w:t>
      </w:r>
      <w:proofErr w:type="spellStart"/>
      <w:r w:rsidR="00824F61">
        <w:t>EcoFoam</w:t>
      </w:r>
      <w:proofErr w:type="spellEnd"/>
      <w:r w:rsidR="00824F61">
        <w:t>| 719-464-6593</w:t>
      </w:r>
    </w:p>
    <w:p w14:paraId="543FF37C" w14:textId="77777777" w:rsidR="00824F61" w:rsidRDefault="00A5122B" w:rsidP="003E0298">
      <w:pPr>
        <w:pStyle w:val="ListBullet"/>
        <w:numPr>
          <w:ilvl w:val="0"/>
          <w:numId w:val="0"/>
        </w:numPr>
        <w:ind w:left="216"/>
      </w:pPr>
      <w:r>
        <w:t>Ed</w:t>
      </w:r>
      <w:r w:rsidR="00D17292">
        <w:t xml:space="preserve">ward </w:t>
      </w:r>
      <w:proofErr w:type="spellStart"/>
      <w:r w:rsidR="00C6280B">
        <w:t>Briscue</w:t>
      </w:r>
      <w:proofErr w:type="spellEnd"/>
      <w:r w:rsidR="00C6280B">
        <w:t xml:space="preserve"> | Senior</w:t>
      </w:r>
      <w:r w:rsidR="00E06506">
        <w:t xml:space="preserve"> superintendent Shaw Construction | </w:t>
      </w:r>
      <w:r w:rsidR="00FC6E20">
        <w:t>970-420-6301</w:t>
      </w:r>
    </w:p>
    <w:p w14:paraId="346CC878" w14:textId="77777777" w:rsidR="00E94CD9" w:rsidRPr="00E06506" w:rsidRDefault="00E94CD9" w:rsidP="003E0298">
      <w:pPr>
        <w:pStyle w:val="ListBullet"/>
        <w:numPr>
          <w:ilvl w:val="0"/>
          <w:numId w:val="0"/>
        </w:numPr>
        <w:ind w:left="216"/>
      </w:pPr>
      <w:r>
        <w:t>Jo</w:t>
      </w:r>
      <w:r w:rsidR="00013FFD">
        <w:t>nathan Firestein | Superinten</w:t>
      </w:r>
      <w:r w:rsidR="00D61AFD">
        <w:t xml:space="preserve">dent Shaw Construction | </w:t>
      </w:r>
      <w:r w:rsidR="00FC6E20">
        <w:t>970-</w:t>
      </w:r>
      <w:r w:rsidR="00EE39E1">
        <w:t>443-4429</w:t>
      </w:r>
    </w:p>
    <w:sectPr w:rsidR="00E94CD9" w:rsidRPr="00E06506">
      <w:head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E6643" w14:textId="77777777" w:rsidR="009F18F7" w:rsidRDefault="009F18F7">
      <w:r>
        <w:separator/>
      </w:r>
    </w:p>
  </w:endnote>
  <w:endnote w:type="continuationSeparator" w:id="0">
    <w:p w14:paraId="7357AFDB" w14:textId="77777777" w:rsidR="009F18F7" w:rsidRDefault="009F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FE0DD" w14:textId="77777777" w:rsidR="009F18F7" w:rsidRDefault="009F18F7">
      <w:r>
        <w:separator/>
      </w:r>
    </w:p>
  </w:footnote>
  <w:footnote w:type="continuationSeparator" w:id="0">
    <w:p w14:paraId="54D4BBC4" w14:textId="77777777" w:rsidR="009F18F7" w:rsidRDefault="009F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1026B" w14:textId="77777777" w:rsidR="00E76617" w:rsidRDefault="008E38F7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72E4431" wp14:editId="04FAEBDD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7314939F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34C95" w14:textId="77777777" w:rsidR="00E76617" w:rsidRDefault="008E38F7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9372B85" wp14:editId="448D439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65D8A1" w14:textId="77777777" w:rsidR="00E76617" w:rsidRDefault="00E7661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E76617" w:rsidRDefault="00E7661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D05636"/>
    <w:multiLevelType w:val="hybridMultilevel"/>
    <w:tmpl w:val="2A185546"/>
    <w:lvl w:ilvl="0" w:tplc="04090005">
      <w:start w:val="1"/>
      <w:numFmt w:val="bullet"/>
      <w:lvlText w:val=""/>
      <w:lvlJc w:val="left"/>
      <w:pPr>
        <w:ind w:left="8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2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B8"/>
    <w:rsid w:val="000047BE"/>
    <w:rsid w:val="00013FFD"/>
    <w:rsid w:val="0001717E"/>
    <w:rsid w:val="00036687"/>
    <w:rsid w:val="00036E65"/>
    <w:rsid w:val="000404DE"/>
    <w:rsid w:val="00045287"/>
    <w:rsid w:val="00074C2C"/>
    <w:rsid w:val="00082452"/>
    <w:rsid w:val="00085138"/>
    <w:rsid w:val="000A566A"/>
    <w:rsid w:val="000A60C1"/>
    <w:rsid w:val="000D4D76"/>
    <w:rsid w:val="000D6EAD"/>
    <w:rsid w:val="000E1B45"/>
    <w:rsid w:val="0010624C"/>
    <w:rsid w:val="0011240E"/>
    <w:rsid w:val="00115A31"/>
    <w:rsid w:val="00117A8C"/>
    <w:rsid w:val="001206BA"/>
    <w:rsid w:val="001238EC"/>
    <w:rsid w:val="00124932"/>
    <w:rsid w:val="00142F6B"/>
    <w:rsid w:val="00150993"/>
    <w:rsid w:val="0016166F"/>
    <w:rsid w:val="00182AED"/>
    <w:rsid w:val="00184227"/>
    <w:rsid w:val="00185B1F"/>
    <w:rsid w:val="001A3DB5"/>
    <w:rsid w:val="001A5EEF"/>
    <w:rsid w:val="001C576E"/>
    <w:rsid w:val="001D3996"/>
    <w:rsid w:val="001F0924"/>
    <w:rsid w:val="001F15C5"/>
    <w:rsid w:val="002206DE"/>
    <w:rsid w:val="00235A22"/>
    <w:rsid w:val="00247B16"/>
    <w:rsid w:val="00254974"/>
    <w:rsid w:val="00254CD3"/>
    <w:rsid w:val="00265E61"/>
    <w:rsid w:val="00277C5D"/>
    <w:rsid w:val="00295D97"/>
    <w:rsid w:val="00297E94"/>
    <w:rsid w:val="00297F42"/>
    <w:rsid w:val="002A15A7"/>
    <w:rsid w:val="002A4BA2"/>
    <w:rsid w:val="002E10F7"/>
    <w:rsid w:val="002E6C99"/>
    <w:rsid w:val="002F208B"/>
    <w:rsid w:val="003008C6"/>
    <w:rsid w:val="0031573E"/>
    <w:rsid w:val="00327B13"/>
    <w:rsid w:val="00331F99"/>
    <w:rsid w:val="0033272B"/>
    <w:rsid w:val="00351FE4"/>
    <w:rsid w:val="0036101E"/>
    <w:rsid w:val="003759AE"/>
    <w:rsid w:val="00390D16"/>
    <w:rsid w:val="00392073"/>
    <w:rsid w:val="003963AB"/>
    <w:rsid w:val="003A1BE8"/>
    <w:rsid w:val="003B5A07"/>
    <w:rsid w:val="003E0298"/>
    <w:rsid w:val="0041731A"/>
    <w:rsid w:val="00462648"/>
    <w:rsid w:val="0046329B"/>
    <w:rsid w:val="00487541"/>
    <w:rsid w:val="0049596F"/>
    <w:rsid w:val="004F584C"/>
    <w:rsid w:val="00502697"/>
    <w:rsid w:val="00516C94"/>
    <w:rsid w:val="0052793B"/>
    <w:rsid w:val="00556581"/>
    <w:rsid w:val="00562D73"/>
    <w:rsid w:val="00596B12"/>
    <w:rsid w:val="005A5784"/>
    <w:rsid w:val="005C2078"/>
    <w:rsid w:val="005C30B2"/>
    <w:rsid w:val="005D2B2E"/>
    <w:rsid w:val="005D4D66"/>
    <w:rsid w:val="005D5F45"/>
    <w:rsid w:val="005D7E6F"/>
    <w:rsid w:val="005F50F6"/>
    <w:rsid w:val="0060231D"/>
    <w:rsid w:val="0060232A"/>
    <w:rsid w:val="00610473"/>
    <w:rsid w:val="0062446A"/>
    <w:rsid w:val="0067553B"/>
    <w:rsid w:val="0068685D"/>
    <w:rsid w:val="00686C9C"/>
    <w:rsid w:val="00690214"/>
    <w:rsid w:val="00690875"/>
    <w:rsid w:val="00696C38"/>
    <w:rsid w:val="007045D5"/>
    <w:rsid w:val="00711F86"/>
    <w:rsid w:val="0072198F"/>
    <w:rsid w:val="007234CD"/>
    <w:rsid w:val="00725275"/>
    <w:rsid w:val="007269B2"/>
    <w:rsid w:val="007331DA"/>
    <w:rsid w:val="0074079D"/>
    <w:rsid w:val="00756D27"/>
    <w:rsid w:val="00767D89"/>
    <w:rsid w:val="00785337"/>
    <w:rsid w:val="0079396E"/>
    <w:rsid w:val="0079588E"/>
    <w:rsid w:val="007B4B15"/>
    <w:rsid w:val="007C6644"/>
    <w:rsid w:val="00817B0E"/>
    <w:rsid w:val="00824F61"/>
    <w:rsid w:val="00846C5E"/>
    <w:rsid w:val="00856FBB"/>
    <w:rsid w:val="00866B00"/>
    <w:rsid w:val="00876729"/>
    <w:rsid w:val="00877604"/>
    <w:rsid w:val="00884897"/>
    <w:rsid w:val="00885577"/>
    <w:rsid w:val="00890BDC"/>
    <w:rsid w:val="008A1C0B"/>
    <w:rsid w:val="008B41CB"/>
    <w:rsid w:val="008C655D"/>
    <w:rsid w:val="008D1BF9"/>
    <w:rsid w:val="008D5571"/>
    <w:rsid w:val="008E38F7"/>
    <w:rsid w:val="008F0642"/>
    <w:rsid w:val="008F64F4"/>
    <w:rsid w:val="00904A4C"/>
    <w:rsid w:val="0090582D"/>
    <w:rsid w:val="00950730"/>
    <w:rsid w:val="00952309"/>
    <w:rsid w:val="00965EAB"/>
    <w:rsid w:val="009811F7"/>
    <w:rsid w:val="00981574"/>
    <w:rsid w:val="0099676B"/>
    <w:rsid w:val="009D5E1C"/>
    <w:rsid w:val="009D753A"/>
    <w:rsid w:val="009E2C57"/>
    <w:rsid w:val="009E4218"/>
    <w:rsid w:val="009F18F7"/>
    <w:rsid w:val="009F3510"/>
    <w:rsid w:val="00A05C59"/>
    <w:rsid w:val="00A5122B"/>
    <w:rsid w:val="00A76BFF"/>
    <w:rsid w:val="00A840E0"/>
    <w:rsid w:val="00A87B18"/>
    <w:rsid w:val="00A97ABE"/>
    <w:rsid w:val="00AA2260"/>
    <w:rsid w:val="00AC5DC8"/>
    <w:rsid w:val="00AD0CB7"/>
    <w:rsid w:val="00AE5A85"/>
    <w:rsid w:val="00AF0055"/>
    <w:rsid w:val="00AF1CD8"/>
    <w:rsid w:val="00AF68C3"/>
    <w:rsid w:val="00B0059D"/>
    <w:rsid w:val="00B0093A"/>
    <w:rsid w:val="00B05E84"/>
    <w:rsid w:val="00B13482"/>
    <w:rsid w:val="00B263E5"/>
    <w:rsid w:val="00B469B1"/>
    <w:rsid w:val="00B47858"/>
    <w:rsid w:val="00B51336"/>
    <w:rsid w:val="00B91377"/>
    <w:rsid w:val="00BA1BF3"/>
    <w:rsid w:val="00BB2DEA"/>
    <w:rsid w:val="00BC390B"/>
    <w:rsid w:val="00BD50AA"/>
    <w:rsid w:val="00BD7567"/>
    <w:rsid w:val="00BD7D01"/>
    <w:rsid w:val="00BE2813"/>
    <w:rsid w:val="00BE5EC5"/>
    <w:rsid w:val="00BF43DB"/>
    <w:rsid w:val="00C009E2"/>
    <w:rsid w:val="00C00FFD"/>
    <w:rsid w:val="00C052AD"/>
    <w:rsid w:val="00C266B8"/>
    <w:rsid w:val="00C470BA"/>
    <w:rsid w:val="00C51641"/>
    <w:rsid w:val="00C6280B"/>
    <w:rsid w:val="00C65757"/>
    <w:rsid w:val="00C759D3"/>
    <w:rsid w:val="00C84711"/>
    <w:rsid w:val="00CB63D3"/>
    <w:rsid w:val="00CD0429"/>
    <w:rsid w:val="00CD3EFC"/>
    <w:rsid w:val="00CF01A2"/>
    <w:rsid w:val="00D17292"/>
    <w:rsid w:val="00D204BD"/>
    <w:rsid w:val="00D43E9F"/>
    <w:rsid w:val="00D50D10"/>
    <w:rsid w:val="00D61AFD"/>
    <w:rsid w:val="00D90C14"/>
    <w:rsid w:val="00DC2F47"/>
    <w:rsid w:val="00DC34EE"/>
    <w:rsid w:val="00DC4E08"/>
    <w:rsid w:val="00DD7012"/>
    <w:rsid w:val="00DE0A0A"/>
    <w:rsid w:val="00DF070A"/>
    <w:rsid w:val="00DF2BB2"/>
    <w:rsid w:val="00E06506"/>
    <w:rsid w:val="00E2462E"/>
    <w:rsid w:val="00E32E9A"/>
    <w:rsid w:val="00E36146"/>
    <w:rsid w:val="00E45810"/>
    <w:rsid w:val="00E46D59"/>
    <w:rsid w:val="00E76617"/>
    <w:rsid w:val="00E76A01"/>
    <w:rsid w:val="00E91946"/>
    <w:rsid w:val="00E94CD9"/>
    <w:rsid w:val="00E96FAB"/>
    <w:rsid w:val="00EA6CAE"/>
    <w:rsid w:val="00ED5D8D"/>
    <w:rsid w:val="00EE39E1"/>
    <w:rsid w:val="00F103AC"/>
    <w:rsid w:val="00F16806"/>
    <w:rsid w:val="00F2107C"/>
    <w:rsid w:val="00F35591"/>
    <w:rsid w:val="00F725E2"/>
    <w:rsid w:val="00F91F84"/>
    <w:rsid w:val="00F94E4A"/>
    <w:rsid w:val="00FA5DF8"/>
    <w:rsid w:val="00FA6B44"/>
    <w:rsid w:val="00FC6E20"/>
    <w:rsid w:val="00FE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48468"/>
  <w15:chartTrackingRefBased/>
  <w15:docId w15:val="{430DBCC4-E631-014F-AFED-F2A08599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D43E9F"/>
    <w:rPr>
      <w:color w:val="53C3C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cunningham23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g\Documents\%7b5224F319-013B-EA4D-95F3-B227658603C8%7dtf16392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670AC275BED54FAD8A628FE6131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245F8-6304-E747-B858-702C191EAC4E}"/>
      </w:docPartPr>
      <w:docPartBody>
        <w:p w:rsidR="007679DB" w:rsidRDefault="00681E9F">
          <w:pPr>
            <w:pStyle w:val="1E670AC275BED54FAD8A628FE61311D4"/>
          </w:pPr>
          <w:r>
            <w:t>Objective</w:t>
          </w:r>
        </w:p>
      </w:docPartBody>
    </w:docPart>
    <w:docPart>
      <w:docPartPr>
        <w:name w:val="888FC10557678C43B3530B7A6C4C4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361E1-E88B-6146-BF7B-617C5CE9ADAC}"/>
      </w:docPartPr>
      <w:docPartBody>
        <w:p w:rsidR="007679DB" w:rsidRDefault="00681E9F">
          <w:pPr>
            <w:pStyle w:val="888FC10557678C43B3530B7A6C4C447D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9F"/>
    <w:rsid w:val="002E4A3B"/>
    <w:rsid w:val="00681E9F"/>
    <w:rsid w:val="007679DB"/>
    <w:rsid w:val="00CE03D1"/>
    <w:rsid w:val="00DE4D6F"/>
    <w:rsid w:val="00ED5971"/>
    <w:rsid w:val="00F61744"/>
    <w:rsid w:val="00FE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A6617D049A1742B3DBB0854E8ADEA7">
    <w:name w:val="91A6617D049A1742B3DBB0854E8ADEA7"/>
  </w:style>
  <w:style w:type="paragraph" w:customStyle="1" w:styleId="BBC0D3089B551747B535B44D426B0D28">
    <w:name w:val="BBC0D3089B551747B535B44D426B0D28"/>
  </w:style>
  <w:style w:type="paragraph" w:customStyle="1" w:styleId="1E670AC275BED54FAD8A628FE61311D4">
    <w:name w:val="1E670AC275BED54FAD8A628FE61311D4"/>
  </w:style>
  <w:style w:type="paragraph" w:customStyle="1" w:styleId="AEA7880B1630004A9B855CD1B450A230">
    <w:name w:val="AEA7880B1630004A9B855CD1B450A230"/>
  </w:style>
  <w:style w:type="paragraph" w:customStyle="1" w:styleId="111F0560EEFD2A4E9C468349CAE27AAC">
    <w:name w:val="111F0560EEFD2A4E9C468349CAE27AAC"/>
  </w:style>
  <w:style w:type="paragraph" w:customStyle="1" w:styleId="02D8067119BE3742AD0F63CC842C44CE">
    <w:name w:val="02D8067119BE3742AD0F63CC842C44CE"/>
  </w:style>
  <w:style w:type="paragraph" w:customStyle="1" w:styleId="996AD4284977284CA3B47F2611BA5291">
    <w:name w:val="996AD4284977284CA3B47F2611BA5291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0321D7906B6E8345B8C79E26ADE9E1BD">
    <w:name w:val="0321D7906B6E8345B8C79E26ADE9E1BD"/>
  </w:style>
  <w:style w:type="paragraph" w:customStyle="1" w:styleId="27E9E74A54D98C4A841BEA6C08F0378B">
    <w:name w:val="27E9E74A54D98C4A841BEA6C08F0378B"/>
  </w:style>
  <w:style w:type="paragraph" w:customStyle="1" w:styleId="0940BDF6BAF34F4D81B403762A77D186">
    <w:name w:val="0940BDF6BAF34F4D81B403762A77D186"/>
  </w:style>
  <w:style w:type="paragraph" w:customStyle="1" w:styleId="888FC10557678C43B3530B7A6C4C447D">
    <w:name w:val="888FC10557678C43B3530B7A6C4C447D"/>
  </w:style>
  <w:style w:type="paragraph" w:customStyle="1" w:styleId="C5918A3CD6F9D245AB861728B4BA9E97">
    <w:name w:val="C5918A3CD6F9D245AB861728B4BA9E97"/>
  </w:style>
  <w:style w:type="paragraph" w:customStyle="1" w:styleId="840C09CDD89BC143BBF39AE96828A3AD">
    <w:name w:val="840C09CDD89BC143BBF39AE96828A3AD"/>
    <w:rsid w:val="00681E9F"/>
  </w:style>
  <w:style w:type="paragraph" w:customStyle="1" w:styleId="101F3259BDBC254B8D838B281DD233B3">
    <w:name w:val="101F3259BDBC254B8D838B281DD233B3"/>
    <w:rsid w:val="00681E9F"/>
  </w:style>
  <w:style w:type="paragraph" w:customStyle="1" w:styleId="89D7C0F4431DDC478D16DB971266D58B">
    <w:name w:val="89D7C0F4431DDC478D16DB971266D58B"/>
    <w:rsid w:val="00681E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8CDD6-2AC9-4898-A580-010312B6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{5224F319-013B-EA4D-95F3-B227658603C8}tf16392110</Template>
  <TotalTime>0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2</cp:revision>
  <cp:lastPrinted>2019-11-20T17:47:00Z</cp:lastPrinted>
  <dcterms:created xsi:type="dcterms:W3CDTF">2019-12-04T21:47:00Z</dcterms:created>
  <dcterms:modified xsi:type="dcterms:W3CDTF">2019-12-04T21:47:00Z</dcterms:modified>
</cp:coreProperties>
</file>