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FB9" w:rsidRDefault="001C3425">
      <w:pPr>
        <w:pStyle w:val="Name"/>
      </w:pPr>
      <w:bookmarkStart w:id="0" w:name="_GoBack"/>
      <w:r>
        <w:t>Jeffrey maserang</w:t>
      </w:r>
    </w:p>
    <w:bookmarkEnd w:id="0"/>
    <w:p w:rsidR="00CE54D3" w:rsidRDefault="000F677E">
      <w:pPr>
        <w:pStyle w:val="ContactInfo"/>
      </w:pPr>
      <w:r>
        <w:t xml:space="preserve">1812 Antero Ct. Fort Collins, CO 80528 </w:t>
      </w:r>
      <w:r w:rsidR="00CE54D3">
        <w:t xml:space="preserve">| (970) 699-0732 </w:t>
      </w:r>
    </w:p>
    <w:p w:rsidR="00DB020A" w:rsidRDefault="00B150EB">
      <w:pPr>
        <w:pStyle w:val="ContactInfo"/>
      </w:pPr>
      <w:r>
        <w:t>h</w:t>
      </w:r>
      <w:r w:rsidR="00CA6787">
        <w:t>eathen970@yahoo.com</w:t>
      </w:r>
    </w:p>
    <w:sdt>
      <w:sdtPr>
        <w:id w:val="-1179423465"/>
        <w:placeholder>
          <w:docPart w:val="651B796EC0C9D045B649B94F7ACBC9D5"/>
        </w:placeholder>
        <w:temporary/>
        <w:showingPlcHdr/>
        <w15:appearance w15:val="hidden"/>
      </w:sdtPr>
      <w:sdtEndPr/>
      <w:sdtContent>
        <w:p w:rsidR="00835FB9" w:rsidRDefault="0091140E">
          <w:pPr>
            <w:pStyle w:val="Heading1"/>
          </w:pPr>
          <w:r>
            <w:t>Objective</w:t>
          </w:r>
        </w:p>
      </w:sdtContent>
    </w:sdt>
    <w:p w:rsidR="00835FB9" w:rsidRDefault="00CE1F98">
      <w:r>
        <w:t>To apply my maintenance and customer Service skills to assist my employer and and all clients</w:t>
      </w:r>
    </w:p>
    <w:sdt>
      <w:sdtPr>
        <w:id w:val="1728489637"/>
        <w:placeholder>
          <w:docPart w:val="5A0F3E1B9E002B49BBABDDE7E2FC2B53"/>
        </w:placeholder>
        <w:temporary/>
        <w:showingPlcHdr/>
        <w15:appearance w15:val="hidden"/>
      </w:sdtPr>
      <w:sdtEndPr/>
      <w:sdtContent>
        <w:p w:rsidR="00835FB9" w:rsidRDefault="0091140E">
          <w:pPr>
            <w:pStyle w:val="Heading1"/>
          </w:pPr>
          <w:r>
            <w:t>Experience</w:t>
          </w:r>
        </w:p>
      </w:sdtContent>
    </w:sdt>
    <w:p w:rsidR="00751B72" w:rsidRPr="00FB275F" w:rsidRDefault="00751B72">
      <w:pPr>
        <w:rPr>
          <w:u w:val="single"/>
        </w:rPr>
      </w:pPr>
      <w:r w:rsidRPr="00FB275F">
        <w:rPr>
          <w:u w:val="single"/>
        </w:rPr>
        <w:t>Buffalo Wild Wings</w:t>
      </w:r>
    </w:p>
    <w:p w:rsidR="00835FB9" w:rsidRPr="00D201A0" w:rsidRDefault="00751B72">
      <w:pPr>
        <w:rPr>
          <w:i/>
        </w:rPr>
      </w:pPr>
      <w:r w:rsidRPr="00D201A0">
        <w:rPr>
          <w:i/>
        </w:rPr>
        <w:t xml:space="preserve">Cook | </w:t>
      </w:r>
      <w:r w:rsidR="0003270C" w:rsidRPr="00D201A0">
        <w:rPr>
          <w:i/>
        </w:rPr>
        <w:t>10\2010 – 08/2011</w:t>
      </w:r>
    </w:p>
    <w:p w:rsidR="00835FB9" w:rsidRDefault="00274E76" w:rsidP="00274E76">
      <w:pPr>
        <w:pStyle w:val="ListBullet"/>
        <w:numPr>
          <w:ilvl w:val="0"/>
          <w:numId w:val="0"/>
        </w:numPr>
        <w:ind w:left="216" w:hanging="216"/>
      </w:pPr>
      <w:r>
        <w:t>Open and Close Kitchen</w:t>
      </w:r>
    </w:p>
    <w:p w:rsidR="00274E76" w:rsidRDefault="00274E76" w:rsidP="00274E76">
      <w:pPr>
        <w:pStyle w:val="ListBullet"/>
        <w:numPr>
          <w:ilvl w:val="0"/>
          <w:numId w:val="0"/>
        </w:numPr>
        <w:ind w:left="216" w:hanging="216"/>
      </w:pPr>
      <w:r>
        <w:t>Prep food for the day</w:t>
      </w:r>
    </w:p>
    <w:p w:rsidR="00F44591" w:rsidRDefault="00F44591" w:rsidP="00274E76">
      <w:pPr>
        <w:pStyle w:val="ListBullet"/>
        <w:numPr>
          <w:ilvl w:val="0"/>
          <w:numId w:val="0"/>
        </w:numPr>
        <w:ind w:left="216" w:hanging="216"/>
      </w:pPr>
      <w:r>
        <w:t>Clean and sanitize kitchen and all utensils</w:t>
      </w:r>
    </w:p>
    <w:p w:rsidR="00F44591" w:rsidRDefault="00F44591" w:rsidP="00274E76">
      <w:pPr>
        <w:pStyle w:val="ListBullet"/>
        <w:numPr>
          <w:ilvl w:val="0"/>
          <w:numId w:val="0"/>
        </w:numPr>
        <w:ind w:left="216" w:hanging="216"/>
      </w:pPr>
      <w:r>
        <w:t>Stock food orders and rotate stock</w:t>
      </w:r>
    </w:p>
    <w:p w:rsidR="00FB275F" w:rsidRDefault="00FB275F" w:rsidP="00274E76">
      <w:pPr>
        <w:pStyle w:val="ListBullet"/>
        <w:numPr>
          <w:ilvl w:val="0"/>
          <w:numId w:val="0"/>
        </w:numPr>
        <w:ind w:left="216" w:hanging="216"/>
      </w:pPr>
    </w:p>
    <w:p w:rsidR="00FB275F" w:rsidRDefault="00FB275F" w:rsidP="00274E76">
      <w:pPr>
        <w:pStyle w:val="ListBullet"/>
        <w:numPr>
          <w:ilvl w:val="0"/>
          <w:numId w:val="0"/>
        </w:numPr>
        <w:ind w:left="216" w:hanging="216"/>
        <w:rPr>
          <w:u w:val="single"/>
        </w:rPr>
      </w:pPr>
      <w:r w:rsidRPr="00900C52">
        <w:rPr>
          <w:u w:val="single"/>
        </w:rPr>
        <w:t>Mill Brothers Landscaping</w:t>
      </w:r>
    </w:p>
    <w:p w:rsidR="00900C52" w:rsidRPr="00D201A0" w:rsidRDefault="00533C36" w:rsidP="00274E76">
      <w:pPr>
        <w:pStyle w:val="ListBullet"/>
        <w:numPr>
          <w:ilvl w:val="0"/>
          <w:numId w:val="0"/>
        </w:numPr>
        <w:ind w:left="216" w:hanging="216"/>
        <w:rPr>
          <w:i/>
        </w:rPr>
      </w:pPr>
      <w:r w:rsidRPr="00D201A0">
        <w:rPr>
          <w:i/>
        </w:rPr>
        <w:t>Crew Member | 10/2009 – 06\2010</w:t>
      </w:r>
    </w:p>
    <w:p w:rsidR="003928CB" w:rsidRPr="00685D23" w:rsidRDefault="003928CB" w:rsidP="00274E76">
      <w:pPr>
        <w:pStyle w:val="ListBullet"/>
        <w:numPr>
          <w:ilvl w:val="0"/>
          <w:numId w:val="0"/>
        </w:numPr>
        <w:ind w:left="216" w:hanging="216"/>
      </w:pPr>
      <w:r w:rsidRPr="00685D23">
        <w:t>Install and maintain sprinkler systems</w:t>
      </w:r>
    </w:p>
    <w:p w:rsidR="003928CB" w:rsidRPr="00685D23" w:rsidRDefault="003928CB" w:rsidP="00274E76">
      <w:pPr>
        <w:pStyle w:val="ListBullet"/>
        <w:numPr>
          <w:ilvl w:val="0"/>
          <w:numId w:val="0"/>
        </w:numPr>
        <w:ind w:left="216" w:hanging="216"/>
      </w:pPr>
      <w:r w:rsidRPr="00685D23">
        <w:t>Plant trees and lay sod</w:t>
      </w:r>
    </w:p>
    <w:p w:rsidR="003928CB" w:rsidRPr="00685D23" w:rsidRDefault="003928CB" w:rsidP="00274E76">
      <w:pPr>
        <w:pStyle w:val="ListBullet"/>
        <w:numPr>
          <w:ilvl w:val="0"/>
          <w:numId w:val="0"/>
        </w:numPr>
        <w:ind w:left="216" w:hanging="216"/>
      </w:pPr>
      <w:r w:rsidRPr="00685D23">
        <w:t>Operate</w:t>
      </w:r>
      <w:r w:rsidR="00224B1F" w:rsidRPr="00685D23">
        <w:t xml:space="preserve"> equipment</w:t>
      </w:r>
    </w:p>
    <w:p w:rsidR="00224B1F" w:rsidRPr="00685D23" w:rsidRDefault="00224B1F" w:rsidP="00274E76">
      <w:pPr>
        <w:pStyle w:val="ListBullet"/>
        <w:numPr>
          <w:ilvl w:val="0"/>
          <w:numId w:val="0"/>
        </w:numPr>
        <w:ind w:left="216" w:hanging="216"/>
      </w:pPr>
      <w:r w:rsidRPr="00685D23">
        <w:t>Grading</w:t>
      </w:r>
    </w:p>
    <w:p w:rsidR="00224B1F" w:rsidRPr="00685D23" w:rsidRDefault="00224B1F" w:rsidP="00274E76">
      <w:pPr>
        <w:pStyle w:val="ListBullet"/>
        <w:numPr>
          <w:ilvl w:val="0"/>
          <w:numId w:val="0"/>
        </w:numPr>
        <w:ind w:left="216" w:hanging="216"/>
      </w:pPr>
      <w:r w:rsidRPr="00685D23">
        <w:t>Ensure safe winter conditions by removing snow from driveways and sidewalks</w:t>
      </w:r>
    </w:p>
    <w:p w:rsidR="00224B1F" w:rsidRDefault="00224B1F" w:rsidP="00274E76">
      <w:pPr>
        <w:pStyle w:val="ListBullet"/>
        <w:numPr>
          <w:ilvl w:val="0"/>
          <w:numId w:val="0"/>
        </w:numPr>
        <w:ind w:left="216" w:hanging="216"/>
        <w:rPr>
          <w:u w:val="single"/>
        </w:rPr>
      </w:pPr>
    </w:p>
    <w:p w:rsidR="00224B1F" w:rsidRDefault="00224B1F" w:rsidP="00274E76">
      <w:pPr>
        <w:pStyle w:val="ListBullet"/>
        <w:numPr>
          <w:ilvl w:val="0"/>
          <w:numId w:val="0"/>
        </w:numPr>
        <w:ind w:left="216" w:hanging="216"/>
        <w:rPr>
          <w:u w:val="single"/>
        </w:rPr>
      </w:pPr>
      <w:r w:rsidRPr="00224B1F">
        <w:rPr>
          <w:u w:val="single"/>
        </w:rPr>
        <w:t>Evergreen Landscape</w:t>
      </w:r>
    </w:p>
    <w:p w:rsidR="00685D23" w:rsidRDefault="00685D23" w:rsidP="00274E76">
      <w:pPr>
        <w:pStyle w:val="ListBullet"/>
        <w:numPr>
          <w:ilvl w:val="0"/>
          <w:numId w:val="0"/>
        </w:numPr>
        <w:ind w:left="216" w:hanging="216"/>
        <w:rPr>
          <w:i/>
        </w:rPr>
      </w:pPr>
      <w:r w:rsidRPr="00D201A0">
        <w:rPr>
          <w:i/>
        </w:rPr>
        <w:t xml:space="preserve">Crew Member and Crew Leader | 03\2005 </w:t>
      </w:r>
      <w:r w:rsidR="00D201A0" w:rsidRPr="00D201A0">
        <w:rPr>
          <w:i/>
        </w:rPr>
        <w:t>–</w:t>
      </w:r>
      <w:r w:rsidRPr="00D201A0">
        <w:rPr>
          <w:i/>
        </w:rPr>
        <w:t xml:space="preserve"> </w:t>
      </w:r>
      <w:r w:rsidR="00D201A0" w:rsidRPr="00D201A0">
        <w:rPr>
          <w:i/>
        </w:rPr>
        <w:t>07\2009</w:t>
      </w:r>
    </w:p>
    <w:p w:rsidR="00761B08" w:rsidRDefault="001147EE" w:rsidP="00761B08">
      <w:pPr>
        <w:pStyle w:val="ListBullet"/>
        <w:numPr>
          <w:ilvl w:val="0"/>
          <w:numId w:val="0"/>
        </w:numPr>
        <w:ind w:left="216" w:hanging="216"/>
      </w:pPr>
      <w:r>
        <w:t>Provide seasonal lawn care: mow customer’s lawns</w:t>
      </w:r>
      <w:r w:rsidR="00953A37">
        <w:t xml:space="preserve">, complete leaf </w:t>
      </w:r>
      <w:r w:rsidR="00761B08">
        <w:t>removal, and ensure safe winter</w:t>
      </w:r>
      <w:r w:rsidR="00286053">
        <w:t xml:space="preserve"> </w:t>
      </w:r>
      <w:r w:rsidR="00953A37">
        <w:t>conditions by removing snow from driveways and sidewalks</w:t>
      </w:r>
    </w:p>
    <w:p w:rsidR="00286053" w:rsidRDefault="00286053" w:rsidP="00761B08">
      <w:pPr>
        <w:pStyle w:val="ListBullet"/>
        <w:numPr>
          <w:ilvl w:val="0"/>
          <w:numId w:val="0"/>
        </w:numPr>
        <w:ind w:left="216" w:hanging="216"/>
      </w:pPr>
      <w:r>
        <w:t>Interact with customers in a positive way to ensure client satisfaction</w:t>
      </w:r>
    </w:p>
    <w:p w:rsidR="00835FB9" w:rsidRDefault="00226588" w:rsidP="00896D95">
      <w:pPr>
        <w:pStyle w:val="ListBullet"/>
        <w:numPr>
          <w:ilvl w:val="0"/>
          <w:numId w:val="0"/>
        </w:numPr>
        <w:ind w:left="216" w:hanging="216"/>
      </w:pPr>
      <w:r>
        <w:t>Service and maintain company equipment and vehicles</w:t>
      </w:r>
    </w:p>
    <w:p w:rsidR="00835FB9" w:rsidRDefault="00896D95">
      <w:pPr>
        <w:pStyle w:val="Heading1"/>
      </w:pPr>
      <w:r>
        <w:lastRenderedPageBreak/>
        <w:t>Skills</w:t>
      </w:r>
    </w:p>
    <w:p w:rsidR="00835FB9" w:rsidRDefault="00CA58A4" w:rsidP="00CA58A4">
      <w:pPr>
        <w:pStyle w:val="ListBullet"/>
      </w:pPr>
      <w:r>
        <w:t>Hardworking</w:t>
      </w:r>
    </w:p>
    <w:p w:rsidR="00CA58A4" w:rsidRDefault="00CA58A4" w:rsidP="00CA58A4">
      <w:pPr>
        <w:pStyle w:val="ListBullet"/>
      </w:pPr>
      <w:r>
        <w:t>Very Dependable</w:t>
      </w:r>
    </w:p>
    <w:p w:rsidR="00CA58A4" w:rsidRDefault="00CA58A4" w:rsidP="00CA58A4">
      <w:pPr>
        <w:pStyle w:val="ListBullet"/>
      </w:pPr>
      <w:r>
        <w:t>Strive to get the job done and know what it takes to do so</w:t>
      </w:r>
    </w:p>
    <w:p w:rsidR="00CA58A4" w:rsidRDefault="00FE61EA" w:rsidP="00CA58A4">
      <w:pPr>
        <w:pStyle w:val="ListBullet"/>
      </w:pPr>
      <w:r>
        <w:t>Knowledge in operating: skid steer, dual axle dump truck</w:t>
      </w:r>
      <w:r w:rsidR="009016FF">
        <w:t>, various types of lawn equipment including</w:t>
      </w:r>
      <w:r w:rsidR="00F00FE5">
        <w:t>:</w:t>
      </w:r>
      <w:r w:rsidR="009016FF">
        <w:t xml:space="preserve"> (walker, toro, </w:t>
      </w:r>
      <w:r w:rsidR="005E1F9E">
        <w:t>john deer</w:t>
      </w:r>
      <w:r w:rsidR="00DB5D9E">
        <w:t>, hustler</w:t>
      </w:r>
      <w:r w:rsidR="009F73C6">
        <w:t>)</w:t>
      </w:r>
    </w:p>
    <w:p w:rsidR="00F00FE5" w:rsidRDefault="00F00FE5" w:rsidP="00F00FE5">
      <w:pPr>
        <w:pStyle w:val="ListBullet"/>
        <w:numPr>
          <w:ilvl w:val="0"/>
          <w:numId w:val="0"/>
        </w:numPr>
      </w:pPr>
    </w:p>
    <w:sectPr w:rsidR="00F00FE5">
      <w:headerReference w:type="default" r:id="rId8"/>
      <w:footerReference w:type="default" r:id="rId9"/>
      <w:headerReference w:type="first" r:id="rId10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E09" w:rsidRDefault="00F10E09">
      <w:r>
        <w:separator/>
      </w:r>
    </w:p>
  </w:endnote>
  <w:endnote w:type="continuationSeparator" w:id="0">
    <w:p w:rsidR="00F10E09" w:rsidRDefault="00F10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FB9" w:rsidRDefault="0091140E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C30A4B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E09" w:rsidRDefault="00F10E09">
      <w:r>
        <w:separator/>
      </w:r>
    </w:p>
  </w:footnote>
  <w:footnote w:type="continuationSeparator" w:id="0">
    <w:p w:rsidR="00F10E09" w:rsidRDefault="00F10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FB9" w:rsidRDefault="0091140E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 xmlns:am3d="http://schemas.microsoft.com/office/drawing/2017/model3d">
          <w:pict>
            <v:shape w14:anchorId="4C6897CD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FB9" w:rsidRDefault="0091140E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35FB9" w:rsidRDefault="00835FB9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 xmlns:am3d="http://schemas.microsoft.com/office/drawing/2017/model3d">
          <w:pict>
            <v:group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">
              <v:shape id="Frame 5" o:spid="_x0000_s1027" style="position:absolute;left:1333;width:73152;height:96012;visibility:visible;mso-wrap-style:square;v-text-anchor:middle" coordsize="7315200,960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;top:4286;width:3581;height:8020;visibility:visible;mso-wrap-style:square;v-text-anchor:top" coordsize="240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835FB9" w:rsidRDefault="00835FB9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425"/>
    <w:rsid w:val="0003270C"/>
    <w:rsid w:val="00042D4D"/>
    <w:rsid w:val="000F677E"/>
    <w:rsid w:val="001147EE"/>
    <w:rsid w:val="001C3425"/>
    <w:rsid w:val="00224B1F"/>
    <w:rsid w:val="00226588"/>
    <w:rsid w:val="00274E76"/>
    <w:rsid w:val="00286053"/>
    <w:rsid w:val="003928CB"/>
    <w:rsid w:val="00533C36"/>
    <w:rsid w:val="005E1F9E"/>
    <w:rsid w:val="00635DAC"/>
    <w:rsid w:val="00685D23"/>
    <w:rsid w:val="006C496B"/>
    <w:rsid w:val="00751B72"/>
    <w:rsid w:val="00761B08"/>
    <w:rsid w:val="00835FB9"/>
    <w:rsid w:val="00896D95"/>
    <w:rsid w:val="00900C52"/>
    <w:rsid w:val="009016FF"/>
    <w:rsid w:val="0091140E"/>
    <w:rsid w:val="00953A37"/>
    <w:rsid w:val="009F73C6"/>
    <w:rsid w:val="00AB29AE"/>
    <w:rsid w:val="00B150EB"/>
    <w:rsid w:val="00C30A4B"/>
    <w:rsid w:val="00CA58A4"/>
    <w:rsid w:val="00CA6787"/>
    <w:rsid w:val="00CE1F98"/>
    <w:rsid w:val="00CE54D3"/>
    <w:rsid w:val="00D201A0"/>
    <w:rsid w:val="00D2301A"/>
    <w:rsid w:val="00DB020A"/>
    <w:rsid w:val="00DB5D9E"/>
    <w:rsid w:val="00DC540D"/>
    <w:rsid w:val="00F00FE5"/>
    <w:rsid w:val="00F10E09"/>
    <w:rsid w:val="00F44591"/>
    <w:rsid w:val="00FB275F"/>
    <w:rsid w:val="00FE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462103-1AA1-BF45-BEF7-A80314FC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en\Downloads\%7bC93A17BD-C078-894F-8777-902B97A22148%7dtf16392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51B796EC0C9D045B649B94F7ACBC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D8802-8EC0-8E41-BD39-5464B37408F3}"/>
      </w:docPartPr>
      <w:docPartBody>
        <w:p w:rsidR="00861E9D" w:rsidRDefault="006D2D27">
          <w:pPr>
            <w:pStyle w:val="651B796EC0C9D045B649B94F7ACBC9D5"/>
          </w:pPr>
          <w:r>
            <w:t>Objective</w:t>
          </w:r>
        </w:p>
      </w:docPartBody>
    </w:docPart>
    <w:docPart>
      <w:docPartPr>
        <w:name w:val="5A0F3E1B9E002B49BBABDDE7E2FC2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403D4-7B6C-D544-A89E-E207F032E48B}"/>
      </w:docPartPr>
      <w:docPartBody>
        <w:p w:rsidR="00861E9D" w:rsidRDefault="006D2D27">
          <w:pPr>
            <w:pStyle w:val="5A0F3E1B9E002B49BBABDDE7E2FC2B53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27"/>
    <w:rsid w:val="006D2D27"/>
    <w:rsid w:val="00861E9D"/>
    <w:rsid w:val="00C9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D9131EC6B95F428E75B089D0392AE5">
    <w:name w:val="A5D9131EC6B95F428E75B089D0392AE5"/>
  </w:style>
  <w:style w:type="paragraph" w:customStyle="1" w:styleId="EB65361153EAC146982382004475FC6C">
    <w:name w:val="EB65361153EAC146982382004475FC6C"/>
  </w:style>
  <w:style w:type="paragraph" w:customStyle="1" w:styleId="651B796EC0C9D045B649B94F7ACBC9D5">
    <w:name w:val="651B796EC0C9D045B649B94F7ACBC9D5"/>
  </w:style>
  <w:style w:type="paragraph" w:customStyle="1" w:styleId="B78AEA1DEC7C4D4DAD16AA32A23A0146">
    <w:name w:val="B78AEA1DEC7C4D4DAD16AA32A23A0146"/>
  </w:style>
  <w:style w:type="paragraph" w:customStyle="1" w:styleId="5A0F3E1B9E002B49BBABDDE7E2FC2B53">
    <w:name w:val="5A0F3E1B9E002B49BBABDDE7E2FC2B53"/>
  </w:style>
  <w:style w:type="paragraph" w:customStyle="1" w:styleId="FFAD2613318F484B8AAE12E82E308AA1">
    <w:name w:val="FFAD2613318F484B8AAE12E82E308AA1"/>
  </w:style>
  <w:style w:type="paragraph" w:customStyle="1" w:styleId="F3DD217EDFE2264F9758EA5643493107">
    <w:name w:val="F3DD217EDFE2264F9758EA5643493107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06B898B349822C4CB91785F1BDDAF86C">
    <w:name w:val="06B898B349822C4CB91785F1BDDAF86C"/>
  </w:style>
  <w:style w:type="paragraph" w:customStyle="1" w:styleId="4505530895323B4E8E1ABD5E37EBC1CA">
    <w:name w:val="4505530895323B4E8E1ABD5E37EBC1CA"/>
  </w:style>
  <w:style w:type="paragraph" w:customStyle="1" w:styleId="3F252ACF0CFAAB429B07D914D65543ED">
    <w:name w:val="3F252ACF0CFAAB429B07D914D65543ED"/>
  </w:style>
  <w:style w:type="paragraph" w:customStyle="1" w:styleId="47A24767FFDBD84C8212203C556F8327">
    <w:name w:val="47A24767FFDBD84C8212203C556F8327"/>
  </w:style>
  <w:style w:type="paragraph" w:customStyle="1" w:styleId="F62AA31E8FFA9545A68B9FEDD0BB6C20">
    <w:name w:val="F62AA31E8FFA9545A68B9FEDD0BB6C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75E67-30D4-440C-A09F-6C0D54C39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{C93A17BD-C078-894F-8777-902B97A22148}tf16392110</Template>
  <TotalTime>0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heathen970@gmail.com</dc:creator>
  <cp:keywords/>
  <dc:description/>
  <cp:lastModifiedBy>Lauren</cp:lastModifiedBy>
  <cp:revision>2</cp:revision>
  <dcterms:created xsi:type="dcterms:W3CDTF">2017-05-30T20:19:00Z</dcterms:created>
  <dcterms:modified xsi:type="dcterms:W3CDTF">2017-05-30T20:19:00Z</dcterms:modified>
</cp:coreProperties>
</file>