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2BC" w:rsidRDefault="002F15B5">
      <w:pPr>
        <w:pStyle w:val="ContactInfo"/>
      </w:pPr>
      <w:sdt>
        <w:sdtPr>
          <w:alias w:val="Street Address"/>
          <w:tag w:val="Street Address"/>
          <w:id w:val="1415969137"/>
          <w:placeholder>
            <w:docPart w:val="0AF18E78E8AF4A4A8A1F611F9402617C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3A3A9C">
            <w:t>1099 Osage Street Apt 808</w:t>
          </w:r>
        </w:sdtContent>
      </w:sdt>
    </w:p>
    <w:sdt>
      <w:sdtPr>
        <w:alias w:val="Category"/>
        <w:tag w:val=""/>
        <w:id w:val="1543715586"/>
        <w:placeholder>
          <w:docPart w:val="0D7124ACE2564FF3AF291B063CD85547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2C42BC" w:rsidRDefault="003A3A9C">
          <w:pPr>
            <w:pStyle w:val="ContactInfo"/>
          </w:pPr>
          <w:r>
            <w:t>Denver, Colorado 80204</w:t>
          </w:r>
        </w:p>
      </w:sdtContent>
    </w:sdt>
    <w:p w:rsidR="002C42BC" w:rsidRDefault="002F15B5">
      <w:pPr>
        <w:pStyle w:val="ContactInfo"/>
      </w:pPr>
      <w:sdt>
        <w:sdtPr>
          <w:alias w:val="Telephone"/>
          <w:tag w:val="Telephone"/>
          <w:id w:val="599758962"/>
          <w:placeholder>
            <w:docPart w:val="3323907338E0413A80A9BFC080A8E108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EE3B87">
            <w:t>720-355-9760</w:t>
          </w:r>
        </w:sdtContent>
      </w:sdt>
    </w:p>
    <w:sdt>
      <w:sdtPr>
        <w:alias w:val="Website"/>
        <w:tag w:val="Website"/>
        <w:id w:val="48967594"/>
        <w:placeholder>
          <w:docPart w:val="8A294735998048D683987AAF9AE05F27"/>
        </w:placeholder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p w:rsidR="002C42BC" w:rsidRDefault="00414819">
          <w:pPr>
            <w:pStyle w:val="ContactInfo"/>
          </w:pPr>
          <w:r>
            <w:t>[Website]</w:t>
          </w:r>
        </w:p>
      </w:sdtContent>
    </w:sdt>
    <w:sdt>
      <w:sdtPr>
        <w:rPr>
          <w:rStyle w:val="Emphasis"/>
        </w:rPr>
        <w:alias w:val="Email"/>
        <w:tag w:val=""/>
        <w:id w:val="1889536063"/>
        <w:placeholder>
          <w:docPart w:val="7CE98D2487A6434B85EBBFBA8532DA85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Emphasis"/>
        </w:rPr>
      </w:sdtEndPr>
      <w:sdtContent>
        <w:p w:rsidR="002C42BC" w:rsidRDefault="003A3A9C">
          <w:pPr>
            <w:pStyle w:val="ContactInfo"/>
            <w:rPr>
              <w:rStyle w:val="Emphasis"/>
            </w:rPr>
          </w:pPr>
          <w:r>
            <w:rPr>
              <w:rStyle w:val="Emphasis"/>
            </w:rPr>
            <w:t>Kentwo35@aol.com</w:t>
          </w:r>
        </w:p>
      </w:sdtContent>
    </w:sdt>
    <w:p w:rsidR="002C42BC" w:rsidRDefault="002F15B5">
      <w:pPr>
        <w:pStyle w:val="Name"/>
      </w:pPr>
      <w:sdt>
        <w:sdtPr>
          <w:alias w:val="Your Name"/>
          <w:tag w:val=""/>
          <w:id w:val="1197042864"/>
          <w:placeholder>
            <w:docPart w:val="86D717584EAD4CBE9495D6E904298D9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3A3A9C">
            <w:t>KENNY JACKSON</w:t>
          </w:r>
        </w:sdtContent>
      </w:sdt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Resume"/>
      </w:tblPr>
      <w:tblGrid>
        <w:gridCol w:w="1778"/>
        <w:gridCol w:w="472"/>
        <w:gridCol w:w="7830"/>
      </w:tblGrid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Objective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p w:rsidR="002C42BC" w:rsidRDefault="005D556B" w:rsidP="005D556B">
            <w:pPr>
              <w:pStyle w:val="ResumeText"/>
            </w:pPr>
            <w:r>
              <w:t>To gain employment with company</w:t>
            </w:r>
          </w:p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Skills &amp; Abilities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p w:rsidR="002C42BC" w:rsidRDefault="002071EE" w:rsidP="00D91F5A">
            <w:pPr>
              <w:pStyle w:val="ResumeText"/>
            </w:pPr>
            <w:r>
              <w:t xml:space="preserve">* </w:t>
            </w:r>
            <w:r w:rsidR="0014463F">
              <w:t>Machine o</w:t>
            </w:r>
            <w:r>
              <w:t>perator</w:t>
            </w:r>
          </w:p>
          <w:p w:rsidR="0014463F" w:rsidRDefault="0014463F" w:rsidP="00D91F5A">
            <w:pPr>
              <w:pStyle w:val="ResumeText"/>
            </w:pPr>
            <w:r>
              <w:t>* Line production worker</w:t>
            </w:r>
          </w:p>
          <w:p w:rsidR="002071EE" w:rsidRDefault="002071EE" w:rsidP="00D91F5A">
            <w:pPr>
              <w:pStyle w:val="ResumeText"/>
            </w:pPr>
            <w:r>
              <w:t xml:space="preserve">* </w:t>
            </w:r>
            <w:r w:rsidR="00C537C4">
              <w:t>Packaging</w:t>
            </w:r>
          </w:p>
          <w:p w:rsidR="002071EE" w:rsidRDefault="002071EE" w:rsidP="00D91F5A">
            <w:pPr>
              <w:pStyle w:val="ResumeText"/>
            </w:pPr>
            <w:r>
              <w:t>* Reporting faulty items and machinery malfunctions</w:t>
            </w:r>
          </w:p>
          <w:p w:rsidR="002071EE" w:rsidRDefault="002071EE" w:rsidP="00D91F5A">
            <w:pPr>
              <w:pStyle w:val="ResumeText"/>
            </w:pPr>
            <w:r>
              <w:t xml:space="preserve">* </w:t>
            </w:r>
            <w:r w:rsidR="005236E0">
              <w:t>Quality Assurance and Quality Control</w:t>
            </w:r>
          </w:p>
          <w:p w:rsidR="005236E0" w:rsidRDefault="008407AC" w:rsidP="00D91F5A">
            <w:pPr>
              <w:pStyle w:val="ResumeText"/>
            </w:pPr>
            <w:r>
              <w:t>* 13</w:t>
            </w:r>
            <w:r w:rsidR="005236E0">
              <w:t xml:space="preserve"> years clean room environment</w:t>
            </w:r>
          </w:p>
          <w:p w:rsidR="005236E0" w:rsidRDefault="005236E0" w:rsidP="00D91F5A">
            <w:pPr>
              <w:pStyle w:val="ResumeText"/>
            </w:pPr>
            <w:r>
              <w:t>* Preparing quality documentation and reports by collecting, analyzing and summarizing information and trends including failed process, recall, corrective actions, and revalidations</w:t>
            </w:r>
          </w:p>
          <w:p w:rsidR="005236E0" w:rsidRDefault="005236E0" w:rsidP="00D91F5A">
            <w:pPr>
              <w:pStyle w:val="ResumeText"/>
            </w:pPr>
            <w:r>
              <w:t>* Validating quality processes by establishing product specifications and quality attributes; measuring production; documenting evidence; determining operational procedures, corrective actions, and verification pro</w:t>
            </w:r>
            <w:r w:rsidR="004569AF">
              <w:t>cedures; monitoring inventories</w:t>
            </w:r>
          </w:p>
          <w:p w:rsidR="005236E0" w:rsidRDefault="008723DD" w:rsidP="00D91F5A">
            <w:pPr>
              <w:pStyle w:val="ResumeText"/>
            </w:pPr>
            <w:r>
              <w:t>* Running micro</w:t>
            </w:r>
            <w:r w:rsidR="005236E0">
              <w:t xml:space="preserve"> tapes through electronic equipment</w:t>
            </w:r>
            <w:r>
              <w:t xml:space="preserve"> to make sure </w:t>
            </w:r>
            <w:r w:rsidR="005236E0">
              <w:t>s</w:t>
            </w:r>
            <w:r>
              <w:t>pe</w:t>
            </w:r>
            <w:r w:rsidR="004569AF">
              <w:t>cifications are met</w:t>
            </w:r>
          </w:p>
          <w:p w:rsidR="00861B29" w:rsidRDefault="00861B29" w:rsidP="00D91F5A">
            <w:pPr>
              <w:pStyle w:val="ResumeText"/>
            </w:pPr>
            <w:r>
              <w:t>* Filing</w:t>
            </w:r>
          </w:p>
          <w:p w:rsidR="00861B29" w:rsidRDefault="00861B29" w:rsidP="00D91F5A">
            <w:pPr>
              <w:pStyle w:val="ResumeText"/>
            </w:pPr>
            <w:r>
              <w:t>* Faxing</w:t>
            </w:r>
          </w:p>
          <w:p w:rsidR="00861B29" w:rsidRDefault="00861B29" w:rsidP="00D91F5A">
            <w:pPr>
              <w:pStyle w:val="ResumeText"/>
            </w:pPr>
            <w:r>
              <w:t>* Lotus 1-2-3</w:t>
            </w:r>
          </w:p>
          <w:p w:rsidR="003D7BC9" w:rsidRDefault="003D7BC9" w:rsidP="00D91F5A">
            <w:pPr>
              <w:pStyle w:val="ResumeText"/>
            </w:pPr>
            <w:r>
              <w:t>* Excel</w:t>
            </w:r>
          </w:p>
          <w:p w:rsidR="00861B29" w:rsidRDefault="00861B29" w:rsidP="00D91F5A">
            <w:pPr>
              <w:pStyle w:val="ResumeText"/>
            </w:pPr>
            <w:r>
              <w:t>* Access</w:t>
            </w:r>
          </w:p>
          <w:p w:rsidR="00861B29" w:rsidRDefault="00861B29" w:rsidP="00D91F5A">
            <w:pPr>
              <w:pStyle w:val="ResumeText"/>
            </w:pPr>
            <w:r>
              <w:t>* PowerPoint</w:t>
            </w:r>
          </w:p>
          <w:p w:rsidR="00861B29" w:rsidRDefault="00861B29" w:rsidP="00D91F5A">
            <w:pPr>
              <w:pStyle w:val="ResumeText"/>
            </w:pPr>
            <w:r>
              <w:t>* Word Document</w:t>
            </w:r>
          </w:p>
          <w:p w:rsidR="00861B29" w:rsidRDefault="00861B29" w:rsidP="00D91F5A">
            <w:pPr>
              <w:pStyle w:val="ResumeText"/>
            </w:pPr>
            <w:r>
              <w:t>* Telephone etiquette</w:t>
            </w:r>
          </w:p>
          <w:p w:rsidR="00861B29" w:rsidRDefault="00861B29" w:rsidP="00D91F5A">
            <w:pPr>
              <w:pStyle w:val="ResumeText"/>
            </w:pPr>
            <w:r>
              <w:t>* 60 WPM</w:t>
            </w:r>
          </w:p>
          <w:p w:rsidR="00861B29" w:rsidRDefault="00861B29" w:rsidP="00D91F5A">
            <w:pPr>
              <w:pStyle w:val="ResumeText"/>
            </w:pPr>
            <w:r>
              <w:t>* 9300 KPM</w:t>
            </w:r>
          </w:p>
          <w:p w:rsidR="00675AEE" w:rsidRDefault="00675AEE" w:rsidP="00D91F5A">
            <w:pPr>
              <w:pStyle w:val="ResumeText"/>
            </w:pPr>
            <w:r>
              <w:t>* Waybills</w:t>
            </w:r>
          </w:p>
          <w:p w:rsidR="00861B29" w:rsidRDefault="00861B29" w:rsidP="00D91F5A">
            <w:pPr>
              <w:pStyle w:val="ResumeText"/>
            </w:pPr>
          </w:p>
          <w:p w:rsidR="00861B29" w:rsidRDefault="00861B29" w:rsidP="00D91F5A">
            <w:pPr>
              <w:pStyle w:val="ResumeText"/>
            </w:pPr>
          </w:p>
          <w:p w:rsidR="00861B29" w:rsidRDefault="00861B29" w:rsidP="00D91F5A">
            <w:pPr>
              <w:pStyle w:val="ResumeText"/>
            </w:pPr>
          </w:p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Experience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21802691"/>
                  <w:placeholder>
                    <w:docPart w:val="3ACBCF3C381A449184C425C264D754B5"/>
                  </w:placeholder>
                  <w15:color w:val="C0C0C0"/>
                  <w15:repeatingSectionItem/>
                </w:sdtPr>
                <w:sdtEndPr/>
                <w:sdtContent>
                  <w:p w:rsidR="002C42BC" w:rsidRDefault="00383DFD">
                    <w:pPr>
                      <w:pStyle w:val="Heading2"/>
                    </w:pPr>
                    <w:r>
                      <w:t>TOPP TELECOM, ACTIVATIONS</w:t>
                    </w:r>
                  </w:p>
                  <w:p w:rsidR="002C42BC" w:rsidRDefault="00501D81">
                    <w:pPr>
                      <w:pStyle w:val="ResumeText"/>
                    </w:pPr>
                    <w:r>
                      <w:t>04/1993 to</w:t>
                    </w:r>
                    <w:r w:rsidR="00383DFD">
                      <w:t xml:space="preserve"> 06/1994</w:t>
                    </w:r>
                  </w:p>
                  <w:p w:rsidR="00806AB4" w:rsidRDefault="00383DFD" w:rsidP="00C537C4">
                    <w:r>
                      <w:lastRenderedPageBreak/>
                      <w:t>Ac</w:t>
                    </w:r>
                    <w:r w:rsidR="00402C15">
                      <w:t>tivating cell phones, data entry and answering incoming calls from within company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410623484"/>
                  <w:placeholder>
                    <w:docPart w:val="30FACB539A4E4F6887FCBB650F2A03DA"/>
                  </w:placeholder>
                  <w15:color w:val="C0C0C0"/>
                  <w15:repeatingSectionItem/>
                </w:sdtPr>
                <w:sdtEndPr/>
                <w:sdtContent>
                  <w:p w:rsidR="00806AB4" w:rsidRDefault="002071EE">
                    <w:pPr>
                      <w:pStyle w:val="Heading2"/>
                    </w:pPr>
                    <w: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t>ANSELL, INC</w:t>
                    </w:r>
                  </w:p>
                  <w:p w:rsidR="00806AB4" w:rsidRDefault="009F6A83" w:rsidP="00806AB4">
                    <w:pPr>
                      <w:pStyle w:val="ResumeText"/>
                    </w:pPr>
                    <w:r>
                      <w:t>1</w:t>
                    </w:r>
                    <w:r w:rsidR="00501D81">
                      <w:t xml:space="preserve">0/1995 to </w:t>
                    </w:r>
                    <w:r>
                      <w:t>2/1998</w:t>
                    </w:r>
                  </w:p>
                  <w:p w:rsidR="0090288E" w:rsidRDefault="009F6A83" w:rsidP="00806AB4">
                    <w:r>
                      <w:t>Line production worker, Quality Assurance, Packing</w:t>
                    </w:r>
                  </w:p>
                  <w:p w:rsidR="002071EE" w:rsidRDefault="002F15B5" w:rsidP="00806AB4"/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640647896"/>
                  <w:placeholder>
                    <w:docPart w:val="9F3D20CF2B5E431290A5E83876B573E4"/>
                  </w:placeholder>
                  <w15:color w:val="C0C0C0"/>
                  <w15:repeatingSectionItem/>
                </w:sdtPr>
                <w:sdtEndPr/>
                <w:sdtContent>
                  <w:p w:rsidR="0090288E" w:rsidRDefault="0090288E" w:rsidP="0090288E">
                    <w:pPr>
                      <w:pStyle w:val="Heading2"/>
                    </w:pPr>
                    <w:r>
                      <w:t>sony magnetics</w:t>
                    </w:r>
                  </w:p>
                  <w:p w:rsidR="0090288E" w:rsidRPr="0090288E" w:rsidRDefault="00856A14" w:rsidP="0090288E">
                    <w:r>
                      <w:t>02/1998 to 08/2011</w:t>
                    </w:r>
                  </w:p>
                  <w:p w:rsidR="002C42BC" w:rsidRDefault="00C537C4" w:rsidP="00C537C4">
                    <w:r>
                      <w:t>Quality control technician, line production worker, machine operator and packaging</w:t>
                    </w:r>
                  </w:p>
                </w:sdtContent>
              </w:sdt>
            </w:sdtContent>
          </w:sdt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lastRenderedPageBreak/>
              <w:t>Education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3ACBCF3C381A449184C425C264D754B5"/>
                  </w:placeholder>
                  <w15:repeatingSectionItem/>
                </w:sdtPr>
                <w:sdtEndPr>
                  <w:rPr>
                    <w:rFonts w:asciiTheme="majorHAnsi" w:hAnsiTheme="majorHAnsi" w:cstheme="majorBidi"/>
                    <w:b/>
                    <w:bCs/>
                    <w:caps/>
                    <w:color w:val="404040" w:themeColor="text1" w:themeTint="BF"/>
                    <w14:ligatures w14:val="standardContextual"/>
                  </w:rPr>
                </w:sdtEndPr>
                <w:sdtContent>
                  <w:p w:rsidR="001337C6" w:rsidRDefault="000D6E34" w:rsidP="001337C6">
                    <w:pPr>
                      <w:pStyle w:val="Heading2"/>
                    </w:pPr>
                    <w:r>
                      <w:t>c</w:t>
                    </w:r>
                    <w:r w:rsidR="001337C6">
                      <w:t>arl d. perkins, prestonsburg, ky, 1994</w:t>
                    </w:r>
                  </w:p>
                  <w:p w:rsidR="00035CE3" w:rsidRPr="00035CE3" w:rsidRDefault="00035CE3" w:rsidP="00035CE3">
                    <w:r>
                      <w:t>Certificate for clerical</w:t>
                    </w:r>
                  </w:p>
                  <w:p w:rsidR="007F353F" w:rsidRDefault="002F15B5" w:rsidP="001337C6">
                    <w:pPr>
                      <w:pStyle w:val="Heading2"/>
                    </w:pP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1508258739"/>
                  <w:placeholder>
                    <w:docPart w:val="0E46E71900724ED8AF89A51F08FEF3E8"/>
                  </w:placeholder>
                  <w15:repeatingSectionItem/>
                </w:sdtPr>
                <w:sdtEndPr/>
                <w:sdtContent>
                  <w:p w:rsidR="000D6E34" w:rsidRDefault="001337C6" w:rsidP="000D6E34">
                    <w:pPr>
                      <w:pStyle w:val="Heading2"/>
                    </w:pPr>
                    <w:r>
                      <w:t>Transportation communications union, excelsior springs, mo, 1994-1995</w:t>
                    </w:r>
                  </w:p>
                  <w:p w:rsidR="00035CE3" w:rsidRDefault="001337C6" w:rsidP="00383DFD">
                    <w:r>
                      <w:t>Certificate for Transportation Clerk</w:t>
                    </w:r>
                  </w:p>
                  <w:p w:rsidR="000D6E34" w:rsidRDefault="002F15B5" w:rsidP="00383DFD"/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274942688"/>
                  <w:placeholder>
                    <w:docPart w:val="13E4E97F96204790B5E3179E58AC7286"/>
                  </w:placeholder>
                  <w15:repeatingSectionItem/>
                </w:sdtPr>
                <w:sdtEndPr/>
                <w:sdtContent>
                  <w:p w:rsidR="00035CE3" w:rsidRDefault="001337C6" w:rsidP="001337C6">
                    <w:pPr>
                      <w:pStyle w:val="Heading2"/>
                    </w:pPr>
                    <w:r>
                      <w:t>troy state university, dothan, alabama 1995-1996</w:t>
                    </w:r>
                  </w:p>
                  <w:p w:rsidR="001337C6" w:rsidRPr="00035CE3" w:rsidRDefault="002F15B5" w:rsidP="00035CE3"/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853018056"/>
                  <w:placeholder>
                    <w:docPart w:val="8EDB99CF687E402CA4D61F40981D1EF6"/>
                  </w:placeholder>
                  <w15:repeatingSectionItem/>
                </w:sdtPr>
                <w:sdtEndPr/>
                <w:sdtContent>
                  <w:p w:rsidR="001337C6" w:rsidRDefault="001337C6" w:rsidP="001337C6">
                    <w:pPr>
                      <w:pStyle w:val="Heading2"/>
                    </w:pPr>
                    <w:r>
                      <w:t>Arapahoe community college, littleton, colorado, 2012-currently attending</w:t>
                    </w:r>
                  </w:p>
                  <w:p w:rsidR="001337C6" w:rsidRPr="001337C6" w:rsidRDefault="001337C6" w:rsidP="001337C6">
                    <w:r>
                      <w:t>G.P.A 3.5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584600799"/>
                  <w:placeholder>
                    <w:docPart w:val="F88AEE502FF646B589A7A48F93693584"/>
                  </w:placeholder>
                  <w15:repeatingSectionItem/>
                </w:sdtPr>
                <w:sdtEndPr/>
                <w:sdtContent>
                  <w:p w:rsidR="001337C6" w:rsidRDefault="001337C6" w:rsidP="000D6E34">
                    <w:pPr>
                      <w:pStyle w:val="Heading2"/>
                    </w:pPr>
                    <w:r>
                      <w:t xml:space="preserve"> </w:t>
                    </w:r>
                  </w:p>
                  <w:p w:rsidR="001337C6" w:rsidRDefault="002F15B5" w:rsidP="00383DFD"/>
                </w:sdtContent>
              </w:sdt>
              <w:p w:rsidR="002C42BC" w:rsidRDefault="002F15B5" w:rsidP="00383DFD"/>
            </w:sdtContent>
          </w:sdt>
        </w:tc>
        <w:bookmarkStart w:id="0" w:name="_GoBack"/>
        <w:bookmarkEnd w:id="0"/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References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1883713024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368215953"/>
                  <w:placeholder>
                    <w:docPart w:val="3ACBCF3C381A449184C425C264D754B5"/>
                  </w:placeholder>
                  <w15:color w:val="C0C0C0"/>
                  <w15:repeatingSectionItem/>
                </w:sdtPr>
                <w:sdtEndPr/>
                <w:sdtContent>
                  <w:p w:rsidR="002C42BC" w:rsidRDefault="00D75221">
                    <w:pPr>
                      <w:pStyle w:val="Heading2"/>
                    </w:pPr>
                    <w:r>
                      <w:t>MARILYN SPENCER, 2</w:t>
                    </w:r>
                    <w:r w:rsidRPr="00D75221">
                      <w:rPr>
                        <w:vertAlign w:val="superscript"/>
                      </w:rPr>
                      <w:t>nd</w:t>
                    </w:r>
                    <w:r>
                      <w:t xml:space="preserve"> shift supervisor</w:t>
                    </w:r>
                  </w:p>
                  <w:p w:rsidR="002C42BC" w:rsidRDefault="00D75221">
                    <w:pPr>
                      <w:pStyle w:val="ResumeText"/>
                    </w:pPr>
                    <w:r>
                      <w:t>ANSELL, INC</w:t>
                    </w:r>
                  </w:p>
                  <w:p w:rsidR="00D75221" w:rsidRDefault="00D75221" w:rsidP="00D75221">
                    <w:r>
                      <w:t>334-794-4231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564027787"/>
                  <w:placeholder>
                    <w:docPart w:val="D5EAD2A867834FE5A52B1A68748920CC"/>
                  </w:placeholder>
                  <w15:color w:val="C0C0C0"/>
                  <w15:repeatingSectionItem/>
                </w:sdtPr>
                <w:sdtEndPr/>
                <w:sdtContent>
                  <w:p w:rsidR="00D75221" w:rsidRDefault="00D75221">
                    <w:pPr>
                      <w:pStyle w:val="Heading2"/>
                    </w:pPr>
                    <w:r>
                      <w:t>bEVERELYE MITCHILL, lABORTORY SUPERVISOR</w:t>
                    </w:r>
                  </w:p>
                  <w:p w:rsidR="00D75221" w:rsidRDefault="00D75221">
                    <w:pPr>
                      <w:pStyle w:val="ResumeText"/>
                    </w:pPr>
                    <w:r>
                      <w:t>SONY MAGNETICS</w:t>
                    </w:r>
                  </w:p>
                  <w:p w:rsidR="00D75221" w:rsidRDefault="00D75221" w:rsidP="00D75221">
                    <w:r>
                      <w:t>334-615</w:t>
                    </w:r>
                    <w:r w:rsidR="000D6E34">
                      <w:t>-730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94491147"/>
                  <w:placeholder>
                    <w:docPart w:val="D6EEB88157D64F8CA5FFB487C1C23E62"/>
                  </w:placeholder>
                  <w15:color w:val="C0C0C0"/>
                  <w15:repeatingSectionItem/>
                </w:sdtPr>
                <w:sdtEndPr/>
                <w:sdtContent>
                  <w:p w:rsidR="00D75221" w:rsidRDefault="00D75221">
                    <w:pPr>
                      <w:pStyle w:val="Heading2"/>
                    </w:pPr>
                    <w:r>
                      <w:t>SAM MUNOZ, MANAGER</w:t>
                    </w:r>
                  </w:p>
                  <w:p w:rsidR="00D75221" w:rsidRDefault="00D75221">
                    <w:pPr>
                      <w:pStyle w:val="ResumeText"/>
                    </w:pPr>
                    <w:r>
                      <w:t>SOUTH SEAS DATA</w:t>
                    </w:r>
                  </w:p>
                  <w:p w:rsidR="002C42BC" w:rsidRDefault="00D75221" w:rsidP="00D75221">
                    <w:r>
                      <w:t>303-799-1500 EXT.231</w:t>
                    </w:r>
                  </w:p>
                </w:sdtContent>
              </w:sdt>
            </w:sdtContent>
          </w:sdt>
        </w:tc>
      </w:tr>
    </w:tbl>
    <w:p w:rsidR="002C42BC" w:rsidRDefault="00D75221">
      <w:r>
        <w:t>-</w:t>
      </w:r>
    </w:p>
    <w:sectPr w:rsidR="002C42BC">
      <w:footerReference w:type="default" r:id="rId9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5B5" w:rsidRDefault="002F15B5">
      <w:pPr>
        <w:spacing w:before="0" w:after="0" w:line="240" w:lineRule="auto"/>
      </w:pPr>
      <w:r>
        <w:separator/>
      </w:r>
    </w:p>
  </w:endnote>
  <w:endnote w:type="continuationSeparator" w:id="0">
    <w:p w:rsidR="002F15B5" w:rsidRDefault="002F15B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2BC" w:rsidRDefault="00414819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8407A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5B5" w:rsidRDefault="002F15B5">
      <w:pPr>
        <w:spacing w:before="0" w:after="0" w:line="240" w:lineRule="auto"/>
      </w:pPr>
      <w:r>
        <w:separator/>
      </w:r>
    </w:p>
  </w:footnote>
  <w:footnote w:type="continuationSeparator" w:id="0">
    <w:p w:rsidR="002F15B5" w:rsidRDefault="002F15B5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9C"/>
    <w:rsid w:val="00023742"/>
    <w:rsid w:val="00035CE3"/>
    <w:rsid w:val="000D6E34"/>
    <w:rsid w:val="001337C6"/>
    <w:rsid w:val="0014463F"/>
    <w:rsid w:val="00153823"/>
    <w:rsid w:val="002071EE"/>
    <w:rsid w:val="002C42BC"/>
    <w:rsid w:val="002F15B5"/>
    <w:rsid w:val="00383DFD"/>
    <w:rsid w:val="003A3A9C"/>
    <w:rsid w:val="003D7BC9"/>
    <w:rsid w:val="00402C15"/>
    <w:rsid w:val="00414819"/>
    <w:rsid w:val="004569AF"/>
    <w:rsid w:val="00501D81"/>
    <w:rsid w:val="00520CEC"/>
    <w:rsid w:val="005236E0"/>
    <w:rsid w:val="0052709E"/>
    <w:rsid w:val="005D556B"/>
    <w:rsid w:val="00675AEE"/>
    <w:rsid w:val="007F353F"/>
    <w:rsid w:val="00806AB4"/>
    <w:rsid w:val="008407AC"/>
    <w:rsid w:val="00841BCF"/>
    <w:rsid w:val="00856A14"/>
    <w:rsid w:val="00861B29"/>
    <w:rsid w:val="008723DD"/>
    <w:rsid w:val="00892D21"/>
    <w:rsid w:val="008D3E3E"/>
    <w:rsid w:val="0090288E"/>
    <w:rsid w:val="009C551F"/>
    <w:rsid w:val="009F6A83"/>
    <w:rsid w:val="00A32006"/>
    <w:rsid w:val="00A75E77"/>
    <w:rsid w:val="00BE6846"/>
    <w:rsid w:val="00C537C4"/>
    <w:rsid w:val="00D41F3B"/>
    <w:rsid w:val="00D75221"/>
    <w:rsid w:val="00D91F5A"/>
    <w:rsid w:val="00EE3B87"/>
    <w:rsid w:val="00FA678E"/>
    <w:rsid w:val="00FB4602"/>
    <w:rsid w:val="00FB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4CCCC2-E72D-4776-9BA6-4F99BC93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AB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AB4"/>
    <w:rPr>
      <w:rFonts w:ascii="Segoe UI" w:hAnsi="Segoe UI" w:cs="Segoe UI"/>
      <w:kern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NNY\AppData\Roaming\Microsoft\Templates\Basic%20resume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AF18E78E8AF4A4A8A1F611F94026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0719B-47AC-463D-85B1-B3B6FADF0AF9}"/>
      </w:docPartPr>
      <w:docPartBody>
        <w:p w:rsidR="00FA528C" w:rsidRDefault="00E062A5">
          <w:pPr>
            <w:pStyle w:val="0AF18E78E8AF4A4A8A1F611F9402617C"/>
          </w:pPr>
          <w:r>
            <w:t>[Street Address]</w:t>
          </w:r>
        </w:p>
      </w:docPartBody>
    </w:docPart>
    <w:docPart>
      <w:docPartPr>
        <w:name w:val="0D7124ACE2564FF3AF291B063CD85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53D76-C0FD-4C4A-AB70-5AB6F709A723}"/>
      </w:docPartPr>
      <w:docPartBody>
        <w:p w:rsidR="00FA528C" w:rsidRDefault="00E062A5">
          <w:pPr>
            <w:pStyle w:val="0D7124ACE2564FF3AF291B063CD85547"/>
          </w:pPr>
          <w:r>
            <w:t>[City, ST ZIP Code]</w:t>
          </w:r>
        </w:p>
      </w:docPartBody>
    </w:docPart>
    <w:docPart>
      <w:docPartPr>
        <w:name w:val="3323907338E0413A80A9BFC080A8E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C1EC7-031C-47F9-998D-CA7A93C1B077}"/>
      </w:docPartPr>
      <w:docPartBody>
        <w:p w:rsidR="00FA528C" w:rsidRDefault="00E062A5">
          <w:pPr>
            <w:pStyle w:val="3323907338E0413A80A9BFC080A8E108"/>
          </w:pPr>
          <w:r>
            <w:t>[Telephone]</w:t>
          </w:r>
        </w:p>
      </w:docPartBody>
    </w:docPart>
    <w:docPart>
      <w:docPartPr>
        <w:name w:val="8A294735998048D683987AAF9AE05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4F6B3-CD71-4E3A-BC57-0EE9D1329C0A}"/>
      </w:docPartPr>
      <w:docPartBody>
        <w:p w:rsidR="00FA528C" w:rsidRDefault="00E062A5">
          <w:pPr>
            <w:pStyle w:val="8A294735998048D683987AAF9AE05F27"/>
          </w:pPr>
          <w:r>
            <w:t>[Website]</w:t>
          </w:r>
        </w:p>
      </w:docPartBody>
    </w:docPart>
    <w:docPart>
      <w:docPartPr>
        <w:name w:val="7CE98D2487A6434B85EBBFBA8532D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55DF1-CB99-47A9-B1CE-5850364E7FB2}"/>
      </w:docPartPr>
      <w:docPartBody>
        <w:p w:rsidR="00FA528C" w:rsidRDefault="00E062A5">
          <w:pPr>
            <w:pStyle w:val="7CE98D2487A6434B85EBBFBA8532DA85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86D717584EAD4CBE9495D6E904298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8BB53-BC83-4CC5-A8C0-755FB2FEA402}"/>
      </w:docPartPr>
      <w:docPartBody>
        <w:p w:rsidR="00FA528C" w:rsidRDefault="00E062A5">
          <w:pPr>
            <w:pStyle w:val="86D717584EAD4CBE9495D6E904298D90"/>
          </w:pPr>
          <w:r>
            <w:t>[Your Name]</w:t>
          </w:r>
        </w:p>
      </w:docPartBody>
    </w:docPart>
    <w:docPart>
      <w:docPartPr>
        <w:name w:val="3ACBCF3C381A449184C425C264D75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26F57-D612-4E47-A41A-DEC09717A84C}"/>
      </w:docPartPr>
      <w:docPartBody>
        <w:p w:rsidR="00FA528C" w:rsidRDefault="00E062A5">
          <w:pPr>
            <w:pStyle w:val="3ACBCF3C381A449184C425C264D754B5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0FACB539A4E4F6887FCBB650F2A0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89E1B-9C10-4151-98AA-FBD57A66C207}"/>
      </w:docPartPr>
      <w:docPartBody>
        <w:p w:rsidR="00F31FD8" w:rsidRDefault="00593B43" w:rsidP="00593B43">
          <w:pPr>
            <w:pStyle w:val="30FACB539A4E4F6887FCBB650F2A03DA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F3D20CF2B5E431290A5E83876B57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9B7B-5FD4-4321-AF7E-D2DEB2BF2A9F}"/>
      </w:docPartPr>
      <w:docPartBody>
        <w:p w:rsidR="00756D51" w:rsidRDefault="00F31FD8" w:rsidP="00F31FD8">
          <w:pPr>
            <w:pStyle w:val="9F3D20CF2B5E431290A5E83876B573E4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5EAD2A867834FE5A52B1A6874892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DC2E6-1D34-4BA0-91CD-142A25DD6E7C}"/>
      </w:docPartPr>
      <w:docPartBody>
        <w:p w:rsidR="00756D51" w:rsidRDefault="00F31FD8" w:rsidP="00F31FD8">
          <w:pPr>
            <w:pStyle w:val="D5EAD2A867834FE5A52B1A68748920CC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6EEB88157D64F8CA5FFB487C1C23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5F8BB-CEB7-4C52-AF82-EE81C251FEBE}"/>
      </w:docPartPr>
      <w:docPartBody>
        <w:p w:rsidR="00756D51" w:rsidRDefault="00F31FD8" w:rsidP="00F31FD8">
          <w:pPr>
            <w:pStyle w:val="D6EEB88157D64F8CA5FFB487C1C23E62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E46E71900724ED8AF89A51F08FEF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5C2F5-87BE-4009-B2CC-9380406EA79F}"/>
      </w:docPartPr>
      <w:docPartBody>
        <w:p w:rsidR="00756D51" w:rsidRDefault="00F31FD8" w:rsidP="00F31FD8">
          <w:pPr>
            <w:pStyle w:val="0E46E71900724ED8AF89A51F08FEF3E8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3E4E97F96204790B5E3179E58AC7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05523-6DFC-448B-8ABC-7C1507882A1A}"/>
      </w:docPartPr>
      <w:docPartBody>
        <w:p w:rsidR="00756D51" w:rsidRDefault="00F31FD8" w:rsidP="00F31FD8">
          <w:pPr>
            <w:pStyle w:val="13E4E97F96204790B5E3179E58AC7286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88AEE502FF646B589A7A48F93693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0AAC1-9BA2-4C5E-B11C-C783FBDCF3E2}"/>
      </w:docPartPr>
      <w:docPartBody>
        <w:p w:rsidR="00756D51" w:rsidRDefault="00F31FD8" w:rsidP="00F31FD8">
          <w:pPr>
            <w:pStyle w:val="F88AEE502FF646B589A7A48F93693584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EDB99CF687E402CA4D61F40981D1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1A52C-37C6-4ADA-90D2-6A8C8BFE0D57}"/>
      </w:docPartPr>
      <w:docPartBody>
        <w:p w:rsidR="00756D51" w:rsidRDefault="00F31FD8" w:rsidP="00F31FD8">
          <w:pPr>
            <w:pStyle w:val="8EDB99CF687E402CA4D61F40981D1EF6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A5"/>
    <w:rsid w:val="0009176C"/>
    <w:rsid w:val="00376332"/>
    <w:rsid w:val="00593B43"/>
    <w:rsid w:val="00756D51"/>
    <w:rsid w:val="00C87997"/>
    <w:rsid w:val="00E062A5"/>
    <w:rsid w:val="00F31FD8"/>
    <w:rsid w:val="00F60946"/>
    <w:rsid w:val="00F96586"/>
    <w:rsid w:val="00FA16D7"/>
    <w:rsid w:val="00FA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F18E78E8AF4A4A8A1F611F9402617C">
    <w:name w:val="0AF18E78E8AF4A4A8A1F611F9402617C"/>
  </w:style>
  <w:style w:type="paragraph" w:customStyle="1" w:styleId="0D7124ACE2564FF3AF291B063CD85547">
    <w:name w:val="0D7124ACE2564FF3AF291B063CD85547"/>
  </w:style>
  <w:style w:type="paragraph" w:customStyle="1" w:styleId="3323907338E0413A80A9BFC080A8E108">
    <w:name w:val="3323907338E0413A80A9BFC080A8E108"/>
  </w:style>
  <w:style w:type="paragraph" w:customStyle="1" w:styleId="8A294735998048D683987AAF9AE05F27">
    <w:name w:val="8A294735998048D683987AAF9AE05F27"/>
  </w:style>
  <w:style w:type="character" w:styleId="Emphasis">
    <w:name w:val="Emphasis"/>
    <w:basedOn w:val="DefaultParagraphFont"/>
    <w:uiPriority w:val="2"/>
    <w:unhideWhenUsed/>
    <w:qFormat/>
    <w:rPr>
      <w:color w:val="5B9BD5" w:themeColor="accent1"/>
    </w:rPr>
  </w:style>
  <w:style w:type="paragraph" w:customStyle="1" w:styleId="7CE98D2487A6434B85EBBFBA8532DA85">
    <w:name w:val="7CE98D2487A6434B85EBBFBA8532DA85"/>
  </w:style>
  <w:style w:type="paragraph" w:customStyle="1" w:styleId="86D717584EAD4CBE9495D6E904298D90">
    <w:name w:val="86D717584EAD4CBE9495D6E904298D90"/>
  </w:style>
  <w:style w:type="paragraph" w:customStyle="1" w:styleId="1899803F27D146B69A08FAF78FA609A9">
    <w:name w:val="1899803F27D146B69A08FAF78FA609A9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664F81DE6A9E4537B1B7203267C3F5E0">
    <w:name w:val="664F81DE6A9E4537B1B7203267C3F5E0"/>
  </w:style>
  <w:style w:type="character" w:styleId="PlaceholderText">
    <w:name w:val="Placeholder Text"/>
    <w:basedOn w:val="DefaultParagraphFont"/>
    <w:uiPriority w:val="99"/>
    <w:semiHidden/>
    <w:rsid w:val="00F31FD8"/>
    <w:rPr>
      <w:color w:val="808080"/>
    </w:rPr>
  </w:style>
  <w:style w:type="paragraph" w:customStyle="1" w:styleId="3ACBCF3C381A449184C425C264D754B5">
    <w:name w:val="3ACBCF3C381A449184C425C264D754B5"/>
  </w:style>
  <w:style w:type="paragraph" w:customStyle="1" w:styleId="0924EA4BFBC5428AA9577C9F924DB6DE">
    <w:name w:val="0924EA4BFBC5428AA9577C9F924DB6DE"/>
  </w:style>
  <w:style w:type="paragraph" w:customStyle="1" w:styleId="2A7BDCA9BE3D47ADB77740A979C07589">
    <w:name w:val="2A7BDCA9BE3D47ADB77740A979C07589"/>
  </w:style>
  <w:style w:type="paragraph" w:customStyle="1" w:styleId="B294C0FCCEED4C7CA462ADD88D572010">
    <w:name w:val="B294C0FCCEED4C7CA462ADD88D572010"/>
  </w:style>
  <w:style w:type="paragraph" w:customStyle="1" w:styleId="9AF19D551BEB4EC4928EE616256471E2">
    <w:name w:val="9AF19D551BEB4EC4928EE616256471E2"/>
  </w:style>
  <w:style w:type="paragraph" w:customStyle="1" w:styleId="9C49961C7EA544559E12C762EFBC9D1B">
    <w:name w:val="9C49961C7EA544559E12C762EFBC9D1B"/>
  </w:style>
  <w:style w:type="paragraph" w:customStyle="1" w:styleId="5DF4A9A2EC84457386BFBFFB4273D061">
    <w:name w:val="5DF4A9A2EC84457386BFBFFB4273D061"/>
  </w:style>
  <w:style w:type="paragraph" w:customStyle="1" w:styleId="9DDDB33EF675430B8658781BEA47682E">
    <w:name w:val="9DDDB33EF675430B8658781BEA47682E"/>
  </w:style>
  <w:style w:type="paragraph" w:customStyle="1" w:styleId="B6958F6CCA5F49B6AFDC40CCF0123719">
    <w:name w:val="B6958F6CCA5F49B6AFDC40CCF0123719"/>
  </w:style>
  <w:style w:type="paragraph" w:customStyle="1" w:styleId="22881B0B2BD2431C9181C17568D53334">
    <w:name w:val="22881B0B2BD2431C9181C17568D53334"/>
  </w:style>
  <w:style w:type="paragraph" w:customStyle="1" w:styleId="74E77F96D28F44529AEEFC086231C2DD">
    <w:name w:val="74E77F96D28F44529AEEFC086231C2DD"/>
  </w:style>
  <w:style w:type="paragraph" w:customStyle="1" w:styleId="886881A69B4843D5A7F564006F4F8576">
    <w:name w:val="886881A69B4843D5A7F564006F4F8576"/>
    <w:rsid w:val="00FA528C"/>
  </w:style>
  <w:style w:type="paragraph" w:customStyle="1" w:styleId="B0342B85878B436AA6B23CFAF0C107F0">
    <w:name w:val="B0342B85878B436AA6B23CFAF0C107F0"/>
    <w:rsid w:val="00593B43"/>
  </w:style>
  <w:style w:type="paragraph" w:customStyle="1" w:styleId="30FACB539A4E4F6887FCBB650F2A03DA">
    <w:name w:val="30FACB539A4E4F6887FCBB650F2A03DA"/>
    <w:rsid w:val="00593B43"/>
  </w:style>
  <w:style w:type="paragraph" w:customStyle="1" w:styleId="04CC28C9AABB48A995096AC0496FE585">
    <w:name w:val="04CC28C9AABB48A995096AC0496FE585"/>
    <w:rsid w:val="00593B43"/>
  </w:style>
  <w:style w:type="paragraph" w:customStyle="1" w:styleId="A7904CD3D6A74B29B71124D09CFE92D2">
    <w:name w:val="A7904CD3D6A74B29B71124D09CFE92D2"/>
    <w:rsid w:val="00593B43"/>
  </w:style>
  <w:style w:type="paragraph" w:customStyle="1" w:styleId="9F3D20CF2B5E431290A5E83876B573E4">
    <w:name w:val="9F3D20CF2B5E431290A5E83876B573E4"/>
    <w:rsid w:val="00F31FD8"/>
  </w:style>
  <w:style w:type="paragraph" w:customStyle="1" w:styleId="390F80C37A774AC0B835614420CDD7F3">
    <w:name w:val="390F80C37A774AC0B835614420CDD7F3"/>
    <w:rsid w:val="00F31FD8"/>
  </w:style>
  <w:style w:type="paragraph" w:customStyle="1" w:styleId="F0D5C9C011474912B2CB2B074208ECCE">
    <w:name w:val="F0D5C9C011474912B2CB2B074208ECCE"/>
    <w:rsid w:val="00F31FD8"/>
  </w:style>
  <w:style w:type="paragraph" w:customStyle="1" w:styleId="D5EAD2A867834FE5A52B1A68748920CC">
    <w:name w:val="D5EAD2A867834FE5A52B1A68748920CC"/>
    <w:rsid w:val="00F31FD8"/>
  </w:style>
  <w:style w:type="paragraph" w:customStyle="1" w:styleId="D6EEB88157D64F8CA5FFB487C1C23E62">
    <w:name w:val="D6EEB88157D64F8CA5FFB487C1C23E62"/>
    <w:rsid w:val="00F31FD8"/>
  </w:style>
  <w:style w:type="paragraph" w:customStyle="1" w:styleId="0E46E71900724ED8AF89A51F08FEF3E8">
    <w:name w:val="0E46E71900724ED8AF89A51F08FEF3E8"/>
    <w:rsid w:val="00F31FD8"/>
  </w:style>
  <w:style w:type="paragraph" w:customStyle="1" w:styleId="13E4E97F96204790B5E3179E58AC7286">
    <w:name w:val="13E4E97F96204790B5E3179E58AC7286"/>
    <w:rsid w:val="00F31FD8"/>
  </w:style>
  <w:style w:type="paragraph" w:customStyle="1" w:styleId="F88AEE502FF646B589A7A48F93693584">
    <w:name w:val="F88AEE502FF646B589A7A48F93693584"/>
    <w:rsid w:val="00F31FD8"/>
  </w:style>
  <w:style w:type="paragraph" w:customStyle="1" w:styleId="8EDB99CF687E402CA4D61F40981D1EF6">
    <w:name w:val="8EDB99CF687E402CA4D61F40981D1EF6"/>
    <w:rsid w:val="00F31F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1099 Osage Street Apt 808</CompanyAddress>
  <CompanyPhone>720-355-9760</CompanyPhone>
  <CompanyFax/>
  <CompanyEmail>Kentwo35@aol.com</CompanyEmail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90439260-127A-4477-B805-24A05066C2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resume(2)</Template>
  <TotalTime>147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KENNY JACKSON</dc:creator>
  <cp:keywords/>
  <cp:lastModifiedBy>KENNY JACKSON</cp:lastModifiedBy>
  <cp:revision>28</cp:revision>
  <cp:lastPrinted>2014-03-03T02:18:00Z</cp:lastPrinted>
  <dcterms:created xsi:type="dcterms:W3CDTF">2014-02-27T04:22:00Z</dcterms:created>
  <dcterms:modified xsi:type="dcterms:W3CDTF">2014-03-03T22:23:00Z</dcterms:modified>
  <cp:category>Denver, Colorado 80204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